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9805"/>
      </w:tblGrid>
      <w:tr w:rsidR="007A5A64" w:rsidRPr="00495E06" w:rsidTr="00F3353A">
        <w:trPr>
          <w:trHeight w:val="630"/>
          <w:jc w:val="center"/>
        </w:trPr>
        <w:tc>
          <w:tcPr>
            <w:tcW w:w="5000" w:type="pct"/>
          </w:tcPr>
          <w:p w:rsidR="00164D5F" w:rsidRPr="00546E45" w:rsidRDefault="00523D7B" w:rsidP="00164D5F">
            <w:pPr>
              <w:rPr>
                <w:rFonts w:ascii="Arial Narrow" w:hAnsi="Arial Narrow"/>
                <w:color w:val="333333"/>
              </w:rPr>
            </w:pPr>
            <w:r w:rsidRPr="00523D7B">
              <w:rPr>
                <w:rFonts w:ascii="Arial Narrow" w:hAnsi="Arial Narrow"/>
                <w:noProof/>
              </w:rPr>
              <w:pict>
                <v:group id="Groupe 1" o:spid="_x0000_s1508" style="position:absolute;margin-left:212.45pt;margin-top:10.65pt;width:76.65pt;height:1in;z-index:251683328"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">
                  <v:shape id="Freeform 3" o:spid="_x0000_s1509"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qYNMMA&#10;AADaAAAADwAAAGRycy9kb3ducmV2LnhtbESPT4vCMBTE74LfITzBm6YKLtI1LYtS6Enw38Hbo3m2&#10;3W1eahO1+uk3wsIeh5n5DbNKe9OIO3WutqxgNo1AEBdW11wqOB6yyRKE88gaG8uk4EkO0mQ4WGGs&#10;7YN3dN/7UgQIuxgVVN63sZSuqMigm9qWOHgX2xn0QXal1B0+Atw0ch5FH9JgzWGhwpbWFRU/+5tR&#10;sP2us01+Pef5uVy8LtJmp+duptR41H99gvDU+//wXzvXCubwvhJu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qYNMMAAADa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4" o:spid="_x0000_s1510"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OmcMA&#10;AADaAAAADwAAAGRycy9kb3ducmV2LnhtbESPwWrDMBBE74X8g9hAb40cF5rgRjZJS2kgySFuP2Cx&#10;tpaJtTKWYrt/XxUCOQ4z84bZFJNtxUC9bxwrWC4SEMSV0w3XCr6/Pp7WIHxA1tg6JgW/5KHIZw8b&#10;zLQb+UxDGWoRIewzVGBC6DIpfWXIol+4jjh6P663GKLsa6l7HCPctjJNkhdpseG4YLCjN0PVpbxa&#10;BeWYVns7HNLjtPo019V70+1OpVKP82n7CiLQFO7hW3uvFTzD/5V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fOmcMAAADaAAAADwAAAAAAAAAAAAAAAACYAgAAZHJzL2Rv&#10;d25yZXYueG1sUEsFBgAAAAAEAAQA9QAAAIgDA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 o:spid="_x0000_s1511"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XEMQA&#10;AADaAAAADwAAAGRycy9kb3ducmV2LnhtbESPT2vCQBTE7wW/w/IKvdVNSlskukoRAlIP4p9SvD2y&#10;z2w0+zZkV5N8+65Q8DjMzG+Y2aK3tbhR6yvHCtJxAoK4cLriUsFhn79OQPiArLF2TAoG8rCYj55m&#10;mGnX8ZZuu1CKCGGfoQITQpNJ6QtDFv3YNcTRO7nWYoiyLaVusYtwW8u3JPmUFiuOCwYbWhoqLrur&#10;VfCz3hwanV5/h+/zEc0HTy6r3Cv18tx/TUEE6sMj/N9eaQXvcL8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1xDEAAAA2g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 o:spid="_x0000_s1512"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4o8EA&#10;AADaAAAADwAAAGRycy9kb3ducmV2LnhtbESPQYvCMBSE74L/ITzBi6ypsop0jSKioAcPVun5bfO2&#10;LTYvpYna/nuzIHgcZuYbZrluTSUe1LjSsoLJOAJBnFldcq7getl/LUA4j6yxskwKOnKwXvV7S4y1&#10;ffKZHonPRYCwi1FB4X0dS+myggy6sa2Jg/dnG4M+yCaXusFngJtKTqNoLg2WHBYKrGlbUHZL7kZB&#10;m55Gianceff9e8TuINNue0mVGg7azQ8IT63/hN/tg1Ywg/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BOKPBAAAA2g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7" o:spid="_x0000_s1513"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7sQA&#10;AADaAAAADwAAAGRycy9kb3ducmV2LnhtbESPQWvCQBSE7wX/w/KE3nSjBZXUjYjQYg89NCr0+Jp9&#10;TUKyb+PuGtP++q4g9DjMzDfMejOYVvTkfG1ZwWyagCAurK65VHA8vExWIHxA1thaJgU/5GGTjR7W&#10;mGp75Q/q81CKCGGfooIqhC6V0hcVGfRT2xFH79s6gyFKV0rt8BrhppXzJFlIgzXHhQo72lVUNPnF&#10;KHAy//2cJ+9PxVvfLPH15M5l/6XU43jYPoMINIT/8L291woWcLs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vpu7EAAAA2gAAAA8AAAAAAAAAAAAAAAAAmAIAAGRycy9k&#10;b3ducmV2LnhtbFBLBQYAAAAABAAEAPUAAACJAw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8" o:spid="_x0000_s1514"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KJ8MA&#10;AADaAAAADwAAAGRycy9kb3ducmV2LnhtbESPQWsCMRSE70L/Q3iF3jTbHqpszS6tRdiLB61gj8/N&#10;c3dt8rIkUVd/fVMoeBxm5htmXg7WiDP50DlW8DzJQBDXTnfcKNh+LcczECEiazSOScGVApTFw2iO&#10;uXYXXtN5ExuRIBxyVNDG2OdShroli2HieuLkHZy3GJP0jdQeLwlujXzJsldpseO00GJPi5bqn83J&#10;KpB7Xkyr3dF9fmhaHStvvvubUerpcXh/AxFpiPfwf7vSCqbwdyXd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0KJ8MAAADaAAAADwAAAAAAAAAAAAAAAACYAgAAZHJzL2Rv&#10;d25yZXYueG1sUEsFBgAAAAAEAAQA9QAAAIgDA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9" o:spid="_x0000_s1515"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1U78A&#10;AADaAAAADwAAAGRycy9kb3ducmV2LnhtbERPy4rCMBTdC/5DuAOz03RciFSjOIOiy/FFcXdtrk21&#10;uSlNpnb+3iwEl4fzni06W4mWGl86VvA1TEAQ506XXCg4HtaDCQgfkDVWjknBP3lYzPu9GabaPXhH&#10;7T4UIoawT1GBCaFOpfS5IYt+6GriyF1dYzFE2BRSN/iI4baSoyQZS4slxwaDNf0Yyu/7P6tgOza3&#10;5cV/r07JudVEv9l9k22U+vzollMQgbrwFr/cW60gbo1X4g2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irVTvwAAANoAAAAPAAAAAAAAAAAAAAAAAJgCAABkcnMvZG93bnJl&#10;di54bWxQSwUGAAAAAAQABAD1AAAAhA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10" o:spid="_x0000_s1516"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X98EA&#10;AADaAAAADwAAAGRycy9kb3ducmV2LnhtbESPQYvCMBSE74L/ITxhL6Kp4opWo4iu0OvqLnh8NM+2&#10;mLyUJmr990YQPA4z8w2zXLfWiBs1vnKsYDRMQBDnTldcKPg77gczED4gazSOScGDPKxX3c4SU+3u&#10;/Eu3QyhEhLBPUUEZQp1K6fOSLPqhq4mjd3aNxRBlU0jd4D3CrZHjJJlKixXHhRJr2paUXw5Xq+A0&#10;uvR/zlnY5dt2M5lWE/P9nxmlvnrtZgEiUBs+4Xc70wrm8Lo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p1/fBAAAA2gAAAA8AAAAAAAAAAAAAAAAAmAIAAGRycy9kb3du&#10;cmV2LnhtbFBLBQYAAAAABAAEAPUAAACG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11" o:spid="_x0000_s1517"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GMIA&#10;AADbAAAADwAAAGRycy9kb3ducmV2LnhtbESPQW/CMAyF70j8h8hIu0G6HaZRCIiBplW70e3CzTSm&#10;rWicKsna7t/Ph0m72XrP733e7ifXqYFCbD0beFxloIgrb1uuDXx9vi1fQMWEbLHzTAZ+KMJ+N59t&#10;Mbd+5DMNZaqVhHDM0UCTUp9rHauGHMaV74lFu/ngMMkaam0DjhLuOv2UZc/aYcvS0GBPx4aqe/nt&#10;DLwXFk8Xur6GrL9/aF+na3RrYx4W02EDKtGU/s1/14UVfKGXX2Q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mMYwgAAANsAAAAPAAAAAAAAAAAAAAAAAJgCAABkcnMvZG93&#10;bnJldi54bWxQSwUGAAAAAAQABAD1AAAAhwM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12" o:spid="_x0000_s1518"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hv8UA&#10;AADbAAAADwAAAGRycy9kb3ducmV2LnhtbESPzWrDMBCE74W+g9hCb42cHErqWg5JcKCHUMgPocfF&#10;2tjG1spISuzm6atAoLddZna+2Wwxmk5cyfnGsoLpJAFBXFrdcKXgeNi8zUH4gKyxs0wKfsnDIn9+&#10;yjDVduAdXfehEjGEfYoK6hD6VEpf1mTQT2xPHLWzdQZDXF0ltcMhhptOzpLkXRpsOBJq7GldU9nu&#10;LyZCZDtsl9/DqsNbwdWHbH9ORaHU68u4/AQRaAz/5sf1l471p3D/JQ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WG/xQAAANsAAAAPAAAAAAAAAAAAAAAAAJgCAABkcnMv&#10;ZG93bnJldi54bWxQSwUGAAAAAAQABAD1AAAAigM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13" o:spid="_x0000_s1519"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r88EA&#10;AADbAAAADwAAAGRycy9kb3ducmV2LnhtbERPTWvCQBC9C/6HZYTedFOppcRsRISIQiDUVuhxyI5J&#10;aHY2ZleN/94tFLzN431OshpMK67Uu8aygtdZBIK4tLrhSsH3Vzb9AOE8ssbWMim4k4NVOh4lGGt7&#10;40+6HnwlQgi7GBXU3nexlK6syaCb2Y44cCfbG/QB9pXUPd5CuGnlPIrepcGGQ0ONHW1qKn8PF6Mg&#10;K45HaulnbQp9frvsF/k2z5xSL5NhvQThafBP8b97p8P8Ofz9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CK/PBAAAA2wAAAA8AAAAAAAAAAAAAAAAAmAIAAGRycy9kb3du&#10;cmV2LnhtbFBLBQYAAAAABAAEAPUAAACG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14" o:spid="_x0000_s1520"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O5cMA&#10;AADbAAAADwAAAGRycy9kb3ducmV2LnhtbERPS2vCQBC+F/wPywi91U1TWiS6SjEoORS0tiLehuw0&#10;Cc3Ohuzm4b93hUJv8/E9Z7keTS16al1lWcHzLAJBnFtdcaHg+2v7NAfhPLLG2jIpuJKD9WrysMRE&#10;24E/qT/6QoQQdgkqKL1vEildXpJBN7MNceB+bGvQB9gWUrc4hHBTyziK3qTBikNDiQ1tSsp/j51R&#10;cIl3KR+y149h3KTn+WkvD13TK/U4Hd8XIDyN/l/85850mP8C91/C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DO5cMAAADbAAAADwAAAAAAAAAAAAAAAACYAgAAZHJzL2Rv&#10;d25yZXYueG1sUEsFBgAAAAAEAAQA9QAAAIg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15" o:spid="_x0000_s1521"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0UsAA&#10;AADbAAAADwAAAGRycy9kb3ducmV2LnhtbERPTYvCMBC9C/6HMIIXsakii1RTEWFBPe1a8Tw0Y1tt&#10;Jt0m1frvzcLC3ubxPme96U0tHtS6yrKCWRSDIM6trrhQcM4+p0sQziNrrC2Tghc52KTDwRoTbZ/8&#10;TY+TL0QIYZeggtL7JpHS5SUZdJFtiAN3ta1BH2BbSN3iM4SbWs7j+EMarDg0lNjQrqT8fuqMgqyb&#10;YY50O2S06L8ml/lxKbsfpcajfrsC4an3/+I/916H+Qv4/SUcIN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00UsAAAADbAAAADwAAAAAAAAAAAAAAAACYAgAAZHJzL2Rvd25y&#10;ZXYueG1sUEsFBgAAAAAEAAQA9QAAAIUDA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16" o:spid="_x0000_s1522"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IycEA&#10;AADbAAAADwAAAGRycy9kb3ducmV2LnhtbERPzWqDQBC+F/oOywRya9YEIql1lSC0eOilSR5g6k5V&#10;4s7q7tbYt+8WCrnNx/c7ebmYQczkfG9ZwXaTgCBurO65VXA5vz4dQPiArHGwTAp+yENZPD7kmGl7&#10;4w+aT6EVMYR9hgq6EMZMSt90ZNBv7EgcuS/rDIYIXSu1w1sMN4PcJUkqDfYcGzocqeqouZ6+jYJp&#10;rnS9O7v5c7m8u+e3ZBrSCZVar5bjC4hAS7iL/921jvP38Pd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CMnBAAAA2wAAAA8AAAAAAAAAAAAAAAAAmAIAAGRycy9kb3du&#10;cmV2LnhtbFBLBQYAAAAABAAEAPUAAACG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17" o:spid="_x0000_s1523"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ufcEA&#10;AADbAAAADwAAAGRycy9kb3ducmV2LnhtbERP24rCMBB9X9h/CCPs25oqq0g1isgqXmChrr4PzdiW&#10;NpPSxFr/3giCb3M415ktOlOJlhpXWFYw6EcgiFOrC84UnP7X3xMQziNrrCyTgjs5WMw/P2YYa3vj&#10;hNqjz0QIYRejgtz7OpbSpTkZdH1bEwfuYhuDPsAmk7rBWwg3lRxG0VgaLDg05FjTKqe0PF6NgnK3&#10;WW1/9y6xo5/Duj1Prq5c/in11euWUxCeOv8Wv9xb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rn3BAAAA2wAAAA8AAAAAAAAAAAAAAAAAmAIAAGRycy9kb3du&#10;cmV2LnhtbFBLBQYAAAAABAAEAPUAAACG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18" o:spid="_x0000_s1524"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3LsAA&#10;AADbAAAADwAAAGRycy9kb3ducmV2LnhtbERPzYrCMBC+L/gOYYS9rakKWqpRVCws7EG0PsCQjG2x&#10;mZQm1u7bbxYEb/Px/c56O9hG9NT52rGC6SQBQaydqblUcC3yrxSED8gGG8ek4Jc8bDejjzVmxj35&#10;TP0llCKGsM9QQRVCm0npdUUW/cS1xJG7uc5iiLArpenwGcNtI2dJspAWa44NFbZ0qEjfLw+rwBZ6&#10;OTvN06nuZV3kKe2PP/lZqc/xsFuBCDSEt/jl/jZx/hL+f4kH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F3LsAAAADbAAAADwAAAAAAAAAAAAAAAACYAgAAZHJzL2Rvd25y&#10;ZXYueG1sUEsFBgAAAAAEAAQA9QAAAIUDA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19" o:spid="_x0000_s1525"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U58YA&#10;AADbAAAADwAAAGRycy9kb3ducmV2LnhtbESP3WrCQBCF7wu+wzKCN6VulNaf1FVEEER6UVMfYMhO&#10;k2h2NmZXjW/fuRB6N8M5c843i1XnanWjNlSeDYyGCSji3NuKCwPHn+3bDFSIyBZrz2TgQQFWy97L&#10;AlPr73ygWxYLJSEcUjRQxtikWoe8JIdh6Bti0X596zDK2hbatniXcFfrcZJMtMOKpaHEhjYl5efs&#10;6gxkp9Hl8Dr7WD/2k3o6fb/GL/yeGzPod+tPUJG6+G9+Xu+s4Aus/CID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U58YAAADbAAAADwAAAAAAAAAAAAAAAACYAgAAZHJz&#10;L2Rvd25yZXYueG1sUEsFBgAAAAAEAAQA9QAAAIs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20" o:spid="_x0000_s1526"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g08MA&#10;AADbAAAADwAAAGRycy9kb3ducmV2LnhtbESPwW7CMBBE75X4B2uRuBWHUgUIGFSBQL30QOADVvES&#10;R8TrEJsQ/h5XqtTbrmbm7exq09tadNT6yrGCyTgBQVw4XXGp4Hzav89B+ICssXZMCp7kYbMevK0w&#10;0+7BR+ryUIoIYZ+hAhNCk0npC0MW/dg1xFG7uNZiiGtbSt3iI8JtLT+SJJUWK44XDDa0NVRc87uN&#10;lM/U7Cbz2XZxO+dp8dNND/Y5VWo07L+WIAL14d/8l/7Wsf4Cfn+JA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Rg08MAAADbAAAADwAAAAAAAAAAAAAAAACYAgAAZHJzL2Rv&#10;d25yZXYueG1sUEsFBgAAAAAEAAQA9QAAAIg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21" o:spid="_x0000_s1527"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K48AA&#10;AADbAAAADwAAAGRycy9kb3ducmV2LnhtbERPPWvDMBDdA/0P4grdErkeSnEjG2MINKEZmpTOh3W1&#10;jK2TsRRH7a+vhkDGx/veVtGOYqHZ944VPG8yEMSt0z13Cr7Ou/UrCB+QNY6OScEveajKh9UWC+2u&#10;/EnLKXQihbAvUIEJYSqk9K0hi37jJuLE/bjZYkhw7qSe8ZrC7SjzLHuRFntODQYnagy1w+liFXzk&#10;++/a/PXNUh8Qd3EIlyiPSj09xvoNRKAY7uKb+10ryNP69CX9AF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7K48AAAADbAAAADwAAAAAAAAAAAAAAAACYAgAAZHJzL2Rvd25y&#10;ZXYueG1sUEsFBgAAAAAEAAQA9QAAAIU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22" o:spid="_x0000_s1528"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8EsAA&#10;AADbAAAADwAAAGRycy9kb3ducmV2LnhtbESPzarCMBSE94LvEI7gTtO6UOk1iigFcefPBZeH5tgU&#10;m5PSRK336W8EweUwM98wi1Vna/Gg1leOFaTjBARx4XTFpYLzKR/NQfiArLF2TApe5GG17PcWmGn3&#10;5AM9jqEUEcI+QwUmhCaT0heGLPqxa4ijd3WtxRBlW0rd4jPCbS0nSTKVFiuOCwYb2hgqbse7VXDJ&#10;Q7O77n9p6/BipjTL5V+RKjUcdOsfEIG68A1/2jutYJLC+0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T8EsAAAADbAAAADwAAAAAAAAAAAAAAAACYAgAAZHJzL2Rvd25y&#10;ZXYueG1sUEsFBgAAAAAEAAQA9QAAAIUDA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23" o:spid="_x0000_s1529"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ebsMA&#10;AADbAAAADwAAAGRycy9kb3ducmV2LnhtbESPQYvCMBSE7wv+h/AEL8uaWlzpdo0igiAehFX3/mie&#10;abF5qU3U+u+NIHgcZuYbZjrvbC2u1PrKsYLRMAFBXDhdsVFw2K++MhA+IGusHZOCO3mYz3ofU8y1&#10;u/EfXXfBiAhhn6OCMoQml9IXJVn0Q9cQR+/oWoshytZI3eItwm0t0ySZSIsVx4USG1qWVJx2F6tg&#10;Nc6O2XZhfr7/l5v6bMzmU/uzUoN+t/gFEagL7/CrvdYK0hS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xebsMAAADbAAAADwAAAAAAAAAAAAAAAACYAgAAZHJzL2Rv&#10;d25yZXYueG1sUEsFBgAAAAAEAAQA9QAAAIg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24" o:spid="_x0000_s1530"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x3cEA&#10;AADbAAAADwAAAGRycy9kb3ducmV2LnhtbESP0YrCMBRE34X9h3AXfLPpKohUY7ELgm+L1Q+4NNem&#10;2NzUJtb27zcLCz4OM3OG2eWjbcVAvW8cK/hKUhDEldMN1wqul+NiA8IHZI2tY1IwkYd8/zHbYabd&#10;i880lKEWEcI+QwUmhC6T0leGLPrEdcTRu7neYoiyr6Xu8RXhtpXLNF1Liw3HBYMdfRuq7uXTKjg9&#10;Wn3pzLU0Z12U01QM3m1+lJp/joctiEBjeIf/2yetYLmCv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cd3BAAAA2wAAAA8AAAAAAAAAAAAAAAAAmAIAAGRycy9kb3du&#10;cmV2LnhtbFBLBQYAAAAABAAEAPUAAACGAw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25" o:spid="_x0000_s1531"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WC8QA&#10;AADbAAAADwAAAGRycy9kb3ducmV2LnhtbESPQWvCQBSE7wX/w/IK3nRjDKWNrqKCWBHB2kKvz+xr&#10;Nph9G7Krpv/eLQg9DjPzDTOdd7YWV2p95VjBaJiAIC6crrhU8PW5HryC8AFZY+2YFPySh/ms9zTF&#10;XLsbf9D1GEoRIexzVGBCaHIpfWHIoh+6hjh6P661GKJsS6lbvEW4rWWaJC/SYsVxwWBDK0PF+Xix&#10;Ct7OWbFJTuPt6Hu7P6TjcpnRzijVf+4WExCBuvAffrTftYI0g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81gvEAAAA2wAAAA8AAAAAAAAAAAAAAAAAmAIAAGRycy9k&#10;b3ducmV2LnhtbFBLBQYAAAAABAAEAPUAAACJAw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26" o:spid="_x0000_s1532"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dcUA&#10;AADbAAAADwAAAGRycy9kb3ducmV2LnhtbESPzWrDMBCE74W+g9hCLqWRG2honSjGLpT0FOOkkOti&#10;rX+ItTKW6thvXxUCOQ4z8w2zTSbTiZEG11pW8LqMQBCXVrdcK/g5fb28g3AeWWNnmRTM5CDZPT5s&#10;Mdb2ygWNR1+LAGEXo4LG+z6W0pUNGXRL2xMHr7KDQR/kUEs94DXATSdXUbSWBlsOCw329NlQeTn+&#10;GgXP5w/fj4fslGZ5UZ+zvJr3plJq8TSlGxCeJn8P39rfWsHqDf6/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a11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27" o:spid="_x0000_s1533"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AOcQA&#10;AADbAAAADwAAAGRycy9kb3ducmV2LnhtbESPQWvCQBSE7wX/w/KEXkqzqxSR1FU0NEV6M3rp7TX7&#10;ugnNvg3ZrcZ/3y0IHoeZ+YZZbUbXiTMNofWsYZYpEMS1Ny1bDadj+bwEESKywc4zabhSgM168rDC&#10;3PgLH+hcRSsShEOOGpoY+1zKUDfkMGS+J07etx8cxiQHK82AlwR3nZwrtZAOW04LDfZUNFT/VL9O&#10;w/bjXVlTtk+HuHu5fhZfyu7tm9aP03H7CiLSGO/hW3tvNMwX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6QDnEAAAA2wAAAA8AAAAAAAAAAAAAAAAAmAIAAGRycy9k&#10;b3ducmV2LnhtbFBLBQYAAAAABAAEAPUAAACJ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28" o:spid="_x0000_s1534"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eGcUA&#10;AADbAAAADwAAAGRycy9kb3ducmV2LnhtbESPW2sCMRSE3wv+h3AE32pWwQtbo4g3fCjYrkJfTzen&#10;u4ubkyWJuvbXG6HQx2FmvmFmi9bU4krOV5YVDPoJCOLc6ooLBafj9nUKwgdkjbVlUnAnD4t552WG&#10;qbY3/qRrFgoRIexTVFCG0KRS+rwkg75vG+Lo/VhnMETpCqkd3iLc1HKYJGNpsOK4UGJDq5Lyc3Yx&#10;CrReyt3h13yMxu4b37/Wp/0o2SjV67bLNxCB2vAf/mvvtYLhB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p4ZxQAAANs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29" o:spid="_x0000_s1535"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sAA&#10;AADbAAAADwAAAGRycy9kb3ducmV2LnhtbERPz2vCMBS+D/wfwhN2m6mCotUoogxEdpmK52fybIrN&#10;S2ky2+6vXw4Djx/f79Wmc5V4UhNKzwrGowwEsfam5ELB5fz5MQcRIrLByjMp6CnAZj14W2FufMvf&#10;9DzFQqQQDjkqsDHWuZRBW3IYRr4mTtzdNw5jgk0hTYNtCneVnGTZTDosOTVYrGlnST9OP07Bb6cf&#10;i/3R6uO0/7qW9ay/ndudUu/DbrsEEamLL/G/+2AUTNLY9CX9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lsAAAADbAAAADwAAAAAAAAAAAAAAAACYAgAAZHJzL2Rvd25y&#10;ZXYueG1sUEsFBgAAAAAEAAQA9QAAAIUDA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30" o:spid="_x0000_s1536"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lsUA&#10;AADbAAAADwAAAGRycy9kb3ducmV2LnhtbESPT2vCQBTE74LfYXlCL6IbcxAbXUUK9g8V2qrY6yP7&#10;moRm34bs1qz99K4geBxm5jfMYhVMLU7Uusqygsk4AUGcW11xoeCw34xmIJxH1lhbJgVncrBa9nsL&#10;zLTt+ItOO1+ICGGXoYLS+yaT0uUlGXRj2xBH78e2Bn2UbSF1i12Em1qmSTKVBiuOCyU29FRS/rv7&#10;Mwq2b+uPgx3W4fs9pPL5/6UzdPxU6mEQ1nMQnoK/h2/tV60gfYTrl/g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NCWxQAAANsAAAAPAAAAAAAAAAAAAAAAAJgCAABkcnMv&#10;ZG93bnJldi54bWxQSwUGAAAAAAQABAD1AAAAigM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31" o:spid="_x0000_s1537"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Y08EA&#10;AADbAAAADwAAAGRycy9kb3ducmV2LnhtbERPTWvCQBC9C/6HZYTedJOKRVJX0ZZCLh5MW+hxmp0m&#10;odnZmN3G+O+dg9Dj431vdqNr1UB9aDwbSBcJKOLS24YrAx/vb/M1qBCRLbaeycCVAuy208kGM+sv&#10;fKKhiJWSEA4ZGqhj7DKtQ1mTw7DwHbFwP753GAX2lbY9XiTctfoxSZ60w4alocaOXmoqf4s/J72v&#10;5zCkeC7y43ey+kyX+To/fBnzMBv3z6AijfFffHfn1sBS1ssX+QF6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3WNPBAAAA2wAAAA8AAAAAAAAAAAAAAAAAmAIAAGRycy9kb3du&#10;cmV2LnhtbFBLBQYAAAAABAAEAPUAAACG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32" o:spid="_x0000_s1538"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mvMIA&#10;AADbAAAADwAAAGRycy9kb3ducmV2LnhtbESPQYvCMBSE78L+h/CEvWmqgkrXKFJYdD1pFdbjo3k2&#10;xealNFHrvzfCwh6HmfmGWaw6W4s7tb5yrGA0TEAQF05XXCo4Hb8HcxA+IGusHZOCJ3lYLT96C0y1&#10;e/CB7nkoRYSwT1GBCaFJpfSFIYt+6Bri6F1cazFE2ZZSt/iIcFvLcZJMpcWK44LBhjJDxTW/WQXr&#10;YLJqtzlnP8ffyWUmz3t/wlKpz363/gIRqAv/4b/2ViuYjOD9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Sa8wgAAANsAAAAPAAAAAAAAAAAAAAAAAJgCAABkcnMvZG93&#10;bnJldi54bWxQSwUGAAAAAAQABAD1AAAAhw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33" o:spid="_x0000_s1539"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jJsUA&#10;AADbAAAADwAAAGRycy9kb3ducmV2LnhtbESPQWvCQBSE7wX/w/IEL8VsakBLmlXEIi14Mgq9PrOv&#10;STD7NmTXmPTXdwsFj8PMfMNkm8E0oqfO1ZYVvEQxCOLC6ppLBefTfv4KwnlkjY1lUjCSg8168pRh&#10;qu2dj9TnvhQBwi5FBZX3bSqlKyoy6CLbEgfv23YGfZBdKXWH9wA3jVzE8VIarDksVNjSrqLimt+M&#10;An2w78+rZt/nY/JzOS5PH4fi+qXUbDps30B4Gvwj/N/+1AqS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iMmxQAAANsAAAAPAAAAAAAAAAAAAAAAAJgCAABkcnMv&#10;ZG93bnJldi54bWxQSwUGAAAAAAQABAD1AAAAig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34" o:spid="_x0000_s1540"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EncQA&#10;AADbAAAADwAAAGRycy9kb3ducmV2LnhtbESPT4vCMBTE7wv7HcJb8LamKuxKNcqi+OckrIpen83b&#10;prR5KU209dtvBMHjMDO/YabzzlbiRo0vHCsY9BMQxJnTBecKjofV5xiED8gaK8ek4E4e5rP3tymm&#10;2rX8S7d9yEWEsE9RgQmhTqX0mSGLvu9q4uj9ucZiiLLJpW6wjXBbyWGSfEmLBccFgzUtDGXl/moV&#10;DJP22m7Oplwvd1n5vbucBqv7SaneR/czARGoC6/ws73VCkYjeHy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RJ3EAAAA2wAAAA8AAAAAAAAAAAAAAAAAmAIAAGRycy9k&#10;b3ducmV2LnhtbFBLBQYAAAAABAAEAPUAAACJAw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35" o:spid="_x0000_s1541"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VYMIA&#10;AADbAAAADwAAAGRycy9kb3ducmV2LnhtbESPzarCMBSE94LvEI5wd5r6Q9FqFPEiuBKsbtwdm2Nb&#10;bE5Kk6u9Pr0RBJfDzHzDLFatqcSdGldaVjAcRCCIM6tLzhWcjtv+FITzyBory6Tgnxyslt3OAhNt&#10;H3yge+pzESDsElRQeF8nUrqsIINuYGvi4F1tY9AH2eRSN/gIcFPJURTF0mDJYaHAmjYFZbf0zyjY&#10;u8vhGe9/dZ3G9nl2mbab6Uypn167noPw1Ppv+NPeaQXjC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dVgwgAAANs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36" o:spid="_x0000_s1542"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QUcIA&#10;AADbAAAADwAAAGRycy9kb3ducmV2LnhtbESP0YrCMBRE3wX/IVxh3zTVRSldo4ggCIuKuh9waW7b&#10;YHNTmli7fr1ZWPBxmJkzzHLd21p01HrjWMF0koAgzp02XCr4ue7GKQgfkDXWjknBL3lYr4aDJWba&#10;PfhM3SWUIkLYZ6igCqHJpPR5RRb9xDXE0StcazFE2ZZSt/iIcFvLWZIspEXDcaHChrYV5bfL3Sp4&#10;3kJivt2xNPncpN3scCp8Wij1Meo3XyAC9eEd/m/vtYLPO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9BRwgAAANs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37" o:spid="_x0000_s1543"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AucUA&#10;AADbAAAADwAAAGRycy9kb3ducmV2LnhtbESPT4vCMBTE74LfITzBi2i66qpUo4iLIHuQ9c/B46N5&#10;tsXmpdtkbf32G0HwOMzMb5jFqjGFuFPlcssKPgYRCOLE6pxTBefTtj8D4TyyxsIyKXiQg9Wy3Vpg&#10;rG3NB7offSoChF2MCjLvy1hKl2Rk0A1sSRy8q60M+iCrVOoK6wA3hRxG0UQazDksZFjSJqPkdvwz&#10;CqZfF/85rvfXdNN7/G7leX26fP8o1e006zkIT41/h1/tnVYwmsDz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EC5xQAAANs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38" o:spid="_x0000_s1544"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Na8UA&#10;AADbAAAADwAAAGRycy9kb3ducmV2LnhtbESP3WrCQBSE74W+w3IKvZG6aQSV6CqltCCIUKPU20P2&#10;NEmbPZtmNz++fVcQvBxm5htmtRlMJTpqXGlZwcskAkGcWV1yruB0/HhegHAeWWNlmRRcyMFm/TBa&#10;YaJtzwfqUp+LAGGXoILC+zqR0mUFGXQTWxMH79s2Bn2QTS51g32Am0rGUTSTBksOCwXW9FZQ9pu2&#10;RoH1n/vzYrZ7/zLHvx8Xd+2BcKzU0+PwugThafD38K291Qqmc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g1rxQAAANs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39" o:spid="_x0000_s1545"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UnL8A&#10;AADbAAAADwAAAGRycy9kb3ducmV2LnhtbERPy4rCMBTdD/gP4QruxlQFlWoUEURdjOAD15fm2hab&#10;m5LEWv36yUJweTjv+bI1lWjI+dKygkE/AUGcWV1yruBy3vxOQfiArLGyTApe5GG56PzMMdX2yUdq&#10;TiEXMYR9igqKEOpUSp8VZND3bU0cuZt1BkOELpfa4TOGm0oOk2QsDZYcGwqsaV1Qdj89jAJ24+Zv&#10;8r5sJ6/kcN1b79f3OlOq121XMxCB2vAVf9w7rWAUx8Yv8Q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pScvwAAANsAAAAPAAAAAAAAAAAAAAAAAJgCAABkcnMvZG93bnJl&#10;di54bWxQSwUGAAAAAAQABAD1AAAAhA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40" o:spid="_x0000_s1546"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SQUMQA&#10;AADbAAAADwAAAGRycy9kb3ducmV2LnhtbESPT2vCQBTE74LfYXlCb7qpAW2jawiCf6AnbUvp7XX3&#10;mYRm34bsVuO37wqCx2FmfsMs89424kydrx0reJ4kIIi1MzWXCj7eN+MXED4gG2wck4IrechXw8ES&#10;M+MufKDzMZQiQthnqKAKoc2k9Loii37iWuLonVxnMUTZldJ0eIlw28hpksykxZrjQoUtrSvSv8c/&#10;q2D+ne6Kq//SxZvbJqR/3KfXe6WeRn2xABGoD4/wvb03CtJX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0kFDEAAAA2w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41" o:spid="_x0000_s1547"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bXMAA&#10;AADbAAAADwAAAGRycy9kb3ducmV2LnhtbERPy4rCMBTdC/5DuMLsNFUc0Y5RijowG8HHDMzy0lzb&#10;YnMTmljr35uF4PJw3st1Z2rRUuMrywrGowQEcW51xYWC3/P3cA7CB2SNtWVS8CAP61W/t8RU2zsf&#10;qT2FQsQQ9ikqKENwqZQ+L8mgH1lHHLmLbQyGCJtC6gbvMdzUcpIkM2mw4thQoqNNSfn1dDMK6na/&#10;zaZ/x4NLzOfDZYv/hd9ZpT4GXfYFIlAX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MbXMAAAADbAAAADwAAAAAAAAAAAAAAAACYAgAAZHJzL2Rvd25y&#10;ZXYueG1sUEsFBgAAAAAEAAQA9QAAAIU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42" o:spid="_x0000_s1548"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cyMQA&#10;AADbAAAADwAAAGRycy9kb3ducmV2LnhtbESPT2sCMRTE7wW/Q3iCt5r1D1VWo4hF0J5q7KW35+Z1&#10;d+nmZUlSXf30plDocZiZ3zDLdWcbcSEfascKRsMMBHHhTM2lgo/T7nkOIkRkg41jUnCjAOtV72mJ&#10;uXFXPtJFx1IkCIccFVQxtrmUoajIYhi6ljh5X85bjEn6UhqP1wS3jRxn2Yu0WHNaqLClbUXFt/6x&#10;CvT7flL4+9vm8Hqea2pnn7uoD0oN+t1mASJSF//Df+29UTAdwe+X9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HMjEAAAA2wAAAA8AAAAAAAAAAAAAAAAAmAIAAGRycy9k&#10;b3ducmV2LnhtbFBLBQYAAAAABAAEAPUAAACJAw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43" o:spid="_x0000_s1549"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I9cUA&#10;AADbAAAADwAAAGRycy9kb3ducmV2LnhtbESPT2vCQBTE74LfYXmCN7OpFimpqxTFPyAqtT3U2yP7&#10;mgSzb2N2q9FP7wpCj8PM/IYZTRpTijPVrrCs4CWKQRCnVhecKfj+mvfeQDiPrLG0TAqu5GAybrdG&#10;mGh74U86730mAoRdggpy76tESpfmZNBFtiIO3q+tDfog60zqGi8BbkrZj+OhNFhwWMixomlO6XH/&#10;ZxTsfmbbzWJ9uknUy0NZpYMDrgZKdTvNxzsIT43/Dz/bK63gtQ+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gj1xQAAANs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44" o:spid="_x0000_s1550"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jb8IA&#10;AADbAAAADwAAAGRycy9kb3ducmV2LnhtbESPQYvCMBSE7wv+h/AEL6Kp7lKkGqUIihcXtornR/Ns&#10;q81LaaKt/94sLOxxmJlvmNWmN7V4Uusqywpm0wgEcW51xYWC82k3WYBwHlljbZkUvMjBZj34WGGi&#10;bcc/9Mx8IQKEXYIKSu+bREqXl2TQTW1DHLyrbQ36INtC6ha7ADe1nEdRLA1WHBZKbGhbUn7PHkbB&#10;OE47ov2FXXp7HMb3bXb8xkyp0bBPlyA89f4//Nc+aAVfn/D7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2NvwgAAANsAAAAPAAAAAAAAAAAAAAAAAJgCAABkcnMvZG93&#10;bnJldi54bWxQSwUGAAAAAAQABAD1AAAAhwM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45" o:spid="_x0000_s1551"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6AycUA&#10;AADbAAAADwAAAGRycy9kb3ducmV2LnhtbESPT2vCQBTE74V+h+UVejMbRUSjq0hpSy8i/kGvr9nX&#10;bDT7Ns1uNemn7wpCj8PM/IaZLVpbiQs1vnSsoJ+kIIhzp0suFOx3b70xCB+QNVaOSUFHHhbzx4cZ&#10;ZtpdeUOXbShEhLDPUIEJoc6k9Lkhiz5xNXH0vlxjMUTZFFI3eI1wW8lBmo6kxZLjgsGaXgzl5+2P&#10;VfDeyfXn4Dj67n4PcqVNpbvX00Sp56d2OQURqA3/4Xv7QysYD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DJxQAAANs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46" o:spid="_x0000_s1552"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Ij8QA&#10;AADbAAAADwAAAGRycy9kb3ducmV2LnhtbESPQWuDQBSE74X+h+UVemvWhJoU6yohECikIE2C54f7&#10;oqL7VtytMfn13UKhx2FmvmHSfDa9mGh0rWUFy0UEgriyuuVawfm0f3kD4Tyyxt4yKbiRgzx7fEgx&#10;0fbKXzQdfS0ChF2CChrvh0RKVzVk0C3sQBy8ix0N+iDHWuoRrwFuermKorU02HJYaHCgXUNVd/w2&#10;CrBf38t5sy+KqYzRHLptefislXp+mrfvIDzN/j/81/7QCl5j+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CI/EAAAA2w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47" o:spid="_x0000_s1553"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aTsUA&#10;AADbAAAADwAAAGRycy9kb3ducmV2LnhtbESPQWvCQBSE74X+h+UVequbNiIlukoplkaFlFovuT2y&#10;zyQ0+zZkNyb+e1cQPA4z8w2zWI2mESfqXG1ZweskAkFcWF1zqeDw9/XyDsJ5ZI2NZVJwJger5ePD&#10;AhNtB/6l096XIkDYJaig8r5NpHRFRQbdxLbEwTvazqAPsiul7nAIcNPItyiaSYM1h4UKW/qsqPjf&#10;90ZBauM4znb5tukz9N/r7LhZ5z9KPT+NH3MQnkZ/D9/aqVYwncH1S/g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5pOxQAAANsAAAAPAAAAAAAAAAAAAAAAAJgCAABkcnMv&#10;ZG93bnJldi54bWxQSwUGAAAAAAQABAD1AAAAigM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48" o:spid="_x0000_s1554"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KOMEA&#10;AADbAAAADwAAAGRycy9kb3ducmV2LnhtbESPW4vCMBSE3xf8D+EIvq2pF7xUo4gg+Kruoo+H5tgW&#10;m5OaRFv/vREW9nGYmW+Y5bo1lXiS86VlBYN+AoI4s7rkXMHPafc9A+EDssbKMil4kYf1qvO1xFTb&#10;hg/0PIZcRAj7FBUUIdSplD4ryKDv25o4elfrDIYoXS61wybCTSWHSTKRBkuOCwXWtC0oux0fRsH5&#10;Pg1yN79fqvHj2vw6PWqcGSnV67abBYhAbfgP/7X3WsF4Cp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xijjBAAAA2wAAAA8AAAAAAAAAAAAAAAAAmAIAAGRycy9kb3du&#10;cmV2LnhtbFBLBQYAAAAABAAEAPUAAACGAw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49" o:spid="_x0000_s1555"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zYMAA&#10;AADbAAAADwAAAGRycy9kb3ducmV2LnhtbERPz2vCMBS+D/wfwhN2m6kyxuyaiihFrzrx/Gzemm7N&#10;S2liW/3rl4Pg8eP7na1G24ieOl87VjCfJSCIS6drrhScvou3TxA+IGtsHJOCG3lY5ZOXDFPtBj5Q&#10;fwyViCHsU1RgQmhTKX1pyKKfuZY4cj+usxgi7CqpOxxiuG3kIkk+pMWaY4PBljaGyr/j1SrYVodw&#10;T65uufl1l3p3vhWnhSmUep2O6y8QgcbwFD/ce63gPY6NX+IPk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0zYMAAAADbAAAADwAAAAAAAAAAAAAAAACYAgAAZHJzL2Rvd25y&#10;ZXYueG1sUEsFBgAAAAAEAAQA9QAAAIUDA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0" o:spid="_x0000_s1556"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gn8IA&#10;AADbAAAADwAAAGRycy9kb3ducmV2LnhtbESPS4vCQBCE74L/YWjBm06Mi2h0FB8seFt84LnNtEkw&#10;0xMzY4z/fmdhwWNRVV9Ri1VrStFQ7QrLCkbDCARxanXBmYLz6XswBeE8ssbSMil4k4PVsttZYKLt&#10;iw/UHH0mAoRdggpy76tESpfmZNANbUUcvJutDfog60zqGl8BbkoZR9FEGiw4LORY0Tan9H58GgVO&#10;X+P3uIkvuz1W2mabn/vjIpXq99r1HISn1n/C/+29VvA1g78v4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CfwgAAANsAAAAPAAAAAAAAAAAAAAAAAJgCAABkcnMvZG93&#10;bnJldi54bWxQSwUGAAAAAAQABAD1AAAAhw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1" o:spid="_x0000_s1557"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2Y8IA&#10;AADbAAAADwAAAGRycy9kb3ducmV2LnhtbERPXWvCMBR9F/wP4Q72IjPdRJFqFNmYiKCoE/Hx0tw1&#10;xeamNNHWf28eBB8P53s6b20pblT7wrGCz34CgjhzuuBcwfHv92MMwgdkjaVjUnAnD/NZtzPFVLuG&#10;93Q7hFzEEPYpKjAhVKmUPjNk0fddRRy5f1dbDBHWudQ1NjHclvIrSUbSYsGxwWBF34ayy+FqFYx6&#10;uvk5bS/7gd72NrvWrM/XJSr1/tYuJiACteElfrpXWsEwro9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zZjwgAAANs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2" o:spid="_x0000_s1558"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EGMAA&#10;AADbAAAADwAAAGRycy9kb3ducmV2LnhtbESPzYrCQBCE7wv7DkML3taOQUWyjiKLgkf/9t5k2iSY&#10;6Qkzo8a3dxYWPBZV9RW1WPW2VXf2oXGiYTzKQLGUzjRSaTiftl9zUCGSGGqdsIYnB1gtPz8WVBj3&#10;kAPfj7FSCSKhIA11jF2BGMqaLYWR61iSd3HeUkzSV2g8PRLctphn2QwtNZIWaur4p+byerxZDbOT&#10;83Mz+Z3muM8nAS/rDT73Wg8H/fobVOQ+vsP/7Z3RMB3D35f0A3D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LEGMAAAADbAAAADwAAAAAAAAAAAAAAAACYAgAAZHJzL2Rvd25y&#10;ZXYueG1sUEsFBgAAAAAEAAQA9QAAAIU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3" o:spid="_x0000_s1559"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RzsMA&#10;AADbAAAADwAAAGRycy9kb3ducmV2LnhtbESPzWrDMBCE74W8g9hAb41cQxrjRjYlocWnQp3k0Nti&#10;bSxja2UsJXHfvioUchzm52O25WwHcaXJd44VPK8SEMSN0x23Co6H96cMhA/IGgfHpOCHPJTF4mGL&#10;uXY3/qJrHVoRR9jnqMCEMOZS+saQRb9yI3H0zm6yGKKcWqknvMVxO8g0SV6kxY4jweBIO0NNX19s&#10;hFTmY+P9tz3vP+lA/fp0ybJBqcfl/PYKItAc7uH/dqUVrF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RzsMAAADbAAAADwAAAAAAAAAAAAAAAACYAgAAZHJzL2Rv&#10;d25yZXYueG1sUEsFBgAAAAAEAAQA9QAAAIg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4" o:spid="_x0000_s1560"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CsAA&#10;AADbAAAADwAAAGRycy9kb3ducmV2LnhtbESPS6vCMBSE9xf8D+EI7q6piiLVKCIKbtUuXB6a04c2&#10;J6VJH/57c+GCy2FmvmG2+8FUoqPGlZYVzKYRCOLU6pJzBcn9/LsG4TyyxsoyKXiTg/1u9LPFWNue&#10;r9TdfC4ChF2MCgrv61hKlxZk0E1tTRy8zDYGfZBNLnWDfYCbSs6jaCUNlhwWCqzpWFD6urVGgXy/&#10;ro+ka58+Waar7NS3WdaRUpPxcNiA8DT4b/i/fdEKlgv4+xJ+gN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QuCsAAAADbAAAADwAAAAAAAAAAAAAAAACYAgAAZHJzL2Rvd25y&#10;ZXYueG1sUEsFBgAAAAAEAAQA9QAAAIUDA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5" o:spid="_x0000_s1561"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dU8QA&#10;AADbAAAADwAAAGRycy9kb3ducmV2LnhtbESPQWvCQBSE7wX/w/IEb3VTsbZEVwlBwZNgrIXentnX&#10;ZNvs25BdY/rv3UKhx2FmvmFWm8E2oqfOG8cKnqYJCOLSacOVgrfT7vEVhA/IGhvHpOCHPGzWo4cV&#10;ptrd+Eh9ESoRIexTVFCH0KZS+rImi37qWuLofbrOYoiyq6Tu8BbhtpGzJFlIi4bjQo0t5TWV38XV&#10;Kvg6+fM2yw1lh/NHnr33L4vCXJSajIdsCSLQEP7Df+29VvA8h9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oXVPEAAAA2wAAAA8AAAAAAAAAAAAAAAAAmAIAAGRycy9k&#10;b3ducmV2LnhtbFBLBQYAAAAABAAEAPUAAACJAw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6" o:spid="_x0000_s1562"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VWMQA&#10;AADbAAAADwAAAGRycy9kb3ducmV2LnhtbESPQWsCMRSE7wX/Q3hCbzVbQWlXo1RLSw9Stlb0+rp5&#10;zS4mL0uS6vrvTaHQ4zAz3zDzZe+sOFGIrWcF96MCBHHtdctGwe7z5e4BREzIGq1nUnChCMvF4GaO&#10;pfZn/qDTNhmRIRxLVNCk1JVSxrohh3HkO+LsffvgMGUZjNQBzxnurBwXxVQ6bDkvNNjRuqH6uP1x&#10;CirzVa3e+9fwvC+sfTxsKjqujVK3w/5pBiJRn/7Df+03rWAygd8v+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41VjEAAAA2wAAAA8AAAAAAAAAAAAAAAAAmAIAAGRycy9k&#10;b3ducmV2LnhtbFBLBQYAAAAABAAEAPUAAACJAw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7" o:spid="_x0000_s1563"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sdMIA&#10;AADbAAAADwAAAGRycy9kb3ducmV2LnhtbESP0YrCMBRE34X9h3AX9k3TrbRI1ygiiIJPaj/gbnNt&#10;6zY3pUm169cbQfBxmJkzzHw5mEZcqXO1ZQXfkwgEcWF1zaWC/LQZz0A4j6yxsUwK/snBcvExmmOm&#10;7Y0PdD36UgQIuwwVVN63mZSuqMigm9iWOHhn2xn0QXal1B3eAtw0Mo6iVBqsOSxU2NK6ouLv2BsF&#10;WiZpHu/TVbIt79xffqdxnW+V+vocVj8gPA3+HX61d1pBksL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Cx0wgAAANs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8" o:spid="_x0000_s1564"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xd8MA&#10;AADbAAAADwAAAGRycy9kb3ducmV2LnhtbESPX2vCMBTF3wW/Q7gD32w6mVOqUUQYDIRRqwUfL821&#10;6dbclCbT7tsvg4GPh/Pnx1lvB9uKG/W+cazgOUlBEFdON1wrOJ/epksQPiBrbB2Tgh/ysN2MR2vM&#10;tLvzkW5FqEUcYZ+hAhNCl0npK0MWfeI64uhdXW8xRNnXUvd4j+O2lbM0fZUWG44Egx3tDVVfxbeN&#10;kDzs3NnPL+7w8pHjcVZ+tqZUavI07FYgAg3hEf5vv2sF8w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Txd8MAAADb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 o:spid="_x0000_s1565"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1VcIA&#10;AADbAAAADwAAAGRycy9kb3ducmV2LnhtbERPTWvCQBC9C/6HZQQvUjcKqTa6ihQKPTSFRFs8Dtkx&#10;CWZnQ3abpP++eyh4fLzv/XE0jeipc7VlBatlBIK4sLrmUsHl/Pa0BeE8ssbGMin4JQfHw3Syx0Tb&#10;gTPqc1+KEMIuQQWV920ipSsqMuiWtiUO3M12Bn2AXSl1h0MIN41cR9GzNFhzaKiwpdeKinv+YxTk&#10;L5fvr+jTjW6jZZrW1zhbfMRKzWfjaQfC0+gf4n/3u1YQh7HhS/gB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fVVwgAAANsAAAAPAAAAAAAAAAAAAAAAAJgCAABkcnMvZG93&#10;bnJldi54bWxQSwUGAAAAAAQABAD1AAAAhwM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0" o:spid="_x0000_s1566"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GAMMA&#10;AADbAAAADwAAAGRycy9kb3ducmV2LnhtbESP0YrCMBRE34X9h3AX9k1ThRWtRpFdpIoPWnc/4NJc&#10;29LmpjSp1r83guDjMDNnmOW6N7W4UutKywrGowgEcWZ1ybmC/7/tcAbCeWSNtWVScCcH69XHYImx&#10;tjdO6Xr2uQgQdjEqKLxvYildVpBBN7INcfAutjXog2xzqVu8Bbip5SSKptJgyWGhwIZ+Csqqc2cU&#10;HJPfsd2fqirFuzvUXZr0my5R6uuz3yxAeOr9O/xq77SC7z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GAMMAAADbAAAADwAAAAAAAAAAAAAAAACYAgAAZHJzL2Rv&#10;d25yZXYueG1sUEsFBgAAAAAEAAQA9QAAAIgDA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1" o:spid="_x0000_s1567"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nmcEA&#10;AADbAAAADwAAAGRycy9kb3ducmV2LnhtbERPy4rCMBTdD8w/hDswuzFVtEjHKGNRGGYh+MD1pbm2&#10;xeamJrG2fz9ZCC4P571Y9aYRHTlfW1YwHiUgiAuray4VnI7brzkIH5A1NpZJwUAeVsv3twVm2j54&#10;T90hlCKGsM9QQRVCm0npi4oM+pFtiSN3sc5giNCVUjt8xHDTyEmSpNJgzbGhwpbyiorr4W4UXNKx&#10;G/7Os/y2O266tZnku+l1UOrzo//5BhGoDy/x0/2rFaRxff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gp5nBAAAA2wAAAA8AAAAAAAAAAAAAAAAAmAIAAGRycy9kb3du&#10;cmV2LnhtbFBLBQYAAAAABAAEAPUAAACGAw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2" o:spid="_x0000_s1568"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9YcIA&#10;AADbAAAADwAAAGRycy9kb3ducmV2LnhtbESPQWvCQBSE7wX/w/KE3upGD6GN2YgIhZQepFbE4yP7&#10;TILZt0t2TeK/d4VCj8PMN8Pkm8l0YqDet5YVLBcJCOLK6pZrBcffz7d3ED4ga+wsk4I7edgUs5cc&#10;M21H/qHhEGoRS9hnqKAJwWVS+qohg35hHXH0LrY3GKLsa6l7HGO56eQqSVJpsOW40KCjXUPV9XAz&#10;CtJy6PCLzcq5/Ud7LE/l982dlXqdT9s1iEBT+A//0aWO3BKe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v1hwgAAANsAAAAPAAAAAAAAAAAAAAAAAJgCAABkcnMvZG93&#10;bnJldi54bWxQSwUGAAAAAAQABAD1AAAAhw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3" o:spid="_x0000_s1569"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k0cQA&#10;AADbAAAADwAAAGRycy9kb3ducmV2LnhtbESPQYvCMBSE78L+h/AWvMia6kGk2yiyIOhNq8L29rZ5&#10;tsXmpdtErf56Iwgeh5n5hknmnanFhVpXWVYwGkYgiHOrKy4U7HfLrykI55E11pZJwY0czGcfvQRj&#10;ba+8pUvqCxEg7GJUUHrfxFK6vCSDbmgb4uAdbWvQB9kWUrd4DXBTy3EUTaTBisNCiQ39lJSf0rNR&#10;8DvINn+ngcmm/4csXTf3g+b1Uqn+Z7f4BuGp8+/wq73SCiZ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5NHEAAAA2w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4" o:spid="_x0000_s1570"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HVcIA&#10;AADbAAAADwAAAGRycy9kb3ducmV2LnhtbESPT2sCMRTE70K/Q3gFb5qtgsrWKKX47+oq9Pq6ed1d&#10;u3kJSdTVT28KBY/DzPyGmS8704oL+dBYVvA2zEAQl1Y3XCk4HtaDGYgQkTW2lknBjQIsFy+9Oeba&#10;XnlPlyJWIkE45KigjtHlUoayJoNhaB1x8n6sNxiT9JXUHq8Jblo5yrKJNNhwWqjR0WdN5W9xNgrW&#10;dLOn+2678asCy68wdadv55Tqv3Yf7yAidfEZ/m/vtILJGP6+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gdVwgAAANsAAAAPAAAAAAAAAAAAAAAAAJgCAABkcnMvZG93&#10;bnJldi54bWxQSwUGAAAAAAQABAD1AAAAhwM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5" o:spid="_x0000_s1571"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XQcUA&#10;AADbAAAADwAAAGRycy9kb3ducmV2LnhtbESPQWvCQBSE70L/w/IK3uqmolZSVwkFRZEKpint8ZF9&#10;TUKzb8PuqvHfu4WCx2FmvmEWq9604kzON5YVPI8SEMSl1Q1XCoqP9dMchA/IGlvLpOBKHlbLh8EC&#10;U20vfKRzHioRIexTVFCH0KVS+rImg35kO+Lo/VhnMETpKqkdXiLctHKcJDNpsOG4UGNHbzWVv/nJ&#10;KMia3VeY9sX7S1bsd/ON+z58JhOlho999goiUB/u4f/2ViuYTeDv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tdBxQAAANsAAAAPAAAAAAAAAAAAAAAAAJgCAABkcnMv&#10;ZG93bnJldi54bWxQSwUGAAAAAAQABAD1AAAAigMAAAAA&#10;" path="m,122r150,l193,r48,122l386,122,264,203r47,124l193,249,75,327,118,203,,122xe" strokecolor="#333">
                    <v:path arrowok="t" o:connecttype="custom" o:connectlocs="0,27;30,27;39,0;48,27;77,27;53,45;62,73;39,56;15,73;24,45;0,27" o:connectangles="0,0,0,0,0,0,0,0,0,0,0"/>
                  </v:shape>
                  <v:shape id="Freeform 66" o:spid="_x0000_s1572"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sMUA&#10;AADbAAAADwAAAGRycy9kb3ducmV2LnhtbESP0WoCMRRE3wv+Q7hCX6RmFdS6GkXEFqEPVdsPuG6u&#10;u9HNzbJJdfXrjSD0cZiZM8x03thSnKn2xrGCXjcBQZw5bThX8Pvz8fYOwgdkjaVjUnAlD/NZ62WK&#10;qXYX3tJ5F3IRIexTVFCEUKVS+qwgi77rKuLoHVxtMURZ51LXeIlwW8p+kgylRcNxocCKlgVlp92f&#10;VfC9MYvK8OjYfI0/97fOSm/WnaDUa7tZTEAEasJ/+NleawXDAT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wiwxQAAANsAAAAPAAAAAAAAAAAAAAAAAJgCAABkcnMv&#10;ZG93bnJldi54bWxQSwUGAAAAAAQABAD1AAAAigMAAAAA&#10;" path="m,122r150,l193,r48,122l386,122,264,203r47,124l193,249,75,327,118,203,,122e" fillcolor="gray" strokecolor="#333" strokeweight="0">
                    <v:path arrowok="t" o:connecttype="custom" o:connectlocs="0,27;30,27;39,0;48,27;77,27;53,45;62,73;39,56;15,73;24,45;0,27" o:connectangles="0,0,0,0,0,0,0,0,0,0,0"/>
                  </v:shape>
                  <v:shape id="Freeform 67" o:spid="_x0000_s1573"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QasQA&#10;AADbAAAADwAAAGRycy9kb3ducmV2LnhtbESPT2sCMRTE70K/Q3gFb5qtwla2ZqUUql568E+xx8fm&#10;dTfs5mVJoq7fvhGEHoeZ+Q2zXA22ExfywThW8DLNQBBXThuuFRwPn5MFiBCRNXaOScGNAqzKp9ES&#10;C+2uvKPLPtYiQTgUqKCJsS+kDFVDFsPU9cTJ+3XeYkzS11J7vCa47eQsy3Jp0XBaaLCnj4aqdn+2&#10;Cr5238ac1z7OT/zzms30qTW8UWr8PLy/gYg0xP/wo73VCvIc7l/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EGrEAAAA2wAAAA8AAAAAAAAAAAAAAAAAmAIAAGRycy9k&#10;b3ducmV2LnhtbFBLBQYAAAAABAAEAPUAAACJ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 o:spid="_x0000_s1574"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oi8MA&#10;AADbAAAADwAAAGRycy9kb3ducmV2LnhtbESP3WoCMRSE7wu+QzhCb0SzlrLqahSVFnpZfx7gsDlu&#10;VjcnYRN19+2bQqGXw8x8w6w2nW3Eg9pQO1YwnWQgiEuna64UnE+f4zmIEJE1No5JQU8BNuvBywoL&#10;7Z58oMcxViJBOBSowMToCylDachimDhPnLyLay3GJNtK6hafCW4b+ZZlubRYc1ow6GlvqLwd71bB&#10;qFlsTf/ef0z9zufZ93103Z1Iqddht12CiNTF//Bf+0sryG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Noi8MAAADb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9" o:spid="_x0000_s1575"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1scAA&#10;AADbAAAADwAAAGRycy9kb3ducmV2LnhtbERPz2vCMBS+D/wfwhO8zVRBGdUoIm4KXrZ2sOuzebbF&#10;5iUk0db/fjkMdvz4fq+3g+nEg3xoLSuYTTMQxJXVLdcKvsv31zcQISJr7CyTgicF2G5GL2vMte35&#10;ix5FrEUK4ZCjgiZGl0sZqoYMhql1xIm7Wm8wJuhrqT32Kdx0cp5lS2mw5dTQoKN9Q9WtuBsFn/e5&#10;xnN5OFPxc7x417vyY7FQajIedisQkYb4L/5zn7SCZRqb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J1scAAAADbAAAADwAAAAAAAAAAAAAAAACYAgAAZHJzL2Rvd25y&#10;ZXYueG1sUEsFBgAAAAAEAAQA9QAAAIUDA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70" o:spid="_x0000_s1576"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oTMUA&#10;AADbAAAADwAAAGRycy9kb3ducmV2LnhtbESPQWvCQBSE70L/w/IKvenGHqSmboJNafHYJsHi7Zl9&#10;JqHZtyG7mvTfdwXB4zAz3zCbdDKduNDgWssKlosIBHFldcu1grL4mL+AcB5ZY2eZFPyRgzR5mG0w&#10;1nbkb7rkvhYBwi5GBY33fSylqxoy6Ba2Jw7eyQ4GfZBDLfWAY4CbTj5H0UoabDksNNhT1lD1m5+N&#10;gsOyKMb++J4V67d99pWf+bPc/Sj19DhtX0F4mvw9fGvvtILVGq5fwg+Qy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ChMxQAAANs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71" o:spid="_x0000_s1577"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8r8AAAADbAAAADwAAAGRycy9kb3ducmV2LnhtbERPTYvCMBC9C/6HMMLeNNVFV6pRRBCE&#10;3Yu6qMehGdtiM6lJbLv/fnMQPD7e93LdmUo05HxpWcF4lIAgzqwuOVfwe9oN5yB8QNZYWSYFf+Rh&#10;ver3lphq2/KBmmPIRQxhn6KCIoQ6ldJnBRn0I1sTR+5mncEQoculdtjGcFPJSZLMpMGSY0OBNW0L&#10;yu7Hp1Ew9dW8/fy5nml6bS6Je7h9OH0r9THoNgsQgbrwFr/ce63gK66PX+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KvK/AAAAA2wAAAA8AAAAAAAAAAAAAAAAA&#10;oQIAAGRycy9kb3ducmV2LnhtbFBLBQYAAAAABAAEAPkAAACOAwAAAAA=&#10;" strokecolor="#333" strokeweight="0"/>
                  <v:line id="Line 72" o:spid="_x0000_s1578"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YZNMQAAADbAAAADwAAAGRycy9kb3ducmV2LnhtbESPQWvCQBSE74X+h+UVvDUbFa2k2UgR&#10;BKG9qKX1+Mg+k2D2bbq7Jum/7wpCj8PMfMPk69G0oifnG8sKpkkKgri0uuFKwedx+7wC4QOyxtYy&#10;KfglD+vi8SHHTNuB99QfQiUihH2GCuoQukxKX9Zk0Ce2I47e2TqDIUpXSe1wiHDTylmaLqXBhuNC&#10;jR1taiovh6tRsPDtaph/nL5oceq/U/fjduH4rtTkaXx7BRFoDP/he3unFbxM4fYl/g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hk0xAAAANsAAAAPAAAAAAAAAAAA&#10;AAAAAKECAABkcnMvZG93bnJldi54bWxQSwUGAAAAAAQABAD5AAAAkgMAAAAA&#10;" strokecolor="#333" strokeweight="0"/>
                  <v:line id="Line 73" o:spid="_x0000_s1579"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PDMIAAADbAAAADwAAAGRycy9kb3ducmV2LnhtbESP3YrCMBSE7wXfIRzBO01XoUo1SlEW&#10;ZcELfx7g0Bzbrs1JabIa394sCF4OM/MNs1wH04g7da62rOBrnIAgLqyuuVRwOX+P5iCcR9bYWCYF&#10;T3KwXvV7S8y0ffCR7idfighhl6GCyvs2k9IVFRl0Y9sSR+9qO4M+yq6UusNHhJtGTpIklQZrjgsV&#10;trSpqLid/oyCcEn1M78d0p9t83ud5mFXTA+s1HAQ8gUIT8F/wu/2XiuYTeD/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PDMIAAADbAAAADwAAAAAAAAAAAAAA&#10;AAChAgAAZHJzL2Rvd25yZXYueG1sUEsFBgAAAAAEAAQA+QAAAJADAAAAAA==&#10;" strokecolor="#333" strokeweight="0"/>
                  <v:line id="Line 74" o:spid="_x0000_s1580"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ql8MAAADbAAAADwAAAGRycy9kb3ducmV2LnhtbESP3YrCMBSE7xf2HcIR9m5NtVClGqWs&#10;yIrghT8PcGiObbU5KU3U+PZGWNjLYWa+YebLYFpxp941lhWMhgkI4tLqhisFp+P6ewrCeWSNrWVS&#10;8CQHy8XnxxxzbR+8p/vBVyJC2OWooPa+y6V0ZU0G3dB2xNE7296gj7KvpO7xEeGmleMkyaTBhuNC&#10;jR391FReDzejIJwy/Syuu2y7ai/ntAi/Zbpjpb4GoZiB8BT8f/ivvdEKJim8v8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uapfDAAAA2wAAAA8AAAAAAAAAAAAA&#10;AAAAoQIAAGRycy9kb3ducmV2LnhtbFBLBQYAAAAABAAEAPkAAACRAwAAAAA=&#10;" strokecolor="#333" strokeweight="0"/>
                  <v:line id="Line 75" o:spid="_x0000_s1581"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y48QAAADbAAAADwAAAGRycy9kb3ducmV2LnhtbESPwWrDMBBE74X8g9hAbrXcpDjFjRJM&#10;Smgp5BAnH7BYG9uNtTKWGst/XxUKPQ4z84bZ7ILpxJ0G11pW8JSkIIgrq1uuFVzOh8cXEM4ja+ws&#10;k4KJHOy2s4cN5tqOfKJ76WsRIexyVNB43+dSuqohgy6xPXH0rnYw6KMcaqkHHCPcdHKZppk02HJc&#10;aLCnfUPVrfw2CsIl01NxO2afb93XdVWE92p1ZKUW81C8gvAU/H/4r/2hFayf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LjxAAAANsAAAAPAAAAAAAAAAAA&#10;AAAAAKECAABkcnMvZG93bnJldi54bWxQSwUGAAAAAAQABAD5AAAAkgMAAAAA&#10;" strokecolor="#333" strokeweight="0"/>
                  <v:shape id="Freeform 76" o:spid="_x0000_s1582"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ascQA&#10;AADbAAAADwAAAGRycy9kb3ducmV2LnhtbESPQWvCQBSE7wX/w/KE3urGQrM1uopYLIL0YBS9PrLP&#10;JJh9G7Krpv/eFQo9DjPzDTNb9LYRN+p87VjDeJSAIC6cqbnUcNiv3z5B+IBssHFMGn7Jw2I+eJlh&#10;Ztydd3TLQykihH2GGqoQ2kxKX1Rk0Y9cSxy9s+sshii7UpoO7xFuG/meJKm0WHNcqLClVUXFJb9a&#10;DenBfqnJd7H+Ucfd9no+qXqZKq1fh/1yCiJQH/7Df+2N0aA+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WrHEAAAA2wAAAA8AAAAAAAAAAAAAAAAAmAIAAGRycy9k&#10;b3ducmV2LnhtbFBLBQYAAAAABAAEAPUAAACJ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77" o:spid="_x0000_s1583"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QMMAAADbAAAADwAAAGRycy9kb3ducmV2LnhtbESPT4vCMBTE7wt+h/AEb2vqin+oRpGF&#10;BUEvq4t6fDTPtti8dJPY1m+/EYQ9DjPzG2a57kwlGnK+tKxgNExAEGdWl5wr+Dl+vc9B+ICssbJM&#10;Ch7kYb3qvS0x1bblb2oOIRcRwj5FBUUIdSqlzwoy6Ie2Jo7e1TqDIUqXS+2wjXBTyY8kmUqDJceF&#10;Amv6LCi7He5GwcRX83a8v5xocmnOift123DcKTXod5sFiEBd+A+/2lutYDaF55f4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vgUDDAAAA2wAAAA8AAAAAAAAAAAAA&#10;AAAAoQIAAGRycy9kb3ducmV2LnhtbFBLBQYAAAAABAAEAPkAAACRAwAAAAA=&#10;" strokecolor="#333" strokeweight="0"/>
                  <v:line id="Line 78" o:spid="_x0000_s1584"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Mk28MAAADbAAAADwAAAGRycy9kb3ducmV2LnhtbESPQWvCQBSE7wX/w/IEb3WjYpXoKiII&#10;QntRi3p8ZJ9JMPs27q5J+u+7QqHHYWa+YZbrzlSiIedLywpGwwQEcWZ1ybmC79PufQ7CB2SNlWVS&#10;8EMe1qve2xJTbVs+UHMMuYgQ9ikqKEKoUyl9VpBBP7Q1cfRu1hkMUbpcaodthJtKjpPkQxosOS4U&#10;WNO2oOx+fBoFU1/N28nX9UzTa3NJ3MPtw+lTqUG/2yxABOrCf/ivvdcKZjN4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jJNvDAAAA2wAAAA8AAAAAAAAAAAAA&#10;AAAAoQIAAGRycy9kb3ducmV2LnhtbFBLBQYAAAAABAAEAPkAAACRAwAAAAA=&#10;" strokecolor="#333" strokeweight="0"/>
                  <v:line id="Line 79" o:spid="_x0000_s1585"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45r8AAADbAAAADwAAAGRycy9kb3ducmV2LnhtbERPy4rCMBTdD/gP4QruxtQRqlSjFEUU&#10;wYWPD7g017ba3JQmo/HvzUJweTjv+TKYRjyoc7VlBaNhAoK4sLrmUsHlvPmdgnAeWWNjmRS8yMFy&#10;0fuZY6btk4/0OPlSxBB2GSqovG8zKV1RkUE3tC1x5K62M+gj7EqpO3zGcNPIvyRJpcGaY0OFLa0q&#10;Ku6nf6MgXFL9yu+HdL9ubtdxHrbF+MBKDfohn4HwFPxX/HHvtIJJHBu/xB8gF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wr45r8AAADbAAAADwAAAAAAAAAAAAAAAACh&#10;AgAAZHJzL2Rvd25yZXYueG1sUEsFBgAAAAAEAAQA+QAAAI0DAAAAAA==&#10;" strokecolor="#333" strokeweight="0"/>
                  <v:line id="Line 80" o:spid="_x0000_s1586"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dfcQAAADbAAAADwAAAGRycy9kb3ducmV2LnhtbESPzWrDMBCE74W8g9hAbo3cGNzUjWJM&#10;Smgp5JCfB1isje3aWhlLdZS3rwqFHoeZ+YbZFMH0YqLRtZYVPC0TEMSV1S3XCi7n/eMahPPIGnvL&#10;pOBODort7GGDubY3PtJ08rWIEHY5Kmi8H3IpXdWQQbe0A3H0rnY06KMca6lHvEW46eUqSTJpsOW4&#10;0OBAu4aq7vRtFIRLpu9ld8g+3/qva1qG9yo9sFKLeShfQXgK/j/81/7QCp5f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l19xAAAANsAAAAPAAAAAAAAAAAA&#10;AAAAAKECAABkcnMvZG93bnJldi54bWxQSwUGAAAAAAQABAD5AAAAkgMAAAAA&#10;" strokecolor="#333" strokeweight="0"/>
                  <v:line id="Line 81" o:spid="_x0000_s1587"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x78AAADbAAAADwAAAGRycy9kb3ducmV2LnhtbERPy4rCMBTdD8w/hDvgbkxVKNIxlaLI&#10;DIILtR9waW4fY3NTmqjx781CcHk479U6mF7caHSdZQWzaQKCuLK640ZBed59L0E4j6yxt0wKHuRg&#10;nX9+rDDT9s5Hup18I2IIuwwVtN4PmZSuasmgm9qBOHK1HQ36CMdG6hHvMdz0cp4kqTTYcWxocaBN&#10;S9XldDUKQpnqR3E5pPtt/18vivBbLQ6s1OQrFD8gPAX/Fr/cf1rBMq6P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Ex78AAADbAAAADwAAAAAAAAAAAAAAAACh&#10;AgAAZHJzL2Rvd25yZXYueG1sUEsFBgAAAAAEAAQA+QAAAI0DAAAAAA==&#10;" strokecolor="#333" strokeweight="0"/>
                  <v:line id="Line 82" o:spid="_x0000_s1588"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XMIAAADbAAAADwAAAGRycy9kb3ducmV2LnhtbESP0YrCMBRE3wX/IVxh3zRVoUjXtBRF&#10;XBZ8WPUDLs217drclCZq/PuNIOzjMDNnmHURTCfuNLjWsoL5LAFBXFndcq3gfNpNVyCcR9bYWSYF&#10;T3JQ5OPRGjNtH/xD96OvRYSwy1BB432fSemqhgy6me2Jo3exg0Ef5VBLPeAjwk0nF0mSSoMtx4UG&#10;e9o0VF2PN6MgnFP9LK+H9Hvb/V6WZdhXywMr9TEJ5ScIT8H/h9/tL61gNYfXl/g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hXMIAAADbAAAADwAAAAAAAAAAAAAA&#10;AAChAgAAZHJzL2Rvd25yZXYueG1sUEsFBgAAAAAEAAQA+QAAAJADAAAAAA==&#10;" strokecolor="#333" strokeweight="0"/>
                  <v:shape id="Freeform 83" o:spid="_x0000_s1589"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MqcAA&#10;AADbAAAADwAAAGRycy9kb3ducmV2LnhtbESPzQrCMBCE74LvEFbwpqk9iFSjiD8ggog/D7A0a1ts&#10;NqWJtfr0RhA8DjPzDTNbtKYUDdWusKxgNIxAEKdWF5wpuF62gwkI55E1lpZJwYscLObdzgwTbZ98&#10;oubsMxEg7BJUkHtfJVK6NCeDbmgr4uDdbG3QB1lnUtf4DHBTyjiKxtJgwWEhx4pWOaX388Mo2K9P&#10;uyOumrsfZfu3tIfjZhlLpfq9djkF4an1//CvvdMKJj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mMqcAAAADbAAAADwAAAAAAAAAAAAAAAACYAgAAZHJzL2Rvd25y&#10;ZXYueG1sUEsFBgAAAAAEAAQA9QAAAIUDA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r w:rsidRPr="00523D7B">
              <w:rPr>
                <w:rFonts w:ascii="Arial Narrow" w:hAnsi="Arial Narrow"/>
                <w:noProof/>
              </w:rPr>
              <w:pict>
                <v:shapetype id="_x0000_t202" coordsize="21600,21600" o:spt="202" path="m,l,21600r21600,l21600,xe">
                  <v:stroke joinstyle="miter"/>
                  <v:path gradientshapeok="t" o:connecttype="rect"/>
                </v:shapetype>
                <v:shape id="_x0000_s1404" type="#_x0000_t202" style="position:absolute;margin-left:-8.75pt;margin-top:-49.35pt;width:180.15pt;height:161.4pt;z-index:251668992" stroked="f">
                  <v:textbox style="mso-next-textbox:#_x0000_s1404">
                    <w:txbxContent>
                      <w:p w:rsidR="00E92D8D" w:rsidRDefault="00E92D8D" w:rsidP="00164D5F">
                        <w:pPr>
                          <w:jc w:val="center"/>
                          <w:rPr>
                            <w:rFonts w:ascii="Arial Narrow" w:hAnsi="Arial Narrow"/>
                            <w:b/>
                            <w:bCs/>
                            <w:sz w:val="16"/>
                            <w:szCs w:val="16"/>
                          </w:rPr>
                        </w:pPr>
                      </w:p>
                      <w:p w:rsidR="00E92D8D" w:rsidRDefault="00E92D8D" w:rsidP="00164D5F">
                        <w:pPr>
                          <w:jc w:val="center"/>
                          <w:rPr>
                            <w:rFonts w:ascii="Arial Narrow" w:hAnsi="Arial Narrow"/>
                            <w:b/>
                            <w:bCs/>
                            <w:sz w:val="16"/>
                            <w:szCs w:val="16"/>
                          </w:rPr>
                        </w:pPr>
                      </w:p>
                      <w:p w:rsidR="00E92D8D" w:rsidRDefault="00E92D8D" w:rsidP="00164D5F">
                        <w:pPr>
                          <w:jc w:val="center"/>
                          <w:rPr>
                            <w:rFonts w:ascii="Arial Narrow" w:hAnsi="Arial Narrow"/>
                            <w:b/>
                            <w:bCs/>
                            <w:sz w:val="16"/>
                            <w:szCs w:val="16"/>
                          </w:rPr>
                        </w:pPr>
                      </w:p>
                      <w:p w:rsidR="00E92D8D" w:rsidRDefault="00E92D8D" w:rsidP="00164D5F">
                        <w:pPr>
                          <w:jc w:val="center"/>
                          <w:rPr>
                            <w:rFonts w:ascii="Arial Narrow" w:hAnsi="Arial Narrow"/>
                            <w:b/>
                            <w:bCs/>
                            <w:sz w:val="16"/>
                            <w:szCs w:val="16"/>
                          </w:rPr>
                        </w:pPr>
                      </w:p>
                      <w:p w:rsidR="00E92D8D" w:rsidRDefault="00E92D8D" w:rsidP="00164D5F">
                        <w:pPr>
                          <w:jc w:val="center"/>
                          <w:rPr>
                            <w:rFonts w:ascii="Arial Narrow" w:hAnsi="Arial Narrow"/>
                            <w:b/>
                            <w:bCs/>
                            <w:sz w:val="16"/>
                            <w:szCs w:val="16"/>
                          </w:rPr>
                        </w:pP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REPUBLIQUE DU CAMEROUN</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Paix-Travail- Patrie</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REGION DE L’EST</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 xml:space="preserve">DEPARTEMENT DU </w:t>
                        </w:r>
                        <w:r>
                          <w:rPr>
                            <w:rFonts w:ascii="Arial Narrow" w:hAnsi="Arial Narrow"/>
                            <w:b/>
                            <w:bCs/>
                            <w:sz w:val="16"/>
                            <w:szCs w:val="16"/>
                          </w:rPr>
                          <w:t>LOM ET DJEREM</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 xml:space="preserve">COMMUNE DE </w:t>
                        </w:r>
                        <w:r>
                          <w:rPr>
                            <w:rFonts w:ascii="Arial Narrow" w:hAnsi="Arial Narrow"/>
                            <w:b/>
                            <w:bCs/>
                            <w:sz w:val="16"/>
                            <w:szCs w:val="16"/>
                          </w:rPr>
                          <w:t>DIANG</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COMMISSION INTERNE DE PASSATION DES MARCHE PUBLICS</w:t>
                        </w:r>
                      </w:p>
                      <w:p w:rsidR="00E92D8D" w:rsidRPr="003126B8" w:rsidRDefault="00E92D8D" w:rsidP="00164D5F">
                        <w:pPr>
                          <w:jc w:val="center"/>
                          <w:rPr>
                            <w:rFonts w:ascii="Arial Narrow" w:hAnsi="Arial Narrow"/>
                            <w:b/>
                            <w:bCs/>
                            <w:sz w:val="16"/>
                            <w:szCs w:val="16"/>
                          </w:rPr>
                        </w:pPr>
                        <w:r w:rsidRPr="003126B8">
                          <w:rPr>
                            <w:rFonts w:ascii="Arial Narrow" w:hAnsi="Arial Narrow"/>
                            <w:b/>
                            <w:bCs/>
                            <w:sz w:val="16"/>
                            <w:szCs w:val="16"/>
                          </w:rPr>
                          <w:t>********</w:t>
                        </w:r>
                      </w:p>
                      <w:p w:rsidR="00E92D8D" w:rsidRDefault="00E92D8D" w:rsidP="00164D5F"/>
                    </w:txbxContent>
                  </v:textbox>
                </v:shape>
              </w:pict>
            </w:r>
            <w:r w:rsidRPr="00523D7B">
              <w:rPr>
                <w:rFonts w:ascii="Arial Narrow" w:hAnsi="Arial Narrow"/>
                <w:noProof/>
              </w:rPr>
              <w:pict>
                <v:shape id="_x0000_s1405" type="#_x0000_t202" style="position:absolute;margin-left:343.3pt;margin-top:-45.8pt;width:152.6pt;height:146.5pt;z-index:251670016" stroked="f">
                  <v:textbox style="mso-next-textbox:#_x0000_s1405">
                    <w:txbxContent>
                      <w:p w:rsidR="00E92D8D" w:rsidRDefault="00E92D8D" w:rsidP="00164D5F">
                        <w:pPr>
                          <w:jc w:val="center"/>
                          <w:rPr>
                            <w:rFonts w:ascii="Arial Narrow" w:hAnsi="Arial Narrow"/>
                            <w:b/>
                            <w:bCs/>
                            <w:sz w:val="16"/>
                            <w:szCs w:val="16"/>
                            <w:lang w:val="en-US"/>
                          </w:rPr>
                        </w:pPr>
                      </w:p>
                      <w:p w:rsidR="00E92D8D" w:rsidRDefault="00E92D8D" w:rsidP="00164D5F">
                        <w:pPr>
                          <w:jc w:val="center"/>
                          <w:rPr>
                            <w:rFonts w:ascii="Arial Narrow" w:hAnsi="Arial Narrow"/>
                            <w:b/>
                            <w:bCs/>
                            <w:sz w:val="16"/>
                            <w:szCs w:val="16"/>
                            <w:lang w:val="en-US"/>
                          </w:rPr>
                        </w:pPr>
                      </w:p>
                      <w:p w:rsidR="00E92D8D" w:rsidRDefault="00E92D8D" w:rsidP="00164D5F">
                        <w:pPr>
                          <w:jc w:val="center"/>
                          <w:rPr>
                            <w:rFonts w:ascii="Arial Narrow" w:hAnsi="Arial Narrow"/>
                            <w:b/>
                            <w:bCs/>
                            <w:sz w:val="16"/>
                            <w:szCs w:val="16"/>
                            <w:lang w:val="en-US"/>
                          </w:rPr>
                        </w:pPr>
                      </w:p>
                      <w:p w:rsidR="00E92D8D" w:rsidRDefault="00E92D8D" w:rsidP="00164D5F">
                        <w:pPr>
                          <w:jc w:val="center"/>
                          <w:rPr>
                            <w:rFonts w:ascii="Arial Narrow" w:hAnsi="Arial Narrow"/>
                            <w:b/>
                            <w:bCs/>
                            <w:sz w:val="16"/>
                            <w:szCs w:val="16"/>
                            <w:lang w:val="en-US"/>
                          </w:rPr>
                        </w:pPr>
                      </w:p>
                      <w:p w:rsidR="00E92D8D" w:rsidRDefault="00E92D8D" w:rsidP="00164D5F">
                        <w:pPr>
                          <w:jc w:val="center"/>
                          <w:rPr>
                            <w:rFonts w:ascii="Arial Narrow" w:hAnsi="Arial Narrow"/>
                            <w:b/>
                            <w:bCs/>
                            <w:sz w:val="16"/>
                            <w:szCs w:val="16"/>
                            <w:lang w:val="en-US"/>
                          </w:rPr>
                        </w:pPr>
                      </w:p>
                      <w:p w:rsidR="00E92D8D" w:rsidRPr="003126B8" w:rsidRDefault="00E92D8D" w:rsidP="00164D5F">
                        <w:pPr>
                          <w:jc w:val="center"/>
                          <w:rPr>
                            <w:rFonts w:ascii="Arial Narrow" w:hAnsi="Arial Narrow"/>
                            <w:b/>
                            <w:bCs/>
                            <w:sz w:val="16"/>
                            <w:szCs w:val="16"/>
                            <w:lang w:val="en-US"/>
                          </w:rPr>
                        </w:pPr>
                        <w:r>
                          <w:rPr>
                            <w:rFonts w:ascii="Arial Narrow" w:hAnsi="Arial Narrow"/>
                            <w:b/>
                            <w:bCs/>
                            <w:sz w:val="16"/>
                            <w:szCs w:val="16"/>
                            <w:lang w:val="en-US"/>
                          </w:rPr>
                          <w:t xml:space="preserve">REPUBLIQUE OF </w:t>
                        </w:r>
                        <w:r w:rsidRPr="003126B8">
                          <w:rPr>
                            <w:rFonts w:ascii="Arial Narrow" w:hAnsi="Arial Narrow"/>
                            <w:b/>
                            <w:bCs/>
                            <w:sz w:val="16"/>
                            <w:szCs w:val="16"/>
                            <w:lang w:val="en-US"/>
                          </w:rPr>
                          <w:t>CAMEROON</w:t>
                        </w:r>
                      </w:p>
                      <w:p w:rsidR="00E92D8D" w:rsidRPr="003126B8" w:rsidRDefault="00E92D8D" w:rsidP="00164D5F">
                        <w:pPr>
                          <w:jc w:val="center"/>
                          <w:rPr>
                            <w:rFonts w:ascii="Arial Narrow" w:hAnsi="Arial Narrow"/>
                            <w:b/>
                            <w:bCs/>
                            <w:i/>
                            <w:iCs/>
                            <w:sz w:val="16"/>
                            <w:szCs w:val="16"/>
                            <w:lang w:val="en-US"/>
                          </w:rPr>
                        </w:pPr>
                        <w:r w:rsidRPr="003126B8">
                          <w:rPr>
                            <w:rFonts w:ascii="Arial Narrow" w:hAnsi="Arial Narrow"/>
                            <w:b/>
                            <w:bCs/>
                            <w:i/>
                            <w:iCs/>
                            <w:sz w:val="16"/>
                            <w:szCs w:val="16"/>
                            <w:lang w:val="en-US"/>
                          </w:rPr>
                          <w:t>Peace – Work –Father land</w:t>
                        </w:r>
                      </w:p>
                      <w:p w:rsidR="00E92D8D" w:rsidRPr="003126B8" w:rsidRDefault="00E92D8D"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164D5F">
                        <w:pPr>
                          <w:jc w:val="center"/>
                          <w:rPr>
                            <w:rFonts w:ascii="Arial Narrow" w:hAnsi="Arial Narrow"/>
                            <w:b/>
                            <w:bCs/>
                            <w:sz w:val="16"/>
                            <w:szCs w:val="16"/>
                            <w:lang w:val="en-US"/>
                          </w:rPr>
                        </w:pPr>
                        <w:r w:rsidRPr="003126B8">
                          <w:rPr>
                            <w:rFonts w:ascii="Arial Narrow" w:hAnsi="Arial Narrow"/>
                            <w:b/>
                            <w:bCs/>
                            <w:sz w:val="16"/>
                            <w:szCs w:val="16"/>
                            <w:lang w:val="en-US"/>
                          </w:rPr>
                          <w:t>EAST REGION</w:t>
                        </w:r>
                      </w:p>
                      <w:p w:rsidR="00E92D8D" w:rsidRPr="003126B8" w:rsidRDefault="00E92D8D"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164D5F">
                        <w:pPr>
                          <w:jc w:val="center"/>
                          <w:rPr>
                            <w:rFonts w:ascii="Arial Narrow" w:hAnsi="Arial Narrow"/>
                            <w:b/>
                            <w:bCs/>
                            <w:sz w:val="16"/>
                            <w:szCs w:val="16"/>
                            <w:lang w:val="en-US"/>
                          </w:rPr>
                        </w:pPr>
                        <w:r>
                          <w:rPr>
                            <w:rFonts w:ascii="Arial Narrow" w:hAnsi="Arial Narrow"/>
                            <w:b/>
                            <w:bCs/>
                            <w:sz w:val="16"/>
                            <w:szCs w:val="16"/>
                            <w:lang w:val="en-US"/>
                          </w:rPr>
                          <w:t xml:space="preserve">LOM AND DJEREM </w:t>
                        </w:r>
                        <w:r w:rsidRPr="003126B8">
                          <w:rPr>
                            <w:rFonts w:ascii="Arial Narrow" w:hAnsi="Arial Narrow"/>
                            <w:b/>
                            <w:bCs/>
                            <w:sz w:val="16"/>
                            <w:szCs w:val="16"/>
                            <w:lang w:val="en-US"/>
                          </w:rPr>
                          <w:t xml:space="preserve">DIVISION </w:t>
                        </w:r>
                      </w:p>
                      <w:p w:rsidR="00E92D8D" w:rsidRPr="003126B8" w:rsidRDefault="00E92D8D"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164D5F">
                        <w:pPr>
                          <w:jc w:val="center"/>
                          <w:rPr>
                            <w:rFonts w:ascii="Arial Narrow" w:hAnsi="Arial Narrow"/>
                            <w:b/>
                            <w:bCs/>
                            <w:sz w:val="16"/>
                            <w:szCs w:val="16"/>
                            <w:lang w:val="en-US"/>
                          </w:rPr>
                        </w:pPr>
                        <w:r>
                          <w:rPr>
                            <w:rFonts w:ascii="Arial Narrow" w:hAnsi="Arial Narrow"/>
                            <w:b/>
                            <w:bCs/>
                            <w:sz w:val="16"/>
                            <w:szCs w:val="16"/>
                            <w:lang w:val="en-US"/>
                          </w:rPr>
                          <w:t>DIANG</w:t>
                        </w:r>
                        <w:r w:rsidRPr="003126B8">
                          <w:rPr>
                            <w:rFonts w:ascii="Arial Narrow" w:hAnsi="Arial Narrow"/>
                            <w:b/>
                            <w:bCs/>
                            <w:sz w:val="16"/>
                            <w:szCs w:val="16"/>
                            <w:lang w:val="en-US"/>
                          </w:rPr>
                          <w:t xml:space="preserve"> COUNCIL</w:t>
                        </w:r>
                      </w:p>
                      <w:p w:rsidR="00E92D8D" w:rsidRPr="003126B8" w:rsidRDefault="00E92D8D"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164D5F">
                        <w:pPr>
                          <w:jc w:val="center"/>
                          <w:rPr>
                            <w:rFonts w:ascii="Arial Narrow" w:hAnsi="Arial Narrow"/>
                            <w:b/>
                            <w:bCs/>
                            <w:sz w:val="16"/>
                            <w:szCs w:val="16"/>
                            <w:lang w:val="en-US"/>
                          </w:rPr>
                        </w:pPr>
                        <w:r w:rsidRPr="003126B8">
                          <w:rPr>
                            <w:rFonts w:ascii="Arial Narrow" w:hAnsi="Arial Narrow"/>
                            <w:b/>
                            <w:bCs/>
                            <w:sz w:val="16"/>
                            <w:szCs w:val="16"/>
                            <w:lang w:val="en-US"/>
                          </w:rPr>
                          <w:t>INTERNAL TENDERS BOARDS COUNCIL</w:t>
                        </w:r>
                      </w:p>
                      <w:p w:rsidR="00E92D8D" w:rsidRPr="003126B8" w:rsidRDefault="00E92D8D" w:rsidP="00164D5F">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AF4C8D" w:rsidRDefault="00E92D8D" w:rsidP="00164D5F">
                        <w:pPr>
                          <w:jc w:val="center"/>
                          <w:rPr>
                            <w:rFonts w:ascii="Arial Narrow" w:hAnsi="Arial Narrow"/>
                            <w:b/>
                            <w:bCs/>
                            <w:lang w:val="en-US"/>
                          </w:rPr>
                        </w:pPr>
                      </w:p>
                      <w:p w:rsidR="00E92D8D" w:rsidRPr="00AF4C8D" w:rsidRDefault="00E92D8D" w:rsidP="00164D5F">
                        <w:pPr>
                          <w:rPr>
                            <w:lang w:val="en-US"/>
                          </w:rPr>
                        </w:pPr>
                      </w:p>
                    </w:txbxContent>
                  </v:textbox>
                </v:shape>
              </w:pict>
            </w:r>
            <w:r w:rsidR="003D25E7">
              <w:rPr>
                <w:rFonts w:ascii="Arial Narrow" w:hAnsi="Arial Narrow"/>
                <w:color w:val="333333"/>
              </w:rPr>
              <w:t>uuuuol</w:t>
            </w: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46E45" w:rsidRDefault="00164D5F" w:rsidP="00164D5F">
            <w:pPr>
              <w:tabs>
                <w:tab w:val="center" w:pos="4536"/>
              </w:tabs>
              <w:rPr>
                <w:rFonts w:ascii="Arial Narrow" w:hAnsi="Arial Narrow"/>
              </w:rPr>
            </w:pPr>
            <w:r w:rsidRPr="00546E45">
              <w:rPr>
                <w:rFonts w:ascii="Arial Narrow" w:hAnsi="Arial Narrow"/>
              </w:rPr>
              <w:tab/>
            </w:r>
          </w:p>
          <w:p w:rsidR="007A5A64" w:rsidRPr="00760DE5" w:rsidRDefault="007A5A64" w:rsidP="00F3353A">
            <w:pPr>
              <w:pStyle w:val="Corpsdetexte"/>
              <w:jc w:val="center"/>
              <w:rPr>
                <w:rFonts w:ascii="Arial Narrow" w:hAnsi="Arial Narrow" w:cs="Tahoma"/>
                <w:b/>
                <w:smallCaps/>
                <w:sz w:val="22"/>
                <w:szCs w:val="32"/>
              </w:rPr>
            </w:pPr>
          </w:p>
          <w:p w:rsidR="007A5A64" w:rsidRPr="00760DE5" w:rsidRDefault="007A5A64"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164D5F" w:rsidRPr="00760DE5" w:rsidRDefault="00164D5F" w:rsidP="00F3353A">
            <w:pPr>
              <w:pStyle w:val="Corpsdetexte"/>
              <w:jc w:val="center"/>
              <w:rPr>
                <w:rFonts w:ascii="Arial Narrow" w:hAnsi="Arial Narrow" w:cs="Tahoma"/>
                <w:b/>
                <w:smallCaps/>
                <w:sz w:val="22"/>
                <w:szCs w:val="32"/>
              </w:rPr>
            </w:pP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523D7B" w:rsidP="00F3353A">
            <w:pPr>
              <w:pStyle w:val="Corpsdetexte"/>
              <w:jc w:val="center"/>
              <w:rPr>
                <w:rFonts w:ascii="Arial Narrow" w:hAnsi="Arial Narrow" w:cs="Tahoma"/>
                <w:b/>
                <w:smallCaps/>
                <w:sz w:val="18"/>
                <w:szCs w:val="32"/>
              </w:rPr>
            </w:pPr>
            <w:r w:rsidRPr="00523D7B">
              <w:rPr>
                <w:rFonts w:ascii="Arial Narrow" w:hAnsi="Arial Narrow" w:cs="Tahoma"/>
                <w:i/>
                <w:noProof/>
              </w:rPr>
              <w:pict>
                <v:roundrect id="AutoShape 430" o:spid="_x0000_s1370" style="position:absolute;left:0;text-align:left;margin-left:-8.75pt;margin-top:7.35pt;width:501pt;height:159.75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E92D8D" w:rsidRPr="00E90599" w:rsidRDefault="00E92D8D"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E92D8D" w:rsidRPr="00E92D8D" w:rsidRDefault="00E92D8D" w:rsidP="00E65DEB">
                        <w:pPr>
                          <w:pStyle w:val="Corpsdetexte"/>
                          <w:jc w:val="center"/>
                          <w:rPr>
                            <w:rFonts w:ascii="Arial Black" w:eastAsia="BatangChe" w:hAnsi="Arial Black" w:cs="David"/>
                            <w:b/>
                            <w:i/>
                            <w:sz w:val="28"/>
                            <w:szCs w:val="28"/>
                            <w:lang w:val="en-US"/>
                          </w:rPr>
                        </w:pPr>
                        <w:r w:rsidRPr="00E92D8D">
                          <w:rPr>
                            <w:rFonts w:ascii="Consolas" w:eastAsia="BatangChe" w:hAnsi="Consolas" w:cs="Consolas"/>
                            <w:b/>
                            <w:i/>
                            <w:sz w:val="28"/>
                            <w:szCs w:val="28"/>
                            <w:lang w:val="en-US"/>
                          </w:rPr>
                          <w:t>N°</w:t>
                        </w:r>
                        <w:r w:rsidRPr="00E92D8D">
                          <w:rPr>
                            <w:rFonts w:ascii="Arial Black" w:eastAsia="BatangChe" w:hAnsi="Arial Black" w:cs="David"/>
                            <w:b/>
                            <w:i/>
                            <w:sz w:val="32"/>
                            <w:szCs w:val="32"/>
                            <w:lang w:val="en-US"/>
                          </w:rPr>
                          <w:t>001-bis</w:t>
                        </w:r>
                        <w:r w:rsidRPr="00E92D8D">
                          <w:rPr>
                            <w:rFonts w:ascii="Consolas" w:eastAsia="BatangChe" w:hAnsi="Consolas" w:cs="Consolas"/>
                            <w:b/>
                            <w:i/>
                            <w:sz w:val="28"/>
                            <w:szCs w:val="28"/>
                            <w:lang w:val="en-US"/>
                          </w:rPr>
                          <w:t xml:space="preserve">/AONO/C.DG/SG/ST/CIPM/2025 DU </w:t>
                        </w:r>
                        <w:r w:rsidRPr="00E92D8D">
                          <w:rPr>
                            <w:rFonts w:ascii="Arial Black" w:eastAsia="BatangChe" w:hAnsi="Arial Black" w:cs="David"/>
                            <w:b/>
                            <w:i/>
                            <w:szCs w:val="24"/>
                            <w:lang w:val="en-US"/>
                          </w:rPr>
                          <w:t>10/02</w:t>
                        </w:r>
                        <w:r>
                          <w:rPr>
                            <w:rFonts w:ascii="Arial Black" w:eastAsia="BatangChe" w:hAnsi="Arial Black" w:cs="David"/>
                            <w:b/>
                            <w:i/>
                            <w:szCs w:val="24"/>
                            <w:lang w:val="en-US"/>
                          </w:rPr>
                          <w:t>6</w:t>
                        </w:r>
                        <w:r w:rsidRPr="00E92D8D">
                          <w:rPr>
                            <w:rFonts w:ascii="Arial Black" w:eastAsia="BatangChe" w:hAnsi="Arial Black" w:cs="David"/>
                            <w:b/>
                            <w:i/>
                            <w:szCs w:val="24"/>
                            <w:lang w:val="en-US"/>
                          </w:rPr>
                          <w:t>/2025</w:t>
                        </w:r>
                        <w:r w:rsidRPr="00E92D8D">
                          <w:rPr>
                            <w:rFonts w:ascii="Arial Black" w:eastAsia="BatangChe" w:hAnsi="Arial Black" w:cs="David"/>
                            <w:b/>
                            <w:i/>
                            <w:sz w:val="28"/>
                            <w:szCs w:val="28"/>
                            <w:lang w:val="en-US"/>
                          </w:rPr>
                          <w:t>,</w:t>
                        </w:r>
                      </w:p>
                      <w:p w:rsidR="00E92D8D" w:rsidRDefault="00E92D8D" w:rsidP="00E65DEB">
                        <w:pPr>
                          <w:pStyle w:val="Corpsdetexte"/>
                          <w:jc w:val="center"/>
                          <w:rPr>
                            <w:rFonts w:ascii="Consolas" w:eastAsia="BatangChe" w:hAnsi="Consolas" w:cs="Consolas"/>
                            <w:b/>
                            <w:sz w:val="28"/>
                            <w:szCs w:val="28"/>
                          </w:rPr>
                        </w:pPr>
                        <w:r w:rsidRPr="00E92D8D">
                          <w:rPr>
                            <w:rFonts w:ascii="Arial Black" w:eastAsia="BatangChe" w:hAnsi="Arial Black" w:cs="David"/>
                            <w:b/>
                            <w:i/>
                            <w:sz w:val="28"/>
                            <w:szCs w:val="28"/>
                            <w:lang w:val="en-US"/>
                          </w:rPr>
                          <w:t xml:space="preserve"> </w:t>
                        </w:r>
                        <w:r w:rsidRPr="00D06E42">
                          <w:rPr>
                            <w:rFonts w:ascii="Consolas" w:eastAsia="BatangChe" w:hAnsi="Consolas" w:cs="Consolas"/>
                            <w:b/>
                            <w:sz w:val="28"/>
                            <w:szCs w:val="28"/>
                          </w:rPr>
                          <w:t xml:space="preserve">POUR LES TRAVAUX </w:t>
                        </w:r>
                        <w:r>
                          <w:rPr>
                            <w:rFonts w:ascii="Consolas" w:eastAsia="BatangChe" w:hAnsi="Consolas" w:cs="Consolas"/>
                            <w:b/>
                            <w:sz w:val="28"/>
                            <w:szCs w:val="28"/>
                          </w:rPr>
                          <w:t>D’EXTENSION DU RESEAU ELECTRIQUE DANS LA</w:t>
                        </w:r>
                        <w:r w:rsidRPr="00D06E42">
                          <w:rPr>
                            <w:rFonts w:ascii="Consolas" w:eastAsia="BatangChe" w:hAnsi="Consolas" w:cs="Consolas"/>
                            <w:b/>
                            <w:sz w:val="28"/>
                            <w:szCs w:val="28"/>
                          </w:rPr>
                          <w:t xml:space="preserve"> </w:t>
                        </w:r>
                        <w:r>
                          <w:rPr>
                            <w:rFonts w:ascii="Consolas" w:eastAsia="BatangChe" w:hAnsi="Consolas" w:cs="Consolas"/>
                            <w:b/>
                            <w:sz w:val="28"/>
                            <w:szCs w:val="28"/>
                          </w:rPr>
                          <w:t>COMMUNE DE</w:t>
                        </w:r>
                        <w:r w:rsidRPr="00D06E42">
                          <w:rPr>
                            <w:rFonts w:ascii="Consolas" w:eastAsia="BatangChe" w:hAnsi="Consolas" w:cs="Consolas"/>
                            <w:b/>
                            <w:sz w:val="28"/>
                            <w:szCs w:val="28"/>
                          </w:rPr>
                          <w:t xml:space="preserve"> </w:t>
                        </w:r>
                        <w:r>
                          <w:rPr>
                            <w:rFonts w:ascii="Consolas" w:eastAsia="BatangChe" w:hAnsi="Consolas" w:cs="Consolas"/>
                            <w:b/>
                            <w:sz w:val="28"/>
                            <w:szCs w:val="28"/>
                          </w:rPr>
                          <w:t>DIANG</w:t>
                        </w:r>
                        <w:r w:rsidRPr="00D06E42">
                          <w:rPr>
                            <w:rFonts w:ascii="Consolas" w:eastAsia="BatangChe" w:hAnsi="Consolas" w:cs="Consolas"/>
                            <w:b/>
                            <w:sz w:val="28"/>
                            <w:szCs w:val="28"/>
                          </w:rPr>
                          <w:t xml:space="preserve">, EN PROCEDURE D’URGENCE DEPARTEMENT </w:t>
                        </w:r>
                        <w:r>
                          <w:rPr>
                            <w:rFonts w:ascii="Consolas" w:eastAsia="BatangChe" w:hAnsi="Consolas" w:cs="Consolas"/>
                            <w:b/>
                            <w:sz w:val="28"/>
                            <w:szCs w:val="28"/>
                          </w:rPr>
                          <w:t>DU LOM ET DJEREM</w:t>
                        </w:r>
                        <w:r w:rsidRPr="00D06E42">
                          <w:rPr>
                            <w:rFonts w:ascii="Consolas" w:eastAsia="BatangChe" w:hAnsi="Consolas" w:cs="Consolas"/>
                            <w:b/>
                            <w:sz w:val="28"/>
                            <w:szCs w:val="28"/>
                          </w:rPr>
                          <w:t xml:space="preserve"> REGION DE L’EST</w:t>
                        </w:r>
                      </w:p>
                      <w:p w:rsidR="00E92D8D" w:rsidRDefault="00E92D8D" w:rsidP="00957C9E">
                        <w:pPr>
                          <w:pStyle w:val="Corpsdetexte"/>
                          <w:rPr>
                            <w:rFonts w:ascii="Consolas" w:eastAsia="BatangChe" w:hAnsi="Consolas" w:cs="Consolas"/>
                            <w:b/>
                            <w:sz w:val="28"/>
                            <w:szCs w:val="28"/>
                          </w:rPr>
                        </w:pPr>
                        <w:r>
                          <w:rPr>
                            <w:rFonts w:ascii="Consolas" w:eastAsia="BatangChe" w:hAnsi="Consolas" w:cs="Consolas"/>
                            <w:b/>
                            <w:sz w:val="28"/>
                            <w:szCs w:val="28"/>
                          </w:rPr>
                          <w:t xml:space="preserve">    LOT 01 : SOUS-PREFECTURE DE DIANG- MBELEPANGA</w:t>
                        </w:r>
                      </w:p>
                      <w:p w:rsidR="00E92D8D" w:rsidRPr="00D06E42" w:rsidRDefault="00E92D8D" w:rsidP="00957C9E">
                        <w:pPr>
                          <w:pStyle w:val="Corpsdetexte"/>
                          <w:rPr>
                            <w:rFonts w:ascii="Consolas" w:eastAsia="BatangChe" w:hAnsi="Consolas" w:cs="Consolas"/>
                            <w:b/>
                            <w:i/>
                            <w:sz w:val="28"/>
                            <w:szCs w:val="28"/>
                          </w:rPr>
                        </w:pPr>
                        <w:r>
                          <w:rPr>
                            <w:rFonts w:ascii="Consolas" w:eastAsia="BatangChe" w:hAnsi="Consolas" w:cs="Consolas"/>
                            <w:b/>
                            <w:sz w:val="28"/>
                            <w:szCs w:val="28"/>
                          </w:rPr>
                          <w:t xml:space="preserve">    LOT 02 : ANTENNE ELECAM-CMA de DIANG</w:t>
                        </w: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E757A0">
        <w:rPr>
          <w:rFonts w:ascii="Berlin Sans FB Demi" w:hAnsi="Berlin Sans FB Demi" w:cs="Tahoma"/>
          <w:b/>
          <w:bCs/>
          <w:iCs/>
          <w:sz w:val="36"/>
        </w:rPr>
        <w:t>BIP</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 xml:space="preserve">EXERCICE </w:t>
      </w:r>
      <w:r w:rsidR="00957C9E">
        <w:rPr>
          <w:rFonts w:ascii="Eras Bold ITC" w:hAnsi="Eras Bold ITC" w:cs="Tahoma"/>
          <w:b/>
          <w:bCs/>
          <w:iCs/>
          <w:sz w:val="36"/>
        </w:rPr>
        <w:t>2025</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523D7B" w:rsidP="007A5A64">
      <w:pPr>
        <w:pStyle w:val="Corpsdetexte"/>
        <w:spacing w:before="120" w:after="120"/>
        <w:jc w:val="center"/>
        <w:rPr>
          <w:rFonts w:ascii="Arial Narrow" w:hAnsi="Arial Narrow" w:cs="Tahoma"/>
          <w:b/>
          <w:i/>
          <w:u w:val="single"/>
        </w:rPr>
      </w:pPr>
      <w:r w:rsidRPr="00523D7B">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8"/>
          <w:footerReference w:type="default" r:id="rId9"/>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523D7B" w:rsidP="00F70624">
      <w:pPr>
        <w:spacing w:before="120" w:after="120"/>
        <w:jc w:val="center"/>
        <w:rPr>
          <w:rFonts w:ascii="Arial Narrow" w:hAnsi="Arial Narrow" w:cs="Tahoma"/>
          <w:b/>
          <w:sz w:val="24"/>
          <w:u w:val="single"/>
        </w:rPr>
      </w:pPr>
      <w:r w:rsidRPr="00523D7B">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523D7B" w:rsidP="00F70624">
      <w:pPr>
        <w:spacing w:before="120" w:after="120"/>
        <w:jc w:val="center"/>
        <w:rPr>
          <w:rFonts w:ascii="Arial Narrow" w:hAnsi="Arial Narrow" w:cs="Tahoma"/>
          <w:b/>
          <w:sz w:val="24"/>
          <w:u w:val="single"/>
        </w:rPr>
      </w:pPr>
      <w:r w:rsidRPr="00523D7B">
        <w:rPr>
          <w:rFonts w:ascii="Arial Narrow" w:hAnsi="Arial Narrow"/>
          <w:noProof/>
        </w:rPr>
        <w:pict>
          <v:shape id="_x0000_s1438" type="#_x0000_t202" style="position:absolute;left:0;text-align:left;margin-left:-48.05pt;margin-top:3.1pt;width:190.9pt;height:115.6pt;z-index:251673088" stroked="f">
            <v:textbox style="mso-next-textbox:#_x0000_s1438">
              <w:txbxContent>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REPUBLIQUE DU CAMEROUN</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Paix-Travail- Patrie</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REGION DE L’EST</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 xml:space="preserve">DEPARTEMENT DU </w:t>
                  </w:r>
                  <w:r>
                    <w:rPr>
                      <w:rFonts w:ascii="Arial Narrow" w:hAnsi="Arial Narrow"/>
                      <w:b/>
                      <w:bCs/>
                      <w:sz w:val="16"/>
                      <w:szCs w:val="16"/>
                    </w:rPr>
                    <w:t>LOM ET DJEREM</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 xml:space="preserve">COMMUNE DE </w:t>
                  </w:r>
                  <w:r>
                    <w:rPr>
                      <w:rFonts w:ascii="Arial Narrow" w:hAnsi="Arial Narrow"/>
                      <w:b/>
                      <w:bCs/>
                      <w:sz w:val="16"/>
                      <w:szCs w:val="16"/>
                    </w:rPr>
                    <w:t>DIANG</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COMMISSION INTERNE DE PASSATION DES MARCHE PUBLICS</w:t>
                  </w:r>
                </w:p>
                <w:p w:rsidR="00E92D8D" w:rsidRPr="003126B8" w:rsidRDefault="00E92D8D" w:rsidP="006B2863">
                  <w:pPr>
                    <w:jc w:val="center"/>
                    <w:rPr>
                      <w:rFonts w:ascii="Arial Narrow" w:hAnsi="Arial Narrow"/>
                      <w:b/>
                      <w:bCs/>
                      <w:sz w:val="16"/>
                      <w:szCs w:val="16"/>
                    </w:rPr>
                  </w:pPr>
                  <w:r w:rsidRPr="003126B8">
                    <w:rPr>
                      <w:rFonts w:ascii="Arial Narrow" w:hAnsi="Arial Narrow"/>
                      <w:b/>
                      <w:bCs/>
                      <w:sz w:val="16"/>
                      <w:szCs w:val="16"/>
                    </w:rPr>
                    <w:t>********</w:t>
                  </w:r>
                </w:p>
                <w:p w:rsidR="00E92D8D" w:rsidRPr="00152D44" w:rsidRDefault="00E92D8D" w:rsidP="006B2863">
                  <w:pPr>
                    <w:rPr>
                      <w:sz w:val="18"/>
                    </w:rPr>
                  </w:pPr>
                </w:p>
              </w:txbxContent>
            </v:textbox>
          </v:shape>
        </w:pict>
      </w:r>
    </w:p>
    <w:p w:rsidR="006B2863" w:rsidRDefault="006B2863" w:rsidP="00B77FA0">
      <w:pPr>
        <w:spacing w:line="276" w:lineRule="auto"/>
        <w:ind w:left="-142"/>
        <w:jc w:val="center"/>
        <w:rPr>
          <w:rFonts w:ascii="Arial Narrow" w:hAnsi="Arial Narrow"/>
          <w:b/>
          <w:i/>
          <w:sz w:val="24"/>
          <w:szCs w:val="24"/>
        </w:rPr>
      </w:pPr>
    </w:p>
    <w:p w:rsidR="006B2863" w:rsidRPr="00546E45" w:rsidRDefault="00523D7B" w:rsidP="006B2863">
      <w:pPr>
        <w:rPr>
          <w:rFonts w:ascii="Arial Narrow" w:hAnsi="Arial Narrow"/>
          <w:color w:val="333333"/>
        </w:rPr>
      </w:pPr>
      <w:r w:rsidRPr="00523D7B">
        <w:rPr>
          <w:rFonts w:ascii="Arial Narrow" w:hAnsi="Arial Narrow"/>
          <w:noProof/>
        </w:rPr>
        <w:pict>
          <v:shape id="_x0000_s1439" type="#_x0000_t202" style="position:absolute;margin-left:343.3pt;margin-top:-45.8pt;width:152.6pt;height:149.25pt;z-index:251674112" stroked="f">
            <v:textbox style="mso-next-textbox:#_x0000_s1439">
              <w:txbxContent>
                <w:p w:rsidR="00E92D8D" w:rsidRDefault="00E92D8D" w:rsidP="006B2863">
                  <w:pPr>
                    <w:jc w:val="center"/>
                    <w:rPr>
                      <w:rFonts w:ascii="Arial Narrow" w:hAnsi="Arial Narrow"/>
                      <w:b/>
                      <w:bCs/>
                      <w:sz w:val="16"/>
                      <w:szCs w:val="16"/>
                      <w:lang w:val="en-US"/>
                    </w:rPr>
                  </w:pPr>
                </w:p>
                <w:p w:rsidR="00E92D8D" w:rsidRPr="003126B8" w:rsidRDefault="00E92D8D" w:rsidP="006B2863">
                  <w:pPr>
                    <w:jc w:val="center"/>
                    <w:rPr>
                      <w:rFonts w:ascii="Arial Narrow" w:hAnsi="Arial Narrow"/>
                      <w:b/>
                      <w:bCs/>
                      <w:sz w:val="16"/>
                      <w:szCs w:val="16"/>
                      <w:lang w:val="en-US"/>
                    </w:rPr>
                  </w:pPr>
                  <w:r>
                    <w:rPr>
                      <w:rFonts w:ascii="Arial Narrow" w:hAnsi="Arial Narrow"/>
                      <w:b/>
                      <w:bCs/>
                      <w:sz w:val="16"/>
                      <w:szCs w:val="16"/>
                      <w:lang w:val="en-US"/>
                    </w:rPr>
                    <w:t xml:space="preserve">REPUBLIQUE OF </w:t>
                  </w:r>
                  <w:r w:rsidRPr="003126B8">
                    <w:rPr>
                      <w:rFonts w:ascii="Arial Narrow" w:hAnsi="Arial Narrow"/>
                      <w:b/>
                      <w:bCs/>
                      <w:sz w:val="16"/>
                      <w:szCs w:val="16"/>
                      <w:lang w:val="en-US"/>
                    </w:rPr>
                    <w:t>CAMEROON</w:t>
                  </w:r>
                </w:p>
                <w:p w:rsidR="00E92D8D" w:rsidRPr="003126B8" w:rsidRDefault="00E92D8D" w:rsidP="006B2863">
                  <w:pPr>
                    <w:jc w:val="center"/>
                    <w:rPr>
                      <w:rFonts w:ascii="Arial Narrow" w:hAnsi="Arial Narrow"/>
                      <w:b/>
                      <w:bCs/>
                      <w:i/>
                      <w:iCs/>
                      <w:sz w:val="16"/>
                      <w:szCs w:val="16"/>
                      <w:lang w:val="en-US"/>
                    </w:rPr>
                  </w:pPr>
                  <w:r w:rsidRPr="003126B8">
                    <w:rPr>
                      <w:rFonts w:ascii="Arial Narrow" w:hAnsi="Arial Narrow"/>
                      <w:b/>
                      <w:bCs/>
                      <w:i/>
                      <w:iCs/>
                      <w:sz w:val="16"/>
                      <w:szCs w:val="16"/>
                      <w:lang w:val="en-US"/>
                    </w:rPr>
                    <w:t>Peace – Work –Father land</w:t>
                  </w:r>
                </w:p>
                <w:p w:rsidR="00E92D8D" w:rsidRPr="003126B8" w:rsidRDefault="00E92D8D"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6B2863">
                  <w:pPr>
                    <w:jc w:val="center"/>
                    <w:rPr>
                      <w:rFonts w:ascii="Arial Narrow" w:hAnsi="Arial Narrow"/>
                      <w:b/>
                      <w:bCs/>
                      <w:sz w:val="16"/>
                      <w:szCs w:val="16"/>
                      <w:lang w:val="en-US"/>
                    </w:rPr>
                  </w:pPr>
                  <w:r w:rsidRPr="003126B8">
                    <w:rPr>
                      <w:rFonts w:ascii="Arial Narrow" w:hAnsi="Arial Narrow"/>
                      <w:b/>
                      <w:bCs/>
                      <w:sz w:val="16"/>
                      <w:szCs w:val="16"/>
                      <w:lang w:val="en-US"/>
                    </w:rPr>
                    <w:t>EAST REGION</w:t>
                  </w:r>
                </w:p>
                <w:p w:rsidR="00E92D8D" w:rsidRPr="003126B8" w:rsidRDefault="00E92D8D"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6B2863">
                  <w:pPr>
                    <w:jc w:val="center"/>
                    <w:rPr>
                      <w:rFonts w:ascii="Arial Narrow" w:hAnsi="Arial Narrow"/>
                      <w:b/>
                      <w:bCs/>
                      <w:sz w:val="16"/>
                      <w:szCs w:val="16"/>
                      <w:lang w:val="en-US"/>
                    </w:rPr>
                  </w:pPr>
                  <w:r>
                    <w:rPr>
                      <w:rFonts w:ascii="Arial Narrow" w:hAnsi="Arial Narrow"/>
                      <w:b/>
                      <w:bCs/>
                      <w:sz w:val="16"/>
                      <w:szCs w:val="16"/>
                      <w:lang w:val="en-US"/>
                    </w:rPr>
                    <w:t xml:space="preserve">LOM ET DJEREM </w:t>
                  </w:r>
                  <w:r w:rsidRPr="003126B8">
                    <w:rPr>
                      <w:rFonts w:ascii="Arial Narrow" w:hAnsi="Arial Narrow"/>
                      <w:b/>
                      <w:bCs/>
                      <w:sz w:val="16"/>
                      <w:szCs w:val="16"/>
                      <w:lang w:val="en-US"/>
                    </w:rPr>
                    <w:t xml:space="preserve"> DIVISION </w:t>
                  </w:r>
                </w:p>
                <w:p w:rsidR="00E92D8D" w:rsidRPr="003126B8" w:rsidRDefault="00E92D8D"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6B2863">
                  <w:pPr>
                    <w:jc w:val="center"/>
                    <w:rPr>
                      <w:rFonts w:ascii="Arial Narrow" w:hAnsi="Arial Narrow"/>
                      <w:b/>
                      <w:bCs/>
                      <w:sz w:val="16"/>
                      <w:szCs w:val="16"/>
                      <w:lang w:val="en-US"/>
                    </w:rPr>
                  </w:pPr>
                  <w:r>
                    <w:rPr>
                      <w:rFonts w:ascii="Arial Narrow" w:hAnsi="Arial Narrow"/>
                      <w:b/>
                      <w:bCs/>
                      <w:sz w:val="16"/>
                      <w:szCs w:val="16"/>
                      <w:lang w:val="en-US"/>
                    </w:rPr>
                    <w:t>DIANG</w:t>
                  </w:r>
                  <w:r w:rsidRPr="003126B8">
                    <w:rPr>
                      <w:rFonts w:ascii="Arial Narrow" w:hAnsi="Arial Narrow"/>
                      <w:b/>
                      <w:bCs/>
                      <w:sz w:val="16"/>
                      <w:szCs w:val="16"/>
                      <w:lang w:val="en-US"/>
                    </w:rPr>
                    <w:t xml:space="preserve"> COUNCIL</w:t>
                  </w:r>
                </w:p>
                <w:p w:rsidR="00E92D8D" w:rsidRPr="003126B8" w:rsidRDefault="00E92D8D"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3126B8" w:rsidRDefault="00E92D8D" w:rsidP="006B2863">
                  <w:pPr>
                    <w:jc w:val="center"/>
                    <w:rPr>
                      <w:rFonts w:ascii="Arial Narrow" w:hAnsi="Arial Narrow"/>
                      <w:b/>
                      <w:bCs/>
                      <w:sz w:val="16"/>
                      <w:szCs w:val="16"/>
                      <w:lang w:val="en-US"/>
                    </w:rPr>
                  </w:pPr>
                  <w:r w:rsidRPr="003126B8">
                    <w:rPr>
                      <w:rFonts w:ascii="Arial Narrow" w:hAnsi="Arial Narrow"/>
                      <w:b/>
                      <w:bCs/>
                      <w:sz w:val="16"/>
                      <w:szCs w:val="16"/>
                      <w:lang w:val="en-US"/>
                    </w:rPr>
                    <w:t>INTERNAL TENDERS BOARDS COUNCIL</w:t>
                  </w:r>
                </w:p>
                <w:p w:rsidR="00E92D8D" w:rsidRPr="003126B8" w:rsidRDefault="00E92D8D" w:rsidP="006B2863">
                  <w:pPr>
                    <w:jc w:val="center"/>
                    <w:rPr>
                      <w:rFonts w:ascii="Arial Narrow" w:hAnsi="Arial Narrow"/>
                      <w:b/>
                      <w:bCs/>
                      <w:sz w:val="16"/>
                      <w:szCs w:val="16"/>
                      <w:lang w:val="en-US"/>
                    </w:rPr>
                  </w:pPr>
                  <w:r w:rsidRPr="003126B8">
                    <w:rPr>
                      <w:rFonts w:ascii="Arial Narrow" w:hAnsi="Arial Narrow"/>
                      <w:b/>
                      <w:bCs/>
                      <w:sz w:val="16"/>
                      <w:szCs w:val="16"/>
                      <w:lang w:val="en-US"/>
                    </w:rPr>
                    <w:t>*************</w:t>
                  </w:r>
                </w:p>
                <w:p w:rsidR="00E92D8D" w:rsidRPr="00AF4C8D" w:rsidRDefault="00E92D8D" w:rsidP="006B2863">
                  <w:pPr>
                    <w:jc w:val="center"/>
                    <w:rPr>
                      <w:rFonts w:ascii="Arial Narrow" w:hAnsi="Arial Narrow"/>
                      <w:b/>
                      <w:bCs/>
                      <w:lang w:val="en-US"/>
                    </w:rPr>
                  </w:pPr>
                </w:p>
                <w:p w:rsidR="00E92D8D" w:rsidRPr="00AF4C8D" w:rsidRDefault="00E92D8D" w:rsidP="006B2863">
                  <w:pPr>
                    <w:rPr>
                      <w:lang w:val="en-US"/>
                    </w:rPr>
                  </w:pPr>
                </w:p>
              </w:txbxContent>
            </v:textbox>
          </v:shape>
        </w:pict>
      </w:r>
    </w:p>
    <w:p w:rsidR="006B2863" w:rsidRPr="00546E45" w:rsidRDefault="00523D7B" w:rsidP="00C90000">
      <w:pPr>
        <w:tabs>
          <w:tab w:val="center" w:pos="4890"/>
        </w:tabs>
        <w:rPr>
          <w:rFonts w:ascii="Arial Narrow" w:hAnsi="Arial Narrow"/>
        </w:rPr>
      </w:pPr>
      <w:r w:rsidRPr="00523D7B">
        <w:rPr>
          <w:rFonts w:ascii="Arial Narrow" w:hAnsi="Arial Narrow"/>
          <w:noProof/>
          <w:color w:val="333333"/>
        </w:rPr>
        <w:pict>
          <v:group id="_x0000_s1590" style="position:absolute;margin-left:216.05pt;margin-top:-37.35pt;width:76.65pt;height:1in;z-index:251684352"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">
            <v:shape id="Freeform 3" o:spid="_x0000_s1591"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qYNMMA&#10;AADaAAAADwAAAGRycy9kb3ducmV2LnhtbESPT4vCMBTE74LfITzBm6YKLtI1LYtS6Enw38Hbo3m2&#10;3W1eahO1+uk3wsIeh5n5DbNKe9OIO3WutqxgNo1AEBdW11wqOB6yyRKE88gaG8uk4EkO0mQ4WGGs&#10;7YN3dN/7UgQIuxgVVN63sZSuqMigm9qWOHgX2xn0QXal1B0+Atw0ch5FH9JgzWGhwpbWFRU/+5tR&#10;sP2us01+Pef5uVy8LtJmp+duptR41H99gvDU+//wXzvXCubwvhJu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qYNMMAAADa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4" o:spid="_x0000_s1592"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OmcMA&#10;AADaAAAADwAAAGRycy9kb3ducmV2LnhtbESPwWrDMBBE74X8g9hAb40cF5rgRjZJS2kgySFuP2Cx&#10;tpaJtTKWYrt/XxUCOQ4z84bZFJNtxUC9bxwrWC4SEMSV0w3XCr6/Pp7WIHxA1tg6JgW/5KHIZw8b&#10;zLQb+UxDGWoRIewzVGBC6DIpfWXIol+4jjh6P663GKLsa6l7HCPctjJNkhdpseG4YLCjN0PVpbxa&#10;BeWYVns7HNLjtPo019V70+1OpVKP82n7CiLQFO7hW3uvFTzD/5V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fOmcMAAADaAAAADwAAAAAAAAAAAAAAAACYAgAAZHJzL2Rv&#10;d25yZXYueG1sUEsFBgAAAAAEAAQA9QAAAIgDA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 o:spid="_x0000_s1593"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XEMQA&#10;AADaAAAADwAAAGRycy9kb3ducmV2LnhtbESPT2vCQBTE7wW/w/IKvdVNSlskukoRAlIP4p9SvD2y&#10;z2w0+zZkV5N8+65Q8DjMzG+Y2aK3tbhR6yvHCtJxAoK4cLriUsFhn79OQPiArLF2TAoG8rCYj55m&#10;mGnX8ZZuu1CKCGGfoQITQpNJ6QtDFv3YNcTRO7nWYoiyLaVusYtwW8u3JPmUFiuOCwYbWhoqLrur&#10;VfCz3hwanV5/h+/zEc0HTy6r3Cv18tx/TUEE6sMj/N9eaQXvcL8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1xDEAAAA2g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 o:spid="_x0000_s1594"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4o8EA&#10;AADaAAAADwAAAGRycy9kb3ducmV2LnhtbESPQYvCMBSE74L/ITzBi6ypsop0jSKioAcPVun5bfO2&#10;LTYvpYna/nuzIHgcZuYbZrluTSUe1LjSsoLJOAJBnFldcq7getl/LUA4j6yxskwKOnKwXvV7S4y1&#10;ffKZHonPRYCwi1FB4X0dS+myggy6sa2Jg/dnG4M+yCaXusFngJtKTqNoLg2WHBYKrGlbUHZL7kZB&#10;m55Gianceff9e8TuINNue0mVGg7azQ8IT63/hN/tg1Ywg/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BOKPBAAAA2g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7" o:spid="_x0000_s1595"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7sQA&#10;AADaAAAADwAAAGRycy9kb3ducmV2LnhtbESPQWvCQBSE7wX/w/KE3nSjBZXUjYjQYg89NCr0+Jp9&#10;TUKyb+PuGtP++q4g9DjMzDfMejOYVvTkfG1ZwWyagCAurK65VHA8vExWIHxA1thaJgU/5GGTjR7W&#10;mGp75Q/q81CKCGGfooIqhC6V0hcVGfRT2xFH79s6gyFKV0rt8BrhppXzJFlIgzXHhQo72lVUNPnF&#10;KHAy//2cJ+9PxVvfLPH15M5l/6XU43jYPoMINIT/8L291woWcLs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vpu7EAAAA2gAAAA8AAAAAAAAAAAAAAAAAmAIAAGRycy9k&#10;b3ducmV2LnhtbFBLBQYAAAAABAAEAPUAAACJAw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8" o:spid="_x0000_s1596"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KJ8MA&#10;AADaAAAADwAAAGRycy9kb3ducmV2LnhtbESPQWsCMRSE70L/Q3iF3jTbHqpszS6tRdiLB61gj8/N&#10;c3dt8rIkUVd/fVMoeBxm5htmXg7WiDP50DlW8DzJQBDXTnfcKNh+LcczECEiazSOScGVApTFw2iO&#10;uXYXXtN5ExuRIBxyVNDG2OdShroli2HieuLkHZy3GJP0jdQeLwlujXzJsldpseO00GJPi5bqn83J&#10;KpB7Xkyr3dF9fmhaHStvvvubUerpcXh/AxFpiPfwf7vSCqbwdyXd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0KJ8MAAADaAAAADwAAAAAAAAAAAAAAAACYAgAAZHJzL2Rv&#10;d25yZXYueG1sUEsFBgAAAAAEAAQA9QAAAIgDA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9" o:spid="_x0000_s1597"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1U78A&#10;AADaAAAADwAAAGRycy9kb3ducmV2LnhtbERPy4rCMBTdC/5DuAOz03RciFSjOIOiy/FFcXdtrk21&#10;uSlNpnb+3iwEl4fzni06W4mWGl86VvA1TEAQ506XXCg4HtaDCQgfkDVWjknBP3lYzPu9GabaPXhH&#10;7T4UIoawT1GBCaFOpfS5IYt+6GriyF1dYzFE2BRSN/iI4baSoyQZS4slxwaDNf0Yyu/7P6tgOza3&#10;5cV/r07JudVEv9l9k22U+vzollMQgbrwFr/cW60gbo1X4g2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irVTvwAAANoAAAAPAAAAAAAAAAAAAAAAAJgCAABkcnMvZG93bnJl&#10;di54bWxQSwUGAAAAAAQABAD1AAAAhA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10" o:spid="_x0000_s1598"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X98EA&#10;AADaAAAADwAAAGRycy9kb3ducmV2LnhtbESPQYvCMBSE74L/ITxhL6Kp4opWo4iu0OvqLnh8NM+2&#10;mLyUJmr990YQPA4z8w2zXLfWiBs1vnKsYDRMQBDnTldcKPg77gczED4gazSOScGDPKxX3c4SU+3u&#10;/Eu3QyhEhLBPUUEZQp1K6fOSLPqhq4mjd3aNxRBlU0jd4D3CrZHjJJlKixXHhRJr2paUXw5Xq+A0&#10;uvR/zlnY5dt2M5lWE/P9nxmlvnrtZgEiUBs+4Xc70wrm8Lo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p1/fBAAAA2gAAAA8AAAAAAAAAAAAAAAAAmAIAAGRycy9kb3du&#10;cmV2LnhtbFBLBQYAAAAABAAEAPUAAACG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11" o:spid="_x0000_s1599"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GMIA&#10;AADbAAAADwAAAGRycy9kb3ducmV2LnhtbESPQW/CMAyF70j8h8hIu0G6HaZRCIiBplW70e3CzTSm&#10;rWicKsna7t/Ph0m72XrP733e7ifXqYFCbD0beFxloIgrb1uuDXx9vi1fQMWEbLHzTAZ+KMJ+N59t&#10;Mbd+5DMNZaqVhHDM0UCTUp9rHauGHMaV74lFu/ngMMkaam0DjhLuOv2UZc/aYcvS0GBPx4aqe/nt&#10;DLwXFk8Xur6GrL9/aF+na3RrYx4W02EDKtGU/s1/14UVfKGXX2Q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mMYwgAAANsAAAAPAAAAAAAAAAAAAAAAAJgCAABkcnMvZG93&#10;bnJldi54bWxQSwUGAAAAAAQABAD1AAAAhwM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12" o:spid="_x0000_s1600"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hv8UA&#10;AADbAAAADwAAAGRycy9kb3ducmV2LnhtbESPzWrDMBCE74W+g9hCb42cHErqWg5JcKCHUMgPocfF&#10;2tjG1spISuzm6atAoLddZna+2Wwxmk5cyfnGsoLpJAFBXFrdcKXgeNi8zUH4gKyxs0wKfsnDIn9+&#10;yjDVduAdXfehEjGEfYoK6hD6VEpf1mTQT2xPHLWzdQZDXF0ltcMhhptOzpLkXRpsOBJq7GldU9nu&#10;LyZCZDtsl9/DqsNbwdWHbH9ORaHU68u4/AQRaAz/5sf1l471p3D/JQ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WG/xQAAANsAAAAPAAAAAAAAAAAAAAAAAJgCAABkcnMv&#10;ZG93bnJldi54bWxQSwUGAAAAAAQABAD1AAAAigM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13" o:spid="_x0000_s1601"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r88EA&#10;AADbAAAADwAAAGRycy9kb3ducmV2LnhtbERPTWvCQBC9C/6HZYTedFOppcRsRISIQiDUVuhxyI5J&#10;aHY2ZleN/94tFLzN431OshpMK67Uu8aygtdZBIK4tLrhSsH3Vzb9AOE8ssbWMim4k4NVOh4lGGt7&#10;40+6HnwlQgi7GBXU3nexlK6syaCb2Y44cCfbG/QB9pXUPd5CuGnlPIrepcGGQ0ONHW1qKn8PF6Mg&#10;K45HaulnbQp9frvsF/k2z5xSL5NhvQThafBP8b97p8P8Ofz9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CK/PBAAAA2wAAAA8AAAAAAAAAAAAAAAAAmAIAAGRycy9kb3du&#10;cmV2LnhtbFBLBQYAAAAABAAEAPUAAACG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14" o:spid="_x0000_s1602"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O5cMA&#10;AADbAAAADwAAAGRycy9kb3ducmV2LnhtbERPS2vCQBC+F/wPywi91U1TWiS6SjEoORS0tiLehuw0&#10;Cc3Ohuzm4b93hUJv8/E9Z7keTS16al1lWcHzLAJBnFtdcaHg+2v7NAfhPLLG2jIpuJKD9WrysMRE&#10;24E/qT/6QoQQdgkqKL1vEildXpJBN7MNceB+bGvQB9gWUrc4hHBTyziK3qTBikNDiQ1tSsp/j51R&#10;cIl3KR+y149h3KTn+WkvD13TK/U4Hd8XIDyN/l/85850mP8C91/C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DO5cMAAADbAAAADwAAAAAAAAAAAAAAAACYAgAAZHJzL2Rv&#10;d25yZXYueG1sUEsFBgAAAAAEAAQA9QAAAIg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15" o:spid="_x0000_s1603"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0UsAA&#10;AADbAAAADwAAAGRycy9kb3ducmV2LnhtbERPTYvCMBC9C/6HMIIXsakii1RTEWFBPe1a8Tw0Y1tt&#10;Jt0m1frvzcLC3ubxPme96U0tHtS6yrKCWRSDIM6trrhQcM4+p0sQziNrrC2Tghc52KTDwRoTbZ/8&#10;TY+TL0QIYZeggtL7JpHS5SUZdJFtiAN3ta1BH2BbSN3iM4SbWs7j+EMarDg0lNjQrqT8fuqMgqyb&#10;YY50O2S06L8ml/lxKbsfpcajfrsC4an3/+I/916H+Qv4/SUcIN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00UsAAAADbAAAADwAAAAAAAAAAAAAAAACYAgAAZHJzL2Rvd25y&#10;ZXYueG1sUEsFBgAAAAAEAAQA9QAAAIUDA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16" o:spid="_x0000_s1604"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IycEA&#10;AADbAAAADwAAAGRycy9kb3ducmV2LnhtbERPzWqDQBC+F/oOywRya9YEIql1lSC0eOilSR5g6k5V&#10;4s7q7tbYt+8WCrnNx/c7ebmYQczkfG9ZwXaTgCBurO65VXA5vz4dQPiArHGwTAp+yENZPD7kmGl7&#10;4w+aT6EVMYR9hgq6EMZMSt90ZNBv7EgcuS/rDIYIXSu1w1sMN4PcJUkqDfYcGzocqeqouZ6+jYJp&#10;rnS9O7v5c7m8u+e3ZBrSCZVar5bjC4hAS7iL/921jvP38Pd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CMnBAAAA2wAAAA8AAAAAAAAAAAAAAAAAmAIAAGRycy9kb3du&#10;cmV2LnhtbFBLBQYAAAAABAAEAPUAAACG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17" o:spid="_x0000_s1605"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ufcEA&#10;AADbAAAADwAAAGRycy9kb3ducmV2LnhtbERP24rCMBB9X9h/CCPs25oqq0g1isgqXmChrr4PzdiW&#10;NpPSxFr/3giCb3M415ktOlOJlhpXWFYw6EcgiFOrC84UnP7X3xMQziNrrCyTgjs5WMw/P2YYa3vj&#10;hNqjz0QIYRejgtz7OpbSpTkZdH1bEwfuYhuDPsAmk7rBWwg3lRxG0VgaLDg05FjTKqe0PF6NgnK3&#10;WW1/9y6xo5/Duj1Prq5c/in11euWUxCeOv8Wv9xb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rn3BAAAA2wAAAA8AAAAAAAAAAAAAAAAAmAIAAGRycy9kb3du&#10;cmV2LnhtbFBLBQYAAAAABAAEAPUAAACG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18" o:spid="_x0000_s1606"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3LsAA&#10;AADbAAAADwAAAGRycy9kb3ducmV2LnhtbERPzYrCMBC+L/gOYYS9rakKWqpRVCws7EG0PsCQjG2x&#10;mZQm1u7bbxYEb/Px/c56O9hG9NT52rGC6SQBQaydqblUcC3yrxSED8gGG8ek4Jc8bDejjzVmxj35&#10;TP0llCKGsM9QQRVCm0npdUUW/cS1xJG7uc5iiLArpenwGcNtI2dJspAWa44NFbZ0qEjfLw+rwBZ6&#10;OTvN06nuZV3kKe2PP/lZqc/xsFuBCDSEt/jl/jZx/hL+f4kH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F3LsAAAADbAAAADwAAAAAAAAAAAAAAAACYAgAAZHJzL2Rvd25y&#10;ZXYueG1sUEsFBgAAAAAEAAQA9QAAAIUDA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19" o:spid="_x0000_s1607"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U58YA&#10;AADbAAAADwAAAGRycy9kb3ducmV2LnhtbESP3WrCQBCF7wu+wzKCN6VulNaf1FVEEER6UVMfYMhO&#10;k2h2NmZXjW/fuRB6N8M5c843i1XnanWjNlSeDYyGCSji3NuKCwPHn+3bDFSIyBZrz2TgQQFWy97L&#10;AlPr73ygWxYLJSEcUjRQxtikWoe8JIdh6Bti0X596zDK2hbatniXcFfrcZJMtMOKpaHEhjYl5efs&#10;6gxkp9Hl8Dr7WD/2k3o6fb/GL/yeGzPod+tPUJG6+G9+Xu+s4Aus/CID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U58YAAADbAAAADwAAAAAAAAAAAAAAAACYAgAAZHJz&#10;L2Rvd25yZXYueG1sUEsFBgAAAAAEAAQA9QAAAIs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20" o:spid="_x0000_s1608"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g08MA&#10;AADbAAAADwAAAGRycy9kb3ducmV2LnhtbESPwW7CMBBE75X4B2uRuBWHUgUIGFSBQL30QOADVvES&#10;R8TrEJsQ/h5XqtTbrmbm7exq09tadNT6yrGCyTgBQVw4XXGp4Hzav89B+ICssXZMCp7kYbMevK0w&#10;0+7BR+ryUIoIYZ+hAhNCk0npC0MW/dg1xFG7uNZiiGtbSt3iI8JtLT+SJJUWK44XDDa0NVRc87uN&#10;lM/U7Cbz2XZxO+dp8dNND/Y5VWo07L+WIAL14d/8l/7Wsf4Cfn+JA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Rg08MAAADbAAAADwAAAAAAAAAAAAAAAACYAgAAZHJzL2Rv&#10;d25yZXYueG1sUEsFBgAAAAAEAAQA9QAAAIg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21" o:spid="_x0000_s1609"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K48AA&#10;AADbAAAADwAAAGRycy9kb3ducmV2LnhtbERPPWvDMBDdA/0P4grdErkeSnEjG2MINKEZmpTOh3W1&#10;jK2TsRRH7a+vhkDGx/veVtGOYqHZ944VPG8yEMSt0z13Cr7Ou/UrCB+QNY6OScEveajKh9UWC+2u&#10;/EnLKXQihbAvUIEJYSqk9K0hi37jJuLE/bjZYkhw7qSe8ZrC7SjzLHuRFntODQYnagy1w+liFXzk&#10;++/a/PXNUh8Qd3EIlyiPSj09xvoNRKAY7uKb+10ryNP69CX9AF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7K48AAAADbAAAADwAAAAAAAAAAAAAAAACYAgAAZHJzL2Rvd25y&#10;ZXYueG1sUEsFBgAAAAAEAAQA9QAAAIU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22" o:spid="_x0000_s1610"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8EsAA&#10;AADbAAAADwAAAGRycy9kb3ducmV2LnhtbESPzarCMBSE94LvEI7gTtO6UOk1iigFcefPBZeH5tgU&#10;m5PSRK336W8EweUwM98wi1Vna/Gg1leOFaTjBARx4XTFpYLzKR/NQfiArLF2TApe5GG17PcWmGn3&#10;5AM9jqEUEcI+QwUmhCaT0heGLPqxa4ijd3WtxRBlW0rd4jPCbS0nSTKVFiuOCwYb2hgqbse7VXDJ&#10;Q7O77n9p6/BipjTL5V+RKjUcdOsfEIG68A1/2jutYJLC+0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T8EsAAAADbAAAADwAAAAAAAAAAAAAAAACYAgAAZHJzL2Rvd25y&#10;ZXYueG1sUEsFBgAAAAAEAAQA9QAAAIUDA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23" o:spid="_x0000_s1611"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ebsMA&#10;AADbAAAADwAAAGRycy9kb3ducmV2LnhtbESPQYvCMBSE7wv+h/AEL8uaWlzpdo0igiAehFX3/mie&#10;abF5qU3U+u+NIHgcZuYbZjrvbC2u1PrKsYLRMAFBXDhdsVFw2K++MhA+IGusHZOCO3mYz3ofU8y1&#10;u/EfXXfBiAhhn6OCMoQml9IXJVn0Q9cQR+/oWoshytZI3eItwm0t0ySZSIsVx4USG1qWVJx2F6tg&#10;Nc6O2XZhfr7/l5v6bMzmU/uzUoN+t/gFEagL7/CrvdYK0hS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xebsMAAADbAAAADwAAAAAAAAAAAAAAAACYAgAAZHJzL2Rv&#10;d25yZXYueG1sUEsFBgAAAAAEAAQA9QAAAIg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24" o:spid="_x0000_s1612"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x3cEA&#10;AADbAAAADwAAAGRycy9kb3ducmV2LnhtbESP0YrCMBRE34X9h3AXfLPpKohUY7ELgm+L1Q+4NNem&#10;2NzUJtb27zcLCz4OM3OG2eWjbcVAvW8cK/hKUhDEldMN1wqul+NiA8IHZI2tY1IwkYd8/zHbYabd&#10;i880lKEWEcI+QwUmhC6T0leGLPrEdcTRu7neYoiyr6Xu8RXhtpXLNF1Liw3HBYMdfRuq7uXTKjg9&#10;Wn3pzLU0Z12U01QM3m1+lJp/joctiEBjeIf/2yetYLmCv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cd3BAAAA2wAAAA8AAAAAAAAAAAAAAAAAmAIAAGRycy9kb3du&#10;cmV2LnhtbFBLBQYAAAAABAAEAPUAAACGAw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25" o:spid="_x0000_s1613"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WC8QA&#10;AADbAAAADwAAAGRycy9kb3ducmV2LnhtbESPQWvCQBSE7wX/w/IK3nRjDKWNrqKCWBHB2kKvz+xr&#10;Nph9G7Krpv/eLQg9DjPzDTOdd7YWV2p95VjBaJiAIC6crrhU8PW5HryC8AFZY+2YFPySh/ms9zTF&#10;XLsbf9D1GEoRIexzVGBCaHIpfWHIoh+6hjh6P661GKJsS6lbvEW4rWWaJC/SYsVxwWBDK0PF+Xix&#10;Ct7OWbFJTuPt6Hu7P6TjcpnRzijVf+4WExCBuvAffrTftYI0g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81gvEAAAA2wAAAA8AAAAAAAAAAAAAAAAAmAIAAGRycy9k&#10;b3ducmV2LnhtbFBLBQYAAAAABAAEAPUAAACJAw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26" o:spid="_x0000_s1614"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dcUA&#10;AADbAAAADwAAAGRycy9kb3ducmV2LnhtbESPzWrDMBCE74W+g9hCLqWRG2honSjGLpT0FOOkkOti&#10;rX+ItTKW6thvXxUCOQ4z8w2zTSbTiZEG11pW8LqMQBCXVrdcK/g5fb28g3AeWWNnmRTM5CDZPT5s&#10;Mdb2ygWNR1+LAGEXo4LG+z6W0pUNGXRL2xMHr7KDQR/kUEs94DXATSdXUbSWBlsOCw329NlQeTn+&#10;GgXP5w/fj4fslGZ5UZ+zvJr3plJq8TSlGxCeJn8P39rfWsHqDf6/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a11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27" o:spid="_x0000_s1615"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AOcQA&#10;AADbAAAADwAAAGRycy9kb3ducmV2LnhtbESPQWvCQBSE7wX/w/KEXkqzqxSR1FU0NEV6M3rp7TX7&#10;ugnNvg3ZrcZ/3y0IHoeZ+YZZbUbXiTMNofWsYZYpEMS1Ny1bDadj+bwEESKywc4zabhSgM168rDC&#10;3PgLH+hcRSsShEOOGpoY+1zKUDfkMGS+J07etx8cxiQHK82AlwR3nZwrtZAOW04LDfZUNFT/VL9O&#10;w/bjXVlTtk+HuHu5fhZfyu7tm9aP03H7CiLSGO/hW3tvNMwX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6QDnEAAAA2wAAAA8AAAAAAAAAAAAAAAAAmAIAAGRycy9k&#10;b3ducmV2LnhtbFBLBQYAAAAABAAEAPUAAACJ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28" o:spid="_x0000_s1616"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eGcUA&#10;AADbAAAADwAAAGRycy9kb3ducmV2LnhtbESPW2sCMRSE3wv+h3AE32pWwQtbo4g3fCjYrkJfTzen&#10;u4ubkyWJuvbXG6HQx2FmvmFmi9bU4krOV5YVDPoJCOLc6ooLBafj9nUKwgdkjbVlUnAnD4t552WG&#10;qbY3/qRrFgoRIexTVFCG0KRS+rwkg75vG+Lo/VhnMETpCqkd3iLc1HKYJGNpsOK4UGJDq5Lyc3Yx&#10;CrReyt3h13yMxu4b37/Wp/0o2SjV67bLNxCB2vAf/mvvtYLhB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p4ZxQAAANs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29" o:spid="_x0000_s1617"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sAA&#10;AADbAAAADwAAAGRycy9kb3ducmV2LnhtbERPz2vCMBS+D/wfwhN2m6mCotUoogxEdpmK52fybIrN&#10;S2ky2+6vXw4Djx/f79Wmc5V4UhNKzwrGowwEsfam5ELB5fz5MQcRIrLByjMp6CnAZj14W2FufMvf&#10;9DzFQqQQDjkqsDHWuZRBW3IYRr4mTtzdNw5jgk0hTYNtCneVnGTZTDosOTVYrGlnST9OP07Bb6cf&#10;i/3R6uO0/7qW9ay/ndudUu/DbrsEEamLL/G/+2AUTNLY9CX9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lsAAAADbAAAADwAAAAAAAAAAAAAAAACYAgAAZHJzL2Rvd25y&#10;ZXYueG1sUEsFBgAAAAAEAAQA9QAAAIUDA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30" o:spid="_x0000_s1618"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lsUA&#10;AADbAAAADwAAAGRycy9kb3ducmV2LnhtbESPT2vCQBTE74LfYXlCL6IbcxAbXUUK9g8V2qrY6yP7&#10;moRm34bs1qz99K4geBxm5jfMYhVMLU7Uusqygsk4AUGcW11xoeCw34xmIJxH1lhbJgVncrBa9nsL&#10;zLTt+ItOO1+ICGGXoYLS+yaT0uUlGXRj2xBH78e2Bn2UbSF1i12Em1qmSTKVBiuOCyU29FRS/rv7&#10;Mwq2b+uPgx3W4fs9pPL5/6UzdPxU6mEQ1nMQnoK/h2/tV60gfYTrl/g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NCWxQAAANsAAAAPAAAAAAAAAAAAAAAAAJgCAABkcnMv&#10;ZG93bnJldi54bWxQSwUGAAAAAAQABAD1AAAAigM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31" o:spid="_x0000_s1619"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Y08EA&#10;AADbAAAADwAAAGRycy9kb3ducmV2LnhtbERPTWvCQBC9C/6HZYTedJOKRVJX0ZZCLh5MW+hxmp0m&#10;odnZmN3G+O+dg9Dj431vdqNr1UB9aDwbSBcJKOLS24YrAx/vb/M1qBCRLbaeycCVAuy208kGM+sv&#10;fKKhiJWSEA4ZGqhj7DKtQ1mTw7DwHbFwP753GAX2lbY9XiTctfoxSZ60w4alocaOXmoqf4s/J72v&#10;5zCkeC7y43ey+kyX+To/fBnzMBv3z6AijfFffHfn1sBS1ssX+QF6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3WNPBAAAA2wAAAA8AAAAAAAAAAAAAAAAAmAIAAGRycy9kb3du&#10;cmV2LnhtbFBLBQYAAAAABAAEAPUAAACG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32" o:spid="_x0000_s1620"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mvMIA&#10;AADbAAAADwAAAGRycy9kb3ducmV2LnhtbESPQYvCMBSE78L+h/CEvWmqgkrXKFJYdD1pFdbjo3k2&#10;xealNFHrvzfCwh6HmfmGWaw6W4s7tb5yrGA0TEAQF05XXCo4Hb8HcxA+IGusHZOCJ3lYLT96C0y1&#10;e/CB7nkoRYSwT1GBCaFJpfSFIYt+6Bri6F1cazFE2ZZSt/iIcFvLcZJMpcWK44LBhjJDxTW/WQXr&#10;YLJqtzlnP8ffyWUmz3t/wlKpz363/gIRqAv/4b/2ViuYjOD9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Sa8wgAAANsAAAAPAAAAAAAAAAAAAAAAAJgCAABkcnMvZG93&#10;bnJldi54bWxQSwUGAAAAAAQABAD1AAAAhw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33" o:spid="_x0000_s1621"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jJsUA&#10;AADbAAAADwAAAGRycy9kb3ducmV2LnhtbESPQWvCQBSE7wX/w/IEL8VsakBLmlXEIi14Mgq9PrOv&#10;STD7NmTXmPTXdwsFj8PMfMNkm8E0oqfO1ZYVvEQxCOLC6ppLBefTfv4KwnlkjY1lUjCSg8168pRh&#10;qu2dj9TnvhQBwi5FBZX3bSqlKyoy6CLbEgfv23YGfZBdKXWH9wA3jVzE8VIarDksVNjSrqLimt+M&#10;An2w78+rZt/nY/JzOS5PH4fi+qXUbDps30B4Gvwj/N/+1AqS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iMmxQAAANsAAAAPAAAAAAAAAAAAAAAAAJgCAABkcnMv&#10;ZG93bnJldi54bWxQSwUGAAAAAAQABAD1AAAAig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34" o:spid="_x0000_s1622"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EncQA&#10;AADbAAAADwAAAGRycy9kb3ducmV2LnhtbESPT4vCMBTE7wv7HcJb8LamKuxKNcqi+OckrIpen83b&#10;prR5KU209dtvBMHjMDO/YabzzlbiRo0vHCsY9BMQxJnTBecKjofV5xiED8gaK8ek4E4e5rP3tymm&#10;2rX8S7d9yEWEsE9RgQmhTqX0mSGLvu9q4uj9ucZiiLLJpW6wjXBbyWGSfEmLBccFgzUtDGXl/moV&#10;DJP22m7Oplwvd1n5vbucBqv7SaneR/czARGoC6/ws73VCkYjeHy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RJ3EAAAA2wAAAA8AAAAAAAAAAAAAAAAAmAIAAGRycy9k&#10;b3ducmV2LnhtbFBLBQYAAAAABAAEAPUAAACJAw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35" o:spid="_x0000_s1623"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VYMIA&#10;AADbAAAADwAAAGRycy9kb3ducmV2LnhtbESPzarCMBSE94LvEI5wd5r6Q9FqFPEiuBKsbtwdm2Nb&#10;bE5Kk6u9Pr0RBJfDzHzDLFatqcSdGldaVjAcRCCIM6tLzhWcjtv+FITzyBory6Tgnxyslt3OAhNt&#10;H3yge+pzESDsElRQeF8nUrqsIINuYGvi4F1tY9AH2eRSN/gIcFPJURTF0mDJYaHAmjYFZbf0zyjY&#10;u8vhGe9/dZ3G9nl2mbab6Uypn167noPw1Ppv+NPeaQXjC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dVgwgAAANs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36" o:spid="_x0000_s1624"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QUcIA&#10;AADbAAAADwAAAGRycy9kb3ducmV2LnhtbESP0YrCMBRE3wX/IVxh3zTVRSldo4ggCIuKuh9waW7b&#10;YHNTmli7fr1ZWPBxmJkzzHLd21p01HrjWMF0koAgzp02XCr4ue7GKQgfkDXWjknBL3lYr4aDJWba&#10;PfhM3SWUIkLYZ6igCqHJpPR5RRb9xDXE0StcazFE2ZZSt/iIcFvLWZIspEXDcaHChrYV5bfL3Sp4&#10;3kJivt2xNPncpN3scCp8Wij1Meo3XyAC9eEd/m/vtYLPO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9BRwgAAANs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37" o:spid="_x0000_s1625"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AucUA&#10;AADbAAAADwAAAGRycy9kb3ducmV2LnhtbESPT4vCMBTE74LfITzBi2i66qpUo4iLIHuQ9c/B46N5&#10;tsXmpdtkbf32G0HwOMzMb5jFqjGFuFPlcssKPgYRCOLE6pxTBefTtj8D4TyyxsIyKXiQg9Wy3Vpg&#10;rG3NB7offSoChF2MCjLvy1hKl2Rk0A1sSRy8q60M+iCrVOoK6wA3hRxG0UQazDksZFjSJqPkdvwz&#10;CqZfF/85rvfXdNN7/G7leX26fP8o1e006zkIT41/h1/tnVYwmsDz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EC5xQAAANs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38" o:spid="_x0000_s1626"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Na8UA&#10;AADbAAAADwAAAGRycy9kb3ducmV2LnhtbESP3WrCQBSE74W+w3IKvZG6aQSV6CqltCCIUKPU20P2&#10;NEmbPZtmNz++fVcQvBxm5htmtRlMJTpqXGlZwcskAkGcWV1yruB0/HhegHAeWWNlmRRcyMFm/TBa&#10;YaJtzwfqUp+LAGGXoILC+zqR0mUFGXQTWxMH79s2Bn2QTS51g32Am0rGUTSTBksOCwXW9FZQ9pu2&#10;RoH1n/vzYrZ7/zLHvx8Xd+2BcKzU0+PwugThafD38K291Qqmc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g1rxQAAANs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39" o:spid="_x0000_s1627"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UnL8A&#10;AADbAAAADwAAAGRycy9kb3ducmV2LnhtbERPy4rCMBTdD/gP4QruxlQFlWoUEURdjOAD15fm2hab&#10;m5LEWv36yUJweTjv+bI1lWjI+dKygkE/AUGcWV1yruBy3vxOQfiArLGyTApe5GG56PzMMdX2yUdq&#10;TiEXMYR9igqKEOpUSp8VZND3bU0cuZt1BkOELpfa4TOGm0oOk2QsDZYcGwqsaV1Qdj89jAJ24+Zv&#10;8r5sJ6/kcN1b79f3OlOq121XMxCB2vAVf9w7rWAUx8Yv8Q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pScvwAAANsAAAAPAAAAAAAAAAAAAAAAAJgCAABkcnMvZG93bnJl&#10;di54bWxQSwUGAAAAAAQABAD1AAAAhA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40" o:spid="_x0000_s1628"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SQUMQA&#10;AADbAAAADwAAAGRycy9kb3ducmV2LnhtbESPT2vCQBTE74LfYXlCb7qpAW2jawiCf6AnbUvp7XX3&#10;mYRm34bsVuO37wqCx2FmfsMs89424kydrx0reJ4kIIi1MzWXCj7eN+MXED4gG2wck4IrechXw8ES&#10;M+MufKDzMZQiQthnqKAKoc2k9Loii37iWuLonVxnMUTZldJ0eIlw28hpksykxZrjQoUtrSvSv8c/&#10;q2D+ne6Kq//SxZvbJqR/3KfXe6WeRn2xABGoD4/wvb03CtJX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0kFDEAAAA2w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41" o:spid="_x0000_s1629"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bXMAA&#10;AADbAAAADwAAAGRycy9kb3ducmV2LnhtbERPy4rCMBTdC/5DuMLsNFUc0Y5RijowG8HHDMzy0lzb&#10;YnMTmljr35uF4PJw3st1Z2rRUuMrywrGowQEcW51xYWC3/P3cA7CB2SNtWVS8CAP61W/t8RU2zsf&#10;qT2FQsQQ9ikqKENwqZQ+L8mgH1lHHLmLbQyGCJtC6gbvMdzUcpIkM2mw4thQoqNNSfn1dDMK6na/&#10;zaZ/x4NLzOfDZYv/hd9ZpT4GXfYFIlAX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MbXMAAAADbAAAADwAAAAAAAAAAAAAAAACYAgAAZHJzL2Rvd25y&#10;ZXYueG1sUEsFBgAAAAAEAAQA9QAAAIU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42" o:spid="_x0000_s1630"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cyMQA&#10;AADbAAAADwAAAGRycy9kb3ducmV2LnhtbESPT2sCMRTE7wW/Q3iCt5r1D1VWo4hF0J5q7KW35+Z1&#10;d+nmZUlSXf30plDocZiZ3zDLdWcbcSEfascKRsMMBHHhTM2lgo/T7nkOIkRkg41jUnCjAOtV72mJ&#10;uXFXPtJFx1IkCIccFVQxtrmUoajIYhi6ljh5X85bjEn6UhqP1wS3jRxn2Yu0WHNaqLClbUXFt/6x&#10;CvT7flL4+9vm8Hqea2pnn7uoD0oN+t1mASJSF//Df+29UTAdwe+X9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HMjEAAAA2wAAAA8AAAAAAAAAAAAAAAAAmAIAAGRycy9k&#10;b3ducmV2LnhtbFBLBQYAAAAABAAEAPUAAACJAw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43" o:spid="_x0000_s1631"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I9cUA&#10;AADbAAAADwAAAGRycy9kb3ducmV2LnhtbESPT2vCQBTE74LfYXmCN7OpFimpqxTFPyAqtT3U2yP7&#10;mgSzb2N2q9FP7wpCj8PM/IYZTRpTijPVrrCs4CWKQRCnVhecKfj+mvfeQDiPrLG0TAqu5GAybrdG&#10;mGh74U86730mAoRdggpy76tESpfmZNBFtiIO3q+tDfog60zqGi8BbkrZj+OhNFhwWMixomlO6XH/&#10;ZxTsfmbbzWJ9uknUy0NZpYMDrgZKdTvNxzsIT43/Dz/bK63gtQ+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gj1xQAAANs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44" o:spid="_x0000_s1632"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jb8IA&#10;AADbAAAADwAAAGRycy9kb3ducmV2LnhtbESPQYvCMBSE7wv+h/AEL6Kp7lKkGqUIihcXtornR/Ns&#10;q81LaaKt/94sLOxxmJlvmNWmN7V4Uusqywpm0wgEcW51xYWC82k3WYBwHlljbZkUvMjBZj34WGGi&#10;bcc/9Mx8IQKEXYIKSu+bREqXl2TQTW1DHLyrbQ36INtC6ha7ADe1nEdRLA1WHBZKbGhbUn7PHkbB&#10;OE47ov2FXXp7HMb3bXb8xkyp0bBPlyA89f4//Nc+aAVfn/D7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2NvwgAAANsAAAAPAAAAAAAAAAAAAAAAAJgCAABkcnMvZG93&#10;bnJldi54bWxQSwUGAAAAAAQABAD1AAAAhwM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45" o:spid="_x0000_s1633"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6AycUA&#10;AADbAAAADwAAAGRycy9kb3ducmV2LnhtbESPT2vCQBTE74V+h+UVejMbRUSjq0hpSy8i/kGvr9nX&#10;bDT7Ns1uNemn7wpCj8PM/IaZLVpbiQs1vnSsoJ+kIIhzp0suFOx3b70xCB+QNVaOSUFHHhbzx4cZ&#10;ZtpdeUOXbShEhLDPUIEJoc6k9Lkhiz5xNXH0vlxjMUTZFFI3eI1wW8lBmo6kxZLjgsGaXgzl5+2P&#10;VfDeyfXn4Dj67n4PcqVNpbvX00Sp56d2OQURqA3/4Xv7QysYD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DJxQAAANs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46" o:spid="_x0000_s1634"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Ij8QA&#10;AADbAAAADwAAAGRycy9kb3ducmV2LnhtbESPQWuDQBSE74X+h+UVemvWhJoU6yohECikIE2C54f7&#10;oqL7VtytMfn13UKhx2FmvmHSfDa9mGh0rWUFy0UEgriyuuVawfm0f3kD4Tyyxt4yKbiRgzx7fEgx&#10;0fbKXzQdfS0ChF2CChrvh0RKVzVk0C3sQBy8ix0N+iDHWuoRrwFuermKorU02HJYaHCgXUNVd/w2&#10;CrBf38t5sy+KqYzRHLptefislXp+mrfvIDzN/j/81/7QCl5j+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CI/EAAAA2w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47" o:spid="_x0000_s1635"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aTsUA&#10;AADbAAAADwAAAGRycy9kb3ducmV2LnhtbESPQWvCQBSE74X+h+UVequbNiIlukoplkaFlFovuT2y&#10;zyQ0+zZkNyb+e1cQPA4z8w2zWI2mESfqXG1ZweskAkFcWF1zqeDw9/XyDsJ5ZI2NZVJwJger5ePD&#10;AhNtB/6l096XIkDYJaig8r5NpHRFRQbdxLbEwTvazqAPsiul7nAIcNPItyiaSYM1h4UKW/qsqPjf&#10;90ZBauM4znb5tukz9N/r7LhZ5z9KPT+NH3MQnkZ/D9/aqVYwncH1S/g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5pOxQAAANsAAAAPAAAAAAAAAAAAAAAAAJgCAABkcnMv&#10;ZG93bnJldi54bWxQSwUGAAAAAAQABAD1AAAAigM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48" o:spid="_x0000_s1636"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KOMEA&#10;AADbAAAADwAAAGRycy9kb3ducmV2LnhtbESPW4vCMBSE3xf8D+EIvq2pF7xUo4gg+Kruoo+H5tgW&#10;m5OaRFv/vREW9nGYmW+Y5bo1lXiS86VlBYN+AoI4s7rkXMHPafc9A+EDssbKMil4kYf1qvO1xFTb&#10;hg/0PIZcRAj7FBUUIdSplD4ryKDv25o4elfrDIYoXS61wybCTSWHSTKRBkuOCwXWtC0oux0fRsH5&#10;Pg1yN79fqvHj2vw6PWqcGSnV67abBYhAbfgP/7X3WsF4Cp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xijjBAAAA2wAAAA8AAAAAAAAAAAAAAAAAmAIAAGRycy9kb3du&#10;cmV2LnhtbFBLBQYAAAAABAAEAPUAAACGAw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49" o:spid="_x0000_s1637"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zYMAA&#10;AADbAAAADwAAAGRycy9kb3ducmV2LnhtbERPz2vCMBS+D/wfwhN2m6kyxuyaiihFrzrx/Gzemm7N&#10;S2liW/3rl4Pg8eP7na1G24ieOl87VjCfJSCIS6drrhScvou3TxA+IGtsHJOCG3lY5ZOXDFPtBj5Q&#10;fwyViCHsU1RgQmhTKX1pyKKfuZY4cj+usxgi7CqpOxxiuG3kIkk+pMWaY4PBljaGyr/j1SrYVodw&#10;T65uufl1l3p3vhWnhSmUep2O6y8QgcbwFD/ce63gPY6NX+IPk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0zYMAAAADbAAAADwAAAAAAAAAAAAAAAACYAgAAZHJzL2Rvd25y&#10;ZXYueG1sUEsFBgAAAAAEAAQA9QAAAIUDA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0" o:spid="_x0000_s1638"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gn8IA&#10;AADbAAAADwAAAGRycy9kb3ducmV2LnhtbESPS4vCQBCE74L/YWjBm06Mi2h0FB8seFt84LnNtEkw&#10;0xMzY4z/fmdhwWNRVV9Ri1VrStFQ7QrLCkbDCARxanXBmYLz6XswBeE8ssbSMil4k4PVsttZYKLt&#10;iw/UHH0mAoRdggpy76tESpfmZNANbUUcvJutDfog60zqGl8BbkoZR9FEGiw4LORY0Tan9H58GgVO&#10;X+P3uIkvuz1W2mabn/vjIpXq99r1HISn1n/C/+29VvA1g78v4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CfwgAAANsAAAAPAAAAAAAAAAAAAAAAAJgCAABkcnMvZG93&#10;bnJldi54bWxQSwUGAAAAAAQABAD1AAAAhw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1" o:spid="_x0000_s1639"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2Y8IA&#10;AADbAAAADwAAAGRycy9kb3ducmV2LnhtbERPXWvCMBR9F/wP4Q72IjPdRJFqFNmYiKCoE/Hx0tw1&#10;xeamNNHWf28eBB8P53s6b20pblT7wrGCz34CgjhzuuBcwfHv92MMwgdkjaVjUnAnD/NZtzPFVLuG&#10;93Q7hFzEEPYpKjAhVKmUPjNk0fddRRy5f1dbDBHWudQ1NjHclvIrSUbSYsGxwWBF34ayy+FqFYx6&#10;uvk5bS/7gd72NrvWrM/XJSr1/tYuJiACteElfrpXWsEwro9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zZjwgAAANs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2" o:spid="_x0000_s1640"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EGMAA&#10;AADbAAAADwAAAGRycy9kb3ducmV2LnhtbESPzYrCQBCE7wv7DkML3taOQUWyjiKLgkf/9t5k2iSY&#10;6Qkzo8a3dxYWPBZV9RW1WPW2VXf2oXGiYTzKQLGUzjRSaTiftl9zUCGSGGqdsIYnB1gtPz8WVBj3&#10;kAPfj7FSCSKhIA11jF2BGMqaLYWR61iSd3HeUkzSV2g8PRLctphn2QwtNZIWaur4p+byerxZDbOT&#10;83Mz+Z3muM8nAS/rDT73Wg8H/fobVOQ+vsP/7Z3RMB3D35f0A3D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LEGMAAAADbAAAADwAAAAAAAAAAAAAAAACYAgAAZHJzL2Rvd25y&#10;ZXYueG1sUEsFBgAAAAAEAAQA9QAAAIU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3" o:spid="_x0000_s1641"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RzsMA&#10;AADbAAAADwAAAGRycy9kb3ducmV2LnhtbESPzWrDMBCE74W8g9hAb41cQxrjRjYlocWnQp3k0Nti&#10;bSxja2UsJXHfvioUchzm52O25WwHcaXJd44VPK8SEMSN0x23Co6H96cMhA/IGgfHpOCHPJTF4mGL&#10;uXY3/qJrHVoRR9jnqMCEMOZS+saQRb9yI3H0zm6yGKKcWqknvMVxO8g0SV6kxY4jweBIO0NNX19s&#10;hFTmY+P9tz3vP+lA/fp0ybJBqcfl/PYKItAc7uH/dqUVrF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RzsMAAADbAAAADwAAAAAAAAAAAAAAAACYAgAAZHJzL2Rv&#10;d25yZXYueG1sUEsFBgAAAAAEAAQA9QAAAIg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4" o:spid="_x0000_s1642"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CsAA&#10;AADbAAAADwAAAGRycy9kb3ducmV2LnhtbESPS6vCMBSE9xf8D+EI7q6piiLVKCIKbtUuXB6a04c2&#10;J6VJH/57c+GCy2FmvmG2+8FUoqPGlZYVzKYRCOLU6pJzBcn9/LsG4TyyxsoyKXiTg/1u9LPFWNue&#10;r9TdfC4ChF2MCgrv61hKlxZk0E1tTRy8zDYGfZBNLnWDfYCbSs6jaCUNlhwWCqzpWFD6urVGgXy/&#10;ro+ka58+Waar7NS3WdaRUpPxcNiA8DT4b/i/fdEKlgv4+xJ+gN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QuCsAAAADbAAAADwAAAAAAAAAAAAAAAACYAgAAZHJzL2Rvd25y&#10;ZXYueG1sUEsFBgAAAAAEAAQA9QAAAIUDA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5" o:spid="_x0000_s1643"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dU8QA&#10;AADbAAAADwAAAGRycy9kb3ducmV2LnhtbESPQWvCQBSE7wX/w/IEb3VTsbZEVwlBwZNgrIXentnX&#10;ZNvs25BdY/rv3UKhx2FmvmFWm8E2oqfOG8cKnqYJCOLSacOVgrfT7vEVhA/IGhvHpOCHPGzWo4cV&#10;ptrd+Eh9ESoRIexTVFCH0KZS+rImi37qWuLofbrOYoiyq6Tu8BbhtpGzJFlIi4bjQo0t5TWV38XV&#10;Kvg6+fM2yw1lh/NHnr33L4vCXJSajIdsCSLQEP7Df+29VvA8h9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oXVPEAAAA2wAAAA8AAAAAAAAAAAAAAAAAmAIAAGRycy9k&#10;b3ducmV2LnhtbFBLBQYAAAAABAAEAPUAAACJAw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6" o:spid="_x0000_s1644"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VWMQA&#10;AADbAAAADwAAAGRycy9kb3ducmV2LnhtbESPQWsCMRSE7wX/Q3hCbzVbQWlXo1RLSw9Stlb0+rp5&#10;zS4mL0uS6vrvTaHQ4zAz3zDzZe+sOFGIrWcF96MCBHHtdctGwe7z5e4BREzIGq1nUnChCMvF4GaO&#10;pfZn/qDTNhmRIRxLVNCk1JVSxrohh3HkO+LsffvgMGUZjNQBzxnurBwXxVQ6bDkvNNjRuqH6uP1x&#10;CirzVa3e+9fwvC+sfTxsKjqujVK3w/5pBiJRn/7Df+03rWAygd8v+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41VjEAAAA2wAAAA8AAAAAAAAAAAAAAAAAmAIAAGRycy9k&#10;b3ducmV2LnhtbFBLBQYAAAAABAAEAPUAAACJAw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7" o:spid="_x0000_s1645"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sdMIA&#10;AADbAAAADwAAAGRycy9kb3ducmV2LnhtbESP0YrCMBRE34X9h3AX9k3TrbRI1ygiiIJPaj/gbnNt&#10;6zY3pUm169cbQfBxmJkzzHw5mEZcqXO1ZQXfkwgEcWF1zaWC/LQZz0A4j6yxsUwK/snBcvExmmOm&#10;7Y0PdD36UgQIuwwVVN63mZSuqMigm9iWOHhn2xn0QXal1B3eAtw0Mo6iVBqsOSxU2NK6ouLv2BsF&#10;WiZpHu/TVbIt79xffqdxnW+V+vocVj8gPA3+HX61d1pBksL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Cx0wgAAANs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8" o:spid="_x0000_s1646"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xd8MA&#10;AADbAAAADwAAAGRycy9kb3ducmV2LnhtbESPX2vCMBTF3wW/Q7gD32w6mVOqUUQYDIRRqwUfL821&#10;6dbclCbT7tsvg4GPh/Pnx1lvB9uKG/W+cazgOUlBEFdON1wrOJ/epksQPiBrbB2Tgh/ysN2MR2vM&#10;tLvzkW5FqEUcYZ+hAhNCl0npK0MWfeI64uhdXW8xRNnXUvd4j+O2lbM0fZUWG44Egx3tDVVfxbeN&#10;kDzs3NnPL+7w8pHjcVZ+tqZUavI07FYgAg3hEf5vv2sF8w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Txd8MAAADb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 o:spid="_x0000_s1647"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1VcIA&#10;AADbAAAADwAAAGRycy9kb3ducmV2LnhtbERPTWvCQBC9C/6HZQQvUjcKqTa6ihQKPTSFRFs8Dtkx&#10;CWZnQ3abpP++eyh4fLzv/XE0jeipc7VlBatlBIK4sLrmUsHl/Pa0BeE8ssbGMin4JQfHw3Syx0Tb&#10;gTPqc1+KEMIuQQWV920ipSsqMuiWtiUO3M12Bn2AXSl1h0MIN41cR9GzNFhzaKiwpdeKinv+YxTk&#10;L5fvr+jTjW6jZZrW1zhbfMRKzWfjaQfC0+gf4n/3u1YQh7HhS/gB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fVVwgAAANsAAAAPAAAAAAAAAAAAAAAAAJgCAABkcnMvZG93&#10;bnJldi54bWxQSwUGAAAAAAQABAD1AAAAhwM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0" o:spid="_x0000_s1648"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GAMMA&#10;AADbAAAADwAAAGRycy9kb3ducmV2LnhtbESP0YrCMBRE34X9h3AX9k1ThRWtRpFdpIoPWnc/4NJc&#10;29LmpjSp1r83guDjMDNnmOW6N7W4UutKywrGowgEcWZ1ybmC/7/tcAbCeWSNtWVScCcH69XHYImx&#10;tjdO6Xr2uQgQdjEqKLxvYildVpBBN7INcfAutjXog2xzqVu8Bbip5SSKptJgyWGhwIZ+Csqqc2cU&#10;HJPfsd2fqirFuzvUXZr0my5R6uuz3yxAeOr9O/xq77SC7z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GAMMAAADbAAAADwAAAAAAAAAAAAAAAACYAgAAZHJzL2Rv&#10;d25yZXYueG1sUEsFBgAAAAAEAAQA9QAAAIgDA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1" o:spid="_x0000_s1649"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nmcEA&#10;AADbAAAADwAAAGRycy9kb3ducmV2LnhtbERPy4rCMBTdD8w/hDswuzFVtEjHKGNRGGYh+MD1pbm2&#10;xeamJrG2fz9ZCC4P571Y9aYRHTlfW1YwHiUgiAuray4VnI7brzkIH5A1NpZJwUAeVsv3twVm2j54&#10;T90hlCKGsM9QQRVCm0npi4oM+pFtiSN3sc5giNCVUjt8xHDTyEmSpNJgzbGhwpbyiorr4W4UXNKx&#10;G/7Os/y2O266tZnku+l1UOrzo//5BhGoDy/x0/2rFaRxff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gp5nBAAAA2wAAAA8AAAAAAAAAAAAAAAAAmAIAAGRycy9kb3du&#10;cmV2LnhtbFBLBQYAAAAABAAEAPUAAACGAw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2" o:spid="_x0000_s1650"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9YcIA&#10;AADbAAAADwAAAGRycy9kb3ducmV2LnhtbESPQWvCQBSE7wX/w/KE3upGD6GN2YgIhZQepFbE4yP7&#10;TILZt0t2TeK/d4VCj8PMN8Pkm8l0YqDet5YVLBcJCOLK6pZrBcffz7d3ED4ga+wsk4I7edgUs5cc&#10;M21H/qHhEGoRS9hnqKAJwWVS+qohg35hHXH0LrY3GKLsa6l7HGO56eQqSVJpsOW40KCjXUPV9XAz&#10;CtJy6PCLzcq5/Ud7LE/l982dlXqdT9s1iEBT+A//0aWO3BKe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v1hwgAAANsAAAAPAAAAAAAAAAAAAAAAAJgCAABkcnMvZG93&#10;bnJldi54bWxQSwUGAAAAAAQABAD1AAAAhw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3" o:spid="_x0000_s1651"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k0cQA&#10;AADbAAAADwAAAGRycy9kb3ducmV2LnhtbESPQYvCMBSE78L+h/AWvMia6kGk2yiyIOhNq8L29rZ5&#10;tsXmpdtErf56Iwgeh5n5hknmnanFhVpXWVYwGkYgiHOrKy4U7HfLrykI55E11pZJwY0czGcfvQRj&#10;ba+8pUvqCxEg7GJUUHrfxFK6vCSDbmgb4uAdbWvQB9kWUrd4DXBTy3EUTaTBisNCiQ39lJSf0rNR&#10;8DvINn+ngcmm/4csXTf3g+b1Uqn+Z7f4BuGp8+/wq73SCiZ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5NHEAAAA2w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4" o:spid="_x0000_s1652"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HVcIA&#10;AADbAAAADwAAAGRycy9kb3ducmV2LnhtbESPT2sCMRTE70K/Q3gFb5qtgsrWKKX47+oq9Pq6ed1d&#10;u3kJSdTVT28KBY/DzPyGmS8704oL+dBYVvA2zEAQl1Y3XCk4HtaDGYgQkTW2lknBjQIsFy+9Oeba&#10;XnlPlyJWIkE45KigjtHlUoayJoNhaB1x8n6sNxiT9JXUHq8Jblo5yrKJNNhwWqjR0WdN5W9xNgrW&#10;dLOn+2678asCy68wdadv55Tqv3Yf7yAidfEZ/m/vtILJGP6+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gdVwgAAANsAAAAPAAAAAAAAAAAAAAAAAJgCAABkcnMvZG93&#10;bnJldi54bWxQSwUGAAAAAAQABAD1AAAAhwM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5" o:spid="_x0000_s1653"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XQcUA&#10;AADbAAAADwAAAGRycy9kb3ducmV2LnhtbESPQWvCQBSE70L/w/IK3uqmolZSVwkFRZEKpint8ZF9&#10;TUKzb8PuqvHfu4WCx2FmvmEWq9604kzON5YVPI8SEMSl1Q1XCoqP9dMchA/IGlvLpOBKHlbLh8EC&#10;U20vfKRzHioRIexTVFCH0KVS+rImg35kO+Lo/VhnMETpKqkdXiLctHKcJDNpsOG4UGNHbzWVv/nJ&#10;KMia3VeY9sX7S1bsd/ON+z58JhOlho999goiUB/u4f/2ViuYTeDv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tdBxQAAANsAAAAPAAAAAAAAAAAAAAAAAJgCAABkcnMv&#10;ZG93bnJldi54bWxQSwUGAAAAAAQABAD1AAAAigMAAAAA&#10;" path="m,122r150,l193,r48,122l386,122,264,203r47,124l193,249,75,327,118,203,,122xe" strokecolor="#333">
              <v:path arrowok="t" o:connecttype="custom" o:connectlocs="0,27;30,27;39,0;48,27;77,27;53,45;62,73;39,56;15,73;24,45;0,27" o:connectangles="0,0,0,0,0,0,0,0,0,0,0"/>
            </v:shape>
            <v:shape id="Freeform 66" o:spid="_x0000_s1654"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sMUA&#10;AADbAAAADwAAAGRycy9kb3ducmV2LnhtbESP0WoCMRRE3wv+Q7hCX6RmFdS6GkXEFqEPVdsPuG6u&#10;u9HNzbJJdfXrjSD0cZiZM8x03thSnKn2xrGCXjcBQZw5bThX8Pvz8fYOwgdkjaVjUnAlD/NZ62WK&#10;qXYX3tJ5F3IRIexTVFCEUKVS+qwgi77rKuLoHVxtMURZ51LXeIlwW8p+kgylRcNxocCKlgVlp92f&#10;VfC9MYvK8OjYfI0/97fOSm/WnaDUa7tZTEAEasJ/+NleawXDAT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wiwxQAAANsAAAAPAAAAAAAAAAAAAAAAAJgCAABkcnMv&#10;ZG93bnJldi54bWxQSwUGAAAAAAQABAD1AAAAigMAAAAA&#10;" path="m,122r150,l193,r48,122l386,122,264,203r47,124l193,249,75,327,118,203,,122e" fillcolor="gray" strokecolor="#333" strokeweight="0">
              <v:path arrowok="t" o:connecttype="custom" o:connectlocs="0,27;30,27;39,0;48,27;77,27;53,45;62,73;39,56;15,73;24,45;0,27" o:connectangles="0,0,0,0,0,0,0,0,0,0,0"/>
            </v:shape>
            <v:shape id="Freeform 67" o:spid="_x0000_s1655"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QasQA&#10;AADbAAAADwAAAGRycy9kb3ducmV2LnhtbESPT2sCMRTE70K/Q3gFb5qtwla2ZqUUql568E+xx8fm&#10;dTfs5mVJoq7fvhGEHoeZ+Q2zXA22ExfywThW8DLNQBBXThuuFRwPn5MFiBCRNXaOScGNAqzKp9ES&#10;C+2uvKPLPtYiQTgUqKCJsS+kDFVDFsPU9cTJ+3XeYkzS11J7vCa47eQsy3Jp0XBaaLCnj4aqdn+2&#10;Cr5238ac1z7OT/zzms30qTW8UWr8PLy/gYg0xP/wo73VCvIc7l/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EGrEAAAA2wAAAA8AAAAAAAAAAAAAAAAAmAIAAGRycy9k&#10;b3ducmV2LnhtbFBLBQYAAAAABAAEAPUAAACJ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 o:spid="_x0000_s1656"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oi8MA&#10;AADbAAAADwAAAGRycy9kb3ducmV2LnhtbESP3WoCMRSE7wu+QzhCb0SzlrLqahSVFnpZfx7gsDlu&#10;VjcnYRN19+2bQqGXw8x8w6w2nW3Eg9pQO1YwnWQgiEuna64UnE+f4zmIEJE1No5JQU8BNuvBywoL&#10;7Z58oMcxViJBOBSowMToCylDachimDhPnLyLay3GJNtK6hafCW4b+ZZlubRYc1ow6GlvqLwd71bB&#10;qFlsTf/ef0z9zufZ93103Z1Iqddht12CiNTF//Bf+0sryG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Noi8MAAADb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9" o:spid="_x0000_s1657"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1scAA&#10;AADbAAAADwAAAGRycy9kb3ducmV2LnhtbERPz2vCMBS+D/wfwhO8zVRBGdUoIm4KXrZ2sOuzebbF&#10;5iUk0db/fjkMdvz4fq+3g+nEg3xoLSuYTTMQxJXVLdcKvsv31zcQISJr7CyTgicF2G5GL2vMte35&#10;ix5FrEUK4ZCjgiZGl0sZqoYMhql1xIm7Wm8wJuhrqT32Kdx0cp5lS2mw5dTQoKN9Q9WtuBsFn/e5&#10;xnN5OFPxc7x417vyY7FQajIedisQkYb4L/5zn7SCZRqb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J1scAAAADbAAAADwAAAAAAAAAAAAAAAACYAgAAZHJzL2Rvd25y&#10;ZXYueG1sUEsFBgAAAAAEAAQA9QAAAIUDA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70" o:spid="_x0000_s1658"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oTMUA&#10;AADbAAAADwAAAGRycy9kb3ducmV2LnhtbESPQWvCQBSE70L/w/IKvenGHqSmboJNafHYJsHi7Zl9&#10;JqHZtyG7mvTfdwXB4zAz3zCbdDKduNDgWssKlosIBHFldcu1grL4mL+AcB5ZY2eZFPyRgzR5mG0w&#10;1nbkb7rkvhYBwi5GBY33fSylqxoy6Ba2Jw7eyQ4GfZBDLfWAY4CbTj5H0UoabDksNNhT1lD1m5+N&#10;gsOyKMb++J4V67d99pWf+bPc/Sj19DhtX0F4mvw9fGvvtILVGq5fwg+Qy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ChMxQAAANs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71" o:spid="_x0000_s1659"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8r8AAAADbAAAADwAAAGRycy9kb3ducmV2LnhtbERPTYvCMBC9C/6HMMLeNNVFV6pRRBCE&#10;3Yu6qMehGdtiM6lJbLv/fnMQPD7e93LdmUo05HxpWcF4lIAgzqwuOVfwe9oN5yB8QNZYWSYFf+Rh&#10;ver3lphq2/KBmmPIRQxhn6KCIoQ6ldJnBRn0I1sTR+5mncEQoculdtjGcFPJSZLMpMGSY0OBNW0L&#10;yu7Hp1Ew9dW8/fy5nml6bS6Je7h9OH0r9THoNgsQgbrwFr/ce63gK66PX+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KvK/AAAAA2wAAAA8AAAAAAAAAAAAAAAAA&#10;oQIAAGRycy9kb3ducmV2LnhtbFBLBQYAAAAABAAEAPkAAACOAwAAAAA=&#10;" strokecolor="#333" strokeweight="0"/>
            <v:line id="Line 72" o:spid="_x0000_s1660"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YZNMQAAADbAAAADwAAAGRycy9kb3ducmV2LnhtbESPQWvCQBSE74X+h+UVvDUbFa2k2UgR&#10;BKG9qKX1+Mg+k2D2bbq7Jum/7wpCj8PMfMPk69G0oifnG8sKpkkKgri0uuFKwedx+7wC4QOyxtYy&#10;KfglD+vi8SHHTNuB99QfQiUihH2GCuoQukxKX9Zk0Ce2I47e2TqDIUpXSe1wiHDTylmaLqXBhuNC&#10;jR1taiovh6tRsPDtaph/nL5oceq/U/fjduH4rtTkaXx7BRFoDP/he3unFbxM4fYl/g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hk0xAAAANsAAAAPAAAAAAAAAAAA&#10;AAAAAKECAABkcnMvZG93bnJldi54bWxQSwUGAAAAAAQABAD5AAAAkgMAAAAA&#10;" strokecolor="#333" strokeweight="0"/>
            <v:line id="Line 73" o:spid="_x0000_s1661"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PDMIAAADbAAAADwAAAGRycy9kb3ducmV2LnhtbESP3YrCMBSE7wXfIRzBO01XoUo1SlEW&#10;ZcELfx7g0Bzbrs1JabIa394sCF4OM/MNs1wH04g7da62rOBrnIAgLqyuuVRwOX+P5iCcR9bYWCYF&#10;T3KwXvV7S8y0ffCR7idfighhl6GCyvs2k9IVFRl0Y9sSR+9qO4M+yq6UusNHhJtGTpIklQZrjgsV&#10;trSpqLid/oyCcEn1M78d0p9t83ud5mFXTA+s1HAQ8gUIT8F/wu/2XiuYTeD/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PDMIAAADbAAAADwAAAAAAAAAAAAAA&#10;AAChAgAAZHJzL2Rvd25yZXYueG1sUEsFBgAAAAAEAAQA+QAAAJADAAAAAA==&#10;" strokecolor="#333" strokeweight="0"/>
            <v:line id="Line 74" o:spid="_x0000_s1662"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ql8MAAADbAAAADwAAAGRycy9kb3ducmV2LnhtbESP3YrCMBSE7xf2HcIR9m5NtVClGqWs&#10;yIrghT8PcGiObbU5KU3U+PZGWNjLYWa+YebLYFpxp941lhWMhgkI4tLqhisFp+P6ewrCeWSNrWVS&#10;8CQHy8XnxxxzbR+8p/vBVyJC2OWooPa+y6V0ZU0G3dB2xNE7296gj7KvpO7xEeGmleMkyaTBhuNC&#10;jR391FReDzejIJwy/Syuu2y7ai/ntAi/Zbpjpb4GoZiB8BT8f/ivvdEKJim8v8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uapfDAAAA2wAAAA8AAAAAAAAAAAAA&#10;AAAAoQIAAGRycy9kb3ducmV2LnhtbFBLBQYAAAAABAAEAPkAAACRAwAAAAA=&#10;" strokecolor="#333" strokeweight="0"/>
            <v:line id="Line 75" o:spid="_x0000_s1663"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y48QAAADbAAAADwAAAGRycy9kb3ducmV2LnhtbESPwWrDMBBE74X8g9hAbrXcpDjFjRJM&#10;Smgp5BAnH7BYG9uNtTKWGst/XxUKPQ4z84bZ7ILpxJ0G11pW8JSkIIgrq1uuFVzOh8cXEM4ja+ws&#10;k4KJHOy2s4cN5tqOfKJ76WsRIexyVNB43+dSuqohgy6xPXH0rnYw6KMcaqkHHCPcdHKZppk02HJc&#10;aLCnfUPVrfw2CsIl01NxO2afb93XdVWE92p1ZKUW81C8gvAU/H/4r/2hFayf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LjxAAAANsAAAAPAAAAAAAAAAAA&#10;AAAAAKECAABkcnMvZG93bnJldi54bWxQSwUGAAAAAAQABAD5AAAAkgMAAAAA&#10;" strokecolor="#333" strokeweight="0"/>
            <v:shape id="Freeform 76" o:spid="_x0000_s1664"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ascQA&#10;AADbAAAADwAAAGRycy9kb3ducmV2LnhtbESPQWvCQBSE7wX/w/KE3urGQrM1uopYLIL0YBS9PrLP&#10;JJh9G7Krpv/eFQo9DjPzDTNb9LYRN+p87VjDeJSAIC6cqbnUcNiv3z5B+IBssHFMGn7Jw2I+eJlh&#10;Ztydd3TLQykihH2GGqoQ2kxKX1Rk0Y9cSxy9s+sshii7UpoO7xFuG/meJKm0WHNcqLClVUXFJb9a&#10;DenBfqnJd7H+Ucfd9no+qXqZKq1fh/1yCiJQH/7Df+2N0aA+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WrHEAAAA2wAAAA8AAAAAAAAAAAAAAAAAmAIAAGRycy9k&#10;b3ducmV2LnhtbFBLBQYAAAAABAAEAPUAAACJ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77" o:spid="_x0000_s1665"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QMMAAADbAAAADwAAAGRycy9kb3ducmV2LnhtbESPT4vCMBTE7wt+h/AEb2vqin+oRpGF&#10;BUEvq4t6fDTPtti8dJPY1m+/EYQ9DjPzG2a57kwlGnK+tKxgNExAEGdWl5wr+Dl+vc9B+ICssbJM&#10;Ch7kYb3qvS0x1bblb2oOIRcRwj5FBUUIdSqlzwoy6Ie2Jo7e1TqDIUqXS+2wjXBTyY8kmUqDJceF&#10;Amv6LCi7He5GwcRX83a8v5xocmnOift123DcKTXod5sFiEBd+A+/2lutYDaF55f4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vgUDDAAAA2wAAAA8AAAAAAAAAAAAA&#10;AAAAoQIAAGRycy9kb3ducmV2LnhtbFBLBQYAAAAABAAEAPkAAACRAwAAAAA=&#10;" strokecolor="#333" strokeweight="0"/>
            <v:line id="Line 78" o:spid="_x0000_s1666"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Mk28MAAADbAAAADwAAAGRycy9kb3ducmV2LnhtbESPQWvCQBSE7wX/w/IEb3WjYpXoKiII&#10;QntRi3p8ZJ9JMPs27q5J+u+7QqHHYWa+YZbrzlSiIedLywpGwwQEcWZ1ybmC79PufQ7CB2SNlWVS&#10;8EMe1qve2xJTbVs+UHMMuYgQ9ikqKEKoUyl9VpBBP7Q1cfRu1hkMUbpcaodthJtKjpPkQxosOS4U&#10;WNO2oOx+fBoFU1/N28nX9UzTa3NJ3MPtw+lTqUG/2yxABOrCf/ivvdcKZjN4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jJNvDAAAA2wAAAA8AAAAAAAAAAAAA&#10;AAAAoQIAAGRycy9kb3ducmV2LnhtbFBLBQYAAAAABAAEAPkAAACRAwAAAAA=&#10;" strokecolor="#333" strokeweight="0"/>
            <v:line id="Line 79" o:spid="_x0000_s1667"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45r8AAADbAAAADwAAAGRycy9kb3ducmV2LnhtbERPy4rCMBTdD/gP4QruxtQRqlSjFEUU&#10;wYWPD7g017ba3JQmo/HvzUJweTjv+TKYRjyoc7VlBaNhAoK4sLrmUsHlvPmdgnAeWWNjmRS8yMFy&#10;0fuZY6btk4/0OPlSxBB2GSqovG8zKV1RkUE3tC1x5K62M+gj7EqpO3zGcNPIvyRJpcGaY0OFLa0q&#10;Ku6nf6MgXFL9yu+HdL9ubtdxHrbF+MBKDfohn4HwFPxX/HHvtIJJHBu/xB8gF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wr45r8AAADbAAAADwAAAAAAAAAAAAAAAACh&#10;AgAAZHJzL2Rvd25yZXYueG1sUEsFBgAAAAAEAAQA+QAAAI0DAAAAAA==&#10;" strokecolor="#333" strokeweight="0"/>
            <v:line id="Line 80" o:spid="_x0000_s1668"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dfcQAAADbAAAADwAAAGRycy9kb3ducmV2LnhtbESPzWrDMBCE74W8g9hAbo3cGNzUjWJM&#10;Smgp5JCfB1isje3aWhlLdZS3rwqFHoeZ+YbZFMH0YqLRtZYVPC0TEMSV1S3XCi7n/eMahPPIGnvL&#10;pOBODort7GGDubY3PtJ08rWIEHY5Kmi8H3IpXdWQQbe0A3H0rnY06KMca6lHvEW46eUqSTJpsOW4&#10;0OBAu4aq7vRtFIRLpu9ld8g+3/qva1qG9yo9sFKLeShfQXgK/j/81/7QCp5f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l19xAAAANsAAAAPAAAAAAAAAAAA&#10;AAAAAKECAABkcnMvZG93bnJldi54bWxQSwUGAAAAAAQABAD5AAAAkgMAAAAA&#10;" strokecolor="#333" strokeweight="0"/>
            <v:line id="Line 81" o:spid="_x0000_s1669"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x78AAADbAAAADwAAAGRycy9kb3ducmV2LnhtbERPy4rCMBTdD8w/hDvgbkxVKNIxlaLI&#10;DIILtR9waW4fY3NTmqjx781CcHk479U6mF7caHSdZQWzaQKCuLK640ZBed59L0E4j6yxt0wKHuRg&#10;nX9+rDDT9s5Hup18I2IIuwwVtN4PmZSuasmgm9qBOHK1HQ36CMdG6hHvMdz0cp4kqTTYcWxocaBN&#10;S9XldDUKQpnqR3E5pPtt/18vivBbLQ6s1OQrFD8gPAX/Fr/cf1rBMq6P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Ex78AAADbAAAADwAAAAAAAAAAAAAAAACh&#10;AgAAZHJzL2Rvd25yZXYueG1sUEsFBgAAAAAEAAQA+QAAAI0DAAAAAA==&#10;" strokecolor="#333" strokeweight="0"/>
            <v:line id="Line 82" o:spid="_x0000_s1670"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XMIAAADbAAAADwAAAGRycy9kb3ducmV2LnhtbESP0YrCMBRE3wX/IVxh3zRVoUjXtBRF&#10;XBZ8WPUDLs217drclCZq/PuNIOzjMDNnmHURTCfuNLjWsoL5LAFBXFndcq3gfNpNVyCcR9bYWSYF&#10;T3JQ5OPRGjNtH/xD96OvRYSwy1BB432fSemqhgy6me2Jo3exg0Ef5VBLPeAjwk0nF0mSSoMtx4UG&#10;e9o0VF2PN6MgnFP9LK+H9Hvb/V6WZdhXywMr9TEJ5ScIT8H/h9/tL61gNYfXl/g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hXMIAAADbAAAADwAAAAAAAAAAAAAA&#10;AAChAgAAZHJzL2Rvd25yZXYueG1sUEsFBgAAAAAEAAQA+QAAAJADAAAAAA==&#10;" strokecolor="#333" strokeweight="0"/>
            <v:shape id="Freeform 83" o:spid="_x0000_s1671"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MqcAA&#10;AADbAAAADwAAAGRycy9kb3ducmV2LnhtbESPzQrCMBCE74LvEFbwpqk9iFSjiD8ggog/D7A0a1ts&#10;NqWJtfr0RhA8DjPzDTNbtKYUDdWusKxgNIxAEKdWF5wpuF62gwkI55E1lpZJwYscLObdzgwTbZ98&#10;oubsMxEg7BJUkHtfJVK6NCeDbmgr4uDdbG3QB1lnUtf4DHBTyjiKxtJgwWEhx4pWOaX388Mo2K9P&#10;uyOumrsfZfu3tIfjZhlLpfq9djkF4an1//CvvdMKJj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mMqcAAAADbAAAADwAAAAAAAAAAAAAAAACYAgAAZHJzL2Rvd25y&#10;ZXYueG1sUEsFBgAAAAAEAAQA9QAAAIUDA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r w:rsidR="006B2863" w:rsidRPr="00546E45">
        <w:rPr>
          <w:rFonts w:ascii="Arial Narrow" w:hAnsi="Arial Narrow"/>
          <w:color w:val="333333"/>
        </w:rPr>
        <w:t xml:space="preserve">       </w:t>
      </w:r>
      <w:r w:rsidR="00C90000">
        <w:rPr>
          <w:rFonts w:ascii="Arial Narrow" w:hAnsi="Arial Narrow"/>
          <w:color w:val="333333"/>
        </w:rPr>
        <w:tab/>
      </w:r>
    </w:p>
    <w:p w:rsidR="006B2863" w:rsidRPr="00546E45" w:rsidRDefault="006B2863" w:rsidP="006B2863">
      <w:pPr>
        <w:tabs>
          <w:tab w:val="center" w:pos="4536"/>
        </w:tabs>
        <w:rPr>
          <w:rFonts w:ascii="Arial Narrow" w:hAnsi="Arial Narrow"/>
        </w:rPr>
      </w:pPr>
      <w:r w:rsidRPr="00546E45">
        <w:rPr>
          <w:rFonts w:ascii="Arial Narrow" w:hAnsi="Arial Narrow"/>
        </w:rPr>
        <w:tab/>
      </w:r>
    </w:p>
    <w:p w:rsidR="006B2863" w:rsidRPr="00546E45" w:rsidRDefault="006B2863" w:rsidP="006B2863">
      <w:pPr>
        <w:rPr>
          <w:rFonts w:ascii="Arial Narrow" w:hAnsi="Arial Narrow"/>
        </w:rPr>
      </w:pPr>
    </w:p>
    <w:p w:rsidR="006B2863" w:rsidRPr="00546E45" w:rsidRDefault="006B2863" w:rsidP="006B2863">
      <w:pPr>
        <w:rPr>
          <w:rFonts w:ascii="Arial Narrow" w:hAnsi="Arial Narrow"/>
        </w:rPr>
      </w:pPr>
    </w:p>
    <w:p w:rsidR="006B2863" w:rsidRPr="00546E45" w:rsidRDefault="006B2863" w:rsidP="006B2863">
      <w:pPr>
        <w:jc w:val="center"/>
        <w:rPr>
          <w:rFonts w:ascii="Arial Narrow" w:hAnsi="Arial Narrow"/>
        </w:rPr>
      </w:pPr>
    </w:p>
    <w:p w:rsidR="006B2863" w:rsidRPr="00546E45" w:rsidRDefault="006B2863" w:rsidP="006B2863">
      <w:pPr>
        <w:jc w:val="center"/>
        <w:rPr>
          <w:rFonts w:ascii="Arial Narrow" w:hAnsi="Arial Narrow"/>
        </w:rPr>
      </w:pPr>
    </w:p>
    <w:p w:rsidR="006B2863" w:rsidRDefault="006B2863" w:rsidP="00B77FA0">
      <w:pPr>
        <w:spacing w:line="276" w:lineRule="auto"/>
        <w:ind w:left="-142"/>
        <w:jc w:val="center"/>
        <w:rPr>
          <w:rFonts w:ascii="Arial Narrow" w:hAnsi="Arial Narrow"/>
          <w:b/>
          <w:i/>
          <w:sz w:val="24"/>
          <w:szCs w:val="24"/>
        </w:rPr>
      </w:pPr>
    </w:p>
    <w:p w:rsidR="006B2863" w:rsidRPr="00152D44" w:rsidRDefault="006B2863" w:rsidP="00B77FA0">
      <w:pPr>
        <w:spacing w:line="276" w:lineRule="auto"/>
        <w:ind w:left="-142"/>
        <w:jc w:val="center"/>
        <w:rPr>
          <w:rFonts w:ascii="Arial Narrow" w:hAnsi="Arial Narrow"/>
          <w:b/>
          <w:i/>
          <w:sz w:val="8"/>
          <w:szCs w:val="24"/>
        </w:rPr>
      </w:pPr>
    </w:p>
    <w:p w:rsidR="001F584F" w:rsidRPr="00495E06" w:rsidRDefault="00523D7B" w:rsidP="00B77FA0">
      <w:pPr>
        <w:spacing w:line="276" w:lineRule="auto"/>
        <w:ind w:left="-142"/>
        <w:jc w:val="center"/>
        <w:rPr>
          <w:rFonts w:ascii="Arial Narrow" w:hAnsi="Arial Narrow"/>
          <w:b/>
          <w:i/>
          <w:sz w:val="24"/>
          <w:szCs w:val="24"/>
        </w:rPr>
      </w:pPr>
      <w:r w:rsidRPr="00523D7B">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0" o:title=""/>
            <v:stroke r:id="rId10"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D06E42" w:rsidRDefault="004C7600" w:rsidP="005D5D49">
      <w:pPr>
        <w:jc w:val="center"/>
        <w:rPr>
          <w:rFonts w:ascii="Calibri" w:hAnsi="Calibri" w:cs="Calibri"/>
          <w:b/>
          <w:i/>
          <w:sz w:val="24"/>
          <w:szCs w:val="24"/>
        </w:rPr>
      </w:pPr>
      <w:r>
        <w:rPr>
          <w:rFonts w:ascii="Calibri" w:hAnsi="Calibri" w:cs="Calibri"/>
          <w:b/>
          <w:i/>
          <w:sz w:val="24"/>
          <w:szCs w:val="24"/>
        </w:rPr>
        <w:t xml:space="preserve">N </w:t>
      </w:r>
      <w:r w:rsidR="00D06E42">
        <w:rPr>
          <w:rFonts w:ascii="Calibri" w:hAnsi="Calibri" w:cs="Calibri"/>
          <w:b/>
          <w:i/>
          <w:sz w:val="24"/>
          <w:szCs w:val="24"/>
        </w:rPr>
        <w:t>00</w:t>
      </w:r>
      <w:r w:rsidR="00883627">
        <w:rPr>
          <w:rFonts w:ascii="Calibri" w:hAnsi="Calibri" w:cs="Calibri"/>
          <w:b/>
          <w:i/>
          <w:sz w:val="24"/>
          <w:szCs w:val="24"/>
        </w:rPr>
        <w:t>1</w:t>
      </w:r>
      <w:r w:rsidR="00E92D8D">
        <w:rPr>
          <w:rFonts w:ascii="Calibri" w:hAnsi="Calibri" w:cs="Calibri"/>
          <w:b/>
          <w:i/>
          <w:sz w:val="24"/>
          <w:szCs w:val="24"/>
        </w:rPr>
        <w:t>-BIS</w:t>
      </w:r>
      <w:r>
        <w:rPr>
          <w:rFonts w:ascii="Calibri" w:hAnsi="Calibri" w:cs="Calibri"/>
          <w:b/>
          <w:i/>
          <w:sz w:val="24"/>
          <w:szCs w:val="24"/>
        </w:rPr>
        <w:t>/AONO/C.D</w:t>
      </w:r>
      <w:r w:rsidR="00957C9E">
        <w:rPr>
          <w:rFonts w:ascii="Calibri" w:hAnsi="Calibri" w:cs="Calibri"/>
          <w:b/>
          <w:i/>
          <w:sz w:val="24"/>
          <w:szCs w:val="24"/>
        </w:rPr>
        <w:t>G</w:t>
      </w:r>
      <w:r>
        <w:rPr>
          <w:rFonts w:ascii="Calibri" w:hAnsi="Calibri" w:cs="Calibri"/>
          <w:b/>
          <w:i/>
          <w:sz w:val="24"/>
          <w:szCs w:val="24"/>
        </w:rPr>
        <w:t>/</w:t>
      </w:r>
      <w:r w:rsidR="00957C9E">
        <w:rPr>
          <w:rFonts w:ascii="Calibri" w:hAnsi="Calibri" w:cs="Calibri"/>
          <w:b/>
          <w:i/>
          <w:sz w:val="24"/>
          <w:szCs w:val="24"/>
        </w:rPr>
        <w:t>SG/ST/</w:t>
      </w:r>
      <w:r>
        <w:rPr>
          <w:rFonts w:ascii="Calibri" w:hAnsi="Calibri" w:cs="Calibri"/>
          <w:b/>
          <w:i/>
          <w:sz w:val="24"/>
          <w:szCs w:val="24"/>
        </w:rPr>
        <w:t>CIPM/</w:t>
      </w:r>
      <w:r w:rsidR="00957C9E">
        <w:rPr>
          <w:rFonts w:ascii="Calibri" w:hAnsi="Calibri" w:cs="Calibri"/>
          <w:b/>
          <w:i/>
          <w:sz w:val="24"/>
          <w:szCs w:val="24"/>
        </w:rPr>
        <w:t>2025</w:t>
      </w:r>
      <w:r>
        <w:rPr>
          <w:rFonts w:ascii="Calibri" w:hAnsi="Calibri" w:cs="Calibri"/>
          <w:b/>
          <w:i/>
          <w:sz w:val="24"/>
          <w:szCs w:val="24"/>
        </w:rPr>
        <w:t xml:space="preserve"> DU</w:t>
      </w:r>
      <w:r w:rsidR="00957C9E">
        <w:rPr>
          <w:rFonts w:ascii="Calibri" w:hAnsi="Calibri" w:cs="Calibri"/>
          <w:b/>
          <w:i/>
          <w:sz w:val="24"/>
          <w:szCs w:val="24"/>
        </w:rPr>
        <w:t xml:space="preserve"> </w:t>
      </w:r>
      <w:r w:rsidR="00883627">
        <w:rPr>
          <w:rFonts w:ascii="Calibri" w:hAnsi="Calibri" w:cs="Calibri"/>
          <w:b/>
          <w:i/>
          <w:sz w:val="24"/>
          <w:szCs w:val="24"/>
        </w:rPr>
        <w:t>1</w:t>
      </w:r>
      <w:r w:rsidR="00E92D8D">
        <w:rPr>
          <w:rFonts w:ascii="Calibri" w:hAnsi="Calibri" w:cs="Calibri"/>
          <w:b/>
          <w:i/>
          <w:sz w:val="24"/>
          <w:szCs w:val="24"/>
        </w:rPr>
        <w:t>0</w:t>
      </w:r>
      <w:r>
        <w:rPr>
          <w:rFonts w:ascii="Calibri" w:hAnsi="Calibri" w:cs="Calibri"/>
          <w:b/>
          <w:i/>
          <w:sz w:val="24"/>
          <w:szCs w:val="24"/>
        </w:rPr>
        <w:t>/0</w:t>
      </w:r>
      <w:r w:rsidR="00E92D8D">
        <w:rPr>
          <w:rFonts w:ascii="Calibri" w:hAnsi="Calibri" w:cs="Calibri"/>
          <w:b/>
          <w:i/>
          <w:sz w:val="24"/>
          <w:szCs w:val="24"/>
        </w:rPr>
        <w:t>6</w:t>
      </w:r>
      <w:r>
        <w:rPr>
          <w:rFonts w:ascii="Calibri" w:hAnsi="Calibri" w:cs="Calibri"/>
          <w:b/>
          <w:i/>
          <w:sz w:val="24"/>
          <w:szCs w:val="24"/>
        </w:rPr>
        <w:t>/</w:t>
      </w:r>
      <w:r w:rsidR="00957C9E">
        <w:rPr>
          <w:rFonts w:ascii="Calibri" w:hAnsi="Calibri" w:cs="Calibri"/>
          <w:b/>
          <w:i/>
          <w:sz w:val="24"/>
          <w:szCs w:val="24"/>
        </w:rPr>
        <w:t>2025</w:t>
      </w:r>
      <w:r>
        <w:rPr>
          <w:rFonts w:ascii="Calibri" w:hAnsi="Calibri" w:cs="Calibri"/>
          <w:b/>
          <w:i/>
          <w:sz w:val="24"/>
          <w:szCs w:val="24"/>
        </w:rPr>
        <w:t xml:space="preserve"> EN PROCEDURE D’URGENCE </w:t>
      </w:r>
    </w:p>
    <w:p w:rsidR="00C96F37" w:rsidRPr="00495E06" w:rsidRDefault="004C7600" w:rsidP="005D5D49">
      <w:pPr>
        <w:jc w:val="center"/>
        <w:rPr>
          <w:rFonts w:ascii="Calibri" w:hAnsi="Calibri" w:cs="Calibri"/>
          <w:b/>
          <w:i/>
          <w:sz w:val="24"/>
          <w:szCs w:val="24"/>
        </w:rPr>
      </w:pPr>
      <w:r>
        <w:rPr>
          <w:rFonts w:ascii="Calibri" w:hAnsi="Calibri" w:cs="Calibri"/>
          <w:b/>
          <w:i/>
          <w:sz w:val="24"/>
          <w:szCs w:val="24"/>
        </w:rPr>
        <w:t xml:space="preserve">POUR </w:t>
      </w:r>
      <w:r w:rsidR="002F0C77">
        <w:rPr>
          <w:rFonts w:ascii="Calibri" w:hAnsi="Calibri" w:cs="Calibri"/>
          <w:b/>
          <w:i/>
          <w:sz w:val="24"/>
          <w:szCs w:val="24"/>
        </w:rPr>
        <w:t>LES TRAVAUX D’</w:t>
      </w:r>
      <w:r w:rsidR="00592F67">
        <w:rPr>
          <w:rFonts w:ascii="Calibri" w:hAnsi="Calibri" w:cs="Calibri"/>
          <w:b/>
          <w:i/>
          <w:sz w:val="24"/>
          <w:szCs w:val="24"/>
        </w:rPr>
        <w:t xml:space="preserve">EXTENSION DU RESEAU ELECTRIQUE </w:t>
      </w:r>
      <w:r w:rsidR="002F0C77">
        <w:rPr>
          <w:rFonts w:ascii="Calibri" w:hAnsi="Calibri" w:cs="Calibri"/>
          <w:b/>
          <w:i/>
          <w:sz w:val="24"/>
          <w:szCs w:val="24"/>
        </w:rPr>
        <w:t xml:space="preserve">DANS LA COMMUNE DE </w:t>
      </w:r>
      <w:r w:rsidR="00957C9E">
        <w:rPr>
          <w:rFonts w:ascii="Calibri" w:hAnsi="Calibri" w:cs="Calibri"/>
          <w:b/>
          <w:i/>
          <w:sz w:val="24"/>
          <w:szCs w:val="24"/>
        </w:rPr>
        <w:t>DIANG</w:t>
      </w:r>
    </w:p>
    <w:p w:rsidR="00C96F37" w:rsidRPr="00495E06" w:rsidRDefault="002016D7" w:rsidP="005D5D49">
      <w:pPr>
        <w:jc w:val="center"/>
        <w:rPr>
          <w:rFonts w:ascii="Calibri" w:hAnsi="Calibri" w:cs="Calibri"/>
          <w:b/>
          <w:i/>
          <w:sz w:val="24"/>
          <w:szCs w:val="24"/>
        </w:rPr>
      </w:pPr>
      <w:r w:rsidRPr="00495E06">
        <w:rPr>
          <w:rFonts w:ascii="Calibri" w:hAnsi="Calibri" w:cs="Calibri"/>
          <w:b/>
          <w:i/>
          <w:sz w:val="24"/>
          <w:szCs w:val="24"/>
        </w:rPr>
        <w:t xml:space="preserve">DEPARTEMENT </w:t>
      </w:r>
      <w:r w:rsidR="00592F67">
        <w:rPr>
          <w:rFonts w:ascii="Calibri" w:hAnsi="Calibri" w:cs="Calibri"/>
          <w:b/>
          <w:i/>
          <w:sz w:val="24"/>
          <w:szCs w:val="24"/>
        </w:rPr>
        <w:t>DU LOM ET DJEREM</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w:t>
      </w:r>
      <w:r w:rsidR="005141ED">
        <w:rPr>
          <w:rFonts w:ascii="Calibri" w:hAnsi="Calibri" w:cs="Calibri"/>
          <w:b/>
          <w:sz w:val="24"/>
          <w:szCs w:val="24"/>
        </w:rPr>
        <w:t>BIP</w:t>
      </w:r>
      <w:r w:rsidR="000F7820">
        <w:rPr>
          <w:rFonts w:ascii="Calibri" w:hAnsi="Calibri" w:cs="Calibri"/>
          <w:b/>
          <w:sz w:val="24"/>
          <w:szCs w:val="24"/>
        </w:rPr>
        <w:t xml:space="preserve"> </w:t>
      </w:r>
      <w:r w:rsidRPr="00495E06">
        <w:rPr>
          <w:rFonts w:ascii="Calibri" w:hAnsi="Calibri" w:cs="Calibri"/>
          <w:b/>
          <w:sz w:val="24"/>
          <w:szCs w:val="24"/>
        </w:rPr>
        <w:t xml:space="preserve">- Exercice </w:t>
      </w:r>
      <w:r w:rsidR="00957C9E">
        <w:rPr>
          <w:rFonts w:ascii="Calibri" w:hAnsi="Calibri" w:cs="Calibri"/>
          <w:b/>
          <w:sz w:val="24"/>
          <w:szCs w:val="24"/>
        </w:rPr>
        <w:t>2025</w:t>
      </w:r>
    </w:p>
    <w:p w:rsidR="00B77FA0" w:rsidRPr="00152D44" w:rsidRDefault="00B77FA0" w:rsidP="00B77FA0">
      <w:pPr>
        <w:jc w:val="center"/>
        <w:rPr>
          <w:rFonts w:ascii="Calibri" w:hAnsi="Calibri" w:cs="Calibri"/>
          <w:b/>
          <w:sz w:val="12"/>
          <w:szCs w:val="24"/>
        </w:rPr>
      </w:pPr>
    </w:p>
    <w:p w:rsidR="00C96F37" w:rsidRPr="00495E06" w:rsidRDefault="00C96F37" w:rsidP="004B31A6">
      <w:pPr>
        <w:numPr>
          <w:ilvl w:val="0"/>
          <w:numId w:val="49"/>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957C9E">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xml:space="preserve">, un appel d’offres national ouvert </w:t>
      </w:r>
      <w:r w:rsidR="002F0C77">
        <w:rPr>
          <w:rFonts w:ascii="Tahoma" w:hAnsi="Tahoma" w:cs="Tahoma"/>
          <w:sz w:val="21"/>
          <w:szCs w:val="21"/>
        </w:rPr>
        <w:t>pour l’exécution des travaux d’E</w:t>
      </w:r>
      <w:r w:rsidR="00592F67">
        <w:rPr>
          <w:rFonts w:ascii="Tahoma" w:hAnsi="Tahoma" w:cs="Tahoma"/>
          <w:sz w:val="21"/>
          <w:szCs w:val="21"/>
        </w:rPr>
        <w:t xml:space="preserve">xtension du réseau électrique </w:t>
      </w:r>
      <w:r w:rsidR="0013092C" w:rsidRPr="00495E06">
        <w:rPr>
          <w:rFonts w:ascii="Tahoma" w:hAnsi="Tahoma" w:cs="Tahoma"/>
          <w:sz w:val="21"/>
          <w:szCs w:val="21"/>
        </w:rPr>
        <w:t>ainsi qu’il suit</w:t>
      </w:r>
      <w:r w:rsidR="00512D68">
        <w:rPr>
          <w:rFonts w:ascii="Tahoma" w:hAnsi="Tahoma" w:cs="Tahoma"/>
          <w:sz w:val="21"/>
          <w:szCs w:val="21"/>
        </w:rPr>
        <w:t> </w:t>
      </w:r>
      <w:r w:rsidR="00592F67">
        <w:rPr>
          <w:rFonts w:ascii="Tahoma" w:hAnsi="Tahoma" w:cs="Tahoma"/>
          <w:sz w:val="21"/>
          <w:szCs w:val="21"/>
        </w:rPr>
        <w:t xml:space="preserve"> par lot</w:t>
      </w:r>
      <w:r w:rsidR="0013092C" w:rsidRPr="00495E06">
        <w:rPr>
          <w:rFonts w:ascii="Tahoma" w:hAnsi="Tahoma" w:cs="Tahoma"/>
          <w:sz w:val="21"/>
          <w:szCs w:val="21"/>
        </w:rPr>
        <w:t>:</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592F67" w:rsidRPr="00495E06" w:rsidTr="00592F67">
        <w:trPr>
          <w:trHeight w:val="563"/>
          <w:jc w:val="center"/>
        </w:trPr>
        <w:tc>
          <w:tcPr>
            <w:tcW w:w="584" w:type="dxa"/>
            <w:vAlign w:val="center"/>
          </w:tcPr>
          <w:p w:rsidR="00592F67" w:rsidRPr="00495E06" w:rsidRDefault="00592F67"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592F67" w:rsidRPr="00495E06" w:rsidRDefault="00883627" w:rsidP="006B2863">
            <w:pPr>
              <w:widowControl w:val="0"/>
              <w:autoSpaceDE w:val="0"/>
              <w:autoSpaceDN w:val="0"/>
              <w:adjustRightInd w:val="0"/>
              <w:spacing w:line="300" w:lineRule="exact"/>
              <w:jc w:val="center"/>
              <w:rPr>
                <w:rFonts w:ascii="Cambria" w:hAnsi="Cambria"/>
              </w:rPr>
            </w:pPr>
            <w:r>
              <w:rPr>
                <w:rFonts w:ascii="Tahoma" w:hAnsi="Tahoma" w:cs="Tahoma"/>
                <w:sz w:val="21"/>
                <w:szCs w:val="21"/>
              </w:rPr>
              <w:t>SOUS-PREFECTURE DE DIANG-</w:t>
            </w:r>
            <w:r w:rsidR="00592F67">
              <w:rPr>
                <w:rFonts w:ascii="Tahoma" w:hAnsi="Tahoma" w:cs="Tahoma"/>
                <w:sz w:val="21"/>
                <w:szCs w:val="21"/>
              </w:rPr>
              <w:t>MBELEPANGA</w:t>
            </w:r>
          </w:p>
        </w:tc>
        <w:tc>
          <w:tcPr>
            <w:tcW w:w="1616" w:type="dxa"/>
            <w:vMerge w:val="restart"/>
            <w:vAlign w:val="center"/>
          </w:tcPr>
          <w:p w:rsidR="00592F67" w:rsidRPr="00495E06" w:rsidRDefault="00592F67" w:rsidP="00D03221">
            <w:pPr>
              <w:widowControl w:val="0"/>
              <w:autoSpaceDE w:val="0"/>
              <w:autoSpaceDN w:val="0"/>
              <w:adjustRightInd w:val="0"/>
              <w:spacing w:line="300" w:lineRule="exact"/>
              <w:jc w:val="center"/>
              <w:rPr>
                <w:rFonts w:ascii="Cambria" w:hAnsi="Cambria"/>
              </w:rPr>
            </w:pPr>
            <w:r>
              <w:rPr>
                <w:rFonts w:ascii="Cambria" w:hAnsi="Cambria"/>
              </w:rPr>
              <w:t>DIANG</w:t>
            </w:r>
          </w:p>
          <w:p w:rsidR="00592F67" w:rsidRPr="00495E06" w:rsidRDefault="00592F67" w:rsidP="00AD437D">
            <w:pPr>
              <w:widowControl w:val="0"/>
              <w:autoSpaceDE w:val="0"/>
              <w:autoSpaceDN w:val="0"/>
              <w:adjustRightInd w:val="0"/>
              <w:spacing w:line="300" w:lineRule="exact"/>
              <w:jc w:val="center"/>
              <w:rPr>
                <w:rFonts w:ascii="Cambria" w:hAnsi="Cambria"/>
              </w:rPr>
            </w:pPr>
          </w:p>
        </w:tc>
        <w:tc>
          <w:tcPr>
            <w:tcW w:w="2019" w:type="dxa"/>
            <w:vAlign w:val="center"/>
          </w:tcPr>
          <w:p w:rsidR="00592F67" w:rsidRPr="00495E06" w:rsidRDefault="00592F67" w:rsidP="00512D68">
            <w:pPr>
              <w:widowControl w:val="0"/>
              <w:autoSpaceDE w:val="0"/>
              <w:autoSpaceDN w:val="0"/>
              <w:adjustRightInd w:val="0"/>
              <w:spacing w:line="300" w:lineRule="exact"/>
              <w:jc w:val="center"/>
              <w:rPr>
                <w:rFonts w:ascii="Cambria" w:hAnsi="Cambria"/>
              </w:rPr>
            </w:pPr>
            <w:r>
              <w:rPr>
                <w:rFonts w:ascii="Cambria" w:hAnsi="Cambria"/>
              </w:rPr>
              <w:t>14 831 892</w:t>
            </w:r>
          </w:p>
        </w:tc>
        <w:tc>
          <w:tcPr>
            <w:tcW w:w="2432" w:type="dxa"/>
            <w:vAlign w:val="center"/>
          </w:tcPr>
          <w:p w:rsidR="00592F67" w:rsidRPr="009B30C9" w:rsidRDefault="00592F67" w:rsidP="00D03221">
            <w:pPr>
              <w:widowControl w:val="0"/>
              <w:autoSpaceDE w:val="0"/>
              <w:autoSpaceDN w:val="0"/>
              <w:adjustRightInd w:val="0"/>
              <w:spacing w:line="300" w:lineRule="exact"/>
              <w:jc w:val="center"/>
              <w:rPr>
                <w:rFonts w:ascii="Cambria" w:hAnsi="Cambria"/>
              </w:rPr>
            </w:pPr>
            <w:r>
              <w:rPr>
                <w:rFonts w:ascii="Cambria" w:hAnsi="Cambria"/>
              </w:rPr>
              <w:t>//</w:t>
            </w:r>
          </w:p>
        </w:tc>
      </w:tr>
      <w:tr w:rsidR="00592F67" w:rsidRPr="00495E06" w:rsidTr="001311C4">
        <w:trPr>
          <w:trHeight w:val="321"/>
          <w:jc w:val="center"/>
        </w:trPr>
        <w:tc>
          <w:tcPr>
            <w:tcW w:w="584" w:type="dxa"/>
            <w:vAlign w:val="center"/>
          </w:tcPr>
          <w:p w:rsidR="00592F67" w:rsidRPr="00495E06" w:rsidRDefault="00592F67" w:rsidP="00D03221">
            <w:pPr>
              <w:widowControl w:val="0"/>
              <w:autoSpaceDE w:val="0"/>
              <w:autoSpaceDN w:val="0"/>
              <w:adjustRightInd w:val="0"/>
              <w:spacing w:line="300" w:lineRule="exact"/>
              <w:jc w:val="center"/>
              <w:rPr>
                <w:rFonts w:ascii="Cambria" w:hAnsi="Cambria"/>
              </w:rPr>
            </w:pPr>
            <w:r>
              <w:rPr>
                <w:rFonts w:ascii="Cambria" w:hAnsi="Cambria"/>
              </w:rPr>
              <w:t>2</w:t>
            </w:r>
          </w:p>
        </w:tc>
        <w:tc>
          <w:tcPr>
            <w:tcW w:w="2894" w:type="dxa"/>
            <w:vAlign w:val="center"/>
          </w:tcPr>
          <w:p w:rsidR="00592F67" w:rsidRDefault="00592F67" w:rsidP="006B2863">
            <w:pPr>
              <w:widowControl w:val="0"/>
              <w:autoSpaceDE w:val="0"/>
              <w:autoSpaceDN w:val="0"/>
              <w:adjustRightInd w:val="0"/>
              <w:spacing w:line="300" w:lineRule="exact"/>
              <w:jc w:val="center"/>
              <w:rPr>
                <w:rFonts w:ascii="Tahoma" w:hAnsi="Tahoma" w:cs="Tahoma"/>
                <w:sz w:val="21"/>
                <w:szCs w:val="21"/>
              </w:rPr>
            </w:pPr>
            <w:r>
              <w:rPr>
                <w:rFonts w:ascii="Tahoma" w:hAnsi="Tahoma" w:cs="Tahoma"/>
                <w:sz w:val="21"/>
                <w:szCs w:val="21"/>
              </w:rPr>
              <w:t>Antenne ELECAM-CMA DIANG</w:t>
            </w:r>
          </w:p>
        </w:tc>
        <w:tc>
          <w:tcPr>
            <w:tcW w:w="1616" w:type="dxa"/>
            <w:vMerge/>
            <w:vAlign w:val="center"/>
          </w:tcPr>
          <w:p w:rsidR="00592F67" w:rsidRPr="00495E06" w:rsidRDefault="00592F67" w:rsidP="00AD437D">
            <w:pPr>
              <w:widowControl w:val="0"/>
              <w:autoSpaceDE w:val="0"/>
              <w:autoSpaceDN w:val="0"/>
              <w:adjustRightInd w:val="0"/>
              <w:spacing w:line="300" w:lineRule="exact"/>
              <w:jc w:val="center"/>
              <w:rPr>
                <w:rFonts w:ascii="Cambria" w:hAnsi="Cambria"/>
              </w:rPr>
            </w:pPr>
          </w:p>
        </w:tc>
        <w:tc>
          <w:tcPr>
            <w:tcW w:w="2019" w:type="dxa"/>
            <w:vAlign w:val="center"/>
          </w:tcPr>
          <w:p w:rsidR="00592F67" w:rsidRPr="00495E06" w:rsidRDefault="00592F67" w:rsidP="00AD437D">
            <w:pPr>
              <w:widowControl w:val="0"/>
              <w:autoSpaceDE w:val="0"/>
              <w:autoSpaceDN w:val="0"/>
              <w:adjustRightInd w:val="0"/>
              <w:spacing w:line="300" w:lineRule="exact"/>
              <w:jc w:val="center"/>
              <w:rPr>
                <w:rFonts w:ascii="Cambria" w:hAnsi="Cambria"/>
              </w:rPr>
            </w:pPr>
            <w:r>
              <w:rPr>
                <w:rFonts w:ascii="Cambria" w:hAnsi="Cambria"/>
              </w:rPr>
              <w:t>14 000 000</w:t>
            </w:r>
          </w:p>
        </w:tc>
        <w:tc>
          <w:tcPr>
            <w:tcW w:w="2432" w:type="dxa"/>
            <w:vAlign w:val="center"/>
          </w:tcPr>
          <w:p w:rsidR="00592F67" w:rsidRPr="009B30C9" w:rsidRDefault="00592F67" w:rsidP="00AD437D">
            <w:pPr>
              <w:widowControl w:val="0"/>
              <w:autoSpaceDE w:val="0"/>
              <w:autoSpaceDN w:val="0"/>
              <w:adjustRightInd w:val="0"/>
              <w:spacing w:line="300" w:lineRule="exact"/>
              <w:jc w:val="center"/>
              <w:rPr>
                <w:rFonts w:ascii="Cambria" w:hAnsi="Cambria"/>
              </w:rPr>
            </w:pPr>
            <w:r>
              <w:rPr>
                <w:rFonts w:ascii="Cambria" w:hAnsi="Cambria"/>
              </w:rPr>
              <w:t>//</w:t>
            </w:r>
          </w:p>
        </w:tc>
      </w:tr>
    </w:tbl>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CONSISTANCE DES TRAVAUX</w:t>
      </w:r>
    </w:p>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13109C" w:rsidP="004B31A6">
      <w:pPr>
        <w:pStyle w:val="CORPSAAO"/>
        <w:numPr>
          <w:ilvl w:val="0"/>
          <w:numId w:val="50"/>
        </w:numPr>
        <w:spacing w:after="0"/>
        <w:ind w:left="1417" w:hanging="357"/>
        <w:rPr>
          <w:rFonts w:ascii="Tahoma" w:hAnsi="Tahoma" w:cs="Tahoma"/>
          <w:sz w:val="20"/>
        </w:rPr>
      </w:pPr>
      <w:r>
        <w:rPr>
          <w:rFonts w:ascii="Tahoma" w:hAnsi="Tahoma" w:cs="Tahoma"/>
          <w:sz w:val="20"/>
        </w:rPr>
        <w:t xml:space="preserve">Réseau Mt </w:t>
      </w:r>
      <w:r w:rsidR="00C97A44">
        <w:rPr>
          <w:rFonts w:ascii="Tahoma" w:hAnsi="Tahoma" w:cs="Tahoma"/>
          <w:sz w:val="20"/>
        </w:rPr>
        <w:t>Monophasé</w:t>
      </w:r>
      <w:r>
        <w:rPr>
          <w:rFonts w:ascii="Tahoma" w:hAnsi="Tahoma" w:cs="Tahoma"/>
          <w:sz w:val="20"/>
        </w:rPr>
        <w:t xml:space="preserve"> En </w:t>
      </w:r>
      <w:r w:rsidR="00C97A44">
        <w:rPr>
          <w:rFonts w:ascii="Tahoma" w:hAnsi="Tahoma" w:cs="Tahoma"/>
          <w:sz w:val="20"/>
        </w:rPr>
        <w:t>Câble</w:t>
      </w:r>
      <w:r>
        <w:rPr>
          <w:rFonts w:ascii="Tahoma" w:hAnsi="Tahoma" w:cs="Tahoma"/>
          <w:sz w:val="20"/>
        </w:rPr>
        <w:t xml:space="preserve"> ALMELEC 34/4M</w:t>
      </w:r>
      <w:r w:rsidRPr="00495E06">
        <w:rPr>
          <w:rFonts w:ascii="Tahoma" w:hAnsi="Tahoma" w:cs="Tahoma"/>
          <w:sz w:val="20"/>
        </w:rPr>
        <w:t> </w:t>
      </w:r>
      <w:r w:rsidR="00C96F37" w:rsidRPr="00495E06">
        <w:rPr>
          <w:rFonts w:ascii="Tahoma" w:hAnsi="Tahoma" w:cs="Tahoma"/>
          <w:sz w:val="20"/>
        </w:rPr>
        <w:t>;</w:t>
      </w:r>
    </w:p>
    <w:p w:rsidR="00C96F37" w:rsidRPr="00495E06" w:rsidRDefault="00C97A44" w:rsidP="004B31A6">
      <w:pPr>
        <w:pStyle w:val="CORPSAAO"/>
        <w:numPr>
          <w:ilvl w:val="0"/>
          <w:numId w:val="50"/>
        </w:numPr>
        <w:spacing w:after="0"/>
        <w:ind w:left="1417" w:hanging="357"/>
        <w:rPr>
          <w:rFonts w:ascii="Tahoma" w:hAnsi="Tahoma" w:cs="Tahoma"/>
          <w:sz w:val="20"/>
        </w:rPr>
      </w:pPr>
      <w:r>
        <w:rPr>
          <w:rFonts w:ascii="Tahoma" w:hAnsi="Tahoma" w:cs="Tahoma"/>
          <w:sz w:val="20"/>
        </w:rPr>
        <w:t>Réseau</w:t>
      </w:r>
      <w:r w:rsidR="0013109C">
        <w:rPr>
          <w:rFonts w:ascii="Tahoma" w:hAnsi="Tahoma" w:cs="Tahoma"/>
          <w:sz w:val="20"/>
        </w:rPr>
        <w:t xml:space="preserve"> BT </w:t>
      </w:r>
      <w:r>
        <w:rPr>
          <w:rFonts w:ascii="Tahoma" w:hAnsi="Tahoma" w:cs="Tahoma"/>
          <w:sz w:val="20"/>
        </w:rPr>
        <w:t>triphasé</w:t>
      </w:r>
      <w:r w:rsidR="0013109C">
        <w:rPr>
          <w:rFonts w:ascii="Tahoma" w:hAnsi="Tahoma" w:cs="Tahoma"/>
          <w:sz w:val="20"/>
        </w:rPr>
        <w:t xml:space="preserve"> en </w:t>
      </w:r>
      <w:r>
        <w:rPr>
          <w:rFonts w:ascii="Tahoma" w:hAnsi="Tahoma" w:cs="Tahoma"/>
          <w:sz w:val="20"/>
        </w:rPr>
        <w:t>câble</w:t>
      </w:r>
      <w:r w:rsidR="0013109C">
        <w:rPr>
          <w:rFonts w:ascii="Tahoma" w:hAnsi="Tahoma" w:cs="Tahoma"/>
          <w:sz w:val="20"/>
        </w:rPr>
        <w:t xml:space="preserve"> torsade 4x</w:t>
      </w:r>
      <w:r>
        <w:rPr>
          <w:rFonts w:ascii="Tahoma" w:hAnsi="Tahoma" w:cs="Tahoma"/>
          <w:sz w:val="20"/>
        </w:rPr>
        <w:t>25mm</w:t>
      </w:r>
      <w:r w:rsidRPr="00C97A44">
        <w:rPr>
          <w:rFonts w:ascii="Tahoma" w:hAnsi="Tahoma" w:cs="Tahoma"/>
          <w:sz w:val="20"/>
          <w:vertAlign w:val="superscript"/>
        </w:rPr>
        <w:t>2</w:t>
      </w:r>
      <w:r w:rsidR="00C96F37" w:rsidRPr="00495E06">
        <w:rPr>
          <w:rFonts w:ascii="Tahoma" w:hAnsi="Tahoma" w:cs="Tahoma"/>
          <w:sz w:val="20"/>
        </w:rPr>
        <w:t> ;</w:t>
      </w:r>
    </w:p>
    <w:p w:rsidR="00C96F37" w:rsidRPr="00495E06" w:rsidRDefault="00C97A44" w:rsidP="004B31A6">
      <w:pPr>
        <w:pStyle w:val="CORPSAAO"/>
        <w:numPr>
          <w:ilvl w:val="0"/>
          <w:numId w:val="50"/>
        </w:numPr>
        <w:spacing w:after="0"/>
        <w:ind w:left="1417" w:hanging="357"/>
        <w:rPr>
          <w:rFonts w:ascii="Tahoma" w:hAnsi="Tahoma" w:cs="Tahoma"/>
          <w:sz w:val="20"/>
        </w:rPr>
      </w:pPr>
      <w:r>
        <w:rPr>
          <w:rFonts w:ascii="Tahoma" w:hAnsi="Tahoma" w:cs="Tahoma"/>
          <w:sz w:val="20"/>
        </w:rPr>
        <w:t>Prestation divers</w:t>
      </w:r>
      <w:r w:rsidR="00C96F37" w:rsidRPr="00495E06">
        <w:rPr>
          <w:rFonts w:ascii="Tahoma" w:hAnsi="Tahoma" w:cs="Tahoma"/>
          <w:sz w:val="20"/>
        </w:rPr>
        <w:t> ;</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Les travaux objet du présent Appel d'Offres sont financés par le budget</w:t>
      </w:r>
      <w:r w:rsidR="005141ED">
        <w:rPr>
          <w:rFonts w:ascii="Tahoma" w:hAnsi="Tahoma" w:cs="Tahoma"/>
          <w:sz w:val="21"/>
          <w:szCs w:val="21"/>
        </w:rPr>
        <w:t xml:space="preserve"> d’investissements publics</w:t>
      </w:r>
      <w:r w:rsidRPr="00495E06">
        <w:rPr>
          <w:rFonts w:ascii="Tahoma" w:hAnsi="Tahoma" w:cs="Tahoma"/>
          <w:sz w:val="21"/>
          <w:szCs w:val="21"/>
        </w:rPr>
        <w:t xml:space="preserve">, Exercice </w:t>
      </w:r>
      <w:r w:rsidR="00957C9E">
        <w:rPr>
          <w:rFonts w:ascii="Tahoma" w:hAnsi="Tahoma" w:cs="Tahoma"/>
          <w:sz w:val="21"/>
          <w:szCs w:val="21"/>
        </w:rPr>
        <w:t>2025</w:t>
      </w:r>
      <w:r w:rsidRPr="00495E06">
        <w:rPr>
          <w:rFonts w:ascii="Tahoma" w:hAnsi="Tahoma" w:cs="Tahoma"/>
          <w:sz w:val="21"/>
          <w:szCs w:val="21"/>
        </w:rPr>
        <w:t>.</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7A44"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957C9E">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957C9E">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512D68">
        <w:rPr>
          <w:rFonts w:ascii="Tahoma" w:hAnsi="Tahoma" w:cs="Tahoma"/>
          <w:b/>
          <w:sz w:val="21"/>
          <w:szCs w:val="21"/>
        </w:rPr>
        <w:t>Cinquante</w:t>
      </w:r>
      <w:r w:rsidRPr="00495E06">
        <w:rPr>
          <w:rFonts w:ascii="Tahoma" w:hAnsi="Tahoma" w:cs="Tahoma"/>
          <w:b/>
          <w:sz w:val="21"/>
          <w:szCs w:val="21"/>
        </w:rPr>
        <w:t xml:space="preserve"> mille (</w:t>
      </w:r>
      <w:r w:rsidR="00512D68">
        <w:rPr>
          <w:rFonts w:ascii="Tahoma" w:hAnsi="Tahoma" w:cs="Tahoma"/>
          <w:b/>
          <w:sz w:val="21"/>
          <w:szCs w:val="21"/>
        </w:rPr>
        <w:t>50</w:t>
      </w:r>
      <w:r w:rsidR="00A14A06" w:rsidRPr="00495E06">
        <w:rPr>
          <w:rFonts w:ascii="Tahoma" w:hAnsi="Tahoma" w:cs="Tahoma"/>
          <w:b/>
          <w:sz w:val="21"/>
          <w:szCs w:val="21"/>
        </w:rPr>
        <w:t xml:space="preserve"> 000</w:t>
      </w:r>
      <w:r w:rsidRPr="00495E06">
        <w:rPr>
          <w:rFonts w:ascii="Tahoma" w:hAnsi="Tahoma" w:cs="Tahoma"/>
          <w:b/>
          <w:sz w:val="21"/>
          <w:szCs w:val="21"/>
        </w:rPr>
        <w:t>) francs CFA</w:t>
      </w:r>
      <w:r w:rsidRPr="00495E06">
        <w:rPr>
          <w:rFonts w:ascii="Tahoma" w:hAnsi="Tahoma" w:cs="Tahoma"/>
          <w:sz w:val="21"/>
          <w:szCs w:val="21"/>
        </w:rPr>
        <w:t>.</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lastRenderedPageBreak/>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957C9E">
        <w:rPr>
          <w:rFonts w:ascii="Tahoma" w:hAnsi="Tahoma" w:cs="Tahoma"/>
          <w:sz w:val="21"/>
          <w:szCs w:val="21"/>
        </w:rPr>
        <w:t>DIANG</w:t>
      </w:r>
      <w:r w:rsidR="00FF39FA">
        <w:rPr>
          <w:rFonts w:ascii="Tahoma" w:hAnsi="Tahoma" w:cs="Tahoma"/>
          <w:sz w:val="21"/>
          <w:szCs w:val="21"/>
        </w:rPr>
        <w:t xml:space="preserve"> (Secrétariat particulier du Maire</w:t>
      </w:r>
      <w:r w:rsidRPr="00495E06">
        <w:rPr>
          <w:rFonts w:ascii="Tahoma" w:hAnsi="Tahoma" w:cs="Tahoma"/>
          <w:sz w:val="21"/>
          <w:szCs w:val="21"/>
        </w:rPr>
        <w:t xml:space="preserve">), au plus tard le </w:t>
      </w:r>
      <w:r w:rsidR="00E92D8D">
        <w:rPr>
          <w:rFonts w:ascii="Arial Black" w:hAnsi="Arial Black" w:cs="Tahoma"/>
          <w:sz w:val="24"/>
          <w:szCs w:val="24"/>
        </w:rPr>
        <w:t>01</w:t>
      </w:r>
      <w:r w:rsidR="00C52646" w:rsidRPr="00495E06">
        <w:rPr>
          <w:rFonts w:ascii="Arial Black" w:hAnsi="Arial Black" w:cs="Tahoma"/>
          <w:sz w:val="24"/>
          <w:szCs w:val="24"/>
        </w:rPr>
        <w:t>/</w:t>
      </w:r>
      <w:r w:rsidR="00760DE5">
        <w:rPr>
          <w:rFonts w:ascii="Arial Black" w:hAnsi="Arial Black" w:cs="Tahoma"/>
          <w:sz w:val="24"/>
          <w:szCs w:val="24"/>
        </w:rPr>
        <w:t>0</w:t>
      </w:r>
      <w:r w:rsidR="00E92D8D">
        <w:rPr>
          <w:rFonts w:ascii="Arial Black" w:hAnsi="Arial Black" w:cs="Tahoma"/>
          <w:sz w:val="24"/>
          <w:szCs w:val="24"/>
        </w:rPr>
        <w:t>7</w:t>
      </w:r>
      <w:r w:rsidR="00C52646" w:rsidRPr="00495E06">
        <w:rPr>
          <w:rFonts w:ascii="Arial Black" w:hAnsi="Arial Black" w:cs="Tahoma"/>
          <w:sz w:val="24"/>
          <w:szCs w:val="24"/>
        </w:rPr>
        <w:t>/</w:t>
      </w:r>
      <w:r w:rsidR="00957C9E">
        <w:rPr>
          <w:rFonts w:ascii="Arial Black" w:hAnsi="Arial Black" w:cs="Tahoma"/>
          <w:sz w:val="24"/>
          <w:szCs w:val="24"/>
        </w:rPr>
        <w:t>2025</w:t>
      </w:r>
      <w:r w:rsidR="008A5C71">
        <w:rPr>
          <w:rFonts w:ascii="Arial Black" w:hAnsi="Arial Black" w:cs="Tahoma"/>
          <w:sz w:val="24"/>
          <w:szCs w:val="24"/>
        </w:rPr>
        <w:t xml:space="preserve"> </w:t>
      </w:r>
      <w:r w:rsidRPr="00495E06">
        <w:rPr>
          <w:rFonts w:ascii="Tahoma" w:hAnsi="Tahoma" w:cs="Tahoma"/>
          <w:sz w:val="24"/>
          <w:szCs w:val="24"/>
        </w:rPr>
        <w:t xml:space="preserve">à </w:t>
      </w:r>
      <w:r w:rsidR="00760DE5">
        <w:rPr>
          <w:rFonts w:ascii="Arial Black" w:hAnsi="Arial Black" w:cs="Tahoma"/>
          <w:sz w:val="24"/>
          <w:szCs w:val="24"/>
        </w:rPr>
        <w:t>1</w:t>
      </w:r>
      <w:r w:rsidR="00FE280B">
        <w:rPr>
          <w:rFonts w:ascii="Arial Black" w:hAnsi="Arial Black" w:cs="Tahoma"/>
          <w:sz w:val="24"/>
          <w:szCs w:val="24"/>
        </w:rPr>
        <w:t>1</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47F58" w:rsidRDefault="00F47F58" w:rsidP="00F47F58">
      <w:pPr>
        <w:jc w:val="center"/>
        <w:rPr>
          <w:rFonts w:ascii="Calibri" w:hAnsi="Calibri" w:cs="Calibri"/>
          <w:b/>
          <w:i/>
          <w:sz w:val="24"/>
          <w:szCs w:val="24"/>
        </w:rPr>
      </w:pPr>
      <w:r>
        <w:rPr>
          <w:rFonts w:ascii="Calibri" w:hAnsi="Calibri" w:cs="Calibri"/>
          <w:b/>
          <w:i/>
          <w:sz w:val="24"/>
          <w:szCs w:val="24"/>
        </w:rPr>
        <w:t>N 00</w:t>
      </w:r>
      <w:r w:rsidR="00DA0199">
        <w:rPr>
          <w:rFonts w:ascii="Calibri" w:hAnsi="Calibri" w:cs="Calibri"/>
          <w:b/>
          <w:i/>
          <w:sz w:val="24"/>
          <w:szCs w:val="24"/>
        </w:rPr>
        <w:t>1</w:t>
      </w:r>
      <w:r w:rsidR="00E92D8D">
        <w:rPr>
          <w:rFonts w:ascii="Calibri" w:hAnsi="Calibri" w:cs="Calibri"/>
          <w:b/>
          <w:i/>
          <w:sz w:val="24"/>
          <w:szCs w:val="24"/>
        </w:rPr>
        <w:t>-BIS</w:t>
      </w:r>
      <w:r>
        <w:rPr>
          <w:rFonts w:ascii="Calibri" w:hAnsi="Calibri" w:cs="Calibri"/>
          <w:b/>
          <w:i/>
          <w:sz w:val="24"/>
          <w:szCs w:val="24"/>
        </w:rPr>
        <w:t xml:space="preserve">/AONO/C.DG/SG/ST/CIPM/2025 DU </w:t>
      </w:r>
      <w:r w:rsidR="00DA0199">
        <w:rPr>
          <w:rFonts w:ascii="Calibri" w:hAnsi="Calibri" w:cs="Calibri"/>
          <w:b/>
          <w:i/>
          <w:sz w:val="24"/>
          <w:szCs w:val="24"/>
        </w:rPr>
        <w:t>1</w:t>
      </w:r>
      <w:r w:rsidR="00E92D8D">
        <w:rPr>
          <w:rFonts w:ascii="Calibri" w:hAnsi="Calibri" w:cs="Calibri"/>
          <w:b/>
          <w:i/>
          <w:sz w:val="24"/>
          <w:szCs w:val="24"/>
        </w:rPr>
        <w:t>0/06</w:t>
      </w:r>
      <w:r>
        <w:rPr>
          <w:rFonts w:ascii="Calibri" w:hAnsi="Calibri" w:cs="Calibri"/>
          <w:b/>
          <w:i/>
          <w:sz w:val="24"/>
          <w:szCs w:val="24"/>
        </w:rPr>
        <w:t xml:space="preserve">/2025 EN PROCEDURE D’URGENCE </w:t>
      </w:r>
    </w:p>
    <w:p w:rsidR="00F47F58" w:rsidRPr="00495E06" w:rsidRDefault="00F47F58" w:rsidP="00F47F58">
      <w:pPr>
        <w:jc w:val="center"/>
        <w:rPr>
          <w:rFonts w:ascii="Calibri" w:hAnsi="Calibri" w:cs="Calibri"/>
          <w:b/>
          <w:i/>
          <w:sz w:val="24"/>
          <w:szCs w:val="24"/>
        </w:rPr>
      </w:pPr>
      <w:r>
        <w:rPr>
          <w:rFonts w:ascii="Calibri" w:hAnsi="Calibri" w:cs="Calibri"/>
          <w:b/>
          <w:i/>
          <w:sz w:val="24"/>
          <w:szCs w:val="24"/>
        </w:rPr>
        <w:t>POUR LES TRAVAUX D’EXTENSION DU RESEAU ELECTRIQUE DANS LA COMMUNE DE DIANG</w:t>
      </w:r>
    </w:p>
    <w:p w:rsidR="00F47F58" w:rsidRPr="00495E06" w:rsidRDefault="00F47F58" w:rsidP="00F47F58">
      <w:pPr>
        <w:jc w:val="center"/>
        <w:rPr>
          <w:rFonts w:ascii="Calibri" w:hAnsi="Calibri" w:cs="Calibri"/>
          <w:b/>
          <w:i/>
          <w:sz w:val="24"/>
          <w:szCs w:val="24"/>
        </w:rPr>
      </w:pPr>
      <w:r w:rsidRPr="00495E06">
        <w:rPr>
          <w:rFonts w:ascii="Calibri" w:hAnsi="Calibri" w:cs="Calibri"/>
          <w:b/>
          <w:i/>
          <w:sz w:val="24"/>
          <w:szCs w:val="24"/>
        </w:rPr>
        <w:t xml:space="preserve">DEPARTEMENT </w:t>
      </w:r>
      <w:r>
        <w:rPr>
          <w:rFonts w:ascii="Calibri" w:hAnsi="Calibri" w:cs="Calibri"/>
          <w:b/>
          <w:i/>
          <w:sz w:val="24"/>
          <w:szCs w:val="24"/>
        </w:rPr>
        <w:t>DU LOM ET DJEREM « PRESICE LES LOTS »</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4B31A6">
      <w:pPr>
        <w:numPr>
          <w:ilvl w:val="0"/>
          <w:numId w:val="49"/>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C97A44">
        <w:rPr>
          <w:rFonts w:ascii="Tahoma" w:hAnsi="Tahoma" w:cs="Tahoma"/>
          <w:sz w:val="21"/>
          <w:szCs w:val="21"/>
        </w:rPr>
        <w:t xml:space="preserve"> 1</w:t>
      </w:r>
      <w:r w:rsidRPr="00495E06">
        <w:rPr>
          <w:rFonts w:ascii="Tahoma" w:hAnsi="Tahoma" w:cs="Tahoma"/>
          <w:sz w:val="21"/>
          <w:szCs w:val="21"/>
        </w:rPr>
        <w:t>%</w:t>
      </w:r>
      <w:r w:rsidR="00F47F58">
        <w:rPr>
          <w:rFonts w:ascii="Tahoma" w:hAnsi="Tahoma" w:cs="Tahoma"/>
          <w:sz w:val="21"/>
          <w:szCs w:val="21"/>
        </w:rPr>
        <w:t xml:space="preserve"> par lot</w:t>
      </w:r>
      <w:r w:rsidRPr="00495E06">
        <w:rPr>
          <w:rFonts w:ascii="Tahoma" w:hAnsi="Tahoma" w:cs="Tahoma"/>
          <w:sz w:val="21"/>
          <w:szCs w:val="21"/>
        </w:rPr>
        <w:t xml:space="preserve"> du montant prévisionnel, soit </w:t>
      </w:r>
      <w:r w:rsidR="00F47F58">
        <w:rPr>
          <w:rFonts w:ascii="Tahoma" w:hAnsi="Tahoma" w:cs="Tahoma"/>
          <w:b/>
          <w:sz w:val="21"/>
          <w:szCs w:val="21"/>
        </w:rPr>
        <w:t>(148 318</w:t>
      </w:r>
      <w:r w:rsidRPr="00495E06">
        <w:rPr>
          <w:rFonts w:ascii="Tahoma" w:hAnsi="Tahoma" w:cs="Tahoma"/>
          <w:b/>
          <w:sz w:val="21"/>
          <w:szCs w:val="21"/>
        </w:rPr>
        <w:t>) francs</w:t>
      </w:r>
      <w:r w:rsidR="00F47F58">
        <w:rPr>
          <w:rFonts w:ascii="Tahoma" w:hAnsi="Tahoma" w:cs="Tahoma"/>
          <w:b/>
          <w:sz w:val="21"/>
          <w:szCs w:val="21"/>
        </w:rPr>
        <w:t xml:space="preserve"> pour LE LOT 01 ET (140 000) pour le lot 02</w:t>
      </w:r>
      <w:r w:rsidRPr="00495E06">
        <w:rPr>
          <w:rFonts w:ascii="Tahoma" w:hAnsi="Tahoma" w:cs="Tahoma"/>
          <w:b/>
          <w:sz w:val="21"/>
          <w:szCs w:val="21"/>
        </w:rPr>
        <w:t xml:space="preserve"> </w:t>
      </w:r>
      <w:r w:rsidRPr="00495E06">
        <w:rPr>
          <w:rFonts w:ascii="Tahoma" w:hAnsi="Tahoma" w:cs="Tahoma"/>
          <w:sz w:val="21"/>
          <w:szCs w:val="21"/>
        </w:rPr>
        <w:t>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957C9E">
        <w:rPr>
          <w:rFonts w:ascii="Tahoma" w:hAnsi="Tahoma" w:cs="Tahoma"/>
          <w:sz w:val="21"/>
          <w:szCs w:val="21"/>
        </w:rPr>
        <w:t>DIANG</w:t>
      </w:r>
      <w:r w:rsidRPr="00495E06">
        <w:rPr>
          <w:rFonts w:ascii="Tahoma" w:hAnsi="Tahoma" w:cs="Tahoma"/>
          <w:sz w:val="21"/>
          <w:szCs w:val="21"/>
        </w:rPr>
        <w:t>, le</w:t>
      </w:r>
      <w:r w:rsidR="00706FDB">
        <w:rPr>
          <w:rFonts w:ascii="Tahoma" w:hAnsi="Tahoma" w:cs="Tahoma"/>
          <w:sz w:val="21"/>
          <w:szCs w:val="21"/>
        </w:rPr>
        <w:t xml:space="preserve"> </w:t>
      </w:r>
      <w:r w:rsidR="00E92D8D">
        <w:rPr>
          <w:rFonts w:ascii="Arial Black" w:hAnsi="Arial Black" w:cs="Tahoma"/>
          <w:sz w:val="24"/>
          <w:szCs w:val="24"/>
        </w:rPr>
        <w:t>01</w:t>
      </w:r>
      <w:r w:rsidR="00C52646" w:rsidRPr="00495E06">
        <w:rPr>
          <w:rFonts w:ascii="Arial Black" w:hAnsi="Arial Black" w:cs="Tahoma"/>
          <w:sz w:val="24"/>
          <w:szCs w:val="24"/>
        </w:rPr>
        <w:t>/</w:t>
      </w:r>
      <w:r w:rsidR="00760DE5">
        <w:rPr>
          <w:rFonts w:ascii="Arial Black" w:hAnsi="Arial Black" w:cs="Tahoma"/>
          <w:sz w:val="24"/>
          <w:szCs w:val="24"/>
        </w:rPr>
        <w:t>0</w:t>
      </w:r>
      <w:r w:rsidR="00E92D8D">
        <w:rPr>
          <w:rFonts w:ascii="Arial Black" w:hAnsi="Arial Black" w:cs="Tahoma"/>
          <w:sz w:val="24"/>
          <w:szCs w:val="24"/>
        </w:rPr>
        <w:t>7</w:t>
      </w:r>
      <w:r w:rsidR="00C52646" w:rsidRPr="00495E06">
        <w:rPr>
          <w:rFonts w:ascii="Arial Black" w:hAnsi="Arial Black" w:cs="Tahoma"/>
          <w:sz w:val="24"/>
          <w:szCs w:val="24"/>
        </w:rPr>
        <w:t>/</w:t>
      </w:r>
      <w:r w:rsidR="00957C9E">
        <w:rPr>
          <w:rFonts w:ascii="Arial Black" w:hAnsi="Arial Black" w:cs="Tahoma"/>
          <w:sz w:val="24"/>
          <w:szCs w:val="24"/>
        </w:rPr>
        <w:t>2025</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760DE5">
        <w:rPr>
          <w:rFonts w:ascii="Arial Black" w:hAnsi="Arial Black" w:cs="Tahoma"/>
          <w:sz w:val="24"/>
          <w:szCs w:val="24"/>
        </w:rPr>
        <w:t>1</w:t>
      </w:r>
      <w:r w:rsidR="00FE280B">
        <w:rPr>
          <w:rFonts w:ascii="Arial Black" w:hAnsi="Arial Black" w:cs="Tahoma"/>
          <w:sz w:val="24"/>
          <w:szCs w:val="24"/>
        </w:rPr>
        <w:t>2</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957C9E">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4B31A6">
      <w:pPr>
        <w:pStyle w:val="Corpsdetexte"/>
        <w:numPr>
          <w:ilvl w:val="0"/>
          <w:numId w:val="57"/>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4B31A6">
      <w:pPr>
        <w:pStyle w:val="Corpsdetexte"/>
        <w:numPr>
          <w:ilvl w:val="1"/>
          <w:numId w:val="57"/>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4B31A6">
      <w:pPr>
        <w:pStyle w:val="Corpsdetexte"/>
        <w:numPr>
          <w:ilvl w:val="0"/>
          <w:numId w:val="51"/>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w:t>
      </w:r>
      <w:r w:rsidR="00DA0199">
        <w:rPr>
          <w:rFonts w:ascii="Tahoma" w:hAnsi="Tahoma" w:cs="Tahoma"/>
          <w:bCs/>
          <w:iCs/>
          <w:sz w:val="21"/>
          <w:szCs w:val="21"/>
        </w:rPr>
        <w:t>ou non-conformité de la caution de soumission</w:t>
      </w:r>
      <w:r w:rsidRPr="00495E06">
        <w:rPr>
          <w:rFonts w:ascii="Tahoma" w:hAnsi="Tahoma" w:cs="Tahoma"/>
          <w:bCs/>
          <w:iCs/>
          <w:sz w:val="21"/>
          <w:szCs w:val="21"/>
        </w:rPr>
        <w:t> ;</w:t>
      </w:r>
    </w:p>
    <w:p w:rsidR="001F584F" w:rsidRPr="00495E06" w:rsidRDefault="001F584F" w:rsidP="004B31A6">
      <w:pPr>
        <w:pStyle w:val="Corpsdetexte"/>
        <w:numPr>
          <w:ilvl w:val="0"/>
          <w:numId w:val="51"/>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DA0199" w:rsidP="004B31A6">
      <w:pPr>
        <w:pStyle w:val="Corpsdetexte"/>
        <w:numPr>
          <w:ilvl w:val="0"/>
          <w:numId w:val="51"/>
        </w:numPr>
        <w:spacing w:before="40"/>
        <w:ind w:left="1418" w:hanging="284"/>
        <w:jc w:val="both"/>
        <w:rPr>
          <w:rFonts w:ascii="Tahoma" w:hAnsi="Tahoma" w:cs="Tahoma"/>
          <w:bCs/>
          <w:iCs/>
          <w:sz w:val="21"/>
          <w:szCs w:val="21"/>
        </w:rPr>
      </w:pPr>
      <w:r>
        <w:rPr>
          <w:rFonts w:ascii="Tahoma" w:hAnsi="Tahoma" w:cs="Tahoma"/>
          <w:bCs/>
          <w:iCs/>
          <w:sz w:val="21"/>
          <w:szCs w:val="21"/>
        </w:rPr>
        <w:t>Absence ou non</w:t>
      </w:r>
      <w:r w:rsidR="001F584F" w:rsidRPr="00495E06">
        <w:rPr>
          <w:rFonts w:ascii="Tahoma" w:hAnsi="Tahoma" w:cs="Tahoma"/>
          <w:bCs/>
          <w:iCs/>
          <w:sz w:val="21"/>
          <w:szCs w:val="21"/>
        </w:rPr>
        <w:t>-conformité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4B31A6">
      <w:pPr>
        <w:pStyle w:val="Corpsdetexte"/>
        <w:numPr>
          <w:ilvl w:val="1"/>
          <w:numId w:val="57"/>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4B31A6">
      <w:pPr>
        <w:pStyle w:val="Corpsdetexte"/>
        <w:numPr>
          <w:ilvl w:val="0"/>
          <w:numId w:val="58"/>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4B31A6">
      <w:pPr>
        <w:pStyle w:val="Corpsdetexte"/>
        <w:numPr>
          <w:ilvl w:val="0"/>
          <w:numId w:val="58"/>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4B31A6">
      <w:pPr>
        <w:pStyle w:val="Corpsdetexte"/>
        <w:numPr>
          <w:ilvl w:val="0"/>
          <w:numId w:val="58"/>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N’avoir pas réuni au moins </w:t>
      </w:r>
      <w:r w:rsidR="00E92D8D">
        <w:rPr>
          <w:rFonts w:ascii="Tahoma" w:hAnsi="Tahoma" w:cs="Tahoma"/>
          <w:bCs/>
          <w:iCs/>
          <w:sz w:val="21"/>
          <w:szCs w:val="21"/>
        </w:rPr>
        <w:t>6</w:t>
      </w:r>
      <w:r w:rsidRPr="00495E06">
        <w:rPr>
          <w:rFonts w:ascii="Tahoma" w:hAnsi="Tahoma" w:cs="Tahoma"/>
          <w:bCs/>
          <w:iCs/>
          <w:sz w:val="21"/>
          <w:szCs w:val="21"/>
        </w:rPr>
        <w:t>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4B31A6">
      <w:pPr>
        <w:pStyle w:val="Corpsdetexte"/>
        <w:numPr>
          <w:ilvl w:val="1"/>
          <w:numId w:val="57"/>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4B31A6">
      <w:pPr>
        <w:pStyle w:val="Corpsdetexte"/>
        <w:numPr>
          <w:ilvl w:val="0"/>
          <w:numId w:val="59"/>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lastRenderedPageBreak/>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4B31A6">
      <w:pPr>
        <w:pStyle w:val="Corpsdetexte"/>
        <w:numPr>
          <w:ilvl w:val="0"/>
          <w:numId w:val="52"/>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w:t>
      </w:r>
      <w:r w:rsidR="00E92D8D">
        <w:rPr>
          <w:rFonts w:ascii="Tahoma" w:hAnsi="Tahoma" w:cs="Tahoma"/>
          <w:b/>
          <w:sz w:val="21"/>
          <w:szCs w:val="21"/>
        </w:rPr>
        <w:t>6</w:t>
      </w:r>
      <w:r w:rsidRPr="00495E06">
        <w:rPr>
          <w:rFonts w:ascii="Tahoma" w:hAnsi="Tahoma" w:cs="Tahoma"/>
          <w:b/>
          <w:sz w:val="21"/>
          <w:szCs w:val="21"/>
        </w:rPr>
        <w:t>0% seront examinées.</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DA0199">
        <w:rPr>
          <w:rFonts w:ascii="Tahoma" w:hAnsi="Tahoma" w:cs="Tahoma"/>
          <w:sz w:val="21"/>
          <w:szCs w:val="21"/>
        </w:rPr>
        <w:t>1</w:t>
      </w:r>
      <w:r w:rsidRPr="00495E06">
        <w:rPr>
          <w:rFonts w:ascii="Tahoma" w:hAnsi="Tahoma" w:cs="Tahoma"/>
          <w:sz w:val="21"/>
          <w:szCs w:val="21"/>
        </w:rPr>
        <w:t xml:space="preserve">% du montant prévisionnel par lot, soit </w:t>
      </w:r>
      <w:r w:rsidR="00F47F58">
        <w:rPr>
          <w:rFonts w:ascii="Tahoma" w:hAnsi="Tahoma" w:cs="Tahoma"/>
          <w:b/>
          <w:sz w:val="21"/>
          <w:szCs w:val="21"/>
        </w:rPr>
        <w:t>(148 318</w:t>
      </w:r>
      <w:r w:rsidR="00F47F58" w:rsidRPr="00495E06">
        <w:rPr>
          <w:rFonts w:ascii="Tahoma" w:hAnsi="Tahoma" w:cs="Tahoma"/>
          <w:b/>
          <w:sz w:val="21"/>
          <w:szCs w:val="21"/>
        </w:rPr>
        <w:t>) francs</w:t>
      </w:r>
      <w:r w:rsidR="00F47F58">
        <w:rPr>
          <w:rFonts w:ascii="Tahoma" w:hAnsi="Tahoma" w:cs="Tahoma"/>
          <w:b/>
          <w:sz w:val="21"/>
          <w:szCs w:val="21"/>
        </w:rPr>
        <w:t xml:space="preserve"> pour LE LOT 01 ET (140 000) </w:t>
      </w:r>
      <w:r w:rsidR="00BF6866" w:rsidRPr="00495E06">
        <w:rPr>
          <w:rFonts w:ascii="Tahoma" w:hAnsi="Tahoma" w:cs="Tahoma"/>
          <w:b/>
          <w:sz w:val="21"/>
          <w:szCs w:val="21"/>
        </w:rPr>
        <w:t>francs</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00D838D8">
        <w:rPr>
          <w:rFonts w:ascii="Tahoma" w:hAnsi="Tahoma" w:cs="Tahoma"/>
          <w:b/>
          <w:sz w:val="21"/>
          <w:szCs w:val="21"/>
        </w:rPr>
        <w:t xml:space="preserve"> par lot</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4B31A6">
      <w:pPr>
        <w:pStyle w:val="Paragraphedeliste"/>
        <w:numPr>
          <w:ilvl w:val="2"/>
          <w:numId w:val="57"/>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4B31A6">
      <w:pPr>
        <w:pStyle w:val="Paragraphedeliste"/>
        <w:numPr>
          <w:ilvl w:val="2"/>
          <w:numId w:val="57"/>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 xml:space="preserve">égal à </w:t>
      </w:r>
      <w:r w:rsidR="00DB7422">
        <w:rPr>
          <w:rFonts w:ascii="Tahoma" w:hAnsi="Tahoma" w:cs="Tahoma"/>
          <w:sz w:val="21"/>
          <w:szCs w:val="21"/>
        </w:rPr>
        <w:t>6</w:t>
      </w:r>
      <w:r w:rsidR="00B77FA0" w:rsidRPr="00495E06">
        <w:rPr>
          <w:rFonts w:ascii="Tahoma" w:hAnsi="Tahoma" w:cs="Tahoma"/>
          <w:sz w:val="21"/>
          <w:szCs w:val="21"/>
        </w:rPr>
        <w:t>0 % ;</w:t>
      </w:r>
    </w:p>
    <w:p w:rsidR="00B77FA0" w:rsidRPr="00495E06" w:rsidRDefault="008A44CF" w:rsidP="004B31A6">
      <w:pPr>
        <w:pStyle w:val="Paragraphedeliste"/>
        <w:numPr>
          <w:ilvl w:val="2"/>
          <w:numId w:val="57"/>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87092F" w:rsidP="00F90BF6">
      <w:pPr>
        <w:spacing w:before="120"/>
        <w:jc w:val="both"/>
        <w:rPr>
          <w:rFonts w:ascii="Tahoma" w:hAnsi="Tahoma" w:cs="Tahoma"/>
          <w:sz w:val="21"/>
          <w:szCs w:val="21"/>
        </w:rPr>
      </w:pPr>
      <w:r>
        <w:rPr>
          <w:rFonts w:ascii="Tahoma" w:hAnsi="Tahoma" w:cs="Tahoma"/>
          <w:sz w:val="21"/>
          <w:szCs w:val="21"/>
        </w:rPr>
        <w:t>Un prestataire peut</w:t>
      </w:r>
      <w:r w:rsidR="00D838D8">
        <w:rPr>
          <w:rFonts w:ascii="Tahoma" w:hAnsi="Tahoma" w:cs="Tahoma"/>
          <w:sz w:val="21"/>
          <w:szCs w:val="21"/>
        </w:rPr>
        <w:t xml:space="preserve"> </w:t>
      </w:r>
      <w:r>
        <w:rPr>
          <w:rFonts w:ascii="Tahoma" w:hAnsi="Tahoma" w:cs="Tahoma"/>
          <w:sz w:val="21"/>
          <w:szCs w:val="21"/>
        </w:rPr>
        <w:t>être</w:t>
      </w:r>
      <w:r w:rsidR="00D838D8">
        <w:rPr>
          <w:rFonts w:ascii="Tahoma" w:hAnsi="Tahoma" w:cs="Tahoma"/>
          <w:sz w:val="21"/>
          <w:szCs w:val="21"/>
        </w:rPr>
        <w:t xml:space="preserve"> adjudicataire de plus</w:t>
      </w:r>
      <w:r w:rsidR="003E123D">
        <w:rPr>
          <w:rFonts w:ascii="Tahoma" w:hAnsi="Tahoma" w:cs="Tahoma"/>
          <w:sz w:val="21"/>
          <w:szCs w:val="21"/>
        </w:rPr>
        <w:t>ieurs</w:t>
      </w:r>
      <w:r>
        <w:rPr>
          <w:rFonts w:ascii="Tahoma" w:hAnsi="Tahoma" w:cs="Tahoma"/>
          <w:sz w:val="21"/>
          <w:szCs w:val="21"/>
        </w:rPr>
        <w:t xml:space="preserve"> lot</w:t>
      </w:r>
      <w:r w:rsidR="003E123D">
        <w:rPr>
          <w:rFonts w:ascii="Tahoma" w:hAnsi="Tahoma" w:cs="Tahoma"/>
          <w:sz w:val="21"/>
          <w:szCs w:val="21"/>
        </w:rPr>
        <w:t>s</w:t>
      </w:r>
      <w:r>
        <w:rPr>
          <w:rFonts w:ascii="Tahoma" w:hAnsi="Tahoma" w:cs="Tahoma"/>
          <w:sz w:val="21"/>
          <w:szCs w:val="21"/>
        </w:rPr>
        <w:t>.</w:t>
      </w:r>
    </w:p>
    <w:p w:rsidR="00C96F37" w:rsidRPr="00495E06" w:rsidRDefault="00C96F37" w:rsidP="004B31A6">
      <w:pPr>
        <w:numPr>
          <w:ilvl w:val="0"/>
          <w:numId w:val="49"/>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957C9E">
        <w:rPr>
          <w:rFonts w:ascii="Tahoma" w:hAnsi="Tahoma" w:cs="Tahoma"/>
          <w:sz w:val="21"/>
          <w:szCs w:val="21"/>
        </w:rPr>
        <w:t>DIANG</w:t>
      </w:r>
      <w:r w:rsidRPr="00495E06">
        <w:rPr>
          <w:rFonts w:ascii="Tahoma" w:hAnsi="Tahoma" w:cs="Tahoma"/>
          <w:sz w:val="21"/>
          <w:szCs w:val="21"/>
        </w:rPr>
        <w:t>, aux numéros de téléphones :</w:t>
      </w:r>
      <w:r w:rsidR="00DA0199">
        <w:rPr>
          <w:rFonts w:ascii="Tahoma" w:hAnsi="Tahoma" w:cs="Tahoma"/>
          <w:sz w:val="21"/>
          <w:szCs w:val="21"/>
        </w:rPr>
        <w:t xml:space="preserve"> </w:t>
      </w:r>
      <w:r w:rsidR="0087092F">
        <w:rPr>
          <w:rFonts w:ascii="Tahoma" w:hAnsi="Tahoma" w:cs="Tahoma"/>
          <w:sz w:val="21"/>
          <w:szCs w:val="21"/>
        </w:rPr>
        <w:t>699 85 71 94</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152D44" w:rsidRDefault="00C96F37">
            <w:pPr>
              <w:spacing w:line="276" w:lineRule="auto"/>
              <w:rPr>
                <w:sz w:val="2"/>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152D44" w:rsidRDefault="00C96F37">
                  <w:pPr>
                    <w:spacing w:line="276" w:lineRule="auto"/>
                    <w:rPr>
                      <w:rFonts w:ascii="Arial Narrow" w:hAnsi="Arial Narrow" w:cs="Tahoma"/>
                      <w:b/>
                      <w:sz w:val="2"/>
                      <w:u w:val="single"/>
                      <w:lang w:eastAsia="en-US"/>
                    </w:rPr>
                  </w:pPr>
                </w:p>
                <w:p w:rsidR="00F90BF6" w:rsidRPr="00495E06" w:rsidRDefault="00E45D7A" w:rsidP="004B31A6">
                  <w:pPr>
                    <w:numPr>
                      <w:ilvl w:val="0"/>
                      <w:numId w:val="53"/>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w:t>
                  </w:r>
                  <w:r w:rsidR="0087092F">
                    <w:rPr>
                      <w:rFonts w:ascii="Calibri" w:hAnsi="Calibri" w:cs="Calibri"/>
                      <w:bCs/>
                      <w:lang w:eastAsia="en-US"/>
                    </w:rPr>
                    <w:t>DG</w:t>
                  </w:r>
                  <w:r w:rsidR="00F90BF6" w:rsidRPr="00495E06">
                    <w:rPr>
                      <w:rFonts w:ascii="Calibri" w:hAnsi="Calibri" w:cs="Calibri"/>
                      <w:bCs/>
                      <w:lang w:eastAsia="en-US"/>
                    </w:rPr>
                    <w:t>;</w:t>
                  </w:r>
                </w:p>
                <w:p w:rsidR="00C96F37" w:rsidRPr="00495E06" w:rsidRDefault="00C96F37"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7092F">
                    <w:rPr>
                      <w:rFonts w:ascii="Calibri" w:hAnsi="Calibri" w:cs="Calibri"/>
                      <w:bCs/>
                      <w:lang w:eastAsia="en-US"/>
                    </w:rPr>
                    <w:t>DG</w:t>
                  </w:r>
                  <w:r w:rsidRPr="00495E06">
                    <w:rPr>
                      <w:rFonts w:ascii="Calibri" w:hAnsi="Calibri" w:cs="Calibri"/>
                      <w:bCs/>
                      <w:lang w:eastAsia="en-US"/>
                    </w:rPr>
                    <w:t>;</w:t>
                  </w:r>
                </w:p>
                <w:p w:rsidR="00C96F37" w:rsidRPr="00495E06" w:rsidRDefault="00C96F37" w:rsidP="004B31A6">
                  <w:pPr>
                    <w:numPr>
                      <w:ilvl w:val="0"/>
                      <w:numId w:val="53"/>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4B31A6">
                  <w:pPr>
                    <w:numPr>
                      <w:ilvl w:val="0"/>
                      <w:numId w:val="53"/>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957C9E"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706FDB">
                    <w:rPr>
                      <w:rFonts w:ascii="Arial Narrow" w:hAnsi="Arial Narrow" w:cs="Tahoma"/>
                      <w:i w:val="0"/>
                      <w:szCs w:val="24"/>
                      <w:lang w:eastAsia="en-US"/>
                    </w:rPr>
                    <w:t xml:space="preserve"> </w:t>
                  </w:r>
                  <w:r w:rsidR="00DA0199">
                    <w:rPr>
                      <w:rFonts w:ascii="Arial Black" w:hAnsi="Arial Black" w:cs="Tahoma"/>
                      <w:i w:val="0"/>
                      <w:szCs w:val="24"/>
                      <w:lang w:eastAsia="en-US"/>
                    </w:rPr>
                    <w:t>1</w:t>
                  </w:r>
                  <w:r w:rsidR="00E92D8D">
                    <w:rPr>
                      <w:rFonts w:ascii="Arial Black" w:hAnsi="Arial Black" w:cs="Tahoma"/>
                      <w:i w:val="0"/>
                      <w:szCs w:val="24"/>
                      <w:lang w:eastAsia="en-US"/>
                    </w:rPr>
                    <w:t>0</w:t>
                  </w:r>
                  <w:r w:rsidR="00C52646" w:rsidRPr="00495E06">
                    <w:rPr>
                      <w:rFonts w:ascii="Arial Black" w:hAnsi="Arial Black" w:cs="Tahoma"/>
                      <w:i w:val="0"/>
                      <w:szCs w:val="24"/>
                      <w:lang w:eastAsia="en-US"/>
                    </w:rPr>
                    <w:t>/</w:t>
                  </w:r>
                  <w:r w:rsidR="00760DE5">
                    <w:rPr>
                      <w:rFonts w:ascii="Arial Black" w:hAnsi="Arial Black" w:cs="Tahoma"/>
                      <w:i w:val="0"/>
                      <w:szCs w:val="24"/>
                      <w:lang w:eastAsia="en-US"/>
                    </w:rPr>
                    <w:t>0</w:t>
                  </w:r>
                  <w:r w:rsidR="00E92D8D">
                    <w:rPr>
                      <w:rFonts w:ascii="Arial Black" w:hAnsi="Arial Black" w:cs="Tahoma"/>
                      <w:i w:val="0"/>
                      <w:szCs w:val="24"/>
                      <w:lang w:eastAsia="en-US"/>
                    </w:rPr>
                    <w:t>6</w:t>
                  </w:r>
                  <w:r w:rsidR="00C52646" w:rsidRPr="00495E06">
                    <w:rPr>
                      <w:rFonts w:ascii="Arial Black" w:hAnsi="Arial Black" w:cs="Tahoma"/>
                      <w:i w:val="0"/>
                      <w:szCs w:val="24"/>
                      <w:lang w:eastAsia="en-US"/>
                    </w:rPr>
                    <w:t>/</w:t>
                  </w:r>
                  <w:r>
                    <w:rPr>
                      <w:rFonts w:ascii="Arial Black" w:hAnsi="Arial Black" w:cs="Tahoma"/>
                      <w:i w:val="0"/>
                      <w:szCs w:val="24"/>
                      <w:lang w:eastAsia="en-US"/>
                    </w:rPr>
                    <w:t>2025</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957C9E">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152D44" w:rsidRDefault="00F90BF6" w:rsidP="0087092F">
                  <w:pPr>
                    <w:jc w:val="center"/>
                    <w:rPr>
                      <w:rFonts w:ascii="Freestyle Script" w:hAnsi="Freestyle Script" w:cstheme="minorHAnsi"/>
                      <w:b/>
                      <w:sz w:val="28"/>
                      <w:szCs w:val="28"/>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06FDB" w:rsidRDefault="00706FDB" w:rsidP="00B77FA0">
      <w:pPr>
        <w:jc w:val="center"/>
        <w:rPr>
          <w:rFonts w:ascii="Arial Narrow" w:hAnsi="Arial Narrow"/>
          <w:b/>
          <w:i/>
          <w:sz w:val="10"/>
          <w:szCs w:val="10"/>
        </w:rPr>
      </w:pPr>
    </w:p>
    <w:p w:rsidR="00790DA8" w:rsidRDefault="00790DA8" w:rsidP="00790DA8"/>
    <w:p w:rsidR="00790DA8" w:rsidRPr="00796E75" w:rsidRDefault="00790DA8" w:rsidP="00790DA8">
      <w:pPr>
        <w:rPr>
          <w:sz w:val="4"/>
          <w:szCs w:val="4"/>
        </w:rPr>
      </w:pPr>
    </w:p>
    <w:tbl>
      <w:tblPr>
        <w:tblW w:w="0" w:type="auto"/>
        <w:jc w:val="center"/>
        <w:tblCellMar>
          <w:left w:w="70" w:type="dxa"/>
          <w:right w:w="70" w:type="dxa"/>
        </w:tblCellMar>
        <w:tblLook w:val="0000"/>
      </w:tblPr>
      <w:tblGrid>
        <w:gridCol w:w="2949"/>
        <w:gridCol w:w="2446"/>
        <w:gridCol w:w="3108"/>
      </w:tblGrid>
      <w:tr w:rsidR="00790DA8" w:rsidRPr="004430F9"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3A6970">
              <w:rPr>
                <w:rFonts w:ascii="Calibri" w:hAnsi="Calibri" w:cs="Calibri"/>
              </w:rPr>
              <w:br w:type="page"/>
            </w:r>
            <w:r w:rsidRPr="00624EF8">
              <w:rPr>
                <w:rFonts w:ascii="Cambria" w:hAnsi="Cambria" w:cs="Calibri"/>
                <w:b/>
                <w:sz w:val="18"/>
                <w:szCs w:val="18"/>
                <w:u w:val="single"/>
              </w:rPr>
              <w:br w:type="page"/>
            </w:r>
            <w:r w:rsidRPr="00624EF8">
              <w:rPr>
                <w:rFonts w:ascii="Cambria" w:hAnsi="Cambria" w:cs="Calibri"/>
                <w:sz w:val="18"/>
                <w:szCs w:val="18"/>
              </w:rPr>
              <w:br w:type="page"/>
              <w:t>REPUBLIQUE DU CAMEROUN</w:t>
            </w:r>
          </w:p>
          <w:p w:rsidR="00790DA8" w:rsidRPr="00624EF8" w:rsidRDefault="00790DA8" w:rsidP="00790DA8">
            <w:pPr>
              <w:pStyle w:val="Corpsdetexte"/>
              <w:jc w:val="center"/>
              <w:rPr>
                <w:rFonts w:ascii="Cambria" w:hAnsi="Cambria" w:cs="Calibri"/>
                <w:i/>
                <w:sz w:val="18"/>
                <w:szCs w:val="18"/>
              </w:rPr>
            </w:pPr>
            <w:r w:rsidRPr="00624EF8">
              <w:rPr>
                <w:rFonts w:ascii="Cambria" w:hAnsi="Cambria" w:cs="Calibri"/>
                <w:i/>
                <w:sz w:val="18"/>
                <w:szCs w:val="18"/>
              </w:rPr>
              <w:t>Paix – Travail – Patrie</w:t>
            </w:r>
          </w:p>
        </w:tc>
        <w:tc>
          <w:tcPr>
            <w:tcW w:w="2446" w:type="dxa"/>
            <w:vMerge w:val="restart"/>
            <w:vAlign w:val="center"/>
          </w:tcPr>
          <w:p w:rsidR="00790DA8" w:rsidRPr="003A6970" w:rsidRDefault="00523D7B" w:rsidP="00790DA8">
            <w:pPr>
              <w:pStyle w:val="Corpsdetexte"/>
              <w:jc w:val="center"/>
              <w:rPr>
                <w:rFonts w:ascii="Calibri" w:hAnsi="Calibri" w:cs="Calibri"/>
                <w:noProof/>
              </w:rPr>
            </w:pPr>
            <w:r>
              <w:rPr>
                <w:rFonts w:ascii="Calibri" w:hAnsi="Calibri" w:cs="Calibri"/>
                <w:noProof/>
              </w:rPr>
              <w:pict>
                <v:group id="Group 622" o:spid="_x0000_s1879" style="position:absolute;left:0;text-align:left;margin-left:31.5pt;margin-top:14.35pt;width:61.1pt;height:68.25pt;z-index:251709952;mso-position-horizontal-relative:text;mso-position-vertical-relative:text"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">
                  <v:shape id="Freeform 623" o:spid="_x0000_s1880"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uBsQA&#10;AADcAAAADwAAAGRycy9kb3ducmV2LnhtbERPS2vCQBC+F/wPywi91U0KLW3MJoglkFPBRw/ehuyY&#10;RLOzMbvV2F/vCkJv8/E9J81H04kzDa61rCCeRSCIK6tbrhVsN8XLBwjnkTV2lknBlRzk2eQpxUTb&#10;C6/ovPa1CCHsElTQeN8nUrqqIYNuZnviwO3tYNAHONRSD3gJ4aaTr1H0Lg22HBoa7GnZUHVc/xoF&#10;34e2+CpPu7Lc1W9/e2mLn+sqVup5Oi7mIDyN/l/8cJc6zI8+4f5MuE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hrgbEAAAA3AAAAA8AAAAAAAAAAAAAAAAAmAIAAGRycy9k&#10;b3ducmV2LnhtbFBLBQYAAAAABAAEAPUAAACJAw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624" o:spid="_x0000_s1881"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GbsUA&#10;AADcAAAADwAAAGRycy9kb3ducmV2LnhtbESPzW7CQAyE75X6DitX4lY25ABVyoL6IwRS4dC0D2Bl&#10;TTYi642ySxLeHh8q9WZrxjOf19vJt2qgPjaBDSzmGSjiKtiGawO/P7vnF1AxIVtsA5OBG0XYbh4f&#10;1ljYMPI3DWWqlYRwLNCAS6krtI6VI49xHjpi0c6h95hk7Wttexwl3Lc6z7Kl9tiwNDjs6MNRdSmv&#10;3kA55tXBD1/5cVrt3XX12XTvp9KY2dP09goq0ZT+zX/XByv4C8GXZ2QCv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oZuxQAAANwAAAAPAAAAAAAAAAAAAAAAAJgCAABkcnMv&#10;ZG93bnJldi54bWxQSwUGAAAAAAQABAD1AAAAigM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625" o:spid="_x0000_s1882"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QYMEA&#10;AADcAAAADwAAAGRycy9kb3ducmV2LnhtbERPTYvCMBC9C/sfwizsTdMurEg1iiwIogdRK+JtaMam&#10;2kxKE7X+e7Ow4G0e73Mms87W4k6trxwrSAcJCOLC6YpLBfl+0R+B8AFZY+2YFDzJw2z60Ztgpt2D&#10;t3TfhVLEEPYZKjAhNJmUvjBk0Q9cQxy5s2sthgjbUuoWHzHc1vI7SYbSYsWxwWBDv4aK6+5mFRzW&#10;m7zR6e34XF1OaH54dF0uvFJfn918DCJQF97if/dSx/lpCn/Px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GDBAAAA3A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26" o:spid="_x0000_s1883"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8QRcEA&#10;AADcAAAADwAAAGRycy9kb3ducmV2LnhtbERPTYvCMBC9L/gfwgheljVVFpFuUxFR0MMerNLzbDPb&#10;FptJaaK2/94Igrd5vM9JVr1pxI06V1tWMJtGIIgLq2suFZxPu68lCOeRNTaWScFADlbp6CPBWNs7&#10;H+mW+VKEEHYxKqi8b2MpXVGRQTe1LXHg/m1n0AfYlVJ3eA/hppHzKFpIgzWHhgpb2lRUXLKrUdDn&#10;v5+Zadxx+/13wGEv82FzypWajPv1DwhPvX+LX+69DvNnc3g+Ey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fEEXBAAAA3A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627" o:spid="_x0000_s1884"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vD8MA&#10;AADcAAAADwAAAGRycy9kb3ducmV2LnhtbERPTWvCQBC9F/wPywi96UYFK9FViqC0Bw9GCz2O2WkS&#10;zM7G3W2M/nq3IPQ2j/c5i1VnatGS85VlBaNhAoI4t7riQsHxsBnMQPiArLG2TApu5GG17L0sMNX2&#10;yntqs1CIGMI+RQVlCE0qpc9LMuiHtiGO3I91BkOErpDa4TWGm1qOk2QqDVYcG0psaF1Sfs5+jQIn&#10;s/v3ONlN8s/2/IbbL3cp2pNSr/3ufQ4iUBf+xU/3h47zRxP4ey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DvD8MAAADcAAAADwAAAAAAAAAAAAAAAACYAgAAZHJzL2Rv&#10;d25yZXYueG1sUEsFBgAAAAAEAAQA9QAAAIgDA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628" o:spid="_x0000_s1885"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lrcIA&#10;AADcAAAADwAAAGRycy9kb3ducmV2LnhtbERPTWsCMRC9F/wPYQrealaRtqxGqYqwFw9qoT2Om3F3&#10;NZksSdS1v94UCr3N433OdN5ZI67kQ+NYwXCQgSAunW64UvC5X7+8gwgRWaNxTAruFGA+6z1NMdfu&#10;xlu67mIlUgiHHBXUMba5lKGsyWIYuJY4cUfnLcYEfSW1x1sKt0aOsuxVWmw4NdTY0rKm8ry7WAXy&#10;wMu34uvkVgtNm1PhzXf7Y5TqP3cfExCRuvgv/nMXOs0fjuH3mXS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iWtwgAAANwAAAAPAAAAAAAAAAAAAAAAAJgCAABkcnMvZG93&#10;bnJldi54bWxQSwUGAAAAAAQABAD1AAAAhwM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629" o:spid="_x0000_s1886"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iU8IA&#10;AADcAAAADwAAAGRycy9kb3ducmV2LnhtbERPTWvCQBC9F/wPywjemo0FRVI3QaWix9a2iLcxO82m&#10;ZmdDdo3pv+8Khd7m8T5nWQy2ET11vnasYJqkIIhLp2uuFHy8bx8XIHxA1tg4JgU/5KHIRw9LzLS7&#10;8Rv1h1CJGMI+QwUmhDaT0peGLPrEtcSR+3KdxRBhV0nd4S2G20Y+pelcWqw5NhhsaWOovByuVsF+&#10;br5XZ79++UxPvSZ6PV52x51Sk/GwegYRaAj/4j/3Xsf50xncn4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iJTwgAAANwAAAAPAAAAAAAAAAAAAAAAAJgCAABkcnMvZG93&#10;bnJldi54bWxQSwUGAAAAAAQABAD1AAAAhw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630" o:spid="_x0000_s1887"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6mMEA&#10;AADcAAAADwAAAGRycy9kb3ducmV2LnhtbERPS4vCMBC+C/sfwgheZE0rWpZqFHFX6HV9gMehGdti&#10;MilNVuu/N8KCt/n4nrNc99aIG3W+cawgnSQgiEunG64UHA+7zy8QPiBrNI5JwYM8rFcfgyXm2t35&#10;l277UIkYwj5HBXUIbS6lL2uy6CeuJY7cxXUWQ4RdJXWH9xhujZwmSSYtNhwbamxpW1N53f9ZBef0&#10;Ov65FOG73PabWdbMzPxUGKVGw36zABGoD2/xv7vQcX6aweu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5OpjBAAAA3AAAAA8AAAAAAAAAAAAAAAAAmAIAAGRycy9kb3du&#10;cmV2LnhtbFBLBQYAAAAABAAEAPUAAACG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631" o:spid="_x0000_s1888"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DFcAA&#10;AADcAAAADwAAAGRycy9kb3ducmV2LnhtbERPTYvCMBC9C/sfwix401QP6tZGcVcWxZu6F2/TZmyL&#10;zaQkWa3/3giCt3m8z8mWnWnElZyvLSsYDRMQxIXVNZcK/o6/gxkIH5A1NpZJwZ08LBcfvQxTbW+8&#10;p+shlCKGsE9RQRVCm0rpi4oM+qFtiSN3ts5giNCVUju8xXDTyHGSTKTBmmNDhS39VFRcDv9GwWar&#10;cX2i/Nsl7WUnbRlyb76U6n92qzmIQF14i1/urY7zR1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xDFcAAAADcAAAADwAAAAAAAAAAAAAAAACYAgAAZHJzL2Rvd25y&#10;ZXYueG1sUEsFBgAAAAAEAAQA9QAAAIUDA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632" o:spid="_x0000_s1889"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01OcQA&#10;AADcAAAADwAAAGRycy9kb3ducmV2LnhtbESPTWvCQBCG74X+h2UEb3WjB6nRTdCSQg+lUFtKj0N2&#10;TEKysyG7mtRf7xwK3maY9+OZXT65Tl1oCI1nA8tFAoq49LbhysD31+vTM6gQkS12nsnAHwXIs8eH&#10;HabWj/xJl2OslIRwSNFAHWOfah3KmhyGhe+J5Xbyg8Mo61BpO+Ao4a7TqyRZa4cNS0ONPb3UVLbH&#10;s5MS3Y7v+4/x0OG14Gqj29+fojBmPpv2W1CRpngX/7vfrOAvhVaekQl0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9NTnEAAAA3AAAAA8AAAAAAAAAAAAAAAAAmAIAAGRycy9k&#10;b3ducmV2LnhtbFBLBQYAAAAABAAEAPUAAACJAw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633" o:spid="_x0000_s1890"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NG8IA&#10;AADcAAAADwAAAGRycy9kb3ducmV2LnhtbERPTYvCMBC9C/6HMAveNFXWRbtGEaGLgiBWBY9DM9uW&#10;bSa1iVr/vVkQvM3jfc5s0ZpK3KhxpWUFw0EEgjizuuRcwfGQ9CcgnEfWWFkmBQ9ysJh3OzOMtb3z&#10;nm6pz0UIYRejgsL7OpbSZQUZdANbEwfu1zYGfYBNLnWD9xBuKjmKoi9psOTQUGBNq4Kyv/RqFCS7&#10;04kqOi/NTl8+r5vx9mebOKV6H+3yG4Sn1r/FL/dah/nDKfw/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c0bwgAAANwAAAAPAAAAAAAAAAAAAAAAAJgCAABkcnMvZG93&#10;bnJldi54bWxQSwUGAAAAAAQABAD1AAAAhwM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634" o:spid="_x0000_s1891"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wt8YA&#10;AADcAAAADwAAAGRycy9kb3ducmV2LnhtbESPQWvCQBCF7wX/wzJCb3XTQIukrlIUxUOhGi2ltyE7&#10;TUKzsyG7Jum/dw6Ctxnem/e+WaxG16ieulB7NvA8S0ARF97WXBo4n7ZPc1AhIltsPJOBfwqwWk4e&#10;FphZP/CR+jyWSkI4ZGigirHNtA5FRQ7DzLfEov36zmGUtSu17XCQcNfoNEletcOapaHCltYVFX/5&#10;xRn4SXcbPuxfPoZxvfmef33qw6XtjXmcju9voCKN8W6+Xe+t4KeCL8/IBHp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vwt8YAAADcAAAADwAAAAAAAAAAAAAAAACYAgAAZHJz&#10;L2Rvd25yZXYueG1sUEsFBgAAAAAEAAQA9QAAAIs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635" o:spid="_x0000_s1892"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ps8AA&#10;AADcAAAADwAAAGRycy9kb3ducmV2LnhtbERPTYvCMBC9C/6HMIIX0bRFRKpRFmFh3ZNa8Tw0s213&#10;m0ltUu3+eyMI3ubxPme97U0tbtS6yrKCeBaBIM6trrhQcM4+p0sQziNrrC2Tgn9ysN0MB2tMtb3z&#10;kW4nX4gQwi5FBaX3TSqly0sy6Ga2IQ7cj20N+gDbQuoW7yHc1DKJooU0WHFoKLGhXUn536kzCrIu&#10;xhzpd5/RvD9MLsn3UnZXpcaj/mMFwlPv3+KX+0uH+UkMz2fC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Eps8AAAADcAAAADwAAAAAAAAAAAAAAAACYAgAAZHJzL2Rvd25y&#10;ZXYueG1sUEsFBgAAAAAEAAQA9QAAAIUDA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636" o:spid="_x0000_s1893"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APJsEA&#10;AADcAAAADwAAAGRycy9kb3ducmV2LnhtbERPzWrCQBC+F3yHZYTe6sYcpI2uIgGLh15MfIAxOybB&#10;7Gyyu03St+8Khd7m4/ud3WE2nRjJ+daygvUqAUFcWd1yreBant7eQfiArLGzTAp+yMNhv3jZYabt&#10;xBcai1CLGMI+QwVNCH0mpa8aMuhXtieO3N06gyFCV0vtcIrhppNpkmykwZZjQ4M95Q1Vj+LbKBjG&#10;XJ/T0o23+frlPj6TodsMqNTrcj5uQQSaw7/4z33WcX6awvOZe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gDybBAAAA3AAAAA8AAAAAAAAAAAAAAAAAmAIAAGRycy9kb3du&#10;cmV2LnhtbFBLBQYAAAAABAAEAPUAAACG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637" o:spid="_x0000_s1894"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DzcEA&#10;AADcAAAADwAAAGRycy9kb3ducmV2LnhtbERP24rCMBB9F/Yfwgi+ralXpGsUkVVcBcHb+9DMtqXN&#10;pDSx1r83Cwu+zeFcZ75sTSkaql1uWcGgH4EgTqzOOVVwvWw+ZyCcR9ZYWiYFT3KwXHx05hhr++AT&#10;NWefihDCLkYFmfdVLKVLMjLo+rYiDtyvrQ36AOtU6hofIdyUchhFU2kw59CQYUXrjJLifDcKip/t&#10;eve9dyc7GR82zW12d8XqqFSv266+QHhq/Vv8797pMH84gr9nwgV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gA83BAAAA3AAAAA8AAAAAAAAAAAAAAAAAmAIAAGRycy9kb3du&#10;cmV2LnhtbFBLBQYAAAAABAAEAPUAAACG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638" o:spid="_x0000_s1895"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BK8IA&#10;AADcAAAADwAAAGRycy9kb3ducmV2LnhtbERPS2rDMBDdB3oHMYXuEtluSY0TObQhhkIXIXEPMEgT&#10;29QaGUt1nNtHhUJ383jf2e5m24uJRt85VpCuEhDE2pmOGwVfdbXMQfiAbLB3TApu5GFXPiy2WBh3&#10;5RNN59CIGMK+QAVtCEMhpdctWfQrNxBH7uJGiyHCsZFmxGsMt73MkmQtLXYcG1ocaN+S/j7/WAW2&#10;1q/Z8TlP9SS7usrp/fBZnZR6epzfNiACzeFf/Of+MHF+9gK/z8QLZH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4ErwgAAANwAAAAPAAAAAAAAAAAAAAAAAJgCAABkcnMvZG93&#10;bnJldi54bWxQSwUGAAAAAAQABAD1AAAAhwM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639" o:spid="_x0000_s1896"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b8cIA&#10;AADcAAAADwAAAGRycy9kb3ducmV2LnhtbERP24rCMBB9X/Afwgj7smiqeK1GkQVBZB+0+gFDM7bV&#10;ZlKbqPXvjbDg2xzOdebLxpTiTrUrLCvodSMQxKnVBWcKjod1ZwLCeWSNpWVS8CQHy0Xra46xtg/e&#10;0z3xmQgh7GJUkHtfxVK6NCeDrmsr4sCdbG3QB1hnUtf4COGmlP0oGkmDBYeGHCv6zSm9JDejIDn3&#10;rvufyXD13I7K8Xhw83+4myr13W5WMxCeGv8R/7s3OszvD+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OpvxwgAAANwAAAAPAAAAAAAAAAAAAAAAAJgCAABkcnMvZG93&#10;bnJldi54bWxQSwUGAAAAAAQABAD1AAAAhwM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640" o:spid="_x0000_s1897"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HjsQA&#10;AADcAAAADwAAAGRycy9kb3ducmV2LnhtbESPwW7CMBBE75X4B2uRuBUHqAIEDEJUoF56IPABq3iJ&#10;I+J1iN0Q/h5XqtTbrmbm7ex629tadNT6yrGCyTgBQVw4XXGp4HI+vC9A+ICssXZMCp7kYbsZvK0x&#10;0+7BJ+ryUIoIYZ+hAhNCk0npC0MW/dg1xFG7utZiiGtbSt3iI8JtLadJkkqLFccLBhvaGypu+Y+N&#10;lI/UfE4W8/3yfsnT4rubHe1zptRo2O9WIAL14d/8l/7Ssf40hd9n4gR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Ex47EAAAA3AAAAA8AAAAAAAAAAAAAAAAAmAIAAGRycy9k&#10;b3ducmV2LnhtbFBLBQYAAAAABAAEAPUAAACJ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641" o:spid="_x0000_s1898"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HL8EA&#10;AADcAAAADwAAAGRycy9kb3ducmV2LnhtbERPTWsCMRC9F/ofwhR6q1n3oLI1yiIIKvagLT0Pm3Gz&#10;uJksm7im/vpGELzN433OfBltKwbqfeNYwXiUgSCunG64VvDzvf6YgfABWWPrmBT8kYfl4vVljoV2&#10;Vz7QcAy1SCHsC1RgQugKKX1lyKIfuY44cSfXWwwJ9rXUPV5TuG1lnmUTabHh1GCwo5Wh6ny8WAX7&#10;fPtbmluzGsod4jqewyXKL6Xe32L5CSJQDE/xw73RaX4+hfsz6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Qxy/BAAAA3AAAAA8AAAAAAAAAAAAAAAAAmAIAAGRycy9kb3du&#10;cmV2LnhtbFBLBQYAAAAABAAEAPUAAACGAw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642" o:spid="_x0000_s1899"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e+sIA&#10;AADcAAAADwAAAGRycy9kb3ducmV2LnhtbESPQYvCMBCF7wv+hzCCN031oFKNIkpB9rbuCh6HZmyK&#10;zaQ0Ubv++p2DsLcZ3pv3vllve9+oB3WxDmxgOslAEZfB1lwZ+PkuxktQMSFbbAKTgV+KsN0MPtaY&#10;2/DkL3qcUqUkhGOOBlxKba51LB15jJPQEot2DZ3HJGtXadvhU8J9o2dZNtcea5YGhy3tHZW3090b&#10;uBSpPV4/z3QIeHFzWhT6VU6NGQ373QpUoj79m9/XRyv4M6GVZ2QC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l76wgAAANwAAAAPAAAAAAAAAAAAAAAAAJgCAABkcnMvZG93&#10;bnJldi54bWxQSwUGAAAAAAQABAD1AAAAhwM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643" o:spid="_x0000_s1900"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sF8MA&#10;AADcAAAADwAAAGRycy9kb3ducmV2LnhtbERPTWvCQBC9C/0PyxR6Ed00VInRVSQQKB4KxvY+ZMdN&#10;aHY2Zrcx/ffdQqG3ebzP2R0m24mRBt86VvC8TEAQ1063bBS8X8pFBsIHZI2dY1LwTR4O+4fZDnPt&#10;7nymsQpGxBD2OSpoQuhzKX3dkEW/dD1x5K5usBgiHIzUA95juO1kmiRrabHl2NBgT0VD9Wf1ZRWU&#10;L9k1ezuazeqjOHU3Y05z7W9KPT1Oxy2IQFP4F/+5X3Wcn27g95l4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ssF8MAAADcAAAADwAAAAAAAAAAAAAAAACYAgAAZHJzL2Rv&#10;d25yZXYueG1sUEsFBgAAAAAEAAQA9QAAAIg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644" o:spid="_x0000_s1901"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kGMIA&#10;AADcAAAADwAAAGRycy9kb3ducmV2LnhtbESPQYvCMBCF74L/IYywN01VWKQaZRUEb2L1BwzNbFO2&#10;mXSbWNt/7xwW9jbDe/PeN7vD4BvVUxfrwAaWiwwUcRlszZWBx/0834CKCdliE5gMjBThsJ9Odpjb&#10;8OIb9UWqlIRwzNGAS6nNtY6lI49xEVpi0b5D5zHJ2lXadviScN/oVZZ9ao81S4PDlk6Oyp/i6Q1c&#10;fht7b92jcDd7LMbx2MewuRrzMRu+tqASDenf/Hd9sYK/Fnx5Rib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OQYwgAAANwAAAAPAAAAAAAAAAAAAAAAAJgCAABkcnMvZG93&#10;bnJldi54bWxQSwUGAAAAAAQABAD1AAAAhwM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645" o:spid="_x0000_s1902"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I6MMA&#10;AADcAAAADwAAAGRycy9kb3ducmV2LnhtbERP32vCMBB+F/Y/hBP2tqa1Iq4zyjYYU0RQN9jrrTmb&#10;YnMpTab1vzfCwLf7+H7ebNHbRpyo87VjBVmSgiAuna65UvD99fE0BeEDssbGMSm4kIfF/GEww0K7&#10;M+/otA+ViCHsC1RgQmgLKX1pyKJPXEscuYPrLIYIu0rqDs8x3DZylKYTabHm2GCwpXdD5XH/ZxU8&#10;H8flZ/qbr7Kf1WY7yqu3Ma2NUo/D/vUFRKA+3MX/7qWO8/MMbs/E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KI6MMAAADcAAAADwAAAAAAAAAAAAAAAACYAgAAZHJzL2Rv&#10;d25yZXYueG1sUEsFBgAAAAAEAAQA9QAAAIg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646" o:spid="_x0000_s1903"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qemMMA&#10;AADcAAAADwAAAGRycy9kb3ducmV2LnhtbERPS2vCQBC+F/oflil4KXVTC9JG15AUij0ZogWvQ3by&#10;wOxsyG5j8u+7BcHbfHzP2SaT6cRIg2stK3hdRiCIS6tbrhX8nL5e3kE4j6yxs0wKZnKQ7B4fthhr&#10;e+WCxqOvRQhhF6OCxvs+ltKVDRl0S9sTB66yg0Ef4FBLPeA1hJtOrqJoLQ22HBoa7OmzofJy/DUK&#10;ns8fvh8P2SnN8qI+Z3k1702l1OJpSjcgPE3+Lr65v3WY/7aC/2fCB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qemMMAAADcAAAADwAAAAAAAAAAAAAAAACYAgAAZHJzL2Rv&#10;d25yZXYueG1sUEsFBgAAAAAEAAQA9QAAAIg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647" o:spid="_x0000_s1904"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TcdcIA&#10;AADcAAAADwAAAGRycy9kb3ducmV2LnhtbERPS2sCMRC+F/wPYQQvpSY+KGU1ikoV8ea2l97GzZhd&#10;3EyWTarrvzeFgrf5+J4zX3auFldqQ+VZw2ioQBAX3lRsNXx/bd8+QISIbLD2TBruFGC56L3MMTP+&#10;xke65tGKFMIhQw1ljE0mZShKchiGviFO3Nm3DmOCrZWmxVsKd7UcK/UuHVacGkpsaFNSccl/nYbV&#10;Yaes2Vavx7ie3n82J2X39lPrQb9bzUBE6uJT/O/emzR/MoG/Z9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Nx1wgAAANwAAAAPAAAAAAAAAAAAAAAAAJgCAABkcnMvZG93&#10;bnJldi54bWxQSwUGAAAAAAQABAD1AAAAhwM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648" o:spid="_x0000_s1905"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E1cMA&#10;AADcAAAADwAAAGRycy9kb3ducmV2LnhtbERPS2sCMRC+C/6HMEJvmtVWKVujiI/iQahaoddxM+4u&#10;biZLEnX11zcFobf5+J4znjamEldyvrSsoN9LQBBnVpecKzh8r7rvIHxA1lhZJgV38jCdtFtjTLW9&#10;8Y6u+5CLGMI+RQVFCHUqpc8KMuh7tiaO3Mk6gyFCl0vt8BbDTSUHSTKSBkuODQXWNC8oO+8vRoHW&#10;M/n59TDb4cgdcfOzOKyHyVKpl04z+wARqAn/4qd7reP81zf4eyZeI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ZE1cMAAADcAAAADwAAAAAAAAAAAAAAAACYAgAAZHJzL2Rv&#10;d25yZXYueG1sUEsFBgAAAAAEAAQA9QAAAIgDA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649" o:spid="_x0000_s1906"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Jq8IA&#10;AADcAAAADwAAAGRycy9kb3ducmV2LnhtbERPTWsCMRC9F/wPYYTearaKolujiEUo0ktVPE+T6WZx&#10;M1k2qbvrrzeFgrd5vM9ZrjtXiSs1ofSs4HWUgSDW3pRcKDgddy9zECEiG6w8k4KeAqxXg6cl5sa3&#10;/EXXQyxECuGQowIbY51LGbQlh2Hka+LE/fjGYUywKaRpsE3hrpLjLJtJhyWnBos1bS3py+HXKbh1&#10;+rJ431u9n/af57Ke9d/HdqvU87DbvIGI1MWH+N/9YdL8yRT+nk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MmrwgAAANwAAAAPAAAAAAAAAAAAAAAAAJgCAABkcnMvZG93&#10;bnJldi54bWxQSwUGAAAAAAQABAD1AAAAhwM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650" o:spid="_x0000_s1907"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GdsMA&#10;AADcAAAADwAAAGRycy9kb3ducmV2LnhtbERP32vCMBB+F/Y/hBv4MmY6ByLVKCI4HQo6le31aG5t&#10;WXMpTbTRv94IA9/u4/t542kwlThT40rLCt56CQjizOqScwXHw+J1CMJ5ZI2VZVJwIQfTyVNnjKm2&#10;LX/Ree9zEUPYpaig8L5OpXRZQQZdz9bEkfu1jUEfYZNL3WAbw00l+0kykAZLjg0F1jQvKPvbn4yC&#10;zedse7QvVfhZh778uC5bQ987pbrPYTYC4Sn4h/jfvdJx/vsA7s/EC+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XGdsMAAADcAAAADwAAAAAAAAAAAAAAAACYAgAAZHJzL2Rv&#10;d25yZXYueG1sUEsFBgAAAAAEAAQA9QAAAIgDA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651" o:spid="_x0000_s1908"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1l1MUA&#10;AADcAAAADwAAAGRycy9kb3ducmV2LnhtbESPQWvCQBCF7wX/wzJCb3WTilWiq2iLkIuHRgs9jtkx&#10;CWZnY3aN8d+7hYK3Gd6b971ZrHpTi45aV1lWEI8iEMS51RUXCg777dsMhPPIGmvLpOBODlbLwcsC&#10;E21v/E1d5gsRQtglqKD0vkmkdHlJBt3INsRBO9nWoA9rW0jd4i2Em1q+R9GHNFhxIJTY0GdJ+Tm7&#10;msD9urguxkuW7o7R5Ccep7N086vU67Bfz0F46v3T/H+d6lB/PIW/Z8IE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XUxQAAANwAAAAPAAAAAAAAAAAAAAAAAJgCAABkcnMv&#10;ZG93bnJldi54bWxQSwUGAAAAAAQABAD1AAAAig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652" o:spid="_x0000_s1909"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3fvMQA&#10;AADcAAAADwAAAGRycy9kb3ducmV2LnhtbESPQWvCQBCF7wX/wzKCt7pRoZXoKhKQak+tCnocsmM2&#10;mJ0N2a3Gf985FHqb4b1575vluveNulMX68AGJuMMFHEZbM2VgdNx+zoHFROyxSYwGXhShPVq8LLE&#10;3IYHf9P9kColIRxzNOBSanOtY+nIYxyHlli0a+g8Jlm7StsOHxLuGz3NsjftsWZpcNhS4ai8HX68&#10;gU1yRf35cSn2x/Ps+q4vX/GElTGjYb9ZgErUp3/z3/XOCv5MaOUZm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37zEAAAA3AAAAA8AAAAAAAAAAAAAAAAAmAIAAGRycy9k&#10;b3ducmV2LnhtbFBLBQYAAAAABAAEAPUAAACJ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653" o:spid="_x0000_s1910"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UHsQA&#10;AADcAAAADwAAAGRycy9kb3ducmV2LnhtbERPTWvCQBC9F/wPywi9lLppA1rTrCIVacGTUfA6zY5J&#10;SHY2ZNeY9Nd3CwVv83ifk64H04ieOldZVvAyi0AQ51ZXXCg4HXfPbyCcR9bYWCYFIzlYryYPKSba&#10;3vhAfeYLEULYJaig9L5NpHR5SQbdzLbEgbvYzqAPsCuk7vAWwk0jX6NoLg1WHBpKbOmjpLzOrkaB&#10;3tvt06LZ9dkY/3wf5sfPfV6flXqcDpt3EJ4Gfxf/u790mB8v4e+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JlB7EAAAA3AAAAA8AAAAAAAAAAAAAAAAAmAIAAGRycy9k&#10;b3ducmV2LnhtbFBLBQYAAAAABAAEAPUAAACJAw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654" o:spid="_x0000_s1911"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67HsUA&#10;AADcAAAADwAAAGRycy9kb3ducmV2LnhtbESPQWvCQBCF70L/wzKF3nSjFFuiq5QW256EatHrmB2z&#10;IdnZkF1N/PfOodDbDO/Ne98s14Nv1JW6WAU2MJ1koIiLYCsuDfzuN+NXUDEhW2wCk4EbRVivHkZL&#10;zG3o+Yeuu1QqCeGYowGXUptrHQtHHuMktMSinUPnMcnaldp22Eu4b/Qsy+baY8XS4LCld0dFvbt4&#10;A7Osv/RfR1d/fmyL+mV7Okw3t4MxT4/D2wJUoiH9m/+uv63gPwu+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rsexQAAANwAAAAPAAAAAAAAAAAAAAAAAJgCAABkcnMv&#10;ZG93bnJldi54bWxQSwUGAAAAAAQABAD1AAAAigM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655" o:spid="_x0000_s1912"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VqMIA&#10;AADcAAAADwAAAGRycy9kb3ducmV2LnhtbERPTWuDQBC9F/oflin0VldLkcS6SkkJ5BTQ5pLb1J2o&#10;xJ0Vd5tYf303EOhtHu9z8nI2g7jQ5HrLCpIoBkHcWN1zq+DwtX1ZgXAeWeNgmRT8koOyeHzIMdP2&#10;yhVdat+KEMIuQwWd92MmpWs6MugiOxIH7mQngz7AqZV6wmsIN4N8jeNUGuw5NHQ40qaj5lz/GAV7&#10;910t6f5Tj3Vql6NrtN2s1ko9P80f7yA8zf5ffHfvdJj/lsDtmXC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JWowgAAANw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656" o:spid="_x0000_s1913"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vMcIA&#10;AADcAAAADwAAAGRycy9kb3ducmV2LnhtbERP3WrCMBS+F/YO4Qi709SySelMZQwGg+GG1Qc4NKdt&#10;aHNSmqx2e3ojCLs7H9/v2e1n24uJRm8cK9isExDEldOGGwXn0/sqA+EDssbeMSn4JQ/74mGxw1y7&#10;Cx9pKkMjYgj7HBW0IQy5lL5qyaJfu4E4crUbLYYIx0bqES8x3PYyTZKttGg4NrQ40FtLVVf+WAV/&#10;XUjMp/tqTPVssik9fNc+q5V6XM6vLyACzeFffHd/6Dj/KYXbM/E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68xwgAAANw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657" o:spid="_x0000_s1914"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0gn8UA&#10;AADcAAAADwAAAGRycy9kb3ducmV2LnhtbERPTWvCQBC9F/wPywi9FN3Yai2pawiWgPQgVj14HLJj&#10;EszOptmtSf69Wyj0No/3OaukN7W4Uesqywpm0wgEcW51xYWC0zGbvIFwHlljbZkUDOQgWY8eVhhr&#10;2/EX3Q6+ECGEXYwKSu+bWEqXl2TQTW1DHLiLbQ36ANtC6ha7EG5q+RxFr9JgxaGhxIY2JeXXw49R&#10;sPw4+8W8212KzdPwnclTejx/7pV6HPfpOwhPvf8X/7m3Osyfv8DvM+EC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SCfxQAAANw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658" o:spid="_x0000_s1915"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LJMMA&#10;AADcAAAADwAAAGRycy9kb3ducmV2LnhtbERPTWvCQBC9F/oflhF6KbppkBBSV5FSoSBCNaVeh+w0&#10;iWZnY3ZN0n/fLQje5vE+Z7EaTSN66lxtWcHLLAJBXFhdc6ngK99MUxDOI2tsLJOCX3KwWj4+LDDT&#10;duA99QdfihDCLkMFlfdtJqUrKjLoZrYlDtyP7Qz6ALtS6g6HEG4aGUdRIg3WHBoqbOmtouJ8uBoF&#10;1n/ujmmyff82+eXk4v66J3xW6mkyrl9BeBr9XXxzf+gwfz6H/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lLJMMAAADcAAAADwAAAAAAAAAAAAAAAACYAgAAZHJzL2Rv&#10;d25yZXYueG1sUEsFBgAAAAAEAAQA9QAAAIgDA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659" o:spid="_x0000_s1916"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6EcMA&#10;AADcAAAADwAAAGRycy9kb3ducmV2LnhtbERPS2vCQBC+F/oflil4q5uKJiV1FRFEe2hBKz0P2WkS&#10;zM6G3TWP/nq3UPA2H99zluvBNKIj52vLCl6mCQjiwuqaSwXnr93zKwgfkDU2lknBSB7Wq8eHJeba&#10;9nyk7hRKEUPY56igCqHNpfRFRQb91LbEkfuxzmCI0JVSO+xjuGnkLElSabDm2FBhS9uKisvpahSw&#10;S7uP7Pe8z8bk8/vder+9tIVSk6dh8wYi0BDu4n/3Qcf58wX8PR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K6EcMAAADcAAAADwAAAAAAAAAAAAAAAACYAgAAZHJzL2Rv&#10;d25yZXYueG1sUEsFBgAAAAAEAAQA9QAAAIgDA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660" o:spid="_x0000_s1917"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mjMIA&#10;AADcAAAADwAAAGRycy9kb3ducmV2LnhtbERPTWvCQBC9F/wPywi9NZtasRJdJQhawZO2RbyNu2MS&#10;mp0N2a3Gf+8Kgrd5vM+ZzjtbizO1vnKs4D1JQRBrZyouFPx8L9/GIHxANlg7JgVX8jCf9V6mmBl3&#10;4S2dd6EQMYR9hgrKEJpMSq9LsugT1xBH7uRaiyHCtpCmxUsMt7UcpOlIWqw4NpTY0KIk/bf7two+&#10;Dx9f+dXvdb5xq5T00f16vVbqtd/lExCBuvAUP9xrE+cPR3B/Jl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qaMwgAAANwAAAAPAAAAAAAAAAAAAAAAAJgCAABkcnMvZG93&#10;bnJldi54bWxQSwUGAAAAAAQABAD1AAAAhw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661" o:spid="_x0000_s1918"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Rk8MA&#10;AADcAAAADwAAAGRycy9kb3ducmV2LnhtbERPS2vCQBC+F/wPywi91Y1irabZSNAWvAj1BT0O2WkS&#10;mp1dstsY/31XKPQ2H99zsvVgWtFT5xvLCqaTBARxaXXDlYLz6f1pCcIHZI2tZVJwIw/rfPSQYart&#10;lQ/UH0MlYgj7FBXUIbhUSl/WZNBPrCOO3JftDIYIu0rqDq8x3LRyliQLabDh2FCjo01N5ffxxyho&#10;+/22mF8OHy4xzzdXrD5X/s0q9TgeilcQgYbwL/5z73ScP3+B+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pRk8MAAADcAAAADwAAAAAAAAAAAAAAAACYAgAAZHJzL2Rv&#10;d25yZXYueG1sUEsFBgAAAAAEAAQA9QAAAIg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662" o:spid="_x0000_s1919"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ED8YA&#10;AADcAAAADwAAAGRycy9kb3ducmV2LnhtbESPQU8CMRCF7yb+h2ZMuElXIUJWCiEaEvAkxYu3cTvu&#10;btxON22BhV/vHEy8zeS9ee+bxWrwnTpRTG1gAw/jAhRxFVzLtYGPw+Z+DiplZIddYDJwoQSr5e3N&#10;AksXzrynk821khBOJRpocu5LrVPVkMc0Dj2xaN8hesyyxlq7iGcJ951+LIon7bFlaWiwp5eGqh97&#10;9Abs+3ZSxevbevf6NbfUzz432e6MGd0N62dQmYb8b/673jrBnwq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bED8YAAADcAAAADwAAAAAAAAAAAAAAAACYAgAAZHJz&#10;L2Rvd25yZXYueG1sUEsFBgAAAAAEAAQA9QAAAIsDA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663" o:spid="_x0000_s1920"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dl8UA&#10;AADcAAAADwAAAGRycy9kb3ducmV2LnhtbERPS2vCQBC+F/wPywi91Y1aSo1ZRSxVQdri42BuQ3ZM&#10;gtnZNLtq9Nd3C4Xe5uN7TjJtTSUu1LjSsoJ+LwJBnFldcq5gv3t/egXhPLLGyjIpuJGD6aTzkGCs&#10;7ZU3dNn6XIQQdjEqKLyvYyldVpBB17M1ceCOtjHoA2xyqRu8hnBTyUEUvUiDJYeGAmuaF5Sdtmej&#10;4Ovw9vmxWH/fJeplWtXZMMXVUKnHbjsbg/DU+n/xn3ulw/znEfw+Ey6Q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4p2XxQAAANw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664" o:spid="_x0000_s1921"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zbcMA&#10;AADcAAAADwAAAGRycy9kb3ducmV2LnhtbESPQWvCQBCF7wX/wzKCF9GNhYpEVwmCxYuFpsXzkB2T&#10;aHY2ZFcT/71zKPQ2w3vz3jeb3eAa9aAu1J4NLOYJKOLC25pLA78/h9kKVIjIFhvPZOBJAXbb0dsG&#10;U+t7/qZHHkslIRxSNFDF2KZah6Iih2HuW2LRLr5zGGXtSm077CXcNfo9SZbaYc3SUGFL+4qKW353&#10;BqbLrCf6PHPIrvfj9LbPT1+YGzMZD9kaVKQh/pv/ro9W8D8EX56RCfT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lzbcMAAADcAAAADwAAAAAAAAAAAAAAAACYAgAAZHJzL2Rv&#10;d25yZXYueG1sUEsFBgAAAAAEAAQA9QAAAIgDA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665" o:spid="_x0000_s1922"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8G8MA&#10;AADcAAAADwAAAGRycy9kb3ducmV2LnhtbERPTWvCQBC9C/6HZQq9NRuFShtdpYgtXkRqRa9jdsym&#10;zc7G7KpJf31XKHibx/ucyay1lbhQ40vHCgZJCoI4d7rkQsH26/3pBYQPyBorx6SgIw+zab83wUy7&#10;K3/SZRMKEUPYZ6jAhFBnUvrckEWfuJo4ckfXWAwRNoXUDV5juK3kME1H0mLJscFgTXND+c/mbBV8&#10;dHJ9GO5Hp+53J1faVLpbfL8q9fjQvo1BBGrDXfzvXuo4/3kAt2fi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28G8MAAADcAAAADwAAAAAAAAAAAAAAAACYAgAAZHJzL2Rv&#10;d25yZXYueG1sUEsFBgAAAAAEAAQA9QAAAIgDA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666" o:spid="_x0000_s1923"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ArncIA&#10;AADcAAAADwAAAGRycy9kb3ducmV2LnhtbERPTWuDQBC9F/oflgnk1qwRkgbjKlIIFFIITYLnwZ2o&#10;6M6KuzWmv75bKPQ2j/c5aT6bXkw0utaygvUqAkFcWd1yreB6ObzsQDiPrLG3TAoe5CDPnp9STLS9&#10;8ydNZ1+LEMIuQQWN90MipasaMuhWdiAO3M2OBn2AYy31iPcQbnoZR9FWGmw5NDQ40FtDVXf+Mgqw&#10;336X8+vhdJrKDZpjV5THj1qp5WIu9iA8zf5f/Od+12H+JobfZ8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CudwgAAANwAAAAPAAAAAAAAAAAAAAAAAJgCAABkcnMvZG93&#10;bnJldi54bWxQSwUGAAAAAAQABAD1AAAAhw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667" o:spid="_x0000_s1924"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dMQA&#10;AADcAAAADwAAAGRycy9kb3ducmV2LnhtbERPTWvCQBC9C/6HZYTezKaGlhJdQ5GU2gopjV68Ddkx&#10;CWZnQ3bV9N93hUJv83ifs8pG04krDa61rOAxikEQV1a3XCs47N/mLyCcR9bYWSYFP+QgW08nK0y1&#10;vfE3XUtfixDCLkUFjfd9KqWrGjLoItsTB+5kB4M+wKGWesBbCDedXMTxszTYcmhosKdNQ9W5vBgF&#10;W5skSbE7fnaXAv17Xpw+8uOXUg+z8XUJwtPo/8V/7q0O858SuD8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3P3TEAAAA3AAAAA8AAAAAAAAAAAAAAAAAmAIAAGRycy9k&#10;b3ducmV2LnhtbFBLBQYAAAAABAAEAPUAAACJAw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668" o:spid="_x0000_s1925"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6YMIA&#10;AADcAAAADwAAAGRycy9kb3ducmV2LnhtbERPS2vCQBC+F/wPywi9NRuNtTW6ihQEr7WV9jhkJw/M&#10;zsbdjYn/vlso9DYf33M2u9G04kbON5YVzJIUBHFhdcOVgs+Pw9MrCB+QNbaWScGdPOy2k4cN5toO&#10;/E63U6hEDGGfo4I6hC6X0hc1GfSJ7YgjV1pnMEToKqkdDjHctHKepktpsOHYUGNHbzUVl1NvFHxd&#10;X4I8rK7f7aIvh7PT2eBMptTjdNyvQQQaw7/4z33Ucf7zAn6fi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pfpgwgAAANwAAAAPAAAAAAAAAAAAAAAAAJgCAABkcnMvZG93&#10;bnJldi54bWxQSwUGAAAAAAQABAD1AAAAhwM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669" o:spid="_x0000_s1926"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D+MAA&#10;AADcAAAADwAAAGRycy9kb3ducmV2LnhtbERPTYvCMBC9C/6HMMLeNFVQ3K5RRCnuVS2eZ5vZptpM&#10;ShO17q/fCIK3ebzPWaw6W4sbtb5yrGA8SkAQF05XXCrIj9lwDsIHZI21Y1LwIA+rZb+3wFS7O+/p&#10;dgiliCHsU1RgQmhSKX1hyKIfuYY4cr+utRgibEupW7zHcFvLSZLMpMWKY4PBhjaGisvhahVsy334&#10;S67uc3N2P9Xu9MjyicmU+hh06y8QgbrwFr/c3zrOn07h+Uy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bD+MAAAADcAAAADwAAAAAAAAAAAAAAAACYAgAAZHJzL2Rvd25y&#10;ZXYueG1sUEsFBgAAAAAEAAQA9QAAAIUDA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670" o:spid="_x0000_s1927"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1sEA&#10;AADcAAAADwAAAGRycy9kb3ducmV2LnhtbERPTWvCQBC9F/oflhG8NRtTFEldxbYUvIlRcp5mxySY&#10;nU2z25j8e1cQvM3jfc5qM5hG9NS52rKCWRSDIC6srrlUcDr+vC1BOI+ssbFMCkZysFm/vqww1fbK&#10;B+ozX4oQwi5FBZX3bSqlKyoy6CLbEgfubDuDPsCulLrDawg3jUzieCEN1hwaKmzpq6Likv0bBU7/&#10;JuN7n+TfO2y1LT/3l79cKjWdDNsPEJ4G/xQ/3Dsd5s8XcH8mXCD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itbBAAAA3AAAAA8AAAAAAAAAAAAAAAAAmAIAAGRycy9kb3du&#10;cmV2LnhtbFBLBQYAAAAABAAEAPUAAACGAw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671" o:spid="_x0000_s1928"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7+SsQA&#10;AADcAAAADwAAAGRycy9kb3ducmV2LnhtbERP32vCMBB+F/Y/hBv4IppO0UlnlLGhyEBZVcYej+bW&#10;FJtLaaKt//0iDPZ2H9/PW6w6W4krNb50rOBplIAgzp0uuVBwOq6HcxA+IGusHJOCG3lYLR96C0y1&#10;azmj6yEUIoawT1GBCaFOpfS5IYt+5GriyP24xmKIsCmkbrCN4baS4ySZSYslxwaDNb0Zys+Hi1Uw&#10;G+j2/Wt/ziZ6P9h9dubj+7JBpfqP3esLiEBd+Bf/ubc6zp8+w/2Ze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e/krEAAAA3AAAAA8AAAAAAAAAAAAAAAAAmAIAAGRycy9k&#10;b3ducmV2LnhtbFBLBQYAAAAABAAEAPUAAACJAw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672" o:spid="_x0000_s1929"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OfMIA&#10;AADcAAAADwAAAGRycy9kb3ducmV2LnhtbESPzWrDQAyE74W+w6JCb41ck4TgZBNCaKHHND934VVs&#10;U6/W7G4S5+2rQ6E3iRnNfFptRt+bG8fUBbHwPinAsNTBddJYOB0/3xZgUiZx1AdhCw9OsFk/P62o&#10;cuEu33w75MZoiKSKLLQ5DxViqlv2lCZhYFHtEqKnrGts0EW6a7jvsSyKOXrqRBtaGnjXcv1zuHoL&#10;82OICzc9z0rcl9OEl+0HPvbWvr6M2yWYzGP+N/9dfznFnymtPqMT4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458wgAAANw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673" o:spid="_x0000_s1930"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ksMA&#10;AADcAAAADwAAAGRycy9kb3ducmV2LnhtbESPQYvCMBCF74L/IYzgTdMVXLtdo4iieFqw6mFvQzM2&#10;xWZSmqj1328WBG8zvDfvezNfdrYWd2p95VjBxzgBQVw4XXGp4HTcjlIQPiBrrB2Tgid5WC76vTlm&#10;2j34QPc8lCKGsM9QgQmhyaT0hSGLfuwa4qhdXGsxxLUtpW7xEcNtLSdJ8iktVhwJBhtaGyqu+c1G&#10;yN7sZt7/2svmh450nZ5vaVorNRx0q28QgbrwNr+u9zrWn37B/zNx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gksMAAADcAAAADwAAAAAAAAAAAAAAAACYAgAAZHJzL2Rv&#10;d25yZXYueG1sUEsFBgAAAAAEAAQA9QAAAIg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674" o:spid="_x0000_s1931"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xpgsMA&#10;AADcAAAADwAAAGRycy9kb3ducmV2LnhtbESPS2vDQAyE74X+h0WF3Jp1CjXFycaU0EKvSXzoUXjl&#10;R+3VGu/6kX9fHQK5Scxo5tMhX12vZhpD69nAbpuAIi69bbk2UFy/Xz9AhYhssfdMBm4UID8+Px0w&#10;s37hM82XWCsJ4ZChgSbGIdM6lA05DFs/EItW+dFhlHWstR1xkXDX67ckSbXDlqWhwYFODZXdZXIG&#10;9K07/xbz9BeL9zKtvpapqmYyZvOyfu5BRVrjw3y//rGCnwq+PCMT6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xpgsMAAADcAAAADwAAAAAAAAAAAAAAAACYAgAAZHJzL2Rv&#10;d25yZXYueG1sUEsFBgAAAAAEAAQA9QAAAIgDA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675" o:spid="_x0000_s1932"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4+U8IA&#10;AADcAAAADwAAAGRycy9kb3ducmV2LnhtbERPTWvCQBC9F/wPywi91Y0eYomuEoKCJ6GxCt6m2Wmy&#10;bXY2ZNeY/vuuUOhtHu9z1tvRtmKg3hvHCuazBARx5bThWsH7af/yCsIHZI2tY1LwQx62m8nTGjPt&#10;7vxGQxlqEUPYZ6igCaHLpPRVQxb9zHXEkft0vcUQYV9L3eM9httWLpIklRYNx4YGOyoaqr7Lm1Xw&#10;dfLnXV4Yyo/na5FfhmVamg+lnqdjvgIRaAz/4j/3Qcf56Rwe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j5TwgAAANwAAAAPAAAAAAAAAAAAAAAAAJgCAABkcnMvZG93&#10;bnJldi54bWxQSwUGAAAAAAQABAD1AAAAhwM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676" o:spid="_x0000_s1933"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PtMMA&#10;AADcAAAADwAAAGRycy9kb3ducmV2LnhtbERPTWsCMRC9F/ofwhS81Ww9iN0apVUUDyJbW9rrdDPN&#10;LiaTJYm6/nsjFHqbx/uc6bx3VpwoxNazgqdhAYK49rplo+DzY/U4ARETskbrmRRcKMJ8dn83xVL7&#10;M7/TaZ+MyCEcS1TQpNSVUsa6IYdx6DvizP364DBlGIzUAc853Fk5KoqxdNhybmiwo0VD9WF/dAoq&#10;81O97fp1WH4V1j5/bys6LIxSg4f+9QVEoj79i//cG53nj0dweyZf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yPtMMAAADcAAAADwAAAAAAAAAAAAAAAACYAgAAZHJzL2Rv&#10;d25yZXYueG1sUEsFBgAAAAAEAAQA9QAAAIgDA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677" o:spid="_x0000_s1934"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ZcsIA&#10;AADcAAAADwAAAGRycy9kb3ducmV2LnhtbERPzWqDQBC+F/IOywRya9YoSrFZJQRKCjnV+gBTd6q2&#10;7qy4m2jy9N1Cobf5+H5nXy5mEFeaXG9ZwW4bgSBurO65VVC/vzw+gXAeWeNgmRTcyEFZrB72mGs7&#10;8xtdK9+KEMIuRwWd92MupWs6Mui2diQO3KedDPoAp1bqCecQbgYZR1EmDfYcGjoc6dhR811djAIt&#10;06yOz9khPbV3vnx9JHFfn5TarJfDMwhPi/8X/7lfdZifJfD7TLh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BlywgAAANw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678" o:spid="_x0000_s1935"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sMA&#10;AADcAAAADwAAAGRycy9kb3ducmV2LnhtbESP3YrCMBCF7xd8hzDC3q2porJU0yKCICws/sJeDs3Y&#10;VJtJabJa394IgncznDPnOzPPO1uLK7W+cqxgOEhAEBdOV1wqOOxXX98gfEDWWDsmBXfykGe9jzmm&#10;2t14S9ddKEUMYZ+iAhNCk0rpC0MW/cA1xFE7udZiiGtbSt3iLYbbWo6SZCotVhwJBhtaGiouu38b&#10;IZuwcAc/+XM/498NbkfHc22OSn32u8UMRKAuvM2v67WO9adjeD4TJ5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rsMAAADc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679" o:spid="_x0000_s1936"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HgVMMA&#10;AADcAAAADwAAAGRycy9kb3ducmV2LnhtbERPS4vCMBC+C/6HMIIX0VShrlajyMLCHnTB+sDj0Ixt&#10;sZmUJqv13xthYW/z8T1nuW5NJe7UuNKygvEoAkGcWV1yruB4+BrOQDiPrLGyTAqe5GC96naWmGj7&#10;4D3dU5+LEMIuQQWF93UipcsKMuhGtiYO3NU2Bn2ATS51g48Qbio5iaKpNFhyaCiwps+Cslv6axSk&#10;8+P5FP241n1ouduVl3g/2MZK9XvtZgHCU+v/xX/ubx3mT2N4PxMu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HgVMMAAADcAAAADwAAAAAAAAAAAAAAAACYAgAAZHJzL2Rv&#10;d25yZXYueG1sUEsFBgAAAAAEAAQA9QAAAIgDA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80" o:spid="_x0000_s1937"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GIMEA&#10;AADcAAAADwAAAGRycy9kb3ducmV2LnhtbERPzYrCMBC+L/gOYRa8rakeilSjyC5SxcPa6gMMzWxb&#10;2kxKk2p9e7MgeJuP73fW29G04ka9qy0rmM8iEMSF1TWXCq6X/dcShPPIGlvLpOBBDrabyccaE23v&#10;nNEt96UIIewSVFB53yVSuqIig25mO+LA/dneoA+wL6Xu8R7CTSsXURRLgzWHhgo7+q6oaPLBKPhN&#10;f+b2eG6aDB/u1A5ZOu6GVKnp57hbgfA0+rf45T7oMD+O4f+ZcIH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BiDBAAAA3AAAAA8AAAAAAAAAAAAAAAAAmAIAAGRycy9kb3du&#10;cmV2LnhtbFBLBQYAAAAABAAEAPUAAACGAw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81" o:spid="_x0000_s1938"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c18MA&#10;AADcAAAADwAAAGRycy9kb3ducmV2LnhtbERPTWvCQBC9F/oflhF6qxulpiW6Sg0tFA+CsfQ8ZMck&#10;mJ2Nu9uY/HtXKPQ2j/c5q81gWtGT841lBbNpAoK4tLrhSsH38fP5DYQPyBpby6RgJA+b9ePDCjNt&#10;r3ygvgiViCHsM1RQh9BlUvqyJoN+ajviyJ2sMxgidJXUDq8x3LRyniSpNNhwbKixo7ym8lz8GgWn&#10;dObG3c8iv+yPH/3WzPP9y3lU6mkyvC9BBBrCv/jP/aXj/PQV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wc18MAAADcAAAADwAAAAAAAAAAAAAAAACYAgAAZHJzL2Rv&#10;d25yZXYueG1sUEsFBgAAAAAEAAQA9QAAAIgDA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82" o:spid="_x0000_s1939"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UcQA&#10;AADcAAAADwAAAGRycy9kb3ducmV2LnhtbESPQWvCQBCF7wX/wzKCt7rRQ9DoKqUgpPRQtCIeh+w0&#10;Cc3OLtk1xn/fOQi9zfDevPfNdj+6Tg3Ux9azgcU8A0VcedtybeD8fXhdgYoJ2WLnmQw8KMJ+N3nZ&#10;YmH9nY80nFKtJIRjgQaalEKhdawachjnPhCL9uN7h0nWvta2x7uEu04vsyzXDluWhgYDvTdU/Z5u&#10;zkBeDh1+sFuG8LVuz+Wl/LyFqzGz6fi2AZVoTP/m53VpBT8XWnlGJt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5P1HEAAAA3AAAAA8AAAAAAAAAAAAAAAAAmAIAAGRycy9k&#10;b3ducmV2LnhtbFBLBQYAAAAABAAEAPUAAACJAw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83" o:spid="_x0000_s1940"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2pMMA&#10;AADcAAAADwAAAGRycy9kb3ducmV2LnhtbERPTYvCMBC9C/6HMMJeRNPdg2g1igiC3taugr2NzdgW&#10;m0m3idr11xthwds83ufMFq2pxI0aV1pW8DmMQBBnVpecK9j/rAdjEM4ja6wsk4I/crCYdzszjLW9&#10;845uic9FCGEXo4LC+zqW0mUFGXRDWxMH7mwbgz7AJpe6wXsIN5X8iqKRNFhyaCiwplVB2SW5GgXH&#10;fvp9uvRNOv49pMm2fhw0b9dKffTa5RSEp9a/xf/ujQ7zRxN4PRMu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Q2pMMAAADcAAAADwAAAAAAAAAAAAAAAACYAgAAZHJzL2Rv&#10;d25yZXYueG1sUEsFBgAAAAAEAAQA9QAAAIgDA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84" o:spid="_x0000_s1941"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941cMA&#10;AADcAAAADwAAAGRycy9kb3ducmV2LnhtbESPQW/CMAyF75P2HyJP4jbS7QBTISA0jcF1HRJX05i2&#10;0DhRkkHh18+HSbvZes/vfZ4vB9erC8XUeTbwMi5AEdfedtwY2H2vn99ApYxssfdMBm6UYLl4fJhj&#10;af2Vv+hS5UZJCKcSDbQ5h1LrVLfkMI19IBbt6KPDLGtstI14lXDX69eimGiHHUtDi4HeW6rP1Y8z&#10;sKabP923m8/4UWG9T9NwOoRgzOhpWM1AZRryv/nvemsFfyr48oxM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941cMAAADcAAAADwAAAAAAAAAAAAAAAACYAgAAZHJzL2Rv&#10;d25yZXYueG1sUEsFBgAAAAAEAAQA9QAAAIgDA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85" o:spid="_x0000_s1942"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Z0MMA&#10;AADcAAAADwAAAGRycy9kb3ducmV2LnhtbERP32vCMBB+H/g/hBN8m6niplSjFGFjMiaoFX08mrMt&#10;NpeSZNr998tg4Nt9fD9vsepMI27kfG1ZwWiYgCAurK65VJAf3p5nIHxA1thYJgU/5GG17D0tMNX2&#10;zju67UMpYgj7FBVUIbSplL6oyKAf2pY4chfrDIYIXSm1w3sMN40cJ8mrNFhzbKiwpXVFxXX/bRRk&#10;9eYUXrr8a5rln5vZuztvj8lEqUG/y+YgAnXhIf53f+g4fzqC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7Z0MMAAADcAAAADwAAAAAAAAAAAAAAAACYAgAAZHJzL2Rv&#10;d25yZXYueG1sUEsFBgAAAAAEAAQA9QAAAIgDAAAAAA==&#10;" path="m,122r150,l193,r48,122l386,122,264,203r47,124l193,249,75,327,118,203,,122xe" strokecolor="#333">
                    <v:path arrowok="t" o:connecttype="custom" o:connectlocs="0,27;30,27;39,0;48,27;77,27;53,45;62,73;39,56;15,73;24,45;0,27" o:connectangles="0,0,0,0,0,0,0,0,0,0,0"/>
                  </v:shape>
                  <v:shape id="Freeform 686" o:spid="_x0000_s1943"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tqMMA&#10;AADcAAAADwAAAGRycy9kb3ducmV2LnhtbERPzWoCMRC+C32HMIVepGbrodrVKFK0CB7UtQ8w3Yy7&#10;0c1k2aS6+vRGELzNx/c742lrK3GixhvHCj56CQji3GnDhYLf3eJ9CMIHZI2VY1JwIQ/TyUtnjKl2&#10;Z97SKQuFiCHsU1RQhlCnUvq8JIu+52riyO1dYzFE2BRSN3iO4baS/ST5lBYNx4YSa/ouKT9m/1bB&#10;emNmteHBoV19/fxdu3O9WXaDUm+v7WwEIlAbnuKHe6nj/EEf7s/EC+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8tqMMAAADcAAAADwAAAAAAAAAAAAAAAACYAgAAZHJzL2Rv&#10;d25yZXYueG1sUEsFBgAAAAAEAAQA9QAAAIgDAAAAAA==&#10;" path="m,122r150,l193,r48,122l386,122,264,203r47,124l193,249,75,327,118,203,,122e" fillcolor="gray" strokecolor="#333" strokeweight="0">
                    <v:path arrowok="t" o:connecttype="custom" o:connectlocs="0,27;30,27;39,0;48,27;77,27;53,45;62,73;39,56;15,73;24,45;0,27" o:connectangles="0,0,0,0,0,0,0,0,0,0,0"/>
                  </v:shape>
                  <v:shape id="Freeform 687" o:spid="_x0000_s1944"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H/KcEA&#10;AADcAAAADwAAAGRycy9kb3ducmV2LnhtbERPS4vCMBC+C/sfwgjeNFVBl65RZEHdiwcfi3scmrEN&#10;NpOSRO3+eyMI3ubje85s0dpa3MgH41jBcJCBIC6cNlwqOB5W/U8QISJrrB2Tgn8KsJh/dGaYa3fn&#10;Hd32sRQphEOOCqoYm1zKUFRkMQxcQ5y4s/MWY4K+lNrjPYXbWo6ybCItGk4NFTb0XVFx2V+tgu3u&#10;15jr2sfxif+m2UifLoY3SvW67fILRKQ2vsUv949O86djeD6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B/ynBAAAA3AAAAA8AAAAAAAAAAAAAAAAAmAIAAGRycy9kb3du&#10;cmV2LnhtbFBLBQYAAAAABAAEAPUAAACG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8" o:spid="_x0000_s1945"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IvcIA&#10;AADcAAAADwAAAGRycy9kb3ducmV2LnhtbERP3WrCMBS+F3yHcITdyEwVcVvXVFQ22KWre4BDc9Z0&#10;a05CE7V9+2UgeHc+vt9TbAfbiQv1oXWsYLnIQBDXTrfcKPg6vT8+gwgRWWPnmBSMFGBbTicF5tpd&#10;+ZMuVWxECuGQowITo8+lDLUhi2HhPHHivl1vMSbYN1L3eE3htpOrLNtIiy2nBoOeDobq3+psFcy7&#10;l50Z1+Pb0u/9Jjue5z/7Eyn1MBt2ryAiDfEuvrk/dJr/tIb/Z9IF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Mi9wgAAANwAAAAPAAAAAAAAAAAAAAAAAJgCAABkcnMvZG93&#10;bnJldi54bWxQSwUGAAAAAAQABAD1AAAAhwM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89" o:spid="_x0000_s1946"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xGz8MA&#10;AADcAAAADwAAAGRycy9kb3ducmV2LnhtbERPyWrDMBC9B/oPYgq9xXIDToobJZTSJZBLYxd6nVgT&#10;29QaCUmJ3b+vCoXc5vHWWW8nM4gL+dBbVnCf5SCIG6t7bhV81q/zBxAhImscLJOCHwqw3dzM1lhq&#10;O/KBLlVsRQrhUKKCLkZXShmajgyGzDrixJ2sNxgT9K3UHscUbga5yPOlNNhzaujQ0XNHzXd1Ngo+&#10;zguN+/plT9XX+9G70dVvRaHU3e309Agi0hSv4n/3Tqf5qwL+nk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xGz8MAAADcAAAADwAAAAAAAAAAAAAAAACYAgAAZHJzL2Rv&#10;d25yZXYueG1sUEsFBgAAAAAEAAQA9QAAAIgDA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690" o:spid="_x0000_s1947"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qScMA&#10;AADcAAAADwAAAGRycy9kb3ducmV2LnhtbERPTWvCQBC9F/wPywi91Y0ebI2uoiktHm0iircxOybB&#10;7GzIrib9926h4G0e73MWq97U4k6tqywrGI8iEMS51RUXCvbZ19sHCOeRNdaWScEvOVgtBy8LjLXt&#10;+IfuqS9ECGEXo4LS+yaW0uUlGXQj2xAH7mJbgz7AtpC6xS6Em1pOomgqDVYcGkpsKCkpv6Y3o+A0&#10;zrKuOX8m2WxzSHbpjb/326NSr8N+PQfhqfdP8b97q8P89yn8PRMu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RqScMAAADcAAAADwAAAAAAAAAAAAAAAACYAgAAZHJzL2Rv&#10;d25yZXYueG1sUEsFBgAAAAAEAAQA9QAAAIgDA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691" o:spid="_x0000_s1948"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y32cIAAADcAAAADwAAAGRycy9kb3ducmV2LnhtbERPTYvCMBC9L/gfwgje1lTFVapRRBCE&#10;3Yu6qMehGdtiM6lJbLv/fiMs7G0e73OW685UoiHnS8sKRsMEBHFmdcm5gu/T7n0OwgdkjZVlUvBD&#10;Htar3tsSU21bPlBzDLmIIexTVFCEUKdS+qwgg35oa+LI3awzGCJ0udQO2xhuKjlOkg9psOTYUGBN&#10;24Ky+/FpFEx9NW8nX9czTa/NJXEPtw+nT6UG/W6zABGoC//iP/dex/mzGbye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8y32cIAAADcAAAADwAAAAAAAAAAAAAA&#10;AAChAgAAZHJzL2Rvd25yZXYueG1sUEsFBgAAAAAEAAQA+QAAAJADAAAAAA==&#10;" strokecolor="#333" strokeweight="0"/>
                  <v:line id="Line 692" o:spid="_x0000_s1949"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Mjq8UAAADcAAAADwAAAGRycy9kb3ducmV2LnhtbESPQWvCQBCF70L/wzKF3nRji1aiq0hB&#10;ENpLtbQeh+yYBLOzcXdN0n/fORS8zfDevPfNajO4RnUUYu3ZwHSSgSIuvK25NPB13I0XoGJCtth4&#10;JgO/FGGzfhitMLe+50/qDqlUEsIxRwNVSm2udSwqchgnviUW7eyDwyRrKLUN2Eu4a/Rzls21w5ql&#10;ocKW3ioqLoebMzCLzaJ/+Th90+zU/WThGvbp+G7M0+OwXYJKNKS7+f96bwX/VW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Mjq8UAAADcAAAADwAAAAAAAAAA&#10;AAAAAAChAgAAZHJzL2Rvd25yZXYueG1sUEsFBgAAAAAEAAQA+QAAAJMDAAAAAA==&#10;" strokecolor="#333" strokeweight="0"/>
                  <v:line id="Line 693" o:spid="_x0000_s1950"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Wf8MAAADcAAAADwAAAGRycy9kb3ducmV2LnhtbERPS2rDMBDdF3IHMYHsGrkxuKkbxZiU&#10;0FLIIp8DDNbEdm2NjKU6yu2rQqG7ebzvbIpgejHR6FrLCp6WCQjiyuqWawWX8/5xDcJ5ZI29ZVJw&#10;JwfFdvawwVzbGx9pOvlaxBB2OSpovB9yKV3VkEG3tANx5K52NOgjHGupR7zFcNPLVZJk0mDLsaHB&#10;gXYNVd3p2ygIl0zfy+6Qfb71X9e0DO9VemClFvNQvoLwFPy/+M/9oeP85xf4fSZe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Fn/DAAAA3AAAAA8AAAAAAAAAAAAA&#10;AAAAoQIAAGRycy9kb3ducmV2LnhtbFBLBQYAAAAABAAEAPkAAACRAwAAAAA=&#10;" strokecolor="#333" strokeweight="0"/>
                  <v:line id="Line 694" o:spid="_x0000_s1951"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rPxcQAAADcAAAADwAAAGRycy9kb3ducmV2LnhtbESPQWvCQBCF74X+h2UK3urGCkFSVwmK&#10;tAgeqvkBQ3ZMUrOzIbvV9d87B6G3Gd6b975ZrpPr1ZXG0Hk2MJtmoIhrbztuDFSn3fsCVIjIFnvP&#10;ZOBOAdar15clFtbf+Ieux9goCeFQoIE2xqHQOtQtOQxTPxCLdvajwyjr2Gg74k3CXa8/sizXDjuW&#10;hhYH2rRUX45/zkCqcnsvL4d8v+1/z/MyfdXzAxszeUvlJ6hIKf6bn9ffVvAXgi/PyAR6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Ss/FxAAAANwAAAAPAAAAAAAAAAAA&#10;AAAAAKECAABkcnMvZG93bnJldi54bWxQSwUGAAAAAAQABAD5AAAAkgMAAAAA&#10;" strokecolor="#333" strokeweight="0"/>
                  <v:line id="Line 695" o:spid="_x0000_s1952"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ZqXsIAAADcAAAADwAAAGRycy9kb3ducmV2LnhtbERPzWrCQBC+F/oOyxS8NZtUCBJdJbSU&#10;iuBBzQMM2TGJyc6G7FbXt3cLBW/z8f3OahPMIK40uc6ygixJQRDXVnfcKKhO3+8LEM4jaxwsk4I7&#10;OdisX19WWGh74wNdj74RMYRdgQpa78dCSle3ZNAldiSO3NlOBn2EUyP1hLcYbgb5kaa5NNhxbGhx&#10;pM+W6v74axSEKtf3st/nu6/hcp6X4aee71mp2VsolyA8Bf8U/7u3Os5fZPD3TLx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ZqXsIAAADcAAAADwAAAAAAAAAAAAAA&#10;AAChAgAAZHJzL2Rvd25yZXYueG1sUEsFBgAAAAAEAAQA+QAAAJADAAAAAA==&#10;" strokecolor="#333" strokeweight="0"/>
                  <v:shape id="Freeform 696" o:spid="_x0000_s1953"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c4sEA&#10;AADcAAAADwAAAGRycy9kb3ducmV2LnhtbERPy6rCMBDdX/AfwgjurqkuWq1GEUURLi58oNuhGdti&#10;MylN1Pr3N4Lgbg7nOdN5ayrxoMaVlhUM+hEI4szqknMFp+P6dwTCeWSNlWVS8CIH81nnZ4qptk/e&#10;0+PgcxFC2KWooPC+TqV0WUEGXd/WxIG72sagD7DJpW7wGcJNJYdRFEuDJYeGAmtaFpTdDnejID6Z&#10;VTLeZOtdct7/3a+XpFzEiVK9bruYgPDU+q/4497qMH80hPcz4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qXOLBAAAA3AAAAA8AAAAAAAAAAAAAAAAAmAIAAGRycy9kb3du&#10;cmV2LnhtbFBLBQYAAAAABAAEAPUAAACG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697" o:spid="_x0000_s1954"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LB/cIAAADcAAAADwAAAGRycy9kb3ducmV2LnhtbERPTWvCQBC9C/0PyxR6000VS4iuIgVB&#10;qJeqtDkO2TEJZmfj7prEf98VhN7m8T5nuR5MIzpyvras4H2SgCAurK65VHA6bscpCB+QNTaWScGd&#10;PKxXL6MlZtr2/E3dIZQihrDPUEEVQptJ6YuKDPqJbYkjd7bOYIjQlVI77GO4aeQ0ST6kwZpjQ4Ut&#10;fVZUXA43o2Dum7Sf7fMfmufdb+KubheOX0q9vQ6bBYhAQ/gXP907HeenM3g8Ey+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LB/cIAAADcAAAADwAAAAAAAAAAAAAA&#10;AAChAgAAZHJzL2Rvd25yZXYueG1sUEsFBgAAAAAEAAQA+QAAAJADAAAAAA==&#10;" strokecolor="#333" strokeweight="0"/>
                  <v:line id="Line 698" o:spid="_x0000_s1955"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tZicMAAADcAAAADwAAAGRycy9kb3ducmV2LnhtbERPTWvCQBC9F/wPywi91Y1tlRCzESkU&#10;hPZSFfU4ZMckmJ2Nu9sk/ffdQsHbPN7n5OvRtKIn5xvLCuazBARxaXXDlYLD/v0pBeEDssbWMin4&#10;IQ/rYvKQY6btwF/U70IlYgj7DBXUIXSZlL6syaCf2Y44chfrDIYIXSW1wyGGm1Y+J8lSGmw4NtTY&#10;0VtN5XX3bRQsfJsOL5/nIy3O/SlxN7cN+w+lHqfjZgUi0Bju4n/3Vsf56Sv8PRMv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LWYnDAAAA3AAAAA8AAAAAAAAAAAAA&#10;AAAAoQIAAGRycy9kb3ducmV2LnhtbFBLBQYAAAAABAAEAPkAAACRAwAAAAA=&#10;" strokecolor="#333" strokeweight="0"/>
                  <v:line id="Line 699" o:spid="_x0000_s1956"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1sXcEAAADcAAAADwAAAGRycy9kb3ducmV2LnhtbERP24rCMBB9F/Yfwiz4pukqW6QapayI&#10;suCDlw8YmrGtNpPSRI1/bwTBtzmc68wWwTTiRp2rLSv4GSYgiAuray4VHA+rwQSE88gaG8uk4EEO&#10;FvOv3gwzbe+8o9velyKGsMtQQeV9m0npiooMuqFtiSN3sp1BH2FXSt3hPYabRo6SJJUGa44NFbb0&#10;V1Fx2V+NgnBM9SO/bNP/ZXM+jfOwLsZbVqr/HfIpCE/Bf8Rv90bH+ZNfeD0TL5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PWxdwQAAANwAAAAPAAAAAAAAAAAAAAAA&#10;AKECAABkcnMvZG93bnJldi54bWxQSwUGAAAAAAQABAD5AAAAjwMAAAAA&#10;" strokecolor="#333" strokeweight="0"/>
                  <v:line id="Line 700" o:spid="_x0000_s1957"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KsEAAADcAAAADwAAAGRycy9kb3ducmV2LnhtbERPzYrCMBC+C/sOYRa8aboKRappKS6i&#10;LHhY9QGGZmyrzaQ0UePbbwRhb/Px/c6qCKYTdxpca1nB1zQBQVxZ3XKt4HTcTBYgnEfW2FkmBU9y&#10;UOQfoxVm2j74l+4HX4sYwi5DBY33fSalqxoy6Ka2J47c2Q4GfYRDLfWAjxhuOjlLklQabDk2NNjT&#10;uqHqergZBeGU6md53ac/393lPC/DtprvWanxZyiXIDwF/y9+u3c6zl+k8HomXi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7/IqwQAAANwAAAAPAAAAAAAAAAAAAAAA&#10;AKECAABkcnMvZG93bnJldi54bWxQSwUGAAAAAAQABAD5AAAAjwMAAAAA&#10;" strokecolor="#333" strokeweight="0"/>
                  <v:line id="Line 701" o:spid="_x0000_s1958"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XscEAAADcAAAADwAAAGRycy9kb3ducmV2LnhtbERPzYrCMBC+L/gOYYS9rakKVbpGKYqs&#10;CB6sPsDQjG3XZlKaqPHtjbCwt/n4fmexCqYVd+pdY1nBeJSAIC6tbrhScD5tv+YgnEfW2FomBU9y&#10;sFoOPhaYafvgI90LX4kYwi5DBbX3XSalK2sy6Ea2I47cxfYGfYR9JXWPjxhuWjlJklQabDg21NjR&#10;uqbyWtyMgnBO9TO/HtL9pv29TPPwU04PrNTnMOTfIDwF/y/+c+90nD+fwfuZeIF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o1exwQAAANwAAAAPAAAAAAAAAAAAAAAA&#10;AKECAABkcnMvZG93bnJldi54bWxQSwUGAAAAAAQABAD5AAAAjwMAAAAA&#10;" strokecolor="#333" strokeweight="0"/>
                  <v:line id="Line 702" o:spid="_x0000_s1959"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zDw8QAAADcAAAADwAAAGRycy9kb3ducmV2LnhtbESPQWvCQBCF74X+h2UK3urGCkFSVwmK&#10;tAgeqvkBQ3ZMUrOzIbvV9d87B6G3Gd6b975ZrpPr1ZXG0Hk2MJtmoIhrbztuDFSn3fsCVIjIFnvP&#10;ZOBOAdar15clFtbf+Ieux9goCeFQoIE2xqHQOtQtOQxTPxCLdvajwyjr2Gg74k3CXa8/sizXDjuW&#10;hhYH2rRUX45/zkCqcnsvL4d8v+1/z/MyfdXzAxszeUvlJ6hIKf6bn9ffVvAXQivPyAR6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PMPDxAAAANwAAAAPAAAAAAAAAAAA&#10;AAAAAKECAABkcnMvZG93bnJldi54bWxQSwUGAAAAAAQABAD5AAAAkgMAAAAA&#10;" strokecolor="#333" strokeweight="0"/>
                  <v:shape id="Freeform 703" o:spid="_x0000_s1960"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Flr4A&#10;AADcAAAADwAAAGRycy9kb3ducmV2LnhtbERPSwrCMBDdC94hjOBOU12IVqOIHxBBxM8BhmZsi82k&#10;NLFWT28Ewd083ndmi8YUoqbK5ZYVDPoRCOLE6pxTBdfLtjcG4TyyxsIyKXiRg8W83ZphrO2TT1Sf&#10;fSpCCLsYFWTel7GULsnIoOvbkjhwN1sZ9AFWqdQVPkO4KeQwikbSYM6hIcOSVhkl9/PDKNivT7sj&#10;ruq7H6T7t7SH42Y5lEp1O81yCsJT4//in3unw/zxBL7PhAv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nhZa+AAAA3AAAAA8AAAAAAAAAAAAAAAAAmAIAAGRycy9kb3ducmV2&#10;LnhtbFBLBQYAAAAABAAEAPUAAACDAw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sidRPr="00624EF8">
              <w:rPr>
                <w:rFonts w:ascii="Cambria" w:hAnsi="Cambria" w:cs="Calibri"/>
                <w:sz w:val="18"/>
                <w:szCs w:val="18"/>
                <w:lang w:val="en-GB"/>
              </w:rPr>
              <w:t>REPUBLIC OF CAMEROON</w:t>
            </w:r>
          </w:p>
          <w:p w:rsidR="00790DA8" w:rsidRPr="00624EF8" w:rsidRDefault="00790DA8" w:rsidP="00790DA8">
            <w:pPr>
              <w:pStyle w:val="Corpsdetexte"/>
              <w:jc w:val="center"/>
              <w:rPr>
                <w:rFonts w:ascii="Cambria" w:hAnsi="Cambria" w:cs="Calibri"/>
                <w:i/>
                <w:sz w:val="18"/>
                <w:szCs w:val="18"/>
                <w:lang w:val="en-GB"/>
              </w:rPr>
            </w:pPr>
            <w:r w:rsidRPr="00624EF8">
              <w:rPr>
                <w:rFonts w:ascii="Cambria" w:hAnsi="Cambria" w:cs="Calibri"/>
                <w:i/>
                <w:sz w:val="18"/>
                <w:szCs w:val="18"/>
                <w:lang w:val="en-GB"/>
              </w:rPr>
              <w:t>Peace – Work – Fatherland</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Pr>
                <w:rFonts w:ascii="Cambria" w:hAnsi="Cambria" w:cs="Calibri"/>
                <w:sz w:val="18"/>
                <w:szCs w:val="18"/>
              </w:rPr>
              <w:t>REGION DE L’EST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Pr>
                <w:rFonts w:ascii="Cambria" w:hAnsi="Cambria" w:cs="Calibri"/>
                <w:sz w:val="18"/>
                <w:szCs w:val="18"/>
                <w:lang w:val="en-GB"/>
              </w:rPr>
              <w:t>EAST REGION</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r>
      <w:tr w:rsidR="00790DA8" w:rsidRPr="003A6970" w:rsidTr="00790DA8">
        <w:trPr>
          <w:jc w:val="center"/>
        </w:trPr>
        <w:tc>
          <w:tcPr>
            <w:tcW w:w="2949" w:type="dxa"/>
            <w:vAlign w:val="center"/>
          </w:tcPr>
          <w:p w:rsidR="00790DA8" w:rsidRPr="00624EF8" w:rsidRDefault="00790DA8" w:rsidP="00DA0199">
            <w:pPr>
              <w:pStyle w:val="Corpsdetexte"/>
              <w:jc w:val="center"/>
              <w:rPr>
                <w:rFonts w:ascii="Cambria" w:hAnsi="Cambria" w:cs="Calibri"/>
                <w:sz w:val="18"/>
                <w:szCs w:val="18"/>
              </w:rPr>
            </w:pPr>
            <w:r>
              <w:rPr>
                <w:rFonts w:ascii="Cambria" w:hAnsi="Cambria" w:cs="Calibri"/>
                <w:sz w:val="18"/>
                <w:szCs w:val="18"/>
              </w:rPr>
              <w:t>DEPARTEMENT DU</w:t>
            </w:r>
            <w:r w:rsidR="006824BD">
              <w:rPr>
                <w:rFonts w:ascii="Cambria" w:hAnsi="Cambria" w:cs="Calibri"/>
                <w:sz w:val="18"/>
                <w:szCs w:val="18"/>
              </w:rPr>
              <w:t xml:space="preserve"> </w:t>
            </w:r>
            <w:r w:rsidR="00DA0199">
              <w:rPr>
                <w:rFonts w:ascii="Cambria" w:hAnsi="Cambria" w:cs="Calibri"/>
                <w:sz w:val="18"/>
                <w:szCs w:val="18"/>
              </w:rPr>
              <w:t>LOM ET DJEREM</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DA0199" w:rsidP="00790DA8">
            <w:pPr>
              <w:pStyle w:val="Corpsdetexte"/>
              <w:jc w:val="center"/>
              <w:rPr>
                <w:rFonts w:ascii="Cambria" w:hAnsi="Cambria" w:cs="Calibri"/>
                <w:sz w:val="18"/>
                <w:szCs w:val="18"/>
                <w:lang w:val="en-GB"/>
              </w:rPr>
            </w:pPr>
            <w:r>
              <w:rPr>
                <w:rFonts w:ascii="Cambria" w:hAnsi="Cambria" w:cs="Calibri"/>
                <w:sz w:val="18"/>
                <w:szCs w:val="18"/>
                <w:lang w:val="en-GB"/>
              </w:rPr>
              <w:t>LOM ET DJEREM</w:t>
            </w:r>
            <w:r w:rsidR="00790DA8">
              <w:rPr>
                <w:rFonts w:ascii="Cambria" w:hAnsi="Cambria" w:cs="Calibri"/>
                <w:sz w:val="18"/>
                <w:szCs w:val="18"/>
                <w:lang w:val="en-GB"/>
              </w:rPr>
              <w:t xml:space="preserve"> DIVISION</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sidRPr="00624EF8">
              <w:rPr>
                <w:rFonts w:ascii="Cambria" w:hAnsi="Cambria" w:cs="Calibri"/>
                <w:sz w:val="18"/>
                <w:szCs w:val="18"/>
              </w:rPr>
              <w:t>------------</w:t>
            </w:r>
          </w:p>
        </w:tc>
      </w:tr>
      <w:tr w:rsidR="00790DA8" w:rsidRPr="003A6970" w:rsidTr="00790DA8">
        <w:trPr>
          <w:jc w:val="center"/>
        </w:trPr>
        <w:tc>
          <w:tcPr>
            <w:tcW w:w="2949" w:type="dxa"/>
            <w:vAlign w:val="center"/>
          </w:tcPr>
          <w:p w:rsidR="00790DA8" w:rsidRPr="00624EF8" w:rsidRDefault="006824BD" w:rsidP="00790DA8">
            <w:pPr>
              <w:pStyle w:val="Corpsdetexte"/>
              <w:jc w:val="center"/>
              <w:rPr>
                <w:rFonts w:ascii="Cambria" w:hAnsi="Cambria" w:cs="Calibri"/>
                <w:sz w:val="18"/>
                <w:szCs w:val="18"/>
              </w:rPr>
            </w:pPr>
            <w:r>
              <w:rPr>
                <w:rFonts w:ascii="Cambria" w:hAnsi="Cambria" w:cs="Calibri"/>
                <w:sz w:val="18"/>
                <w:szCs w:val="18"/>
              </w:rPr>
              <w:t xml:space="preserve">COMMUNE DE </w:t>
            </w:r>
            <w:r w:rsidR="00957C9E">
              <w:rPr>
                <w:rFonts w:ascii="Cambria" w:hAnsi="Cambria" w:cs="Calibri"/>
                <w:sz w:val="18"/>
                <w:szCs w:val="18"/>
              </w:rPr>
              <w:t>DIANG</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6824BD" w:rsidP="00790DA8">
            <w:pPr>
              <w:pStyle w:val="Corpsdetexte"/>
              <w:jc w:val="center"/>
              <w:rPr>
                <w:rFonts w:ascii="Cambria" w:hAnsi="Cambria" w:cs="Calibri"/>
                <w:sz w:val="18"/>
                <w:szCs w:val="18"/>
                <w:lang w:val="en-GB"/>
              </w:rPr>
            </w:pPr>
            <w:r>
              <w:rPr>
                <w:rFonts w:ascii="Cambria" w:hAnsi="Cambria" w:cs="Calibri"/>
                <w:sz w:val="18"/>
                <w:szCs w:val="18"/>
                <w:lang w:val="en-GB"/>
              </w:rPr>
              <w:t xml:space="preserve">CUONCIL </w:t>
            </w:r>
            <w:r w:rsidR="00957C9E">
              <w:rPr>
                <w:rFonts w:ascii="Cambria" w:hAnsi="Cambria" w:cs="Calibri"/>
                <w:sz w:val="18"/>
                <w:szCs w:val="18"/>
                <w:lang w:val="en-GB"/>
              </w:rPr>
              <w:t>DIANG</w:t>
            </w: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r w:rsidRPr="00624EF8">
              <w:rPr>
                <w:rFonts w:ascii="Cambria" w:hAnsi="Cambria" w:cs="Calibri"/>
                <w:sz w:val="18"/>
                <w:szCs w:val="18"/>
              </w:rPr>
              <w:t>------------</w:t>
            </w: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r w:rsidRPr="00624EF8">
              <w:rPr>
                <w:rFonts w:ascii="Cambria" w:hAnsi="Cambria" w:cs="Calibri"/>
                <w:sz w:val="18"/>
                <w:szCs w:val="18"/>
              </w:rPr>
              <w:t>------------</w:t>
            </w:r>
          </w:p>
        </w:tc>
      </w:tr>
      <w:tr w:rsidR="00790DA8" w:rsidRPr="006345A5"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790DA8" w:rsidP="00790DA8">
            <w:pPr>
              <w:pStyle w:val="Corpsdetexte"/>
              <w:jc w:val="center"/>
              <w:rPr>
                <w:rFonts w:ascii="Cambria" w:hAnsi="Cambria" w:cs="Calibri"/>
                <w:sz w:val="18"/>
                <w:szCs w:val="18"/>
                <w:lang w:val="en-GB"/>
              </w:rPr>
            </w:pPr>
          </w:p>
        </w:tc>
      </w:tr>
      <w:tr w:rsidR="00790DA8" w:rsidRPr="003A6970" w:rsidTr="00790DA8">
        <w:trPr>
          <w:jc w:val="center"/>
        </w:trPr>
        <w:tc>
          <w:tcPr>
            <w:tcW w:w="2949" w:type="dxa"/>
            <w:vAlign w:val="center"/>
          </w:tcPr>
          <w:p w:rsidR="00790DA8" w:rsidRPr="00624EF8" w:rsidRDefault="00790DA8" w:rsidP="00790DA8">
            <w:pPr>
              <w:pStyle w:val="Corpsdetexte"/>
              <w:jc w:val="center"/>
              <w:rPr>
                <w:rFonts w:ascii="Cambria" w:hAnsi="Cambria" w:cs="Calibri"/>
                <w:sz w:val="18"/>
                <w:szCs w:val="18"/>
              </w:rPr>
            </w:pPr>
          </w:p>
        </w:tc>
        <w:tc>
          <w:tcPr>
            <w:tcW w:w="2446" w:type="dxa"/>
            <w:vMerge/>
            <w:vAlign w:val="center"/>
          </w:tcPr>
          <w:p w:rsidR="00790DA8" w:rsidRPr="003A6970" w:rsidRDefault="00790DA8" w:rsidP="00790DA8">
            <w:pPr>
              <w:pStyle w:val="Corpsdetexte"/>
              <w:jc w:val="center"/>
              <w:rPr>
                <w:rFonts w:ascii="Calibri" w:hAnsi="Calibri" w:cs="Calibri"/>
                <w:noProof/>
              </w:rPr>
            </w:pPr>
          </w:p>
        </w:tc>
        <w:tc>
          <w:tcPr>
            <w:tcW w:w="3108" w:type="dxa"/>
            <w:vAlign w:val="center"/>
          </w:tcPr>
          <w:p w:rsidR="00790DA8" w:rsidRPr="00624EF8" w:rsidRDefault="00DA0199" w:rsidP="00DA0199">
            <w:pPr>
              <w:pStyle w:val="Corpsdetexte"/>
              <w:rPr>
                <w:rFonts w:ascii="Cambria" w:hAnsi="Cambria" w:cs="Calibri"/>
                <w:sz w:val="18"/>
                <w:szCs w:val="18"/>
                <w:lang w:val="en-GB"/>
              </w:rPr>
            </w:pPr>
            <w:r>
              <w:rPr>
                <w:rFonts w:ascii="Cambria" w:hAnsi="Cambria" w:cs="Calibri"/>
                <w:sz w:val="18"/>
                <w:szCs w:val="18"/>
              </w:rPr>
              <w:t xml:space="preserve"> </w:t>
            </w:r>
          </w:p>
        </w:tc>
      </w:tr>
    </w:tbl>
    <w:p w:rsidR="00790DA8" w:rsidRPr="003A6970" w:rsidRDefault="00790DA8" w:rsidP="00790DA8">
      <w:pPr>
        <w:autoSpaceDE w:val="0"/>
        <w:autoSpaceDN w:val="0"/>
        <w:adjustRightInd w:val="0"/>
        <w:jc w:val="center"/>
        <w:rPr>
          <w:rFonts w:ascii="Calibri" w:hAnsi="Calibri" w:cs="Calibri"/>
          <w:lang w:val="en-US"/>
        </w:rPr>
      </w:pPr>
    </w:p>
    <w:p w:rsidR="00790DA8" w:rsidRPr="00463321" w:rsidRDefault="00790DA8" w:rsidP="00790DA8">
      <w:pPr>
        <w:jc w:val="center"/>
        <w:rPr>
          <w:rFonts w:ascii="Calibri" w:hAnsi="Calibri" w:cs="Calibri"/>
          <w:b/>
          <w:i/>
          <w:sz w:val="32"/>
          <w:szCs w:val="32"/>
          <w:u w:val="single"/>
          <w:lang w:val="en-GB"/>
        </w:rPr>
      </w:pPr>
      <w:bookmarkStart w:id="0" w:name="_GoBack"/>
      <w:r w:rsidRPr="00463321">
        <w:rPr>
          <w:rFonts w:ascii="Calibri" w:hAnsi="Calibri" w:cs="Calibri"/>
          <w:b/>
          <w:i/>
          <w:sz w:val="32"/>
          <w:szCs w:val="32"/>
          <w:u w:val="single"/>
          <w:lang w:val="en-GB"/>
        </w:rPr>
        <w:t xml:space="preserve">OPEN NATIONAL INVITATION TO TENDER </w:t>
      </w:r>
    </w:p>
    <w:bookmarkEnd w:id="0"/>
    <w:p w:rsidR="00790DA8" w:rsidRDefault="00790DA8" w:rsidP="00790DA8">
      <w:pPr>
        <w:jc w:val="center"/>
        <w:rPr>
          <w:rFonts w:ascii="Calibri" w:hAnsi="Calibri" w:cs="Calibri"/>
          <w:b/>
          <w:bCs/>
          <w:i/>
          <w:lang w:val="en-US"/>
        </w:rPr>
      </w:pPr>
      <w:r w:rsidRPr="003A6970">
        <w:rPr>
          <w:rFonts w:ascii="Calibri" w:hAnsi="Calibri" w:cs="Calibri"/>
          <w:b/>
          <w:i/>
          <w:lang w:val="en-GB"/>
        </w:rPr>
        <w:t>N°_</w:t>
      </w:r>
      <w:r w:rsidR="007B0152">
        <w:rPr>
          <w:rFonts w:ascii="Calibri" w:hAnsi="Calibri" w:cs="Calibri"/>
          <w:b/>
          <w:i/>
          <w:lang w:val="en-GB"/>
        </w:rPr>
        <w:t>001</w:t>
      </w:r>
      <w:r w:rsidR="00E92D8D">
        <w:rPr>
          <w:rFonts w:ascii="Calibri" w:hAnsi="Calibri" w:cs="Calibri"/>
          <w:b/>
          <w:i/>
          <w:lang w:val="en-GB"/>
        </w:rPr>
        <w:t>-BIS</w:t>
      </w:r>
      <w:r w:rsidRPr="003A6970">
        <w:rPr>
          <w:rFonts w:ascii="Calibri" w:hAnsi="Calibri" w:cs="Calibri"/>
          <w:b/>
          <w:i/>
          <w:lang w:val="en-GB"/>
        </w:rPr>
        <w:t>/</w:t>
      </w:r>
      <w:r>
        <w:rPr>
          <w:rFonts w:ascii="Calibri" w:hAnsi="Calibri" w:cs="Calibri"/>
          <w:b/>
          <w:i/>
          <w:lang w:val="en-GB"/>
        </w:rPr>
        <w:t>ONIT/MPC/</w:t>
      </w:r>
      <w:r w:rsidR="006824BD">
        <w:rPr>
          <w:rFonts w:ascii="Calibri" w:hAnsi="Calibri" w:cs="Calibri"/>
          <w:b/>
          <w:i/>
          <w:lang w:val="en-GB"/>
        </w:rPr>
        <w:t>I</w:t>
      </w:r>
      <w:r>
        <w:rPr>
          <w:rFonts w:ascii="Calibri" w:hAnsi="Calibri" w:cs="Calibri"/>
          <w:b/>
          <w:i/>
          <w:lang w:val="en-GB"/>
        </w:rPr>
        <w:t>TB</w:t>
      </w:r>
      <w:r w:rsidR="006824BD">
        <w:rPr>
          <w:rFonts w:ascii="Calibri" w:hAnsi="Calibri" w:cs="Calibri"/>
          <w:b/>
          <w:i/>
          <w:lang w:val="en-GB"/>
        </w:rPr>
        <w:t xml:space="preserve"> </w:t>
      </w:r>
      <w:r>
        <w:rPr>
          <w:rFonts w:ascii="Calibri" w:hAnsi="Calibri" w:cs="Calibri"/>
          <w:b/>
          <w:i/>
          <w:lang w:val="en-GB"/>
        </w:rPr>
        <w:t>/</w:t>
      </w:r>
      <w:r w:rsidR="00957C9E">
        <w:rPr>
          <w:rFonts w:ascii="Calibri" w:hAnsi="Calibri" w:cs="Calibri"/>
          <w:b/>
          <w:i/>
          <w:lang w:val="en-GB"/>
        </w:rPr>
        <w:t>2025</w:t>
      </w:r>
      <w:r w:rsidR="009F2182">
        <w:rPr>
          <w:rFonts w:ascii="Calibri" w:hAnsi="Calibri" w:cs="Calibri"/>
          <w:b/>
          <w:i/>
          <w:lang w:val="en-GB"/>
        </w:rPr>
        <w:t xml:space="preserve"> </w:t>
      </w:r>
      <w:r w:rsidR="007B0152">
        <w:rPr>
          <w:rFonts w:ascii="Calibri" w:hAnsi="Calibri" w:cs="Calibri"/>
          <w:b/>
          <w:bCs/>
          <w:i/>
          <w:lang w:val="en-US"/>
        </w:rPr>
        <w:t>OF THE 1</w:t>
      </w:r>
      <w:r w:rsidR="00E92D8D">
        <w:rPr>
          <w:rFonts w:ascii="Calibri" w:hAnsi="Calibri" w:cs="Calibri"/>
          <w:b/>
          <w:bCs/>
          <w:i/>
          <w:lang w:val="en-US"/>
        </w:rPr>
        <w:t>0</w:t>
      </w:r>
      <w:r w:rsidR="007B0152">
        <w:rPr>
          <w:rFonts w:ascii="Calibri" w:hAnsi="Calibri" w:cs="Calibri"/>
          <w:b/>
          <w:bCs/>
          <w:i/>
          <w:lang w:val="en-US"/>
        </w:rPr>
        <w:t>/0</w:t>
      </w:r>
      <w:r w:rsidR="00E92D8D">
        <w:rPr>
          <w:rFonts w:ascii="Calibri" w:hAnsi="Calibri" w:cs="Calibri"/>
          <w:b/>
          <w:bCs/>
          <w:i/>
          <w:lang w:val="en-US"/>
        </w:rPr>
        <w:t>6</w:t>
      </w:r>
      <w:r w:rsidR="007B0152">
        <w:rPr>
          <w:rFonts w:ascii="Calibri" w:hAnsi="Calibri" w:cs="Calibri"/>
          <w:b/>
          <w:bCs/>
          <w:i/>
          <w:lang w:val="en-US"/>
        </w:rPr>
        <w:t>/2025</w:t>
      </w:r>
    </w:p>
    <w:p w:rsidR="00790DA8" w:rsidRPr="003A6970" w:rsidRDefault="00790DA8" w:rsidP="00790DA8">
      <w:pPr>
        <w:jc w:val="center"/>
        <w:rPr>
          <w:rFonts w:ascii="Calibri" w:hAnsi="Calibri" w:cs="Calibri"/>
          <w:i/>
          <w:lang w:val="en-US"/>
        </w:rPr>
      </w:pPr>
      <w:r w:rsidRPr="003A6970">
        <w:rPr>
          <w:rFonts w:ascii="Calibri" w:hAnsi="Calibri" w:cs="Calibri"/>
          <w:b/>
          <w:bCs/>
          <w:i/>
          <w:lang w:val="en-US"/>
        </w:rPr>
        <w:t xml:space="preserve">FOR THE ELECTRIFICATION </w:t>
      </w:r>
      <w:r>
        <w:rPr>
          <w:rFonts w:ascii="Calibri" w:hAnsi="Calibri" w:cs="Calibri"/>
          <w:b/>
          <w:bCs/>
          <w:i/>
          <w:lang w:val="en-US"/>
        </w:rPr>
        <w:t xml:space="preserve">BY MV/LVOFENIET(GTTTC) OF </w:t>
      </w:r>
      <w:r w:rsidR="00957C9E">
        <w:rPr>
          <w:rFonts w:ascii="Calibri" w:hAnsi="Calibri" w:cs="Calibri"/>
          <w:b/>
          <w:bCs/>
          <w:i/>
          <w:lang w:val="en-US"/>
        </w:rPr>
        <w:t>DIANG</w:t>
      </w:r>
      <w:r>
        <w:rPr>
          <w:rFonts w:ascii="Calibri" w:hAnsi="Calibri" w:cs="Calibri"/>
          <w:b/>
          <w:bCs/>
          <w:i/>
          <w:lang w:val="en-US"/>
        </w:rPr>
        <w:t xml:space="preserve">, </w:t>
      </w:r>
      <w:r w:rsidR="006824BD">
        <w:rPr>
          <w:rFonts w:ascii="Calibri" w:hAnsi="Calibri" w:cs="Calibri"/>
          <w:b/>
          <w:i/>
          <w:lang w:val="en-US"/>
        </w:rPr>
        <w:t>HUPPER NYONG</w:t>
      </w:r>
      <w:r w:rsidRPr="003A6970">
        <w:rPr>
          <w:rFonts w:ascii="Calibri" w:hAnsi="Calibri" w:cs="Calibri"/>
          <w:b/>
          <w:i/>
          <w:lang w:val="en-US"/>
        </w:rPr>
        <w:t xml:space="preserve"> DIVISION</w:t>
      </w:r>
    </w:p>
    <w:p w:rsidR="00790DA8" w:rsidRPr="0023731C" w:rsidRDefault="00790DA8" w:rsidP="00790DA8">
      <w:pPr>
        <w:jc w:val="both"/>
        <w:rPr>
          <w:rFonts w:ascii="Calibri" w:hAnsi="Calibri" w:cs="Calibri"/>
          <w:i/>
          <w:sz w:val="10"/>
          <w:szCs w:val="10"/>
          <w:lang w:val="en-US"/>
        </w:rPr>
      </w:pPr>
    </w:p>
    <w:p w:rsidR="00790DA8" w:rsidRPr="00D2668B" w:rsidRDefault="00790DA8" w:rsidP="00790DA8">
      <w:pPr>
        <w:jc w:val="center"/>
        <w:rPr>
          <w:rFonts w:ascii="Calibri" w:hAnsi="Calibri" w:cs="Calibri"/>
          <w:i/>
          <w:lang w:val="en-GB"/>
        </w:rPr>
      </w:pPr>
      <w:r w:rsidRPr="003A6970">
        <w:rPr>
          <w:rFonts w:ascii="Calibri" w:hAnsi="Calibri" w:cs="Calibri"/>
          <w:b/>
          <w:i/>
          <w:lang w:val="en-GB"/>
        </w:rPr>
        <w:t xml:space="preserve">Financing:  </w:t>
      </w:r>
      <w:r>
        <w:rPr>
          <w:rFonts w:ascii="Calibri" w:hAnsi="Calibri" w:cs="Calibri"/>
          <w:i/>
          <w:lang w:val="en-GB"/>
        </w:rPr>
        <w:t xml:space="preserve">Public Investment Budget </w:t>
      </w:r>
      <w:r w:rsidR="00957C9E">
        <w:rPr>
          <w:rFonts w:ascii="Calibri" w:hAnsi="Calibri" w:cs="Calibri"/>
          <w:i/>
          <w:lang w:val="en-GB"/>
        </w:rPr>
        <w:t>2025</w:t>
      </w:r>
    </w:p>
    <w:p w:rsidR="00790DA8" w:rsidRPr="003A6970" w:rsidRDefault="00790DA8" w:rsidP="00790DA8">
      <w:pPr>
        <w:tabs>
          <w:tab w:val="num" w:pos="720"/>
        </w:tabs>
        <w:spacing w:before="120" w:after="120"/>
        <w:jc w:val="both"/>
        <w:rPr>
          <w:rFonts w:ascii="Calibri" w:hAnsi="Calibri" w:cs="Calibri"/>
          <w:b/>
          <w:lang w:val="en-GB"/>
        </w:rPr>
      </w:pPr>
      <w:r w:rsidRPr="003A6970">
        <w:rPr>
          <w:rFonts w:ascii="Calibri" w:hAnsi="Calibri" w:cs="Calibri"/>
          <w:b/>
          <w:lang w:val="en-GB"/>
        </w:rPr>
        <w:t>1. Subject of the invitation to tender</w:t>
      </w:r>
    </w:p>
    <w:p w:rsidR="00790DA8" w:rsidRPr="003A6970" w:rsidRDefault="00790DA8" w:rsidP="00790DA8">
      <w:pPr>
        <w:spacing w:before="120" w:after="120"/>
        <w:jc w:val="both"/>
        <w:rPr>
          <w:rFonts w:ascii="Calibri" w:hAnsi="Calibri" w:cs="Calibri"/>
          <w:lang w:val="en-GB"/>
        </w:rPr>
      </w:pPr>
      <w:r w:rsidRPr="003A6970">
        <w:rPr>
          <w:rFonts w:ascii="Calibri" w:hAnsi="Calibri" w:cs="Calibri"/>
          <w:lang w:val="en-GB"/>
        </w:rPr>
        <w:t>Within the framework of the Public Inv</w:t>
      </w:r>
      <w:r>
        <w:rPr>
          <w:rFonts w:ascii="Calibri" w:hAnsi="Calibri" w:cs="Calibri"/>
          <w:lang w:val="en-GB"/>
        </w:rPr>
        <w:t xml:space="preserve">estment Budget for the year </w:t>
      </w:r>
      <w:r w:rsidR="00957C9E">
        <w:rPr>
          <w:rFonts w:ascii="Calibri" w:hAnsi="Calibri" w:cs="Calibri"/>
          <w:lang w:val="en-GB"/>
        </w:rPr>
        <w:t>2025</w:t>
      </w:r>
      <w:r w:rsidRPr="003A6970">
        <w:rPr>
          <w:rFonts w:ascii="Calibri" w:hAnsi="Calibri" w:cs="Calibri"/>
          <w:lang w:val="en-GB"/>
        </w:rPr>
        <w:t xml:space="preserve">, the </w:t>
      </w:r>
      <w:r>
        <w:rPr>
          <w:rFonts w:ascii="Calibri" w:hAnsi="Calibri" w:cs="Calibri"/>
          <w:lang w:val="en-GB"/>
        </w:rPr>
        <w:t xml:space="preserve">Mayor of </w:t>
      </w:r>
      <w:r w:rsidR="00957C9E">
        <w:rPr>
          <w:rFonts w:ascii="Calibri" w:hAnsi="Calibri" w:cs="Calibri"/>
          <w:lang w:val="en-GB"/>
        </w:rPr>
        <w:t>DIANG</w:t>
      </w:r>
      <w:r w:rsidR="006824BD">
        <w:rPr>
          <w:rFonts w:ascii="Calibri" w:hAnsi="Calibri" w:cs="Calibri"/>
          <w:lang w:val="en-GB"/>
        </w:rPr>
        <w:t xml:space="preserve"> </w:t>
      </w:r>
      <w:r>
        <w:rPr>
          <w:rFonts w:ascii="Calibri" w:hAnsi="Calibri" w:cs="Calibri"/>
          <w:lang w:val="en-GB"/>
        </w:rPr>
        <w:t xml:space="preserve"> council</w:t>
      </w:r>
      <w:r w:rsidRPr="003A6970">
        <w:rPr>
          <w:rFonts w:ascii="Calibri" w:hAnsi="Calibri" w:cs="Calibri"/>
          <w:lang w:val="en-GB"/>
        </w:rPr>
        <w:t xml:space="preserve">, Contracting Authority, hereby launches a national invitation to tender for the </w:t>
      </w:r>
      <w:r>
        <w:rPr>
          <w:rFonts w:ascii="Calibri" w:hAnsi="Calibri" w:cs="Calibri"/>
          <w:bCs/>
          <w:lang w:val="en-US"/>
        </w:rPr>
        <w:t>electrification</w:t>
      </w:r>
      <w:r w:rsidR="009F2182">
        <w:rPr>
          <w:rFonts w:ascii="Calibri" w:hAnsi="Calibri" w:cs="Calibri"/>
          <w:bCs/>
          <w:lang w:val="en-US"/>
        </w:rPr>
        <w:t xml:space="preserve"> </w:t>
      </w:r>
      <w:r>
        <w:rPr>
          <w:rFonts w:ascii="Calibri" w:hAnsi="Calibri" w:cs="Calibri"/>
          <w:bCs/>
          <w:lang w:val="en-US"/>
        </w:rPr>
        <w:t>of</w:t>
      </w:r>
      <w:r w:rsidR="009F2182" w:rsidRPr="008F7821">
        <w:rPr>
          <w:rFonts w:ascii="Calibri" w:hAnsi="Calibri" w:cs="Calibri"/>
          <w:bCs/>
          <w:lang w:val="en-US"/>
        </w:rPr>
        <w:t xml:space="preserve"> </w:t>
      </w:r>
      <w:r w:rsidRPr="008F7821">
        <w:rPr>
          <w:rFonts w:ascii="Calibri" w:hAnsi="Calibri" w:cs="Calibri"/>
          <w:bCs/>
          <w:lang w:val="en-US"/>
        </w:rPr>
        <w:t>(</w:t>
      </w:r>
      <w:r>
        <w:rPr>
          <w:rFonts w:ascii="Calibri" w:hAnsi="Calibri" w:cs="Calibri"/>
          <w:bCs/>
          <w:lang w:val="en-US"/>
        </w:rPr>
        <w:t>G</w:t>
      </w:r>
      <w:r w:rsidRPr="008F7821">
        <w:rPr>
          <w:rFonts w:ascii="Calibri" w:hAnsi="Calibri" w:cs="Calibri"/>
          <w:bCs/>
          <w:lang w:val="en-US"/>
        </w:rPr>
        <w:t xml:space="preserve">TTTC) of </w:t>
      </w:r>
      <w:r w:rsidR="00957C9E">
        <w:rPr>
          <w:rFonts w:ascii="Calibri" w:hAnsi="Calibri" w:cs="Calibri"/>
          <w:bCs/>
          <w:lang w:val="en-US"/>
        </w:rPr>
        <w:t>DIANG</w:t>
      </w:r>
      <w:r>
        <w:rPr>
          <w:rFonts w:ascii="Calibri" w:hAnsi="Calibri" w:cs="Calibri"/>
          <w:lang w:val="en-US"/>
        </w:rPr>
        <w:t>,</w:t>
      </w:r>
      <w:r w:rsidRPr="003A6970">
        <w:rPr>
          <w:rFonts w:ascii="Calibri" w:hAnsi="Calibri" w:cs="Calibri"/>
          <w:lang w:val="en-US"/>
        </w:rPr>
        <w:t xml:space="preserve"> </w:t>
      </w:r>
      <w:r w:rsidR="009F2182">
        <w:rPr>
          <w:rFonts w:ascii="Calibri" w:hAnsi="Calibri" w:cs="Calibri"/>
          <w:lang w:val="en-US"/>
        </w:rPr>
        <w:t>HAUT NYONG</w:t>
      </w:r>
      <w:r w:rsidRPr="003A6970">
        <w:rPr>
          <w:rFonts w:ascii="Calibri" w:hAnsi="Calibri" w:cs="Calibri"/>
          <w:lang w:val="en-US"/>
        </w:rPr>
        <w:t xml:space="preserve"> Division</w:t>
      </w:r>
      <w:r w:rsidRPr="003A6970">
        <w:rPr>
          <w:rFonts w:ascii="Calibri" w:hAnsi="Calibri" w:cs="Calibri"/>
          <w:lang w:val="en-GB"/>
        </w:rPr>
        <w:t>.</w:t>
      </w:r>
    </w:p>
    <w:p w:rsidR="00790DA8" w:rsidRPr="003A6970" w:rsidRDefault="00790DA8" w:rsidP="00790DA8">
      <w:pPr>
        <w:pStyle w:val="NO"/>
        <w:spacing w:before="120" w:after="120"/>
        <w:rPr>
          <w:rFonts w:ascii="Calibri" w:hAnsi="Calibri" w:cs="Calibri"/>
          <w:noProof/>
          <w:szCs w:val="24"/>
          <w:lang w:val="en-GB"/>
        </w:rPr>
      </w:pPr>
      <w:r w:rsidRPr="003A6970">
        <w:rPr>
          <w:rFonts w:ascii="Calibri" w:hAnsi="Calibri" w:cs="Calibri"/>
          <w:noProof/>
          <w:szCs w:val="24"/>
          <w:lang w:val="en-GB"/>
        </w:rPr>
        <w:t xml:space="preserve">The services to be performed are detailled in the special technical specifications of </w:t>
      </w:r>
      <w:r w:rsidRPr="003A6970">
        <w:rPr>
          <w:rFonts w:ascii="Calibri" w:hAnsi="Calibri" w:cs="Calibri"/>
          <w:color w:val="231F20"/>
          <w:szCs w:val="24"/>
          <w:lang w:val="en-US"/>
        </w:rPr>
        <w:t>invitation to tender</w:t>
      </w:r>
      <w:r w:rsidRPr="003A6970">
        <w:rPr>
          <w:rFonts w:ascii="Calibri" w:hAnsi="Calibri" w:cs="Calibri"/>
          <w:noProof/>
          <w:szCs w:val="24"/>
          <w:lang w:val="en-GB"/>
        </w:rPr>
        <w:t xml:space="preserve"> of the bid documents.</w:t>
      </w:r>
    </w:p>
    <w:p w:rsidR="00790DA8" w:rsidRPr="003A6970" w:rsidRDefault="00790DA8" w:rsidP="00790DA8">
      <w:pPr>
        <w:spacing w:before="120" w:after="120"/>
        <w:jc w:val="both"/>
        <w:rPr>
          <w:rFonts w:ascii="Calibri" w:hAnsi="Calibri" w:cs="Calibri"/>
          <w:b/>
          <w:lang w:val="en-GB"/>
        </w:rPr>
      </w:pPr>
      <w:r w:rsidRPr="003A6970">
        <w:rPr>
          <w:rFonts w:ascii="Calibri" w:hAnsi="Calibri" w:cs="Calibri"/>
          <w:b/>
          <w:lang w:val="en-GB"/>
        </w:rPr>
        <w:t>2.Participation</w:t>
      </w:r>
    </w:p>
    <w:p w:rsidR="00790DA8" w:rsidRPr="003A6970" w:rsidRDefault="00790DA8" w:rsidP="00790DA8">
      <w:pPr>
        <w:spacing w:before="120" w:after="120"/>
        <w:jc w:val="both"/>
        <w:rPr>
          <w:rFonts w:ascii="Calibri" w:hAnsi="Calibri" w:cs="Calibri"/>
          <w:color w:val="000000"/>
          <w:lang w:val="en-GB"/>
        </w:rPr>
      </w:pPr>
      <w:r w:rsidRPr="003A6970">
        <w:rPr>
          <w:rFonts w:ascii="Calibri" w:hAnsi="Calibri" w:cs="Calibri"/>
          <w:lang w:val="en-GB"/>
        </w:rPr>
        <w:t xml:space="preserve">Participation in this invitation to tender is opened to companies having their registered address or head office in Cameroon, mastering perfectly rural electrification </w:t>
      </w:r>
      <w:r w:rsidRPr="003A6970">
        <w:rPr>
          <w:rFonts w:ascii="Calibri" w:hAnsi="Calibri" w:cs="Calibri"/>
          <w:lang w:val="en-US"/>
        </w:rPr>
        <w:t xml:space="preserve">techniquesand having various competences in the field of rural </w:t>
      </w:r>
      <w:r w:rsidRPr="003A6970">
        <w:rPr>
          <w:rFonts w:ascii="Calibri" w:hAnsi="Calibri" w:cs="Calibri"/>
          <w:lang w:val="en-GB"/>
        </w:rPr>
        <w:t>electrification</w:t>
      </w:r>
      <w:r w:rsidRPr="003A6970">
        <w:rPr>
          <w:rFonts w:ascii="Calibri" w:hAnsi="Calibri" w:cs="Calibri"/>
          <w:lang w:val="en-US"/>
        </w:rPr>
        <w:t xml:space="preserve"> services in general.</w:t>
      </w:r>
    </w:p>
    <w:p w:rsidR="00790DA8" w:rsidRPr="003A6970" w:rsidRDefault="00790DA8" w:rsidP="00790DA8">
      <w:pPr>
        <w:spacing w:before="120" w:after="120"/>
        <w:jc w:val="both"/>
        <w:rPr>
          <w:rFonts w:ascii="Calibri" w:hAnsi="Calibri" w:cs="Calibri"/>
          <w:lang w:val="en-GB"/>
        </w:rPr>
      </w:pPr>
      <w:r w:rsidRPr="003A6970">
        <w:rPr>
          <w:rFonts w:ascii="Calibri" w:hAnsi="Calibri" w:cs="Calibri"/>
          <w:b/>
          <w:lang w:val="en-GB"/>
        </w:rPr>
        <w:t>3.Financing</w:t>
      </w:r>
    </w:p>
    <w:p w:rsidR="00790DA8" w:rsidRDefault="00790DA8" w:rsidP="00790DA8">
      <w:pPr>
        <w:spacing w:before="120" w:after="120"/>
        <w:jc w:val="both"/>
        <w:rPr>
          <w:rFonts w:ascii="Calibri" w:hAnsi="Calibri" w:cs="Calibri"/>
          <w:lang w:val="en-GB"/>
        </w:rPr>
      </w:pPr>
      <w:r w:rsidRPr="003A6970">
        <w:rPr>
          <w:rFonts w:ascii="Calibri" w:hAnsi="Calibri" w:cs="Calibri"/>
          <w:lang w:val="en-GB"/>
        </w:rPr>
        <w:t>Supplies which form the subject of this invitation to tender shall be financed by PIB,</w:t>
      </w:r>
      <w:r w:rsidR="00957C9E">
        <w:rPr>
          <w:rFonts w:ascii="Calibri" w:hAnsi="Calibri" w:cs="Calibri"/>
          <w:lang w:val="en-GB"/>
        </w:rPr>
        <w:t>2025</w:t>
      </w:r>
      <w:r>
        <w:rPr>
          <w:rFonts w:ascii="Calibri" w:hAnsi="Calibri" w:cs="Calibri"/>
          <w:lang w:val="en-GB"/>
        </w:rPr>
        <w:t xml:space="preserve"> financial year:</w:t>
      </w:r>
    </w:p>
    <w:p w:rsidR="0087092F" w:rsidRPr="0087092F" w:rsidRDefault="00790DA8" w:rsidP="00790DA8">
      <w:pPr>
        <w:numPr>
          <w:ilvl w:val="0"/>
          <w:numId w:val="108"/>
        </w:numPr>
        <w:tabs>
          <w:tab w:val="left" w:pos="1134"/>
        </w:tabs>
        <w:spacing w:line="276" w:lineRule="auto"/>
        <w:ind w:left="1134" w:hanging="283"/>
        <w:jc w:val="both"/>
        <w:rPr>
          <w:rFonts w:ascii="Calibri" w:hAnsi="Calibri" w:cs="Calibri"/>
          <w:b/>
          <w:lang w:val="en-GB"/>
        </w:rPr>
      </w:pPr>
      <w:r w:rsidRPr="0087092F">
        <w:rPr>
          <w:rFonts w:ascii="Calibri" w:hAnsi="Calibri" w:cs="Calibri"/>
          <w:lang w:val="en-GB"/>
        </w:rPr>
        <w:t>CHARGE:</w:t>
      </w:r>
      <w:r w:rsidR="0087092F" w:rsidRPr="0087092F">
        <w:rPr>
          <w:rFonts w:ascii="Calibri" w:hAnsi="Calibri" w:cs="Calibri"/>
          <w:lang w:val="en-GB"/>
        </w:rPr>
        <w:t xml:space="preserve"> </w:t>
      </w:r>
    </w:p>
    <w:p w:rsidR="00790DA8" w:rsidRPr="00EC4536" w:rsidRDefault="00790DA8" w:rsidP="00790DA8">
      <w:pPr>
        <w:numPr>
          <w:ilvl w:val="0"/>
          <w:numId w:val="108"/>
        </w:numPr>
        <w:tabs>
          <w:tab w:val="left" w:pos="1134"/>
        </w:tabs>
        <w:spacing w:line="276" w:lineRule="auto"/>
        <w:ind w:left="1134" w:hanging="283"/>
        <w:jc w:val="both"/>
        <w:rPr>
          <w:rFonts w:ascii="Calibri" w:hAnsi="Calibri" w:cs="Calibri"/>
          <w:b/>
          <w:lang w:val="en-GB"/>
        </w:rPr>
      </w:pPr>
      <w:r w:rsidRPr="0087092F">
        <w:rPr>
          <w:rFonts w:ascii="Calibri" w:hAnsi="Calibri" w:cs="Calibri"/>
          <w:lang w:val="en-GB"/>
        </w:rPr>
        <w:t>Amount</w:t>
      </w:r>
      <w:r w:rsidRPr="0087092F">
        <w:rPr>
          <w:rFonts w:ascii="Calibri" w:hAnsi="Calibri" w:cs="Calibri"/>
          <w:b/>
          <w:lang w:val="en-GB"/>
        </w:rPr>
        <w:t>:</w:t>
      </w:r>
    </w:p>
    <w:p w:rsidR="00790DA8" w:rsidRPr="003A6970" w:rsidRDefault="00790DA8" w:rsidP="00790DA8">
      <w:pPr>
        <w:spacing w:before="120" w:after="120"/>
        <w:jc w:val="both"/>
        <w:rPr>
          <w:rFonts w:ascii="Calibri" w:hAnsi="Calibri" w:cs="Calibri"/>
          <w:b/>
          <w:lang w:val="en-GB"/>
        </w:rPr>
      </w:pPr>
      <w:r w:rsidRPr="003A6970">
        <w:rPr>
          <w:rFonts w:ascii="Calibri" w:hAnsi="Calibri" w:cs="Calibri"/>
          <w:b/>
          <w:lang w:val="en-GB"/>
        </w:rPr>
        <w:t>4. Consultation of tender file</w:t>
      </w:r>
    </w:p>
    <w:p w:rsidR="00790DA8" w:rsidRPr="006E5AEE" w:rsidRDefault="00790DA8" w:rsidP="00790DA8">
      <w:pPr>
        <w:jc w:val="both"/>
        <w:rPr>
          <w:rFonts w:ascii="Calibri" w:hAnsi="Calibri" w:cs="Calibri"/>
          <w:color w:val="000000" w:themeColor="text1"/>
          <w:lang w:val="en-GB"/>
        </w:rPr>
      </w:pPr>
      <w:r w:rsidRPr="006E5AEE">
        <w:rPr>
          <w:rFonts w:ascii="Calibri" w:hAnsi="Calibri" w:cs="Calibri"/>
          <w:color w:val="000000" w:themeColor="text1"/>
          <w:lang w:val="en-GB"/>
        </w:rPr>
        <w:t xml:space="preserve">The file may be consulted during working hours at the </w:t>
      </w:r>
      <w:r>
        <w:rPr>
          <w:rFonts w:ascii="Calibri" w:hAnsi="Calibri" w:cs="Calibri"/>
          <w:color w:val="000000" w:themeColor="text1"/>
          <w:lang w:val="en-GB"/>
        </w:rPr>
        <w:t>Bertoua 1 council</w:t>
      </w:r>
      <w:r w:rsidRPr="006E5AEE">
        <w:rPr>
          <w:rFonts w:ascii="Calibri" w:hAnsi="Calibri" w:cs="Calibri"/>
          <w:color w:val="000000" w:themeColor="text1"/>
          <w:lang w:val="en-GB"/>
        </w:rPr>
        <w:t>, as soon as this notice is published.</w:t>
      </w:r>
    </w:p>
    <w:p w:rsidR="00790DA8" w:rsidRPr="003A6970" w:rsidRDefault="00790DA8" w:rsidP="00790DA8">
      <w:pPr>
        <w:spacing w:before="120" w:after="120"/>
        <w:jc w:val="both"/>
        <w:rPr>
          <w:rFonts w:ascii="Calibri" w:hAnsi="Calibri" w:cs="Calibri"/>
          <w:b/>
          <w:lang w:val="en-GB"/>
        </w:rPr>
      </w:pPr>
      <w:r w:rsidRPr="003A6970">
        <w:rPr>
          <w:rFonts w:ascii="Calibri" w:hAnsi="Calibri" w:cs="Calibri"/>
          <w:b/>
          <w:lang w:val="en-GB"/>
        </w:rPr>
        <w:t>5. Acquisition of tender file</w:t>
      </w:r>
    </w:p>
    <w:p w:rsidR="00790DA8" w:rsidRPr="00D2668B" w:rsidRDefault="00790DA8" w:rsidP="00790DA8">
      <w:pPr>
        <w:spacing w:before="120" w:after="120"/>
        <w:jc w:val="both"/>
        <w:rPr>
          <w:rFonts w:ascii="Calibri" w:hAnsi="Calibri" w:cs="Calibri"/>
          <w:lang w:val="en-GB"/>
        </w:rPr>
      </w:pPr>
      <w:r w:rsidRPr="003A6970">
        <w:rPr>
          <w:rFonts w:ascii="Calibri" w:hAnsi="Calibri" w:cs="Calibri"/>
          <w:lang w:val="en-GB"/>
        </w:rPr>
        <w:t xml:space="preserve">The file may be obtained from the </w:t>
      </w:r>
      <w:r w:rsidR="00957C9E">
        <w:rPr>
          <w:rFonts w:ascii="Calibri" w:hAnsi="Calibri" w:cs="Calibri"/>
          <w:color w:val="000000" w:themeColor="text1"/>
          <w:lang w:val="en-GB"/>
        </w:rPr>
        <w:t>DIANG</w:t>
      </w:r>
      <w:r>
        <w:rPr>
          <w:rFonts w:ascii="Calibri" w:hAnsi="Calibri" w:cs="Calibri"/>
          <w:color w:val="000000" w:themeColor="text1"/>
          <w:lang w:val="en-GB"/>
        </w:rPr>
        <w:t xml:space="preserve"> council</w:t>
      </w:r>
      <w:r w:rsidRPr="003A6970">
        <w:rPr>
          <w:rFonts w:ascii="Calibri" w:hAnsi="Calibri" w:cs="Calibri"/>
          <w:lang w:val="en-GB"/>
        </w:rPr>
        <w:t xml:space="preserve">as soon as this notice is published against payment of a non-refundable sum of </w:t>
      </w:r>
      <w:r>
        <w:rPr>
          <w:rFonts w:ascii="Calibri" w:hAnsi="Calibri" w:cs="Calibri"/>
          <w:b/>
          <w:lang w:val="en-GB"/>
        </w:rPr>
        <w:t xml:space="preserve">one hundred </w:t>
      </w:r>
      <w:r w:rsidRPr="003A6970">
        <w:rPr>
          <w:rFonts w:ascii="Calibri" w:hAnsi="Calibri" w:cs="Calibri"/>
          <w:b/>
          <w:lang w:val="en-GB"/>
        </w:rPr>
        <w:t>thousand</w:t>
      </w:r>
      <w:r w:rsidR="006824BD">
        <w:rPr>
          <w:rFonts w:ascii="Calibri" w:hAnsi="Calibri" w:cs="Calibri"/>
          <w:b/>
          <w:lang w:val="en-GB"/>
        </w:rPr>
        <w:t xml:space="preserve"> </w:t>
      </w:r>
      <w:r w:rsidRPr="003A6970">
        <w:rPr>
          <w:rFonts w:ascii="Calibri" w:hAnsi="Calibri" w:cs="Calibri"/>
          <w:b/>
          <w:lang w:val="en-GB"/>
        </w:rPr>
        <w:t>(</w:t>
      </w:r>
      <w:r w:rsidR="0087092F">
        <w:rPr>
          <w:rFonts w:ascii="Calibri" w:hAnsi="Calibri" w:cs="Calibri"/>
          <w:b/>
          <w:lang w:val="en-GB"/>
        </w:rPr>
        <w:t>148 318 AND 140 000</w:t>
      </w:r>
      <w:r w:rsidRPr="003A6970">
        <w:rPr>
          <w:rFonts w:ascii="Calibri" w:hAnsi="Calibri" w:cs="Calibri"/>
          <w:b/>
          <w:lang w:val="en-GB"/>
        </w:rPr>
        <w:t>) CFA francs</w:t>
      </w:r>
      <w:r>
        <w:rPr>
          <w:rFonts w:ascii="Calibri" w:hAnsi="Calibri" w:cs="Calibri"/>
          <w:lang w:val="en-GB"/>
        </w:rPr>
        <w:t xml:space="preserve">, </w:t>
      </w:r>
      <w:r w:rsidRPr="003A6970">
        <w:rPr>
          <w:rFonts w:ascii="Calibri" w:hAnsi="Calibri" w:cs="Calibri"/>
          <w:lang w:val="en-GB"/>
        </w:rPr>
        <w:t>at the public treasury of</w:t>
      </w:r>
      <w:r w:rsidR="006824BD">
        <w:rPr>
          <w:rFonts w:ascii="Calibri" w:hAnsi="Calibri" w:cs="Calibri"/>
          <w:lang w:val="en-GB"/>
        </w:rPr>
        <w:t xml:space="preserve"> </w:t>
      </w:r>
      <w:r w:rsidR="00957C9E">
        <w:rPr>
          <w:rFonts w:ascii="Calibri" w:hAnsi="Calibri" w:cs="Calibri"/>
          <w:lang w:val="en-GB"/>
        </w:rPr>
        <w:t>DIANG</w:t>
      </w:r>
      <w:r w:rsidRPr="003A6970">
        <w:rPr>
          <w:rFonts w:ascii="Calibri" w:hAnsi="Calibri" w:cs="Calibri"/>
          <w:lang w:val="en-GB"/>
        </w:rPr>
        <w:t>.</w:t>
      </w:r>
    </w:p>
    <w:p w:rsidR="00790DA8" w:rsidRDefault="00790DA8" w:rsidP="00790DA8">
      <w:pPr>
        <w:spacing w:before="120" w:after="120"/>
        <w:jc w:val="both"/>
        <w:rPr>
          <w:rFonts w:ascii="Calibri" w:hAnsi="Calibri" w:cs="Calibri"/>
          <w:b/>
          <w:lang w:val="en-GB"/>
        </w:rPr>
      </w:pPr>
      <w:r w:rsidRPr="003A6970">
        <w:rPr>
          <w:rFonts w:ascii="Calibri" w:hAnsi="Calibri" w:cs="Calibri"/>
          <w:b/>
          <w:lang w:val="en-GB"/>
        </w:rPr>
        <w:t>6. Submission of offers</w:t>
      </w:r>
    </w:p>
    <w:p w:rsidR="00790DA8" w:rsidRPr="003A6970" w:rsidRDefault="00790DA8" w:rsidP="00790DA8">
      <w:pPr>
        <w:spacing w:before="120" w:after="120"/>
        <w:jc w:val="both"/>
        <w:rPr>
          <w:rFonts w:ascii="Calibri" w:hAnsi="Calibri" w:cs="Calibri"/>
          <w:lang w:val="en-GB"/>
        </w:rPr>
      </w:pPr>
      <w:r w:rsidRPr="003A6970">
        <w:rPr>
          <w:rFonts w:ascii="Calibri" w:hAnsi="Calibri" w:cs="Calibri"/>
          <w:lang w:val="en-GB"/>
        </w:rPr>
        <w:t xml:space="preserve">Each offer drafted in English or French in 7 copies including the original and 6 copies marked as such, should reach the </w:t>
      </w:r>
      <w:r w:rsidRPr="008F59E4">
        <w:rPr>
          <w:rFonts w:ascii="Calibri" w:hAnsi="Calibri" w:cs="Calibri"/>
          <w:color w:val="000000" w:themeColor="text1"/>
          <w:lang w:val="en-GB"/>
        </w:rPr>
        <w:t xml:space="preserve">Secretariat of the </w:t>
      </w:r>
      <w:r w:rsidR="006824BD">
        <w:rPr>
          <w:rFonts w:ascii="Calibri" w:hAnsi="Calibri" w:cs="Calibri"/>
          <w:color w:val="000000" w:themeColor="text1"/>
          <w:lang w:val="en-GB"/>
        </w:rPr>
        <w:t xml:space="preserve">council of </w:t>
      </w:r>
      <w:r w:rsidR="00957C9E">
        <w:rPr>
          <w:rFonts w:ascii="Calibri" w:hAnsi="Calibri" w:cs="Calibri"/>
          <w:color w:val="000000" w:themeColor="text1"/>
          <w:lang w:val="en-GB"/>
        </w:rPr>
        <w:t>DIANG</w:t>
      </w:r>
      <w:r w:rsidRPr="008F59E4">
        <w:rPr>
          <w:rFonts w:ascii="Calibri" w:hAnsi="Calibri" w:cs="Calibri"/>
          <w:color w:val="000000" w:themeColor="text1"/>
          <w:lang w:val="en-GB"/>
        </w:rPr>
        <w:t xml:space="preserve"> Office</w:t>
      </w:r>
      <w:r w:rsidR="006824BD">
        <w:rPr>
          <w:rFonts w:ascii="Calibri" w:hAnsi="Calibri" w:cs="Calibri"/>
          <w:color w:val="000000" w:themeColor="text1"/>
          <w:lang w:val="en-GB"/>
        </w:rPr>
        <w:t xml:space="preserve"> </w:t>
      </w:r>
      <w:r w:rsidRPr="003A6970">
        <w:rPr>
          <w:rFonts w:ascii="Calibri" w:hAnsi="Calibri" w:cs="Calibri"/>
          <w:lang w:val="en-GB"/>
        </w:rPr>
        <w:t>not later than</w:t>
      </w:r>
      <w:r>
        <w:rPr>
          <w:rFonts w:ascii="Calibri" w:hAnsi="Calibri" w:cs="Calibri"/>
          <w:lang w:val="en-GB"/>
        </w:rPr>
        <w:t>the</w:t>
      </w:r>
      <w:r w:rsidRPr="003A061D">
        <w:rPr>
          <w:rFonts w:ascii="Calibri" w:hAnsi="Calibri" w:cs="Calibri"/>
          <w:sz w:val="32"/>
          <w:szCs w:val="32"/>
          <w:lang w:val="en-GB"/>
        </w:rPr>
        <w:t>______________________</w:t>
      </w:r>
      <w:r w:rsidRPr="0023731C">
        <w:rPr>
          <w:rFonts w:ascii="Calibri" w:hAnsi="Calibri" w:cs="Calibri"/>
          <w:lang w:val="en-GB"/>
        </w:rPr>
        <w:t>at</w:t>
      </w:r>
      <w:r w:rsidRPr="003A061D">
        <w:rPr>
          <w:rFonts w:ascii="Arial Black" w:hAnsi="Arial Black" w:cs="Calibri"/>
          <w:b/>
          <w:sz w:val="32"/>
          <w:szCs w:val="32"/>
          <w:lang w:val="en-GB"/>
        </w:rPr>
        <w:t>_______</w:t>
      </w:r>
      <w:r w:rsidRPr="003A6970">
        <w:rPr>
          <w:rFonts w:ascii="Calibri" w:hAnsi="Calibri" w:cs="Calibri"/>
          <w:lang w:val="en-GB"/>
        </w:rPr>
        <w:t>and should carry the inscription:</w:t>
      </w:r>
    </w:p>
    <w:p w:rsidR="00790DA8" w:rsidRPr="00D2668B" w:rsidRDefault="00790DA8" w:rsidP="00790DA8">
      <w:pPr>
        <w:spacing w:before="120" w:after="120"/>
        <w:jc w:val="both"/>
        <w:rPr>
          <w:rFonts w:ascii="Calibri" w:hAnsi="Calibri" w:cs="Calibri"/>
          <w:b/>
          <w:lang w:val="en-GB"/>
        </w:rPr>
      </w:pPr>
    </w:p>
    <w:p w:rsidR="00790DA8" w:rsidRPr="008D7A28" w:rsidRDefault="00790DA8" w:rsidP="00790DA8">
      <w:pPr>
        <w:jc w:val="center"/>
        <w:rPr>
          <w:rFonts w:ascii="Calibri" w:hAnsi="Calibri" w:cs="Calibri"/>
          <w:b/>
          <w:i/>
          <w:sz w:val="22"/>
          <w:szCs w:val="22"/>
          <w:lang w:val="en-GB"/>
        </w:rPr>
      </w:pPr>
      <w:r w:rsidRPr="008D7A28">
        <w:rPr>
          <w:rFonts w:ascii="Calibri" w:hAnsi="Calibri" w:cs="Calibri"/>
          <w:b/>
          <w:i/>
          <w:sz w:val="22"/>
          <w:szCs w:val="22"/>
          <w:lang w:val="en-GB"/>
        </w:rPr>
        <w:t xml:space="preserve">OPEN NATIONAL INVITATION TO TENDER </w:t>
      </w:r>
    </w:p>
    <w:p w:rsidR="00790DA8" w:rsidRDefault="006824BD" w:rsidP="00790DA8">
      <w:pPr>
        <w:jc w:val="center"/>
        <w:rPr>
          <w:rFonts w:ascii="Calibri" w:hAnsi="Calibri" w:cs="Calibri"/>
          <w:b/>
          <w:bCs/>
          <w:i/>
          <w:sz w:val="22"/>
          <w:szCs w:val="22"/>
          <w:lang w:val="en-US"/>
        </w:rPr>
      </w:pPr>
      <w:r>
        <w:rPr>
          <w:rFonts w:ascii="Calibri" w:hAnsi="Calibri" w:cs="Calibri"/>
          <w:b/>
          <w:i/>
          <w:sz w:val="22"/>
          <w:szCs w:val="22"/>
          <w:lang w:val="en-GB"/>
        </w:rPr>
        <w:t>N°_</w:t>
      </w:r>
      <w:r w:rsidR="007B0152">
        <w:rPr>
          <w:rFonts w:ascii="Calibri" w:hAnsi="Calibri" w:cs="Calibri"/>
          <w:b/>
          <w:i/>
          <w:sz w:val="22"/>
          <w:szCs w:val="22"/>
          <w:lang w:val="en-GB"/>
        </w:rPr>
        <w:t>001</w:t>
      </w:r>
      <w:r w:rsidR="00E92D8D">
        <w:rPr>
          <w:rFonts w:ascii="Calibri" w:hAnsi="Calibri" w:cs="Calibri"/>
          <w:b/>
          <w:i/>
          <w:sz w:val="22"/>
          <w:szCs w:val="22"/>
          <w:lang w:val="en-GB"/>
        </w:rPr>
        <w:t>-BIS</w:t>
      </w:r>
      <w:r>
        <w:rPr>
          <w:rFonts w:ascii="Calibri" w:hAnsi="Calibri" w:cs="Calibri"/>
          <w:b/>
          <w:i/>
          <w:sz w:val="22"/>
          <w:szCs w:val="22"/>
          <w:lang w:val="en-GB"/>
        </w:rPr>
        <w:t>/ONIT/MPC/DTB</w:t>
      </w:r>
      <w:r w:rsidRPr="008D7A28">
        <w:rPr>
          <w:rFonts w:ascii="Calibri" w:hAnsi="Calibri" w:cs="Calibri"/>
          <w:b/>
          <w:i/>
          <w:sz w:val="22"/>
          <w:szCs w:val="22"/>
          <w:lang w:val="en-GB"/>
        </w:rPr>
        <w:t xml:space="preserve"> </w:t>
      </w:r>
      <w:r w:rsidR="00790DA8" w:rsidRPr="008D7A28">
        <w:rPr>
          <w:rFonts w:ascii="Calibri" w:hAnsi="Calibri" w:cs="Calibri"/>
          <w:b/>
          <w:i/>
          <w:sz w:val="22"/>
          <w:szCs w:val="22"/>
          <w:lang w:val="en-GB"/>
        </w:rPr>
        <w:t>/</w:t>
      </w:r>
      <w:r w:rsidR="00957C9E">
        <w:rPr>
          <w:rFonts w:ascii="Calibri" w:hAnsi="Calibri" w:cs="Calibri"/>
          <w:b/>
          <w:i/>
          <w:sz w:val="22"/>
          <w:szCs w:val="22"/>
          <w:lang w:val="en-GB"/>
        </w:rPr>
        <w:t>2025</w:t>
      </w:r>
      <w:r w:rsidR="00790DA8">
        <w:rPr>
          <w:rFonts w:ascii="Calibri" w:hAnsi="Calibri" w:cs="Calibri"/>
          <w:b/>
          <w:i/>
          <w:sz w:val="22"/>
          <w:szCs w:val="22"/>
          <w:lang w:val="en-GB"/>
        </w:rPr>
        <w:t xml:space="preserve"> </w:t>
      </w:r>
      <w:r w:rsidR="007B0152">
        <w:rPr>
          <w:rFonts w:ascii="Calibri" w:hAnsi="Calibri" w:cs="Calibri"/>
          <w:b/>
          <w:bCs/>
          <w:i/>
          <w:sz w:val="22"/>
          <w:szCs w:val="22"/>
          <w:lang w:val="en-US"/>
        </w:rPr>
        <w:t>OF THE 1</w:t>
      </w:r>
      <w:r w:rsidR="00E92D8D">
        <w:rPr>
          <w:rFonts w:ascii="Calibri" w:hAnsi="Calibri" w:cs="Calibri"/>
          <w:b/>
          <w:bCs/>
          <w:i/>
          <w:sz w:val="22"/>
          <w:szCs w:val="22"/>
          <w:lang w:val="en-US"/>
        </w:rPr>
        <w:t>0</w:t>
      </w:r>
      <w:r w:rsidR="007B0152">
        <w:rPr>
          <w:rFonts w:ascii="Calibri" w:hAnsi="Calibri" w:cs="Calibri"/>
          <w:b/>
          <w:bCs/>
          <w:i/>
          <w:sz w:val="22"/>
          <w:szCs w:val="22"/>
          <w:lang w:val="en-US"/>
        </w:rPr>
        <w:t>/0</w:t>
      </w:r>
      <w:r w:rsidR="00E92D8D">
        <w:rPr>
          <w:rFonts w:ascii="Calibri" w:hAnsi="Calibri" w:cs="Calibri"/>
          <w:b/>
          <w:bCs/>
          <w:i/>
          <w:sz w:val="22"/>
          <w:szCs w:val="22"/>
          <w:lang w:val="en-US"/>
        </w:rPr>
        <w:t>6</w:t>
      </w:r>
      <w:r w:rsidR="007B0152">
        <w:rPr>
          <w:rFonts w:ascii="Calibri" w:hAnsi="Calibri" w:cs="Calibri"/>
          <w:b/>
          <w:bCs/>
          <w:i/>
          <w:sz w:val="22"/>
          <w:szCs w:val="22"/>
          <w:lang w:val="en-US"/>
        </w:rPr>
        <w:t>/2025</w:t>
      </w:r>
    </w:p>
    <w:p w:rsidR="00790DA8" w:rsidRPr="008D7A28" w:rsidRDefault="00790DA8" w:rsidP="00790DA8">
      <w:pPr>
        <w:jc w:val="center"/>
        <w:rPr>
          <w:rFonts w:ascii="Calibri" w:hAnsi="Calibri" w:cs="Calibri"/>
          <w:i/>
          <w:sz w:val="22"/>
          <w:szCs w:val="22"/>
          <w:lang w:val="en-US"/>
        </w:rPr>
      </w:pPr>
      <w:r w:rsidRPr="008D7A28">
        <w:rPr>
          <w:rFonts w:ascii="Calibri" w:hAnsi="Calibri" w:cs="Calibri"/>
          <w:b/>
          <w:bCs/>
          <w:i/>
          <w:sz w:val="22"/>
          <w:szCs w:val="22"/>
          <w:lang w:val="en-US"/>
        </w:rPr>
        <w:t xml:space="preserve"> FOR THE ELECTRIFICATION BY MV/LV </w:t>
      </w:r>
      <w:r>
        <w:rPr>
          <w:rFonts w:ascii="Calibri" w:hAnsi="Calibri" w:cs="Calibri"/>
          <w:b/>
          <w:bCs/>
          <w:i/>
          <w:lang w:val="en-US"/>
        </w:rPr>
        <w:t xml:space="preserve">OFOF </w:t>
      </w:r>
      <w:r w:rsidR="00957C9E">
        <w:rPr>
          <w:rFonts w:ascii="Calibri" w:hAnsi="Calibri" w:cs="Calibri"/>
          <w:b/>
          <w:bCs/>
          <w:i/>
          <w:lang w:val="en-US"/>
        </w:rPr>
        <w:t>DIANG</w:t>
      </w:r>
      <w:r w:rsidRPr="008D7A28">
        <w:rPr>
          <w:rFonts w:ascii="Calibri" w:hAnsi="Calibri" w:cs="Calibri"/>
          <w:b/>
          <w:bCs/>
          <w:i/>
          <w:sz w:val="22"/>
          <w:szCs w:val="22"/>
          <w:lang w:val="en-US"/>
        </w:rPr>
        <w:t>,</w:t>
      </w:r>
      <w:r w:rsidRPr="008D7A28">
        <w:rPr>
          <w:rFonts w:ascii="Calibri" w:hAnsi="Calibri" w:cs="Calibri"/>
          <w:b/>
          <w:i/>
          <w:sz w:val="22"/>
          <w:szCs w:val="22"/>
          <w:lang w:val="en-US"/>
        </w:rPr>
        <w:t xml:space="preserve"> DIVISION</w:t>
      </w:r>
    </w:p>
    <w:p w:rsidR="00790DA8" w:rsidRPr="008D7A28" w:rsidRDefault="00790DA8" w:rsidP="00790DA8">
      <w:pPr>
        <w:spacing w:before="120" w:after="120"/>
        <w:jc w:val="center"/>
        <w:rPr>
          <w:rFonts w:ascii="Calibri" w:hAnsi="Calibri" w:cs="Calibri"/>
          <w:lang w:val="en-GB"/>
        </w:rPr>
      </w:pPr>
      <w:r w:rsidRPr="008D7A28">
        <w:rPr>
          <w:rFonts w:ascii="Calibri" w:hAnsi="Calibri" w:cs="Calibri"/>
          <w:lang w:val="en-GB"/>
        </w:rPr>
        <w:t>FINANCIN</w:t>
      </w:r>
      <w:r>
        <w:rPr>
          <w:rFonts w:ascii="Calibri" w:hAnsi="Calibri" w:cs="Calibri"/>
          <w:lang w:val="en-GB"/>
        </w:rPr>
        <w:t xml:space="preserve">G: PUBLIC INVESTMENT BUDGET </w:t>
      </w:r>
      <w:r w:rsidR="00957C9E">
        <w:rPr>
          <w:rFonts w:ascii="Calibri" w:hAnsi="Calibri" w:cs="Calibri"/>
          <w:lang w:val="en-GB"/>
        </w:rPr>
        <w:t>2025</w:t>
      </w:r>
    </w:p>
    <w:p w:rsidR="00790DA8" w:rsidRPr="003A6970" w:rsidRDefault="00790DA8" w:rsidP="00790DA8">
      <w:pPr>
        <w:spacing w:before="120" w:after="120"/>
        <w:jc w:val="center"/>
        <w:rPr>
          <w:rFonts w:ascii="Calibri" w:hAnsi="Calibri" w:cs="Calibri"/>
          <w:b/>
          <w:i/>
          <w:lang w:val="en-GB"/>
        </w:rPr>
      </w:pPr>
      <w:r w:rsidRPr="003A6970">
        <w:rPr>
          <w:rFonts w:ascii="Calibri" w:hAnsi="Calibri" w:cs="Calibri"/>
          <w:b/>
          <w:i/>
          <w:lang w:val="en-GB"/>
        </w:rPr>
        <w:t xml:space="preserve"> “To be opened only during the bid-opening session”</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8- Admissibility of offers</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lastRenderedPageBreak/>
        <w:t xml:space="preserve">Each bidder must include in his administrative documents, a bid bond issued by a first rate-bank approved by the Ministry in charge of finance of an amount of </w:t>
      </w:r>
      <w:r w:rsidR="007B0152" w:rsidRPr="003A6970">
        <w:rPr>
          <w:rFonts w:ascii="Calibri" w:hAnsi="Calibri" w:cs="Calibri"/>
          <w:b/>
          <w:lang w:val="en-GB"/>
        </w:rPr>
        <w:t>(</w:t>
      </w:r>
      <w:r w:rsidR="007B0152">
        <w:rPr>
          <w:rFonts w:ascii="Calibri" w:hAnsi="Calibri" w:cs="Calibri"/>
          <w:b/>
          <w:lang w:val="en-GB"/>
        </w:rPr>
        <w:t>148 318 AND 140 000</w:t>
      </w:r>
      <w:r w:rsidR="007B0152" w:rsidRPr="003A6970">
        <w:rPr>
          <w:rFonts w:ascii="Calibri" w:hAnsi="Calibri" w:cs="Calibri"/>
          <w:b/>
          <w:lang w:val="en-GB"/>
        </w:rPr>
        <w:t xml:space="preserve">) </w:t>
      </w:r>
      <w:r w:rsidRPr="003A6970">
        <w:rPr>
          <w:rFonts w:ascii="Calibri" w:hAnsi="Calibri" w:cs="Calibri"/>
          <w:b/>
          <w:lang w:val="en-GB"/>
        </w:rPr>
        <w:t>CFA francs</w:t>
      </w:r>
      <w:r>
        <w:rPr>
          <w:rFonts w:ascii="Calibri" w:hAnsi="Calibri" w:cs="Calibri"/>
          <w:b/>
          <w:lang w:val="en-GB"/>
        </w:rPr>
        <w:t xml:space="preserve"> </w:t>
      </w:r>
      <w:r w:rsidR="007B0152">
        <w:rPr>
          <w:rFonts w:ascii="Calibri" w:hAnsi="Calibri" w:cs="Calibri"/>
          <w:b/>
          <w:lang w:val="en-GB"/>
        </w:rPr>
        <w:t>1</w:t>
      </w:r>
      <w:r>
        <w:rPr>
          <w:rFonts w:ascii="Calibri" w:hAnsi="Calibri" w:cs="Calibri"/>
          <w:b/>
          <w:lang w:val="en-GB"/>
        </w:rPr>
        <w:t>%</w:t>
      </w:r>
      <w:r w:rsidRPr="003A6970">
        <w:rPr>
          <w:rFonts w:ascii="Calibri" w:hAnsi="Calibri" w:cs="Calibri"/>
          <w:lang w:val="en-GB"/>
        </w:rPr>
        <w:t>, valid for thirty (30) days beyond the validity of the offers.</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9. Opening of bids</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The bids shall be opened in one (01) phase.</w:t>
      </w:r>
    </w:p>
    <w:p w:rsidR="00790DA8" w:rsidRPr="006E5AEE" w:rsidRDefault="00790DA8" w:rsidP="00790DA8">
      <w:pPr>
        <w:spacing w:before="120" w:after="120" w:line="276" w:lineRule="auto"/>
        <w:jc w:val="both"/>
        <w:rPr>
          <w:rFonts w:ascii="Calibri" w:hAnsi="Calibri" w:cs="Calibri"/>
          <w:color w:val="FF0000"/>
          <w:lang w:val="en-GB"/>
        </w:rPr>
      </w:pPr>
      <w:r w:rsidRPr="003A6970">
        <w:rPr>
          <w:rFonts w:ascii="Calibri" w:hAnsi="Calibri" w:cs="Calibri"/>
          <w:lang w:val="en-GB"/>
        </w:rPr>
        <w:t xml:space="preserve">The opening of the administrative documents, the technical and financial offers on </w:t>
      </w:r>
      <w:r>
        <w:rPr>
          <w:rFonts w:ascii="Calibri" w:hAnsi="Calibri" w:cs="Calibri"/>
          <w:lang w:val="en-GB"/>
        </w:rPr>
        <w:t xml:space="preserve">the </w:t>
      </w:r>
      <w:r w:rsidRPr="003A061D">
        <w:rPr>
          <w:rFonts w:ascii="Calibri" w:hAnsi="Calibri" w:cs="Calibri"/>
          <w:sz w:val="32"/>
          <w:szCs w:val="32"/>
          <w:lang w:val="en-GB"/>
        </w:rPr>
        <w:t>__________________</w:t>
      </w:r>
      <w:r w:rsidRPr="0023731C">
        <w:rPr>
          <w:rFonts w:ascii="Calibri" w:hAnsi="Calibri" w:cs="Calibri"/>
          <w:lang w:val="en-GB"/>
        </w:rPr>
        <w:t>at</w:t>
      </w:r>
      <w:r w:rsidRPr="003A061D">
        <w:rPr>
          <w:rFonts w:ascii="Arial Black" w:hAnsi="Arial Black" w:cs="Calibri"/>
          <w:b/>
          <w:sz w:val="32"/>
          <w:szCs w:val="32"/>
          <w:lang w:val="en-GB"/>
        </w:rPr>
        <w:t>_______</w:t>
      </w:r>
      <w:r w:rsidRPr="003A6970">
        <w:rPr>
          <w:rFonts w:ascii="Calibri" w:hAnsi="Calibri" w:cs="Calibri"/>
          <w:lang w:val="en-GB"/>
        </w:rPr>
        <w:t xml:space="preserve">local time by the </w:t>
      </w:r>
      <w:r w:rsidR="006824BD">
        <w:rPr>
          <w:rFonts w:ascii="Calibri" w:hAnsi="Calibri" w:cs="Calibri"/>
          <w:color w:val="000000" w:themeColor="text1"/>
          <w:lang w:val="en-GB"/>
        </w:rPr>
        <w:t xml:space="preserve">COUNCIL of </w:t>
      </w:r>
      <w:r w:rsidR="00957C9E">
        <w:rPr>
          <w:rFonts w:ascii="Calibri" w:hAnsi="Calibri" w:cs="Calibri"/>
          <w:color w:val="000000" w:themeColor="text1"/>
          <w:lang w:val="en-GB"/>
        </w:rPr>
        <w:t>DIANG</w:t>
      </w:r>
      <w:r w:rsidR="006824BD">
        <w:rPr>
          <w:rFonts w:ascii="Calibri" w:hAnsi="Calibri" w:cs="Calibri"/>
          <w:color w:val="000000" w:themeColor="text1"/>
          <w:lang w:val="en-GB"/>
        </w:rPr>
        <w:t xml:space="preserve"> </w:t>
      </w:r>
      <w:r w:rsidRPr="008F59E4">
        <w:rPr>
          <w:rFonts w:ascii="Calibri" w:hAnsi="Calibri" w:cs="Calibri"/>
          <w:color w:val="000000" w:themeColor="text1"/>
          <w:lang w:val="en-GB"/>
        </w:rPr>
        <w:t>Office</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Only bidders may attend or be duly represented by a person of their choice.</w:t>
      </w:r>
    </w:p>
    <w:p w:rsidR="00790DA8" w:rsidRPr="003A6970" w:rsidRDefault="00790DA8" w:rsidP="00790DA8">
      <w:pPr>
        <w:spacing w:before="120" w:after="120" w:line="276" w:lineRule="auto"/>
        <w:ind w:left="180" w:hanging="180"/>
        <w:jc w:val="both"/>
        <w:rPr>
          <w:rFonts w:ascii="Calibri" w:hAnsi="Calibri" w:cs="Calibri"/>
          <w:b/>
          <w:lang w:val="en-GB"/>
        </w:rPr>
      </w:pPr>
      <w:r w:rsidRPr="003A6970">
        <w:rPr>
          <w:rFonts w:ascii="Calibri" w:hAnsi="Calibri" w:cs="Calibri"/>
          <w:b/>
          <w:lang w:val="en-GB"/>
        </w:rPr>
        <w:t>10. Delivery deadline</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 xml:space="preserve">The maximum delivery deadline provided for by the Contracting Authority shall </w:t>
      </w:r>
      <w:r w:rsidRPr="00EC4536">
        <w:rPr>
          <w:rFonts w:ascii="Calibri" w:hAnsi="Calibri" w:cs="Calibri"/>
          <w:b/>
          <w:lang w:val="en-GB"/>
        </w:rPr>
        <w:t>be three (03) months</w:t>
      </w:r>
      <w:r w:rsidRPr="003A6970">
        <w:rPr>
          <w:rFonts w:ascii="Calibri" w:hAnsi="Calibri" w:cs="Calibri"/>
          <w:lang w:val="en-GB"/>
        </w:rPr>
        <w:t>.</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11. Main eliminatory criteria</w:t>
      </w:r>
    </w:p>
    <w:p w:rsidR="00790DA8" w:rsidRPr="003F05DF" w:rsidRDefault="00790DA8" w:rsidP="00790DA8">
      <w:pPr>
        <w:ind w:firstLine="426"/>
        <w:jc w:val="both"/>
        <w:rPr>
          <w:rFonts w:ascii="Calibri" w:hAnsi="Calibri" w:cs="Calibri"/>
          <w:b/>
          <w:lang w:val="en-GB"/>
        </w:rPr>
      </w:pPr>
      <w:r>
        <w:rPr>
          <w:rFonts w:ascii="Calibri" w:hAnsi="Calibri" w:cs="Calibri"/>
          <w:b/>
          <w:lang w:val="en-GB"/>
        </w:rPr>
        <w:t xml:space="preserve">A- </w:t>
      </w:r>
      <w:r w:rsidRPr="003F05DF">
        <w:rPr>
          <w:rFonts w:ascii="Calibri" w:hAnsi="Calibri" w:cs="Calibri"/>
          <w:b/>
          <w:lang w:val="en-GB"/>
        </w:rPr>
        <w:t>Main eliminatory criteria</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Incomplete administrative, technical or financial offer;</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Counterfeit document;</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Omission, in the unit price memo or the estimate, of the price of a quantified task;</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Absence, in the prices sub-detail, of a quantified unit price;</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A document with an out of date legalisation period (more than 03 months);</w:t>
      </w:r>
    </w:p>
    <w:p w:rsidR="00790DA8" w:rsidRPr="00906C9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Having not gathered at least 80% of “Yes” in qualification criteria;</w:t>
      </w:r>
    </w:p>
    <w:p w:rsidR="00790DA8" w:rsidRDefault="00790DA8" w:rsidP="00790DA8">
      <w:pPr>
        <w:numPr>
          <w:ilvl w:val="0"/>
          <w:numId w:val="56"/>
        </w:numPr>
        <w:tabs>
          <w:tab w:val="left" w:pos="993"/>
        </w:tabs>
        <w:spacing w:before="60"/>
        <w:ind w:left="993" w:hanging="284"/>
        <w:jc w:val="both"/>
        <w:rPr>
          <w:rFonts w:ascii="Calibri" w:hAnsi="Calibri" w:cs="Calibri"/>
          <w:lang w:val="en-GB"/>
        </w:rPr>
      </w:pPr>
      <w:r w:rsidRPr="00906C98">
        <w:rPr>
          <w:rFonts w:ascii="Calibri" w:hAnsi="Calibri" w:cs="Calibri"/>
          <w:lang w:val="en-GB"/>
        </w:rPr>
        <w:t>Having not carried out a project of 201</w:t>
      </w:r>
      <w:r>
        <w:rPr>
          <w:rFonts w:ascii="Calibri" w:hAnsi="Calibri" w:cs="Calibri"/>
          <w:lang w:val="en-GB"/>
        </w:rPr>
        <w:t>8</w:t>
      </w:r>
      <w:r w:rsidRPr="00906C98">
        <w:rPr>
          <w:rFonts w:ascii="Calibri" w:hAnsi="Calibri" w:cs="Calibri"/>
          <w:lang w:val="en-GB"/>
        </w:rPr>
        <w:t xml:space="preserve"> in the LOM and DJEREM Division;</w:t>
      </w:r>
    </w:p>
    <w:p w:rsidR="00790DA8" w:rsidRDefault="00790DA8" w:rsidP="00790DA8">
      <w:pPr>
        <w:tabs>
          <w:tab w:val="left" w:pos="993"/>
        </w:tabs>
        <w:spacing w:before="60"/>
        <w:jc w:val="both"/>
        <w:rPr>
          <w:rFonts w:ascii="Calibri" w:hAnsi="Calibri" w:cs="Calibri"/>
          <w:lang w:val="en-GB"/>
        </w:rPr>
      </w:pPr>
    </w:p>
    <w:p w:rsidR="00790DA8" w:rsidRDefault="00790DA8" w:rsidP="00790DA8">
      <w:pPr>
        <w:tabs>
          <w:tab w:val="left" w:pos="993"/>
        </w:tabs>
        <w:spacing w:before="60"/>
        <w:jc w:val="both"/>
        <w:rPr>
          <w:rFonts w:ascii="Calibri" w:hAnsi="Calibri" w:cs="Calibri"/>
          <w:lang w:val="en-GB"/>
        </w:rPr>
      </w:pPr>
    </w:p>
    <w:p w:rsidR="00790DA8" w:rsidRPr="00906C98" w:rsidRDefault="00790DA8" w:rsidP="00790DA8">
      <w:pPr>
        <w:tabs>
          <w:tab w:val="left" w:pos="993"/>
        </w:tabs>
        <w:spacing w:before="60"/>
        <w:jc w:val="both"/>
        <w:rPr>
          <w:rFonts w:ascii="Calibri" w:hAnsi="Calibri" w:cs="Calibri"/>
          <w:lang w:val="en-GB"/>
        </w:rPr>
      </w:pP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12. Main qualification criteria</w:t>
      </w:r>
    </w:p>
    <w:p w:rsidR="00790DA8"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The criteria relations to the qualification of candidate are indicated as followed:</w:t>
      </w:r>
    </w:p>
    <w:p w:rsidR="00790DA8" w:rsidRPr="00B62BB2" w:rsidRDefault="00790DA8" w:rsidP="00790DA8">
      <w:pPr>
        <w:numPr>
          <w:ilvl w:val="0"/>
          <w:numId w:val="107"/>
        </w:numPr>
        <w:tabs>
          <w:tab w:val="left" w:pos="1276"/>
        </w:tabs>
        <w:spacing w:before="60" w:after="60"/>
        <w:ind w:left="1276" w:hanging="567"/>
        <w:rPr>
          <w:rFonts w:ascii="Calibri" w:hAnsi="Calibri" w:cs="Calibri"/>
          <w:lang w:val="en-US"/>
        </w:rPr>
      </w:pPr>
      <w:r w:rsidRPr="00B62BB2">
        <w:rPr>
          <w:rFonts w:ascii="Calibri" w:hAnsi="Calibri" w:cs="Calibri"/>
          <w:bCs/>
          <w:lang w:val="en-US"/>
        </w:rPr>
        <w:t xml:space="preserve">General presentation of the offers </w:t>
      </w:r>
      <w:r w:rsidRPr="00B62BB2">
        <w:rPr>
          <w:rFonts w:ascii="Calibri" w:hAnsi="Calibri" w:cs="Calibri"/>
          <w:bCs/>
          <w:lang w:val="en-US"/>
        </w:rPr>
        <w:tab/>
      </w:r>
      <w:r w:rsidRPr="00B62BB2">
        <w:rPr>
          <w:rFonts w:ascii="Calibri" w:hAnsi="Calibri" w:cs="Calibri"/>
          <w:bCs/>
          <w:lang w:val="en-US"/>
        </w:rPr>
        <w:tab/>
      </w:r>
      <w:r w:rsidRPr="00B62BB2">
        <w:rPr>
          <w:rFonts w:ascii="Calibri" w:hAnsi="Calibri" w:cs="Calibri"/>
          <w:bCs/>
          <w:lang w:val="en-US"/>
        </w:rPr>
        <w:tab/>
      </w:r>
      <w:r w:rsidRPr="003A6970">
        <w:rPr>
          <w:rFonts w:ascii="Calibri" w:hAnsi="Calibri" w:cs="Calibri"/>
          <w:lang w:val="en-GB"/>
        </w:rPr>
        <w:t>Yes/No</w:t>
      </w:r>
      <w:r w:rsidRPr="00B62BB2">
        <w:rPr>
          <w:rFonts w:ascii="Calibri" w:hAnsi="Calibri" w:cs="Calibri"/>
          <w:lang w:val="en-US"/>
        </w:rPr>
        <w:tab/>
        <w:t> </w:t>
      </w:r>
      <w:r w:rsidRPr="00B62BB2">
        <w:rPr>
          <w:rFonts w:ascii="Calibri" w:hAnsi="Calibri" w:cs="Calibri"/>
          <w:lang w:val="en-US"/>
        </w:rPr>
        <w:tab/>
        <w:t> </w:t>
      </w:r>
    </w:p>
    <w:p w:rsidR="00790DA8" w:rsidRPr="00F37877"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F37877">
        <w:rPr>
          <w:rFonts w:ascii="Calibri" w:hAnsi="Calibri" w:cs="Calibri"/>
          <w:bCs/>
          <w:lang w:val="en-US"/>
        </w:rPr>
        <w:t xml:space="preserve">General </w:t>
      </w:r>
      <w:r w:rsidRPr="00B62BB2">
        <w:rPr>
          <w:rFonts w:ascii="Calibri" w:hAnsi="Calibri" w:cs="Calibri"/>
          <w:bCs/>
          <w:lang w:val="en-US"/>
        </w:rPr>
        <w:t>experience</w:t>
      </w:r>
      <w:r w:rsidRPr="00F37877">
        <w:rPr>
          <w:rFonts w:ascii="Calibri" w:hAnsi="Calibri" w:cs="Calibri"/>
          <w:bCs/>
          <w:lang w:val="en-US"/>
        </w:rPr>
        <w:t>of the Enterprise</w:t>
      </w:r>
      <w:r w:rsidRPr="00F37877">
        <w:rPr>
          <w:rFonts w:ascii="Calibri" w:hAnsi="Calibri" w:cs="Calibri"/>
          <w:bCs/>
          <w:lang w:val="en-US"/>
        </w:rPr>
        <w:tab/>
      </w:r>
      <w:r w:rsidRPr="00F37877">
        <w:rPr>
          <w:rFonts w:ascii="Calibri" w:hAnsi="Calibri" w:cs="Calibri"/>
          <w:bCs/>
          <w:lang w:val="en-U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B62BB2">
        <w:rPr>
          <w:rFonts w:ascii="Calibri" w:hAnsi="Calibri" w:cs="Calibri"/>
          <w:bCs/>
          <w:lang w:val="en-US"/>
        </w:rPr>
        <w:t>Experience in similar works</w:t>
      </w:r>
      <w:r w:rsidRPr="00B62BB2">
        <w:rPr>
          <w:rFonts w:ascii="Calibri" w:hAnsi="Calibri" w:cs="Calibri"/>
          <w:bCs/>
          <w:lang w:val="en-US"/>
        </w:rPr>
        <w:tab/>
      </w:r>
      <w:r w:rsidRPr="00B62BB2">
        <w:rPr>
          <w:rFonts w:ascii="Calibri" w:hAnsi="Calibri" w:cs="Calibri"/>
          <w:bCs/>
          <w:lang w:val="en-U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B62BB2">
        <w:rPr>
          <w:rFonts w:ascii="Calibri" w:hAnsi="Calibri" w:cs="Calibri"/>
          <w:bCs/>
          <w:lang w:val="en-US"/>
        </w:rPr>
        <w:t>Technical capability (technical and human resources).</w:t>
      </w:r>
      <w:r w:rsidRPr="00B62BB2">
        <w:rPr>
          <w:rFonts w:ascii="Calibri" w:hAnsi="Calibri" w:cs="Calibri"/>
          <w:bCs/>
          <w:lang w:val="en-US"/>
        </w:rPr>
        <w:tab/>
      </w:r>
      <w:r w:rsidRPr="003A6970">
        <w:rPr>
          <w:rFonts w:ascii="Calibri" w:hAnsi="Calibri" w:cs="Calibri"/>
          <w:lang w:val="en-GB"/>
        </w:rPr>
        <w:t>Yes/No</w:t>
      </w:r>
    </w:p>
    <w:p w:rsidR="00790DA8" w:rsidRPr="00F37877"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B62BB2">
        <w:rPr>
          <w:rFonts w:ascii="Calibri" w:hAnsi="Calibri" w:cs="Calibri"/>
          <w:bCs/>
          <w:lang w:val="en-US"/>
        </w:rPr>
        <w:t>Logisticresource</w:t>
      </w:r>
      <w:r w:rsidRPr="00F37877">
        <w:rPr>
          <w:rFonts w:ascii="Calibri" w:hAnsi="Calibri" w:cs="Calibri"/>
          <w:bCs/>
          <w:lang w:val="en-US"/>
        </w:rPr>
        <w:t xml:space="preserve"> of the Enterprise</w:t>
      </w:r>
      <w:r w:rsidRPr="00F37877">
        <w:rPr>
          <w:rFonts w:ascii="Calibri" w:hAnsi="Calibri" w:cs="Calibri"/>
          <w:bCs/>
          <w:lang w:val="en-US"/>
        </w:rPr>
        <w:tab/>
      </w:r>
      <w:r w:rsidRPr="00F37877">
        <w:rPr>
          <w:rFonts w:ascii="Calibri" w:hAnsi="Calibri" w:cs="Calibri"/>
          <w:bCs/>
          <w:lang w:val="en-US"/>
        </w:rPr>
        <w:tab/>
      </w:r>
      <w:r w:rsidRPr="003A6970">
        <w:rPr>
          <w:rFonts w:ascii="Calibri" w:hAnsi="Calibri" w:cs="Calibri"/>
          <w:lang w:val="en-GB"/>
        </w:rPr>
        <w:t>Yes/No</w:t>
      </w:r>
    </w:p>
    <w:p w:rsidR="00790DA8" w:rsidRPr="00DC6DE3"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rPr>
      </w:pPr>
      <w:r w:rsidRPr="003A6970">
        <w:rPr>
          <w:rFonts w:ascii="Calibri" w:hAnsi="Calibri" w:cs="Calibri"/>
          <w:lang w:val="en-GB"/>
        </w:rPr>
        <w:t>Safety equipment</w:t>
      </w:r>
      <w:r>
        <w:rPr>
          <w:rFonts w:ascii="Calibri" w:hAnsi="Calibri" w:cs="Calibri"/>
          <w:bCs/>
        </w:rPr>
        <w:tab/>
      </w:r>
      <w:r>
        <w:rPr>
          <w:rFonts w:ascii="Calibri" w:hAnsi="Calibri" w:cs="Calibri"/>
          <w:bCs/>
        </w:rPr>
        <w:tab/>
      </w:r>
      <w:r w:rsidRPr="003A6970">
        <w:rPr>
          <w:rFonts w:ascii="Calibri" w:hAnsi="Calibri" w:cs="Calibri"/>
          <w:lang w:val="en-GB"/>
        </w:rPr>
        <w:t>Yes/No</w:t>
      </w:r>
    </w:p>
    <w:p w:rsidR="00790DA8" w:rsidRPr="00DC6DE3" w:rsidRDefault="00790DA8" w:rsidP="00790DA8">
      <w:pPr>
        <w:numPr>
          <w:ilvl w:val="0"/>
          <w:numId w:val="107"/>
        </w:numPr>
        <w:tabs>
          <w:tab w:val="left" w:pos="1276"/>
          <w:tab w:val="left" w:pos="6379"/>
          <w:tab w:val="left" w:pos="6946"/>
        </w:tabs>
        <w:spacing w:before="60" w:after="60"/>
        <w:ind w:left="1276" w:hanging="567"/>
        <w:rPr>
          <w:rFonts w:ascii="Calibri" w:hAnsi="Calibri" w:cs="Calibri"/>
        </w:rPr>
      </w:pPr>
      <w:r w:rsidRPr="00B62BB2">
        <w:rPr>
          <w:rFonts w:ascii="Calibri" w:hAnsi="Calibri" w:cs="Calibri"/>
          <w:bCs/>
          <w:lang w:val="en-US"/>
        </w:rPr>
        <w:t>Otherequipment</w:t>
      </w:r>
      <w:r>
        <w:rPr>
          <w:rFonts w:ascii="Calibri" w:hAnsi="Calibri" w:cs="Calibri"/>
          <w:bC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874"/>
          <w:tab w:val="left" w:pos="7869"/>
        </w:tabs>
        <w:spacing w:before="60" w:after="60"/>
        <w:ind w:left="1276" w:hanging="567"/>
        <w:rPr>
          <w:rFonts w:ascii="Calibri" w:hAnsi="Calibri" w:cs="Calibri"/>
          <w:lang w:val="en-US"/>
        </w:rPr>
      </w:pPr>
      <w:r w:rsidRPr="003A6970">
        <w:rPr>
          <w:rFonts w:ascii="Calibri" w:hAnsi="Calibri" w:cs="Calibri"/>
          <w:lang w:val="en-GB"/>
        </w:rPr>
        <w:t>Project execution methodology</w:t>
      </w:r>
      <w:r w:rsidRPr="00B62BB2">
        <w:rPr>
          <w:rFonts w:ascii="Calibri" w:hAnsi="Calibri" w:cs="Calibri"/>
          <w:bCs/>
          <w:lang w:val="en-US"/>
        </w:rPr>
        <w:tab/>
      </w:r>
      <w:r w:rsidRPr="00B62BB2">
        <w:rPr>
          <w:rFonts w:ascii="Calibri" w:hAnsi="Calibri" w:cs="Calibri"/>
          <w:bCs/>
          <w:lang w:val="en-US"/>
        </w:rPr>
        <w:tab/>
      </w:r>
      <w:r w:rsidRPr="003A6970">
        <w:rPr>
          <w:rFonts w:ascii="Calibri" w:hAnsi="Calibri" w:cs="Calibri"/>
          <w:lang w:val="en-GB"/>
        </w:rPr>
        <w:t>Yes/No</w:t>
      </w:r>
    </w:p>
    <w:p w:rsidR="00790DA8" w:rsidRPr="00B62BB2" w:rsidRDefault="00790DA8" w:rsidP="00790DA8">
      <w:pPr>
        <w:numPr>
          <w:ilvl w:val="0"/>
          <w:numId w:val="107"/>
        </w:numPr>
        <w:tabs>
          <w:tab w:val="left" w:pos="1276"/>
          <w:tab w:val="left" w:pos="1560"/>
          <w:tab w:val="left" w:pos="6379"/>
          <w:tab w:val="left" w:pos="6946"/>
        </w:tabs>
        <w:spacing w:before="60" w:after="60"/>
        <w:ind w:left="1276" w:hanging="567"/>
        <w:rPr>
          <w:rFonts w:ascii="Calibri" w:hAnsi="Calibri" w:cs="Calibri"/>
          <w:lang w:val="en-US"/>
        </w:rPr>
      </w:pPr>
      <w:r w:rsidRPr="003A6970">
        <w:rPr>
          <w:rFonts w:ascii="Calibri" w:hAnsi="Calibri" w:cs="Calibri"/>
          <w:lang w:val="en-GB"/>
        </w:rPr>
        <w:t>Project organisation and planning</w:t>
      </w:r>
      <w:r w:rsidRPr="00B62BB2">
        <w:rPr>
          <w:rFonts w:ascii="Calibri" w:hAnsi="Calibri" w:cs="Calibri"/>
          <w:bCs/>
          <w:lang w:val="en-US"/>
        </w:rPr>
        <w:tab/>
      </w:r>
      <w:r w:rsidRPr="003A6970">
        <w:rPr>
          <w:rFonts w:ascii="Calibri" w:hAnsi="Calibri" w:cs="Calibri"/>
          <w:lang w:val="en-GB"/>
        </w:rPr>
        <w:t>Yes/No</w:t>
      </w:r>
    </w:p>
    <w:p w:rsidR="00790DA8" w:rsidRDefault="00790DA8" w:rsidP="00790DA8">
      <w:pPr>
        <w:numPr>
          <w:ilvl w:val="0"/>
          <w:numId w:val="107"/>
        </w:numPr>
        <w:tabs>
          <w:tab w:val="left" w:pos="470"/>
          <w:tab w:val="left" w:pos="1276"/>
          <w:tab w:val="left" w:pos="1560"/>
          <w:tab w:val="left" w:pos="6379"/>
          <w:tab w:val="left" w:pos="6874"/>
          <w:tab w:val="left" w:pos="7869"/>
        </w:tabs>
        <w:spacing w:before="60" w:after="60"/>
        <w:ind w:left="1276" w:hanging="567"/>
        <w:jc w:val="both"/>
      </w:pPr>
      <w:r w:rsidRPr="003A6970">
        <w:rPr>
          <w:rFonts w:ascii="Calibri" w:hAnsi="Calibri" w:cs="Calibri"/>
          <w:lang w:val="en-GB"/>
        </w:rPr>
        <w:t xml:space="preserve">Financial </w:t>
      </w:r>
      <w:r w:rsidRPr="00B62BB2">
        <w:rPr>
          <w:rFonts w:ascii="Calibri" w:hAnsi="Calibri" w:cs="Calibri"/>
          <w:bCs/>
          <w:lang w:val="en-US"/>
        </w:rPr>
        <w:t>capability</w:t>
      </w:r>
      <w:r>
        <w:rPr>
          <w:rFonts w:ascii="Calibri" w:hAnsi="Calibri" w:cs="Calibri"/>
          <w:bCs/>
        </w:rPr>
        <w:tab/>
      </w:r>
      <w:r w:rsidRPr="003A6970">
        <w:rPr>
          <w:rFonts w:ascii="Calibri" w:hAnsi="Calibri" w:cs="Calibri"/>
          <w:lang w:val="en-GB"/>
        </w:rPr>
        <w:t>Yes/No</w:t>
      </w:r>
    </w:p>
    <w:p w:rsidR="00790DA8" w:rsidRPr="003A6970" w:rsidRDefault="00790DA8" w:rsidP="00790DA8">
      <w:pPr>
        <w:pStyle w:val="Corpsdetexte"/>
        <w:widowControl w:val="0"/>
        <w:tabs>
          <w:tab w:val="right" w:leader="dot" w:pos="7230"/>
        </w:tabs>
        <w:autoSpaceDE w:val="0"/>
        <w:autoSpaceDN w:val="0"/>
        <w:adjustRightInd w:val="0"/>
        <w:spacing w:before="120" w:line="276" w:lineRule="auto"/>
        <w:jc w:val="both"/>
        <w:rPr>
          <w:rFonts w:ascii="Calibri" w:hAnsi="Calibri" w:cs="Calibri"/>
          <w:lang w:val="en-US"/>
        </w:rPr>
      </w:pPr>
      <w:r w:rsidRPr="003A6970">
        <w:rPr>
          <w:rFonts w:ascii="Calibri" w:hAnsi="Calibri" w:cs="Calibri"/>
          <w:lang w:val="en-US"/>
        </w:rPr>
        <w:t xml:space="preserve">Only bidders that technical offers have received at least six (6) "Yes" over </w:t>
      </w:r>
      <w:r>
        <w:rPr>
          <w:rFonts w:ascii="Calibri" w:hAnsi="Calibri" w:cs="Calibri"/>
          <w:lang w:val="en-US"/>
        </w:rPr>
        <w:t>t</w:t>
      </w:r>
      <w:r w:rsidRPr="003A6970">
        <w:rPr>
          <w:rFonts w:ascii="Calibri" w:hAnsi="Calibri" w:cs="Calibri"/>
          <w:lang w:val="en-US"/>
        </w:rPr>
        <w:t>en (</w:t>
      </w:r>
      <w:r>
        <w:rPr>
          <w:rFonts w:ascii="Calibri" w:hAnsi="Calibri" w:cs="Calibri"/>
          <w:lang w:val="en-US"/>
        </w:rPr>
        <w:t>10</w:t>
      </w:r>
      <w:r w:rsidRPr="003A6970">
        <w:rPr>
          <w:rFonts w:ascii="Calibri" w:hAnsi="Calibri" w:cs="Calibri"/>
          <w:lang w:val="en-US"/>
        </w:rPr>
        <w:t>) will have their financial offers analyzed.</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lastRenderedPageBreak/>
        <w:t>1</w:t>
      </w:r>
      <w:r>
        <w:rPr>
          <w:rFonts w:ascii="Calibri" w:hAnsi="Calibri" w:cs="Calibri"/>
          <w:b/>
          <w:lang w:val="en-GB"/>
        </w:rPr>
        <w:t>3</w:t>
      </w:r>
      <w:r w:rsidRPr="003A6970">
        <w:rPr>
          <w:rFonts w:ascii="Calibri" w:hAnsi="Calibri" w:cs="Calibri"/>
          <w:b/>
          <w:lang w:val="en-GB"/>
        </w:rPr>
        <w:t xml:space="preserve">. Validity of offers </w:t>
      </w:r>
    </w:p>
    <w:p w:rsidR="00790DA8" w:rsidRPr="003A6970" w:rsidRDefault="00790DA8" w:rsidP="00790DA8">
      <w:pPr>
        <w:spacing w:before="120" w:after="120" w:line="276" w:lineRule="auto"/>
        <w:jc w:val="both"/>
        <w:rPr>
          <w:rFonts w:ascii="Calibri" w:hAnsi="Calibri" w:cs="Calibri"/>
          <w:lang w:val="en-GB"/>
        </w:rPr>
      </w:pPr>
      <w:r w:rsidRPr="003A6970">
        <w:rPr>
          <w:rFonts w:ascii="Calibri" w:hAnsi="Calibri" w:cs="Calibri"/>
          <w:lang w:val="en-GB"/>
        </w:rPr>
        <w:t xml:space="preserve">Bidders will remain committed to their offers </w:t>
      </w:r>
      <w:r w:rsidRPr="00EE288D">
        <w:rPr>
          <w:rFonts w:ascii="Calibri" w:hAnsi="Calibri" w:cs="Calibri"/>
          <w:b/>
          <w:lang w:val="en-GB"/>
        </w:rPr>
        <w:t>for sixty (60) days</w:t>
      </w:r>
      <w:r w:rsidRPr="003A6970">
        <w:rPr>
          <w:rFonts w:ascii="Calibri" w:hAnsi="Calibri" w:cs="Calibri"/>
          <w:lang w:val="en-GB"/>
        </w:rPr>
        <w:t xml:space="preserve"> from the date of the opening of bids.</w:t>
      </w:r>
    </w:p>
    <w:p w:rsidR="00790DA8" w:rsidRPr="003A6970" w:rsidRDefault="00790DA8" w:rsidP="00790DA8">
      <w:pPr>
        <w:spacing w:before="120" w:after="120" w:line="276" w:lineRule="auto"/>
        <w:jc w:val="both"/>
        <w:rPr>
          <w:rFonts w:ascii="Calibri" w:hAnsi="Calibri" w:cs="Calibri"/>
          <w:b/>
          <w:lang w:val="en-GB"/>
        </w:rPr>
      </w:pPr>
      <w:r w:rsidRPr="003A6970">
        <w:rPr>
          <w:rFonts w:ascii="Calibri" w:hAnsi="Calibri" w:cs="Calibri"/>
          <w:b/>
          <w:lang w:val="en-GB"/>
        </w:rPr>
        <w:t>1</w:t>
      </w:r>
      <w:r>
        <w:rPr>
          <w:rFonts w:ascii="Calibri" w:hAnsi="Calibri" w:cs="Calibri"/>
          <w:b/>
          <w:lang w:val="en-GB"/>
        </w:rPr>
        <w:t>4</w:t>
      </w:r>
      <w:r w:rsidRPr="003A6970">
        <w:rPr>
          <w:rFonts w:ascii="Calibri" w:hAnsi="Calibri" w:cs="Calibri"/>
          <w:b/>
          <w:lang w:val="en-GB"/>
        </w:rPr>
        <w:t>. Complementary information</w:t>
      </w:r>
    </w:p>
    <w:p w:rsidR="00790DA8" w:rsidRPr="008F59E4" w:rsidRDefault="00790DA8" w:rsidP="00790DA8">
      <w:pPr>
        <w:tabs>
          <w:tab w:val="left" w:pos="7560"/>
        </w:tabs>
        <w:spacing w:before="120" w:after="120" w:line="276" w:lineRule="auto"/>
        <w:jc w:val="both"/>
        <w:rPr>
          <w:rFonts w:ascii="Calibri" w:hAnsi="Calibri" w:cs="Calibri"/>
          <w:color w:val="000000" w:themeColor="text1"/>
          <w:lang w:val="en-US"/>
        </w:rPr>
      </w:pPr>
      <w:r w:rsidRPr="003A6970">
        <w:rPr>
          <w:rFonts w:ascii="Calibri" w:hAnsi="Calibri" w:cs="Calibri"/>
          <w:lang w:val="en-GB"/>
        </w:rPr>
        <w:t xml:space="preserve">Complementary technical information may be obtained during working hours from either the </w:t>
      </w:r>
      <w:r w:rsidR="007B0152">
        <w:rPr>
          <w:rFonts w:ascii="Calibri" w:hAnsi="Calibri" w:cs="Calibri"/>
          <w:lang w:val="en-GB"/>
        </w:rPr>
        <w:t>MAYOR DIANG</w:t>
      </w:r>
      <w:r w:rsidRPr="003A6970">
        <w:rPr>
          <w:rFonts w:ascii="Calibri" w:hAnsi="Calibri" w:cs="Calibri"/>
          <w:lang w:val="en-GB"/>
        </w:rPr>
        <w:t xml:space="preserve"> of Water </w:t>
      </w:r>
      <w:r w:rsidRPr="003A6970">
        <w:rPr>
          <w:rFonts w:ascii="Calibri" w:hAnsi="Calibri" w:cs="Calibri"/>
          <w:lang w:val="en-US"/>
        </w:rPr>
        <w:t>Resource</w:t>
      </w:r>
      <w:r w:rsidRPr="003A6970">
        <w:rPr>
          <w:rFonts w:ascii="Calibri" w:hAnsi="Calibri" w:cs="Calibri"/>
          <w:lang w:val="en-GB"/>
        </w:rPr>
        <w:t xml:space="preserve"> and Energy, </w:t>
      </w:r>
      <w:r w:rsidRPr="00626D69">
        <w:rPr>
          <w:rFonts w:ascii="Calibri" w:hAnsi="Calibri" w:cs="Calibri"/>
          <w:lang w:val="en-US"/>
        </w:rPr>
        <w:t xml:space="preserve">Tel. </w:t>
      </w:r>
      <w:r w:rsidR="007B0152">
        <w:rPr>
          <w:rFonts w:ascii="Calibri" w:hAnsi="Calibri" w:cs="Calibri"/>
          <w:lang w:val="en-US"/>
        </w:rPr>
        <w:t xml:space="preserve">699 857 194 </w:t>
      </w:r>
      <w:r w:rsidRPr="008F59E4">
        <w:rPr>
          <w:rFonts w:ascii="Calibri" w:hAnsi="Calibri" w:cs="Calibri"/>
          <w:color w:val="000000" w:themeColor="text1"/>
          <w:lang w:val="en-GB"/>
        </w:rPr>
        <w:t>.</w:t>
      </w:r>
    </w:p>
    <w:tbl>
      <w:tblPr>
        <w:tblW w:w="0" w:type="auto"/>
        <w:tblInd w:w="108" w:type="dxa"/>
        <w:tblLook w:val="04A0"/>
      </w:tblPr>
      <w:tblGrid>
        <w:gridCol w:w="4460"/>
        <w:gridCol w:w="5145"/>
      </w:tblGrid>
      <w:tr w:rsidR="00790DA8" w:rsidRPr="00957C9E" w:rsidTr="00790DA8">
        <w:tc>
          <w:tcPr>
            <w:tcW w:w="4678" w:type="dxa"/>
          </w:tcPr>
          <w:p w:rsidR="00790DA8" w:rsidRPr="00D02F9B" w:rsidRDefault="00790DA8" w:rsidP="00790DA8">
            <w:pPr>
              <w:spacing w:after="120"/>
              <w:jc w:val="both"/>
              <w:rPr>
                <w:b/>
                <w:sz w:val="22"/>
                <w:szCs w:val="22"/>
                <w:u w:val="single"/>
                <w:lang w:val="en-US"/>
              </w:rPr>
            </w:pPr>
          </w:p>
          <w:p w:rsidR="00790DA8" w:rsidRPr="00D02F9B" w:rsidRDefault="00790DA8" w:rsidP="00790DA8">
            <w:pPr>
              <w:spacing w:after="120"/>
              <w:jc w:val="both"/>
              <w:rPr>
                <w:sz w:val="22"/>
                <w:szCs w:val="22"/>
                <w:lang w:val="en-US"/>
              </w:rPr>
            </w:pPr>
            <w:r w:rsidRPr="00D02F9B">
              <w:rPr>
                <w:b/>
                <w:sz w:val="22"/>
                <w:szCs w:val="22"/>
                <w:u w:val="single"/>
                <w:lang w:val="en-US"/>
              </w:rPr>
              <w:t>Copies</w:t>
            </w:r>
            <w:r w:rsidRPr="00D02F9B">
              <w:rPr>
                <w:sz w:val="22"/>
                <w:szCs w:val="22"/>
                <w:lang w:val="en-US"/>
              </w:rPr>
              <w:t>:</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ARMP (for publication and archiving);</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Chairperson of DTB (for information);</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DDWE/</w:t>
            </w:r>
            <w:r w:rsidR="006824BD" w:rsidRPr="00D02F9B">
              <w:rPr>
                <w:rFonts w:ascii="Calibri" w:hAnsi="Calibri" w:cs="Calibri"/>
                <w:sz w:val="22"/>
                <w:szCs w:val="22"/>
                <w:lang w:val="en-GB"/>
              </w:rPr>
              <w:t xml:space="preserve"> </w:t>
            </w:r>
            <w:r w:rsidRPr="00D02F9B">
              <w:rPr>
                <w:rFonts w:ascii="Calibri" w:hAnsi="Calibri" w:cs="Calibri"/>
                <w:sz w:val="22"/>
                <w:szCs w:val="22"/>
                <w:lang w:val="en-GB"/>
              </w:rPr>
              <w:t>(for information);</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DDEPRD/</w:t>
            </w:r>
            <w:r w:rsidR="006824BD" w:rsidRPr="00D02F9B">
              <w:rPr>
                <w:rFonts w:ascii="Calibri" w:hAnsi="Calibri" w:cs="Calibri"/>
                <w:sz w:val="22"/>
                <w:szCs w:val="22"/>
                <w:lang w:val="en-GB"/>
              </w:rPr>
              <w:t xml:space="preserve"> </w:t>
            </w:r>
            <w:r w:rsidRPr="00D02F9B">
              <w:rPr>
                <w:rFonts w:ascii="Calibri" w:hAnsi="Calibri" w:cs="Calibri"/>
                <w:sz w:val="22"/>
                <w:szCs w:val="22"/>
                <w:lang w:val="en-GB"/>
              </w:rPr>
              <w:t>(for information);</w:t>
            </w:r>
          </w:p>
          <w:p w:rsidR="00790DA8" w:rsidRPr="00D02F9B" w:rsidRDefault="00790DA8" w:rsidP="00790DA8">
            <w:pPr>
              <w:tabs>
                <w:tab w:val="num" w:pos="720"/>
              </w:tabs>
              <w:ind w:left="720" w:hanging="720"/>
              <w:jc w:val="both"/>
              <w:rPr>
                <w:rFonts w:ascii="Calibri" w:hAnsi="Calibri" w:cs="Calibri"/>
                <w:sz w:val="22"/>
                <w:szCs w:val="22"/>
                <w:lang w:val="en-GB"/>
              </w:rPr>
            </w:pPr>
            <w:r w:rsidRPr="00D02F9B">
              <w:rPr>
                <w:rFonts w:ascii="Calibri" w:hAnsi="Calibri" w:cs="Calibri"/>
                <w:sz w:val="22"/>
                <w:szCs w:val="22"/>
                <w:lang w:val="en-GB"/>
              </w:rPr>
              <w:t xml:space="preserve"> - Notice boards (for information);</w:t>
            </w:r>
          </w:p>
          <w:p w:rsidR="00790DA8" w:rsidRPr="00D02F9B" w:rsidRDefault="00790DA8" w:rsidP="00790DA8">
            <w:pPr>
              <w:jc w:val="both"/>
              <w:rPr>
                <w:rFonts w:ascii="Calibri" w:hAnsi="Calibri" w:cs="Calibri"/>
                <w:lang w:val="en-GB"/>
              </w:rPr>
            </w:pPr>
            <w:r w:rsidRPr="00D02F9B">
              <w:rPr>
                <w:rFonts w:ascii="Calibri" w:hAnsi="Calibri" w:cs="Calibri"/>
                <w:sz w:val="22"/>
                <w:szCs w:val="22"/>
                <w:lang w:val="en-GB"/>
              </w:rPr>
              <w:t xml:space="preserve">  - Tenders Service (for archiving</w:t>
            </w:r>
            <w:r w:rsidRPr="00D02F9B">
              <w:rPr>
                <w:rFonts w:ascii="Calibri" w:hAnsi="Calibri" w:cs="Calibri"/>
                <w:lang w:val="en-GB"/>
              </w:rPr>
              <w:t>).</w:t>
            </w:r>
          </w:p>
          <w:p w:rsidR="00790DA8" w:rsidRPr="00D02F9B" w:rsidRDefault="00790DA8" w:rsidP="00790DA8">
            <w:pPr>
              <w:jc w:val="center"/>
              <w:rPr>
                <w:rFonts w:ascii="Calibri" w:hAnsi="Calibri" w:cs="Calibri"/>
                <w:lang w:val="en-GB"/>
              </w:rPr>
            </w:pPr>
          </w:p>
        </w:tc>
        <w:tc>
          <w:tcPr>
            <w:tcW w:w="5387" w:type="dxa"/>
          </w:tcPr>
          <w:p w:rsidR="00790DA8" w:rsidRPr="00D02F9B" w:rsidRDefault="00790DA8" w:rsidP="00790DA8">
            <w:pPr>
              <w:ind w:left="176"/>
              <w:jc w:val="center"/>
              <w:rPr>
                <w:rFonts w:ascii="Calibri" w:hAnsi="Calibri" w:cs="Calibri"/>
                <w:lang w:val="en-GB"/>
              </w:rPr>
            </w:pPr>
          </w:p>
          <w:p w:rsidR="00790DA8" w:rsidRPr="00D02F9B" w:rsidRDefault="00957C9E" w:rsidP="00790DA8">
            <w:pPr>
              <w:ind w:left="176"/>
              <w:jc w:val="center"/>
              <w:rPr>
                <w:rFonts w:ascii="Calibri" w:hAnsi="Calibri" w:cs="Calibri"/>
                <w:lang w:val="en-GB"/>
              </w:rPr>
            </w:pPr>
            <w:r>
              <w:rPr>
                <w:rFonts w:ascii="Calibri" w:hAnsi="Calibri" w:cs="Calibri"/>
                <w:lang w:val="en-GB"/>
              </w:rPr>
              <w:t>DIANG</w:t>
            </w:r>
            <w:r w:rsidR="007B0152">
              <w:rPr>
                <w:rFonts w:ascii="Calibri" w:hAnsi="Calibri" w:cs="Calibri"/>
                <w:lang w:val="en-GB"/>
              </w:rPr>
              <w:t>, the 1</w:t>
            </w:r>
            <w:r w:rsidR="00E92D8D">
              <w:rPr>
                <w:rFonts w:ascii="Calibri" w:hAnsi="Calibri" w:cs="Calibri"/>
                <w:lang w:val="en-GB"/>
              </w:rPr>
              <w:t>0</w:t>
            </w:r>
            <w:r w:rsidR="007B0152">
              <w:rPr>
                <w:rFonts w:ascii="Calibri" w:hAnsi="Calibri" w:cs="Calibri"/>
                <w:lang w:val="en-GB"/>
              </w:rPr>
              <w:t>/0</w:t>
            </w:r>
            <w:r w:rsidR="00E92D8D">
              <w:rPr>
                <w:rFonts w:ascii="Calibri" w:hAnsi="Calibri" w:cs="Calibri"/>
                <w:lang w:val="en-GB"/>
              </w:rPr>
              <w:t>6</w:t>
            </w:r>
            <w:r w:rsidR="007B0152">
              <w:rPr>
                <w:rFonts w:ascii="Calibri" w:hAnsi="Calibri" w:cs="Calibri"/>
                <w:lang w:val="en-GB"/>
              </w:rPr>
              <w:t>/2025</w:t>
            </w:r>
          </w:p>
          <w:p w:rsidR="00790DA8" w:rsidRPr="00D02F9B" w:rsidRDefault="00790DA8" w:rsidP="00790DA8">
            <w:pPr>
              <w:ind w:left="176"/>
              <w:jc w:val="center"/>
              <w:rPr>
                <w:rFonts w:ascii="Calibri" w:hAnsi="Calibri" w:cs="Calibri"/>
                <w:sz w:val="14"/>
                <w:lang w:val="en-GB"/>
              </w:rPr>
            </w:pPr>
          </w:p>
          <w:p w:rsidR="00790DA8" w:rsidRPr="00D02F9B" w:rsidRDefault="00790DA8" w:rsidP="00790DA8">
            <w:pPr>
              <w:ind w:left="176"/>
              <w:jc w:val="center"/>
              <w:rPr>
                <w:rFonts w:ascii="Eras Demi ITC" w:hAnsi="Eras Demi ITC" w:cs="Calibri"/>
                <w:i/>
                <w:lang w:val="en-GB"/>
              </w:rPr>
            </w:pPr>
            <w:r w:rsidRPr="00D02F9B">
              <w:rPr>
                <w:rFonts w:ascii="Eras Demi ITC" w:hAnsi="Eras Demi ITC" w:cs="Calibri"/>
                <w:i/>
                <w:lang w:val="en-GB"/>
              </w:rPr>
              <w:t xml:space="preserve">The </w:t>
            </w:r>
            <w:r>
              <w:rPr>
                <w:rFonts w:ascii="Eras Demi ITC" w:hAnsi="Eras Demi ITC" w:cs="Calibri"/>
                <w:b/>
                <w:i/>
                <w:lang w:val="en-GB"/>
              </w:rPr>
              <w:t xml:space="preserve">Mayor of </w:t>
            </w:r>
            <w:r w:rsidR="00957C9E">
              <w:rPr>
                <w:rFonts w:ascii="Eras Demi ITC" w:hAnsi="Eras Demi ITC" w:cs="Calibri"/>
                <w:b/>
                <w:i/>
                <w:lang w:val="en-GB"/>
              </w:rPr>
              <w:t>DIANG</w:t>
            </w:r>
            <w:r>
              <w:rPr>
                <w:rFonts w:ascii="Eras Demi ITC" w:hAnsi="Eras Demi ITC" w:cs="Calibri"/>
                <w:b/>
                <w:i/>
                <w:lang w:val="en-GB"/>
              </w:rPr>
              <w:t xml:space="preserve"> Council</w:t>
            </w:r>
            <w:r w:rsidRPr="00D02F9B">
              <w:rPr>
                <w:rFonts w:ascii="Eras Demi ITC" w:hAnsi="Eras Demi ITC" w:cs="Calibri"/>
                <w:b/>
                <w:i/>
                <w:lang w:val="en-GB"/>
              </w:rPr>
              <w:t>,</w:t>
            </w:r>
          </w:p>
          <w:p w:rsidR="00790DA8" w:rsidRPr="00D02F9B" w:rsidRDefault="00790DA8" w:rsidP="00790DA8">
            <w:pPr>
              <w:ind w:left="176"/>
              <w:jc w:val="center"/>
              <w:rPr>
                <w:rFonts w:ascii="Calibri" w:hAnsi="Calibri" w:cs="Calibri"/>
                <w:b/>
                <w:i/>
                <w:sz w:val="28"/>
                <w:szCs w:val="28"/>
                <w:lang w:val="en-GB"/>
              </w:rPr>
            </w:pPr>
            <w:r w:rsidRPr="00D02F9B">
              <w:rPr>
                <w:rFonts w:ascii="Calibri" w:hAnsi="Calibri" w:cs="Calibri"/>
                <w:b/>
                <w:i/>
                <w:sz w:val="28"/>
                <w:szCs w:val="28"/>
                <w:lang w:val="en-GB"/>
              </w:rPr>
              <w:t>Contracting Authority</w:t>
            </w: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p w:rsidR="00790DA8" w:rsidRPr="00D02F9B" w:rsidRDefault="00790DA8" w:rsidP="00790DA8">
            <w:pPr>
              <w:ind w:left="176"/>
              <w:jc w:val="center"/>
              <w:rPr>
                <w:rFonts w:ascii="Calibri" w:hAnsi="Calibri" w:cs="Calibri"/>
                <w:b/>
                <w:i/>
                <w:lang w:val="en-GB"/>
              </w:rPr>
            </w:pPr>
          </w:p>
        </w:tc>
      </w:tr>
    </w:tbl>
    <w:p w:rsidR="00790DA8" w:rsidRPr="00D02F9B" w:rsidRDefault="00790DA8" w:rsidP="00790DA8">
      <w:pPr>
        <w:autoSpaceDE w:val="0"/>
        <w:autoSpaceDN w:val="0"/>
        <w:adjustRightInd w:val="0"/>
        <w:jc w:val="center"/>
        <w:rPr>
          <w:rFonts w:ascii="Calibri" w:hAnsi="Calibri" w:cs="Calibri"/>
          <w:lang w:val="en-US"/>
        </w:rPr>
      </w:pPr>
    </w:p>
    <w:p w:rsidR="00790DA8" w:rsidRPr="003A6970" w:rsidRDefault="00790DA8" w:rsidP="00790DA8">
      <w:pPr>
        <w:autoSpaceDE w:val="0"/>
        <w:autoSpaceDN w:val="0"/>
        <w:adjustRightInd w:val="0"/>
        <w:jc w:val="center"/>
        <w:rPr>
          <w:rFonts w:ascii="Calibri" w:hAnsi="Calibri" w:cs="Calibri"/>
          <w:lang w:val="en-US"/>
        </w:rPr>
      </w:pPr>
    </w:p>
    <w:p w:rsidR="00790DA8" w:rsidRPr="003A6970" w:rsidRDefault="00790DA8" w:rsidP="00790DA8">
      <w:pPr>
        <w:autoSpaceDE w:val="0"/>
        <w:autoSpaceDN w:val="0"/>
        <w:adjustRightInd w:val="0"/>
        <w:jc w:val="center"/>
        <w:rPr>
          <w:rFonts w:ascii="Calibri" w:hAnsi="Calibri" w:cs="Calibri"/>
          <w:lang w:val="en-US"/>
        </w:rPr>
      </w:pPr>
    </w:p>
    <w:p w:rsidR="00790DA8" w:rsidRPr="003A6970" w:rsidRDefault="00790DA8" w:rsidP="00790DA8">
      <w:pPr>
        <w:autoSpaceDE w:val="0"/>
        <w:autoSpaceDN w:val="0"/>
        <w:adjustRightInd w:val="0"/>
        <w:jc w:val="center"/>
        <w:rPr>
          <w:rFonts w:ascii="Calibri" w:hAnsi="Calibri" w:cs="Calibri"/>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Default="00BB7BE3" w:rsidP="00BB7BE3">
      <w:pPr>
        <w:autoSpaceDE w:val="0"/>
        <w:autoSpaceDN w:val="0"/>
        <w:adjustRightInd w:val="0"/>
        <w:jc w:val="center"/>
        <w:rPr>
          <w:rFonts w:ascii="Calibri" w:hAnsi="Calibri" w:cs="Calibri"/>
          <w:lang w:val="en-US"/>
        </w:rPr>
      </w:pPr>
    </w:p>
    <w:p w:rsidR="00BB7BE3" w:rsidRPr="003A6970" w:rsidRDefault="00BB7BE3" w:rsidP="00BB7BE3">
      <w:pPr>
        <w:autoSpaceDE w:val="0"/>
        <w:autoSpaceDN w:val="0"/>
        <w:adjustRightInd w:val="0"/>
        <w:jc w:val="center"/>
        <w:rPr>
          <w:rFonts w:ascii="Calibri" w:hAnsi="Calibri" w:cs="Calibri"/>
          <w:lang w:val="en-US"/>
        </w:rPr>
      </w:pPr>
    </w:p>
    <w:p w:rsidR="00BB7BE3" w:rsidRPr="000C6D1B" w:rsidRDefault="00523D7B" w:rsidP="00BB7BE3">
      <w:pPr>
        <w:spacing w:before="120" w:after="120"/>
        <w:jc w:val="both"/>
        <w:rPr>
          <w:rFonts w:ascii="Arial Narrow" w:hAnsi="Arial Narrow" w:cs="Tahoma"/>
          <w:b/>
          <w:u w:val="single"/>
          <w:lang w:val="en-US"/>
        </w:rPr>
      </w:pPr>
      <w:r>
        <w:rPr>
          <w:rFonts w:ascii="Arial Narrow" w:hAnsi="Arial Narrow" w:cs="Tahoma"/>
          <w:b/>
          <w:noProof/>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07" o:spid="_x0000_s1853" type="#_x0000_t98" style="position:absolute;left:0;text-align:left;margin-left:43.15pt;margin-top:12.1pt;width:418.5pt;height:149.2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" strokeweight="2.25pt"/>
        </w:pict>
      </w:r>
    </w:p>
    <w:p w:rsidR="00BB7BE3" w:rsidRPr="000C6D1B" w:rsidRDefault="00523D7B" w:rsidP="00BB7BE3">
      <w:pPr>
        <w:spacing w:before="120" w:after="120"/>
        <w:jc w:val="both"/>
        <w:rPr>
          <w:rFonts w:ascii="Arial Narrow" w:hAnsi="Arial Narrow" w:cs="Tahoma"/>
          <w:b/>
          <w:u w:val="single"/>
          <w:lang w:val="en-US"/>
        </w:rPr>
      </w:pPr>
      <w:r>
        <w:rPr>
          <w:rFonts w:ascii="Arial Narrow" w:hAnsi="Arial Narrow" w:cs="Tahoma"/>
          <w:b/>
          <w:noProof/>
          <w:u w:val="single"/>
        </w:rPr>
        <w:pict>
          <v:shape id="Text Box 708" o:spid="_x0000_s1854" type="#_x0000_t202" style="position:absolute;left:0;text-align:left;margin-left:78.4pt;margin-top:15.3pt;width:357.75pt;height:88.6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" stroked="f">
            <v:textbox>
              <w:txbxContent>
                <w:p w:rsidR="00E92D8D" w:rsidRPr="00B40AAD" w:rsidRDefault="00E92D8D" w:rsidP="00BB7BE3">
                  <w:pPr>
                    <w:jc w:val="center"/>
                    <w:rPr>
                      <w:rFonts w:ascii="Bodoni MT Black" w:hAnsi="Bodoni MT Black"/>
                      <w:sz w:val="40"/>
                      <w:szCs w:val="40"/>
                    </w:rPr>
                  </w:pPr>
                  <w:r w:rsidRPr="00B40AAD">
                    <w:rPr>
                      <w:rFonts w:ascii="Bodoni MT Black" w:hAnsi="Bodoni MT Black"/>
                      <w:b/>
                      <w:i/>
                      <w:sz w:val="40"/>
                      <w:szCs w:val="40"/>
                      <w:u w:val="single"/>
                    </w:rPr>
                    <w:t>Pièce n°2</w:t>
                  </w:r>
                  <w:r w:rsidRPr="00B40AAD">
                    <w:rPr>
                      <w:rFonts w:ascii="Bodoni MT Black" w:hAnsi="Bodoni MT Black"/>
                      <w:sz w:val="40"/>
                      <w:szCs w:val="40"/>
                      <w:u w:val="single"/>
                    </w:rPr>
                    <w:t> </w:t>
                  </w:r>
                  <w:r w:rsidRPr="00B40AAD">
                    <w:rPr>
                      <w:rFonts w:ascii="Bodoni MT Black" w:hAnsi="Bodoni MT Black"/>
                      <w:sz w:val="40"/>
                      <w:szCs w:val="40"/>
                    </w:rPr>
                    <w:t>:</w:t>
                  </w:r>
                </w:p>
                <w:p w:rsidR="00E92D8D" w:rsidRPr="00B40AAD" w:rsidRDefault="00E92D8D" w:rsidP="00BB7BE3">
                  <w:pPr>
                    <w:spacing w:before="240"/>
                    <w:jc w:val="center"/>
                    <w:rPr>
                      <w:rFonts w:ascii="Bodoni MT Black" w:hAnsi="Bodoni MT Black"/>
                      <w:sz w:val="40"/>
                      <w:szCs w:val="40"/>
                    </w:rPr>
                  </w:pPr>
                  <w:r w:rsidRPr="00B40AAD">
                    <w:rPr>
                      <w:rFonts w:ascii="Bodoni MT Black" w:hAnsi="Bodoni MT Black"/>
                      <w:sz w:val="40"/>
                      <w:szCs w:val="40"/>
                    </w:rPr>
                    <w:t>REGLEMENT GENERAL DE L’APPEL D’OFFRES (RGAO)</w:t>
                  </w:r>
                </w:p>
                <w:p w:rsidR="00E92D8D" w:rsidRDefault="00E92D8D" w:rsidP="00BB7BE3"/>
              </w:txbxContent>
            </v:textbox>
          </v:shape>
        </w:pict>
      </w:r>
    </w:p>
    <w:p w:rsidR="00BB7BE3" w:rsidRPr="000C6D1B" w:rsidRDefault="00BB7BE3" w:rsidP="00BB7BE3">
      <w:pPr>
        <w:spacing w:before="120" w:after="120"/>
        <w:jc w:val="both"/>
        <w:rPr>
          <w:rFonts w:ascii="Arial Narrow" w:hAnsi="Arial Narrow" w:cs="Tahoma"/>
          <w:b/>
          <w:u w:val="single"/>
          <w:lang w:val="en-US"/>
        </w:rPr>
      </w:pPr>
    </w:p>
    <w:p w:rsidR="00BB7BE3" w:rsidRPr="000C6D1B" w:rsidRDefault="00BB7BE3" w:rsidP="00BB7BE3">
      <w:pPr>
        <w:spacing w:before="120" w:after="120"/>
        <w:jc w:val="both"/>
        <w:rPr>
          <w:rFonts w:ascii="Arial Narrow" w:hAnsi="Arial Narrow" w:cs="Tahoma"/>
          <w:b/>
          <w:u w:val="single"/>
          <w:lang w:val="en-US"/>
        </w:rPr>
      </w:pPr>
    </w:p>
    <w:p w:rsidR="00BB7BE3" w:rsidRPr="000C6D1B" w:rsidRDefault="00BB7BE3" w:rsidP="00BB7BE3">
      <w:pPr>
        <w:spacing w:before="120" w:after="120"/>
        <w:jc w:val="both"/>
        <w:rPr>
          <w:rFonts w:ascii="Arial Narrow" w:hAnsi="Arial Narrow" w:cs="Tahoma"/>
          <w:b/>
          <w:u w:val="single"/>
          <w:lang w:val="en-US"/>
        </w:rPr>
      </w:pPr>
    </w:p>
    <w:p w:rsidR="00BB7BE3" w:rsidRPr="003A6970" w:rsidRDefault="00BB7BE3" w:rsidP="00BB7BE3">
      <w:pPr>
        <w:autoSpaceDE w:val="0"/>
        <w:autoSpaceDN w:val="0"/>
        <w:adjustRightInd w:val="0"/>
        <w:jc w:val="center"/>
        <w:rPr>
          <w:rFonts w:ascii="Calibri" w:hAnsi="Calibri" w:cs="Calibri"/>
          <w:b/>
        </w:rPr>
      </w:pPr>
      <w:r w:rsidRPr="00957C9E">
        <w:rPr>
          <w:rFonts w:ascii="Arial Narrow" w:hAnsi="Arial Narrow" w:cs="Tahoma"/>
          <w:b/>
          <w:bCs/>
          <w:u w:val="single"/>
        </w:rPr>
        <w:br w:type="page"/>
      </w:r>
      <w:r w:rsidRPr="003A6970">
        <w:rPr>
          <w:rFonts w:ascii="Calibri" w:hAnsi="Calibri" w:cs="Calibri"/>
          <w:b/>
        </w:rPr>
        <w:lastRenderedPageBreak/>
        <w:t>TABLE DES MATIERES</w:t>
      </w:r>
    </w:p>
    <w:p w:rsidR="00BB7BE3" w:rsidRPr="007B7B15" w:rsidRDefault="00BB7BE3" w:rsidP="00BB7BE3">
      <w:pPr>
        <w:tabs>
          <w:tab w:val="right" w:leader="dot" w:pos="9911"/>
        </w:tabs>
        <w:rPr>
          <w:rFonts w:ascii="Calibri" w:hAnsi="Calibri" w:cs="Calibri"/>
          <w:b/>
          <w:sz w:val="22"/>
        </w:rPr>
      </w:pPr>
      <w:r w:rsidRPr="003A6970">
        <w:rPr>
          <w:rFonts w:ascii="Calibri" w:hAnsi="Calibri" w:cs="Calibri"/>
          <w:b/>
        </w:rPr>
        <w:t>A</w:t>
      </w:r>
      <w:r w:rsidRPr="007B7B15">
        <w:rPr>
          <w:rFonts w:ascii="Calibri" w:hAnsi="Calibri" w:cs="Calibri"/>
          <w:b/>
          <w:sz w:val="22"/>
        </w:rPr>
        <w:t>- GENERALITES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w:t>
      </w:r>
      <w:r w:rsidRPr="007B7B15">
        <w:rPr>
          <w:rFonts w:ascii="Calibri" w:hAnsi="Calibri" w:cs="Calibri"/>
          <w:sz w:val="22"/>
          <w:vertAlign w:val="superscript"/>
        </w:rPr>
        <w:t>er</w:t>
      </w:r>
      <w:r w:rsidRPr="007B7B15">
        <w:rPr>
          <w:rFonts w:ascii="Calibri" w:hAnsi="Calibri" w:cs="Calibri"/>
          <w:sz w:val="22"/>
        </w:rPr>
        <w:t xml:space="preserve"> : Portée de la soumission</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 : Financement</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 : Fraude et Corruption</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4 : Candidat admis à concourir</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5 : Matériaux, matériels, fournitures, équipements et services autorisés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6 : Qualification du soumissionnaire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7 : Visite du site des travaux</w:t>
      </w:r>
    </w:p>
    <w:p w:rsidR="00BB7BE3" w:rsidRPr="007B7B15" w:rsidRDefault="00BB7BE3" w:rsidP="00BB7BE3">
      <w:pPr>
        <w:tabs>
          <w:tab w:val="right" w:leader="dot" w:pos="9911"/>
        </w:tabs>
        <w:ind w:firstLine="1309"/>
        <w:rPr>
          <w:rFonts w:ascii="Calibri" w:hAnsi="Calibri" w:cs="Calibri"/>
          <w:b/>
          <w:sz w:val="18"/>
        </w:rPr>
      </w:pPr>
    </w:p>
    <w:p w:rsidR="00BB7BE3" w:rsidRPr="007B7B15" w:rsidRDefault="00BB7BE3" w:rsidP="00BB7BE3">
      <w:pPr>
        <w:tabs>
          <w:tab w:val="right" w:leader="dot" w:pos="9911"/>
        </w:tabs>
        <w:jc w:val="both"/>
        <w:rPr>
          <w:rFonts w:ascii="Calibri" w:hAnsi="Calibri" w:cs="Calibri"/>
          <w:b/>
          <w:sz w:val="22"/>
        </w:rPr>
      </w:pPr>
      <w:r w:rsidRPr="007B7B15">
        <w:rPr>
          <w:rFonts w:ascii="Calibri" w:hAnsi="Calibri" w:cs="Calibri"/>
          <w:b/>
          <w:sz w:val="22"/>
        </w:rPr>
        <w:t>B- DOSSIER D’APPEL D’OFFRES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8 : Contenu du dossier d’Appel d’Offres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9 : Eclaircissements apportés au Dossier d’Appel d’Offres et recours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10 : Modification du Dossier d’Appel d’Offres</w:t>
      </w:r>
    </w:p>
    <w:p w:rsidR="00BB7BE3" w:rsidRPr="007B7B15" w:rsidRDefault="00BB7BE3" w:rsidP="00BB7BE3">
      <w:pPr>
        <w:tabs>
          <w:tab w:val="right" w:leader="dot" w:pos="9911"/>
        </w:tabs>
        <w:ind w:firstLine="1309"/>
        <w:rPr>
          <w:rFonts w:ascii="Calibri" w:hAnsi="Calibri" w:cs="Calibri"/>
          <w:sz w:val="16"/>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C- PREPARATION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11 : Frais de soumission</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12 : Langue de l’offre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13 : Documents constituant l’offre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14 : Montant de l’offre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15 : Monnaies de soumission et de règlement</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16 : Validité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17 : Caution de soumission </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18 : Propositions variantes des soumissionnaires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19 : Réunion préparatoire à l’établissement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20 : Forme et signature de l ‘offre</w:t>
      </w:r>
    </w:p>
    <w:p w:rsidR="00BB7BE3" w:rsidRPr="007B7B15" w:rsidRDefault="00BB7BE3" w:rsidP="00BB7BE3">
      <w:pPr>
        <w:tabs>
          <w:tab w:val="right" w:leader="dot" w:pos="9911"/>
        </w:tabs>
        <w:ind w:firstLine="1309"/>
        <w:rPr>
          <w:rFonts w:ascii="Calibri" w:hAnsi="Calibri" w:cs="Calibri"/>
          <w:sz w:val="18"/>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D- DEPOT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21 : Cachetage et marquage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22 : Date et heure limite de dépôt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23 : Offres hors délai</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24 : Modification, substitution et retrait des offres</w:t>
      </w:r>
    </w:p>
    <w:p w:rsidR="00BB7BE3" w:rsidRPr="007B7B15" w:rsidRDefault="00BB7BE3" w:rsidP="00BB7BE3">
      <w:pPr>
        <w:tabs>
          <w:tab w:val="right" w:leader="dot" w:pos="9911"/>
        </w:tabs>
        <w:ind w:firstLine="1309"/>
        <w:rPr>
          <w:rFonts w:ascii="Calibri" w:hAnsi="Calibri" w:cs="Calibri"/>
          <w:sz w:val="18"/>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E -OUVERTURE DES PLIS ET EVALUATION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25 : Ouverture des plis et recours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26 : Caractère confidentiel de la procédure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27 : Eclaircissements sur les offres et contacts avec </w:t>
      </w:r>
      <w:r>
        <w:rPr>
          <w:rFonts w:ascii="Calibri" w:hAnsi="Calibri" w:cs="Calibri"/>
          <w:sz w:val="22"/>
        </w:rPr>
        <w:t>l’Autorité Contractante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28 : Détermination de la conformité des offres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29 : Qualification du soumissionnaire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30 : Correction des erreurs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31 : Conversion en une seule monnaie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32 : Evaluation </w:t>
      </w:r>
      <w:r>
        <w:rPr>
          <w:rFonts w:ascii="Calibri" w:hAnsi="Calibri" w:cs="Calibri"/>
          <w:sz w:val="22"/>
        </w:rPr>
        <w:t xml:space="preserve">et comparaison </w:t>
      </w:r>
      <w:r w:rsidRPr="007B7B15">
        <w:rPr>
          <w:rFonts w:ascii="Calibri" w:hAnsi="Calibri" w:cs="Calibri"/>
          <w:sz w:val="22"/>
        </w:rPr>
        <w:t>des offres au plan financier</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33 : Préférence accordée aux soumissionnaires nationaux</w:t>
      </w:r>
    </w:p>
    <w:p w:rsidR="00BB7BE3" w:rsidRPr="007B7B15" w:rsidRDefault="00BB7BE3" w:rsidP="00BB7BE3">
      <w:pPr>
        <w:tabs>
          <w:tab w:val="right" w:leader="dot" w:pos="9911"/>
        </w:tabs>
        <w:ind w:firstLine="1309"/>
        <w:rPr>
          <w:rFonts w:ascii="Calibri" w:hAnsi="Calibri" w:cs="Calibri"/>
          <w:sz w:val="18"/>
        </w:rPr>
      </w:pPr>
    </w:p>
    <w:p w:rsidR="00BB7BE3" w:rsidRPr="007B7B15" w:rsidRDefault="00BB7BE3" w:rsidP="00BB7BE3">
      <w:pPr>
        <w:tabs>
          <w:tab w:val="right" w:leader="dot" w:pos="9911"/>
        </w:tabs>
        <w:rPr>
          <w:rFonts w:ascii="Calibri" w:hAnsi="Calibri" w:cs="Calibri"/>
          <w:b/>
          <w:sz w:val="22"/>
        </w:rPr>
      </w:pPr>
      <w:r w:rsidRPr="007B7B15">
        <w:rPr>
          <w:rFonts w:ascii="Calibri" w:hAnsi="Calibri" w:cs="Calibri"/>
          <w:b/>
          <w:sz w:val="22"/>
        </w:rPr>
        <w:t>F- ATTIBUTIION DU MARCHE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34 : Attribution </w:t>
      </w:r>
      <w:r w:rsidRPr="003A061D">
        <w:rPr>
          <w:rFonts w:ascii="Calibri" w:hAnsi="Calibri" w:cs="Calibri"/>
          <w:sz w:val="22"/>
          <w:szCs w:val="22"/>
        </w:rPr>
        <w:t>du marché</w:t>
      </w:r>
    </w:p>
    <w:p w:rsidR="00BB7BE3" w:rsidRPr="007B7B15" w:rsidRDefault="00BB7BE3" w:rsidP="00BB7BE3">
      <w:pPr>
        <w:tabs>
          <w:tab w:val="right" w:leader="dot" w:pos="9911"/>
        </w:tabs>
        <w:ind w:left="1560" w:hanging="1134"/>
        <w:rPr>
          <w:rFonts w:ascii="Calibri" w:hAnsi="Calibri" w:cs="Calibri"/>
          <w:sz w:val="22"/>
        </w:rPr>
      </w:pPr>
      <w:r w:rsidRPr="007B7B15">
        <w:rPr>
          <w:rFonts w:ascii="Calibri" w:hAnsi="Calibri" w:cs="Calibri"/>
          <w:sz w:val="22"/>
        </w:rPr>
        <w:t xml:space="preserve">ARTICLE 35 : Droit </w:t>
      </w:r>
      <w:r>
        <w:rPr>
          <w:rFonts w:ascii="Calibri" w:hAnsi="Calibri" w:cs="Calibri"/>
          <w:sz w:val="22"/>
        </w:rPr>
        <w:t>de l’Autorité Contractante</w:t>
      </w:r>
      <w:r w:rsidRPr="007B7B15">
        <w:rPr>
          <w:rFonts w:ascii="Calibri" w:hAnsi="Calibri" w:cs="Calibri"/>
          <w:sz w:val="22"/>
        </w:rPr>
        <w:t xml:space="preserve"> de déclarer un Appel d’Offres infructueux</w:t>
      </w:r>
      <w:r>
        <w:rPr>
          <w:rFonts w:ascii="Calibri" w:hAnsi="Calibri" w:cs="Calibri"/>
          <w:sz w:val="22"/>
        </w:rPr>
        <w:t xml:space="preserve"> ou d’annuler une procédure</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36 : Notification de l’attribution </w:t>
      </w:r>
      <w:r w:rsidRPr="003A061D">
        <w:rPr>
          <w:rFonts w:ascii="Calibri" w:hAnsi="Calibri" w:cs="Calibri"/>
          <w:sz w:val="22"/>
          <w:szCs w:val="22"/>
        </w:rPr>
        <w:t>du marché</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37 : Publication des résultats d’attribution </w:t>
      </w:r>
      <w:r w:rsidRPr="003A061D">
        <w:rPr>
          <w:rFonts w:ascii="Calibri" w:hAnsi="Calibri" w:cs="Calibri"/>
          <w:sz w:val="22"/>
          <w:szCs w:val="22"/>
        </w:rPr>
        <w:t>du marché</w:t>
      </w:r>
      <w:r w:rsidRPr="007B7B15">
        <w:rPr>
          <w:rFonts w:ascii="Calibri" w:hAnsi="Calibri" w:cs="Calibri"/>
          <w:sz w:val="22"/>
        </w:rPr>
        <w:t>et recours</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 xml:space="preserve">ARTICLE 38 : Signature </w:t>
      </w:r>
      <w:r w:rsidRPr="003A061D">
        <w:rPr>
          <w:rFonts w:ascii="Calibri" w:hAnsi="Calibri" w:cs="Calibri"/>
          <w:sz w:val="22"/>
          <w:szCs w:val="22"/>
        </w:rPr>
        <w:t>du marché</w:t>
      </w:r>
    </w:p>
    <w:p w:rsidR="00BB7BE3" w:rsidRPr="007B7B15" w:rsidRDefault="00BB7BE3" w:rsidP="00BB7BE3">
      <w:pPr>
        <w:tabs>
          <w:tab w:val="right" w:leader="dot" w:pos="9911"/>
        </w:tabs>
        <w:ind w:left="426"/>
        <w:rPr>
          <w:rFonts w:ascii="Calibri" w:hAnsi="Calibri" w:cs="Calibri"/>
          <w:sz w:val="22"/>
        </w:rPr>
      </w:pPr>
      <w:r w:rsidRPr="007B7B15">
        <w:rPr>
          <w:rFonts w:ascii="Calibri" w:hAnsi="Calibri" w:cs="Calibri"/>
          <w:sz w:val="22"/>
        </w:rPr>
        <w:t>ARTICLE 39</w:t>
      </w:r>
      <w:r>
        <w:rPr>
          <w:rFonts w:ascii="Calibri" w:hAnsi="Calibri" w:cs="Calibri"/>
          <w:sz w:val="22"/>
        </w:rPr>
        <w:t xml:space="preserve"> et dernier</w:t>
      </w:r>
      <w:r w:rsidRPr="007B7B15">
        <w:rPr>
          <w:rFonts w:ascii="Calibri" w:hAnsi="Calibri" w:cs="Calibri"/>
          <w:sz w:val="22"/>
        </w:rPr>
        <w:t> : Cautionnement définitif</w:t>
      </w:r>
    </w:p>
    <w:p w:rsidR="00BB7BE3" w:rsidRPr="005D07EA" w:rsidRDefault="00BB7BE3" w:rsidP="00BB7BE3">
      <w:pPr>
        <w:tabs>
          <w:tab w:val="right" w:leader="dot" w:pos="9781"/>
        </w:tabs>
        <w:rPr>
          <w:rFonts w:ascii="Calibri" w:hAnsi="Calibri" w:cs="Calibri"/>
          <w:b/>
          <w:sz w:val="22"/>
          <w:szCs w:val="22"/>
        </w:rPr>
      </w:pPr>
      <w:r w:rsidRPr="003A6970">
        <w:rPr>
          <w:rFonts w:ascii="Calibri" w:hAnsi="Calibri" w:cs="Calibri"/>
        </w:rPr>
        <w:br w:type="page"/>
      </w:r>
      <w:r w:rsidRPr="005D07EA">
        <w:rPr>
          <w:rFonts w:ascii="Calibri" w:hAnsi="Calibri" w:cs="Calibri"/>
          <w:b/>
          <w:sz w:val="22"/>
          <w:szCs w:val="22"/>
        </w:rPr>
        <w:lastRenderedPageBreak/>
        <w:t>A - Généralités</w:t>
      </w:r>
    </w:p>
    <w:p w:rsidR="00BB7BE3" w:rsidRPr="005D07EA" w:rsidRDefault="00BB7BE3" w:rsidP="00BB7BE3">
      <w:pPr>
        <w:pStyle w:val="TRGAO1"/>
        <w:pBdr>
          <w:bar w:val="none" w:sz="0" w:color="auto"/>
        </w:pBdr>
        <w:spacing w:before="0"/>
        <w:ind w:firstLine="0"/>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b/>
          <w:sz w:val="22"/>
          <w:szCs w:val="22"/>
          <w:u w:val="single"/>
        </w:rPr>
        <w:t>Article 1</w:t>
      </w:r>
      <w:r w:rsidRPr="005D07EA">
        <w:rPr>
          <w:rFonts w:ascii="Calibri" w:hAnsi="Calibri" w:cs="Calibri"/>
          <w:b/>
          <w:sz w:val="22"/>
          <w:szCs w:val="22"/>
          <w:u w:val="single"/>
          <w:vertAlign w:val="superscript"/>
        </w:rPr>
        <w:t>er</w:t>
      </w:r>
      <w:r w:rsidRPr="005D07EA">
        <w:rPr>
          <w:rFonts w:ascii="Calibri" w:hAnsi="Calibri" w:cs="Calibri"/>
          <w:sz w:val="22"/>
          <w:szCs w:val="22"/>
        </w:rPr>
        <w:t xml:space="preserve"> : </w:t>
      </w:r>
      <w:r w:rsidRPr="005D07EA">
        <w:rPr>
          <w:rFonts w:ascii="Calibri" w:hAnsi="Calibri" w:cs="Calibri"/>
          <w:b/>
          <w:sz w:val="22"/>
          <w:szCs w:val="22"/>
        </w:rPr>
        <w:t>Portée de la soumission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1.1. L’Autorité Contractante tel qu’il est défini dans le Règlement particulier de l’Appel d’offres (RPAO), ci-après dénommé l’« Autorité Contractante », lance un Appel d’Offres pour la construction des travaux décrits dans le Dossier d’Appel d’Offres et brièvement définis dans le RPAO.</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nom, le numéro d’identification et le nombre de lots faisant l’objet  de l’appel d’offres figurent dans le RPAO.</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y est fait ci-après référence sous le terme « les travaux ».</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1.3. Dans le présent Dossier d’Appel d’Offres, le terme « jour » désigne un jour calendaire.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sz w:val="22"/>
          <w:szCs w:val="22"/>
        </w:rPr>
      </w:pPr>
      <w:r w:rsidRPr="005D07EA">
        <w:rPr>
          <w:rFonts w:ascii="Calibri" w:hAnsi="Calibri" w:cs="Calibri"/>
          <w:b/>
          <w:sz w:val="22"/>
          <w:szCs w:val="22"/>
          <w:u w:val="single"/>
        </w:rPr>
        <w:t>Article 2</w:t>
      </w:r>
      <w:r w:rsidRPr="005D07EA">
        <w:rPr>
          <w:rFonts w:ascii="Calibri" w:hAnsi="Calibri" w:cs="Calibri"/>
          <w:sz w:val="22"/>
          <w:szCs w:val="22"/>
        </w:rPr>
        <w:t xml:space="preserve"> : </w:t>
      </w:r>
      <w:r w:rsidRPr="005D07EA">
        <w:rPr>
          <w:rFonts w:ascii="Calibri" w:hAnsi="Calibri" w:cs="Calibri"/>
          <w:b/>
          <w:sz w:val="22"/>
          <w:szCs w:val="22"/>
        </w:rPr>
        <w:t>Financement</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La source de financement des travaux objet du présent appel d’offres est précisée dans le RPAO.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 xml:space="preserve"> Article 3</w:t>
      </w:r>
      <w:r w:rsidRPr="005D07EA">
        <w:rPr>
          <w:rFonts w:ascii="Calibri" w:hAnsi="Calibri" w:cs="Calibri"/>
          <w:sz w:val="22"/>
          <w:szCs w:val="22"/>
        </w:rPr>
        <w:t xml:space="preserve"> : </w:t>
      </w:r>
      <w:r w:rsidRPr="005D07EA">
        <w:rPr>
          <w:rFonts w:ascii="Calibri" w:hAnsi="Calibri" w:cs="Calibri"/>
          <w:b/>
          <w:sz w:val="22"/>
          <w:szCs w:val="22"/>
        </w:rPr>
        <w:t>Fraude et corruption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3.1. L’Autorité Contractante exige des soumissionnaires et des cocontractants, qu’ils respectent les règles d’éthique professionnelle les plus strictes durant la passation et l’exécution de ces marchés. En vertu de ce principe :</w:t>
      </w:r>
    </w:p>
    <w:p w:rsidR="00BB7BE3" w:rsidRPr="005D07EA" w:rsidRDefault="00BB7BE3" w:rsidP="00BB7BE3">
      <w:pPr>
        <w:ind w:firstLine="708"/>
        <w:jc w:val="both"/>
        <w:rPr>
          <w:rFonts w:ascii="Calibri" w:hAnsi="Calibri" w:cs="Calibri"/>
          <w:b/>
          <w:sz w:val="22"/>
          <w:szCs w:val="22"/>
        </w:rPr>
      </w:pPr>
      <w:r w:rsidRPr="005D07EA">
        <w:rPr>
          <w:rFonts w:ascii="Calibri" w:hAnsi="Calibri" w:cs="Calibri"/>
          <w:b/>
          <w:sz w:val="22"/>
          <w:szCs w:val="22"/>
        </w:rPr>
        <w:t>a.</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w:t>
      </w:r>
      <w:r w:rsidRPr="005D07EA">
        <w:rPr>
          <w:rFonts w:ascii="Calibri" w:hAnsi="Calibri" w:cs="Calibri"/>
          <w:sz w:val="22"/>
          <w:szCs w:val="22"/>
        </w:rPr>
        <w:t xml:space="preserve"> Est coupable de « corruption » quiconque offre, donne, sollicite ou accepte un quelconque avantage en vue d’influencer l’action d’un agent  public au cours de l’attribution ou de l’exécution d’un marché.</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ii.</w:t>
      </w:r>
      <w:r w:rsidRPr="005D07EA">
        <w:rPr>
          <w:rFonts w:ascii="Calibri" w:hAnsi="Calibri" w:cs="Calibri"/>
          <w:sz w:val="22"/>
          <w:szCs w:val="22"/>
        </w:rPr>
        <w:t xml:space="preserve"> Se livre à des « manœuvres frauduleuses » quiconque déforme ou dénature les faits afin d’influencer l’attribution ou l’exécution d’un marché.</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iii.</w:t>
      </w:r>
      <w:r w:rsidRPr="005D07EA">
        <w:rPr>
          <w:rFonts w:ascii="Calibri" w:hAnsi="Calibri" w:cs="Calibri"/>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BB7BE3" w:rsidRPr="005D07EA" w:rsidRDefault="00BB7BE3" w:rsidP="00BB7BE3">
      <w:pPr>
        <w:ind w:firstLine="1416"/>
        <w:jc w:val="both"/>
        <w:rPr>
          <w:rFonts w:ascii="Calibri" w:hAnsi="Calibri" w:cs="Calibri"/>
          <w:sz w:val="22"/>
          <w:szCs w:val="22"/>
        </w:rPr>
      </w:pPr>
      <w:r w:rsidRPr="005D07EA">
        <w:rPr>
          <w:rFonts w:ascii="Calibri" w:hAnsi="Calibri" w:cs="Calibri"/>
          <w:b/>
          <w:sz w:val="22"/>
          <w:szCs w:val="22"/>
        </w:rPr>
        <w:t>iv-</w:t>
      </w:r>
      <w:r w:rsidRPr="005D07EA">
        <w:rPr>
          <w:rFonts w:ascii="Calibri" w:hAnsi="Calibri" w:cs="Calibri"/>
          <w:sz w:val="22"/>
          <w:szCs w:val="22"/>
        </w:rPr>
        <w:t xml:space="preserve"> « Pratiques coercitives » désignent toute forme d’atteinte aux personnes ou à leurs biens ou de menaces à leur encontre afin d’influencer leur action au cours de l’attribution ou de l’exécution d’un marché.</w:t>
      </w:r>
    </w:p>
    <w:p w:rsidR="00BB7BE3" w:rsidRPr="005D07EA" w:rsidRDefault="00BB7BE3" w:rsidP="00BB7BE3">
      <w:pPr>
        <w:ind w:left="708" w:firstLine="708"/>
        <w:jc w:val="both"/>
        <w:rPr>
          <w:rFonts w:ascii="Calibri" w:hAnsi="Calibri" w:cs="Calibri"/>
          <w:sz w:val="10"/>
          <w:szCs w:val="10"/>
        </w:rPr>
      </w:pPr>
    </w:p>
    <w:p w:rsidR="00BB7BE3" w:rsidRPr="005D07EA" w:rsidRDefault="00BB7BE3" w:rsidP="00BB7BE3">
      <w:pPr>
        <w:ind w:firstLine="708"/>
        <w:jc w:val="both"/>
        <w:rPr>
          <w:rFonts w:ascii="Calibri" w:hAnsi="Calibri" w:cs="Calibri"/>
          <w:sz w:val="22"/>
          <w:szCs w:val="22"/>
        </w:rPr>
      </w:pPr>
      <w:r w:rsidRPr="005D07EA">
        <w:rPr>
          <w:rFonts w:ascii="Calibri" w:hAnsi="Calibri" w:cs="Calibri"/>
          <w:b/>
          <w:sz w:val="22"/>
          <w:szCs w:val="22"/>
        </w:rPr>
        <w:t>b.</w:t>
      </w:r>
      <w:r w:rsidRPr="005D07EA">
        <w:rPr>
          <w:rFonts w:ascii="Calibri" w:hAnsi="Calibri" w:cs="Calibri"/>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BB7BE3" w:rsidRPr="005D07EA" w:rsidRDefault="00BB7BE3" w:rsidP="00BB7BE3">
      <w:pPr>
        <w:ind w:firstLine="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4</w:t>
      </w:r>
      <w:r w:rsidRPr="005D07EA">
        <w:rPr>
          <w:rFonts w:ascii="Calibri" w:hAnsi="Calibri" w:cs="Calibri"/>
          <w:sz w:val="22"/>
          <w:szCs w:val="22"/>
        </w:rPr>
        <w:t xml:space="preserve"> : </w:t>
      </w:r>
      <w:r w:rsidRPr="005D07EA">
        <w:rPr>
          <w:rFonts w:ascii="Calibri" w:hAnsi="Calibri" w:cs="Calibri"/>
          <w:b/>
          <w:sz w:val="22"/>
          <w:szCs w:val="22"/>
        </w:rPr>
        <w:t>Candidats admis à concourir</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4.1. Si l’appel d’offres est restreint, la consultation s’adresse à tous les candidats retenus à l’issue de la pré-qualification.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4.2. En règle générale, l’appel d’offres s’adresse à tous les Cocontractants, sous réserve des dispositions ci-après :</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a. Un soumissionnaire (y compris tous les membres d’un groupement d’Entreprises et tous les sous-traitants du soumissionnaire) doit être d’un pays éligible, conformément à la convention de financement ;</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b. Un soumissionnaire (y compris tous les membres d’un groupement d’Entreprises et tous les sous-traitants du soumissionnaire) ne doit pas se trouver en situation de conflit d’intérêt.</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Un soumissionnaire peut être jugé comme étant en situation de conflit d’intérêt s’il :</w:t>
      </w:r>
    </w:p>
    <w:p w:rsidR="00BB7BE3" w:rsidRPr="005D07EA" w:rsidRDefault="00BB7BE3" w:rsidP="004B31A6">
      <w:pPr>
        <w:numPr>
          <w:ilvl w:val="0"/>
          <w:numId w:val="47"/>
        </w:numPr>
        <w:tabs>
          <w:tab w:val="clear" w:pos="1080"/>
          <w:tab w:val="left" w:pos="1134"/>
        </w:tabs>
        <w:ind w:left="1134" w:hanging="283"/>
        <w:jc w:val="both"/>
        <w:rPr>
          <w:rFonts w:ascii="Calibri" w:hAnsi="Calibri" w:cs="Calibri"/>
          <w:sz w:val="22"/>
          <w:szCs w:val="22"/>
        </w:rPr>
      </w:pPr>
      <w:r w:rsidRPr="005D07EA">
        <w:rPr>
          <w:rFonts w:ascii="Calibri" w:hAnsi="Calibri" w:cs="Calibri"/>
          <w:sz w:val="22"/>
          <w:szCs w:val="22"/>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BB7BE3" w:rsidRPr="005D07EA" w:rsidRDefault="00BB7BE3" w:rsidP="004B31A6">
      <w:pPr>
        <w:numPr>
          <w:ilvl w:val="0"/>
          <w:numId w:val="47"/>
        </w:numPr>
        <w:tabs>
          <w:tab w:val="clear" w:pos="1080"/>
          <w:tab w:val="left" w:pos="1134"/>
        </w:tabs>
        <w:ind w:left="1134" w:hanging="283"/>
        <w:jc w:val="both"/>
        <w:rPr>
          <w:rFonts w:ascii="Calibri" w:hAnsi="Calibri" w:cs="Calibri"/>
          <w:sz w:val="22"/>
          <w:szCs w:val="22"/>
        </w:rPr>
      </w:pPr>
      <w:r w:rsidRPr="005D07EA">
        <w:rPr>
          <w:rFonts w:ascii="Calibri" w:hAnsi="Calibri" w:cs="Calibri"/>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c. Le soumissionnaire ne doit pas être sous le coup d’une décision d’exclusion.</w:t>
      </w:r>
    </w:p>
    <w:p w:rsidR="00BB7BE3" w:rsidRPr="005D07EA" w:rsidRDefault="00BB7BE3" w:rsidP="00BB7BE3">
      <w:pPr>
        <w:ind w:firstLine="426"/>
        <w:jc w:val="both"/>
        <w:rPr>
          <w:rFonts w:ascii="Calibri" w:hAnsi="Calibri" w:cs="Calibri"/>
          <w:sz w:val="22"/>
          <w:szCs w:val="22"/>
        </w:rPr>
      </w:pPr>
      <w:r w:rsidRPr="005D07EA">
        <w:rPr>
          <w:rFonts w:ascii="Calibri" w:hAnsi="Calibri" w:cs="Calibri"/>
          <w:sz w:val="22"/>
          <w:szCs w:val="22"/>
        </w:rPr>
        <w:t xml:space="preserve">d. Une entreprise publique camerounaise peut participer à la consultation si elle peut démontrer qu’elle : </w:t>
      </w:r>
    </w:p>
    <w:p w:rsidR="00BB7BE3" w:rsidRPr="005D07EA" w:rsidRDefault="00BB7BE3" w:rsidP="00BB7BE3">
      <w:pPr>
        <w:ind w:firstLine="851"/>
        <w:jc w:val="both"/>
        <w:rPr>
          <w:rFonts w:ascii="Calibri" w:hAnsi="Calibri" w:cs="Calibri"/>
          <w:sz w:val="22"/>
          <w:szCs w:val="22"/>
        </w:rPr>
      </w:pPr>
      <w:r w:rsidRPr="005D07EA">
        <w:rPr>
          <w:rFonts w:ascii="Calibri" w:hAnsi="Calibri" w:cs="Calibri"/>
          <w:sz w:val="22"/>
          <w:szCs w:val="22"/>
        </w:rPr>
        <w:t>(i) est juridiquement et financièrement autonome ;</w:t>
      </w:r>
    </w:p>
    <w:p w:rsidR="00BB7BE3" w:rsidRPr="005D07EA" w:rsidRDefault="00BB7BE3" w:rsidP="00BB7BE3">
      <w:pPr>
        <w:ind w:firstLine="851"/>
        <w:jc w:val="both"/>
        <w:rPr>
          <w:rFonts w:ascii="Calibri" w:hAnsi="Calibri" w:cs="Calibri"/>
          <w:sz w:val="22"/>
          <w:szCs w:val="22"/>
        </w:rPr>
      </w:pPr>
      <w:r w:rsidRPr="005D07EA">
        <w:rPr>
          <w:rFonts w:ascii="Calibri" w:hAnsi="Calibri" w:cs="Calibri"/>
          <w:sz w:val="22"/>
          <w:szCs w:val="22"/>
        </w:rPr>
        <w:t xml:space="preserve">(ii) administrée selon les règles du droit commercial et </w:t>
      </w:r>
    </w:p>
    <w:p w:rsidR="00BB7BE3" w:rsidRPr="005D07EA" w:rsidRDefault="00BB7BE3" w:rsidP="00BB7BE3">
      <w:pPr>
        <w:ind w:firstLine="851"/>
        <w:jc w:val="both"/>
        <w:rPr>
          <w:rFonts w:ascii="Calibri" w:hAnsi="Calibri" w:cs="Calibri"/>
          <w:sz w:val="22"/>
          <w:szCs w:val="22"/>
        </w:rPr>
      </w:pPr>
      <w:r w:rsidRPr="005D07EA">
        <w:rPr>
          <w:rFonts w:ascii="Calibri" w:hAnsi="Calibri" w:cs="Calibri"/>
          <w:sz w:val="22"/>
          <w:szCs w:val="22"/>
        </w:rPr>
        <w:t>(iii) n’est pas sous la tutelle ou l’autorité directe voire indirecte de l’Autorité Contractante.</w:t>
      </w:r>
    </w:p>
    <w:p w:rsidR="00BB7BE3" w:rsidRPr="005D07EA" w:rsidRDefault="00BB7BE3" w:rsidP="00BB7BE3">
      <w:pPr>
        <w:ind w:firstLine="851"/>
        <w:jc w:val="both"/>
        <w:rPr>
          <w:rFonts w:ascii="Calibri" w:hAnsi="Calibri" w:cs="Calibri"/>
          <w:b/>
          <w:sz w:val="10"/>
          <w:szCs w:val="10"/>
          <w:u w:val="single"/>
        </w:rPr>
      </w:pPr>
    </w:p>
    <w:p w:rsidR="00BB7BE3" w:rsidRPr="005D07EA" w:rsidRDefault="00BB7BE3" w:rsidP="00BB7BE3">
      <w:pPr>
        <w:jc w:val="both"/>
        <w:rPr>
          <w:rFonts w:ascii="Calibri" w:hAnsi="Calibri" w:cs="Calibri"/>
          <w:sz w:val="22"/>
          <w:szCs w:val="22"/>
          <w:u w:val="single"/>
        </w:rPr>
      </w:pPr>
      <w:r w:rsidRPr="005D07EA">
        <w:rPr>
          <w:rFonts w:ascii="Calibri" w:hAnsi="Calibri" w:cs="Calibri"/>
          <w:b/>
          <w:sz w:val="22"/>
          <w:szCs w:val="22"/>
          <w:u w:val="single"/>
        </w:rPr>
        <w:t>Article 5</w:t>
      </w:r>
      <w:r w:rsidRPr="005D07EA">
        <w:rPr>
          <w:rFonts w:ascii="Calibri" w:hAnsi="Calibri" w:cs="Calibri"/>
          <w:sz w:val="22"/>
          <w:szCs w:val="22"/>
        </w:rPr>
        <w:t xml:space="preserve"> : </w:t>
      </w:r>
      <w:r w:rsidRPr="005D07EA">
        <w:rPr>
          <w:rFonts w:ascii="Calibri" w:hAnsi="Calibri" w:cs="Calibri"/>
          <w:b/>
          <w:sz w:val="22"/>
          <w:szCs w:val="22"/>
        </w:rPr>
        <w:t>Matériaux, matériels, fournitures, équipements et services autorisés.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5"/>
        </w:numPr>
        <w:tabs>
          <w:tab w:val="clear" w:pos="705"/>
          <w:tab w:val="num" w:pos="426"/>
        </w:tabs>
        <w:ind w:left="0" w:firstLine="0"/>
        <w:jc w:val="both"/>
        <w:rPr>
          <w:rFonts w:ascii="Calibri" w:hAnsi="Calibri" w:cs="Calibri"/>
          <w:sz w:val="22"/>
          <w:szCs w:val="22"/>
        </w:rPr>
      </w:pPr>
      <w:r w:rsidRPr="005D07EA">
        <w:rPr>
          <w:rFonts w:ascii="Calibri" w:hAnsi="Calibri" w:cs="Calibri"/>
          <w:sz w:val="22"/>
          <w:szCs w:val="22"/>
        </w:rPr>
        <w:t xml:space="preserve">Les matériaux, les matériels de l’cocontractant, les fournitures, équipements et services devant être fournis dans le cadre </w:t>
      </w:r>
      <w:r w:rsidRPr="003A061D">
        <w:rPr>
          <w:rFonts w:ascii="Calibri" w:hAnsi="Calibri" w:cs="Calibri"/>
          <w:sz w:val="22"/>
          <w:szCs w:val="22"/>
        </w:rPr>
        <w:t>du marché</w:t>
      </w:r>
      <w:r w:rsidRPr="005D07EA">
        <w:rPr>
          <w:rFonts w:ascii="Calibri" w:hAnsi="Calibri" w:cs="Calibri"/>
          <w:sz w:val="22"/>
          <w:szCs w:val="22"/>
        </w:rPr>
        <w:t xml:space="preserve">doivent provenir de pays répondant aux critères de provenance définis dans le RPAO, et toutes les dépenses effectuées au titre </w:t>
      </w:r>
      <w:r w:rsidRPr="003A061D">
        <w:rPr>
          <w:rFonts w:ascii="Calibri" w:hAnsi="Calibri" w:cs="Calibri"/>
          <w:sz w:val="22"/>
          <w:szCs w:val="22"/>
        </w:rPr>
        <w:t>du marché</w:t>
      </w:r>
      <w:r w:rsidRPr="005D07EA">
        <w:rPr>
          <w:rFonts w:ascii="Calibri" w:hAnsi="Calibri" w:cs="Calibri"/>
          <w:sz w:val="22"/>
          <w:szCs w:val="22"/>
        </w:rPr>
        <w:t>sont limitées auxdits matériaux, matériels, fournitures, équipement et services.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5"/>
        </w:numPr>
        <w:tabs>
          <w:tab w:val="clear" w:pos="705"/>
          <w:tab w:val="num" w:pos="426"/>
        </w:tabs>
        <w:ind w:left="0" w:firstLine="0"/>
        <w:jc w:val="both"/>
        <w:rPr>
          <w:rFonts w:ascii="Calibri" w:hAnsi="Calibri" w:cs="Calibri"/>
          <w:sz w:val="22"/>
          <w:szCs w:val="22"/>
        </w:rPr>
      </w:pPr>
      <w:r w:rsidRPr="005D07EA">
        <w:rPr>
          <w:rFonts w:ascii="Calibri" w:hAnsi="Calibri" w:cs="Calibri"/>
          <w:sz w:val="22"/>
          <w:szCs w:val="22"/>
        </w:rPr>
        <w:t>Aux  fins de l’article 5.1 ci-dessus, le temps « provenir » désigne le lieu où les biens sont extraits, cultivés, produits ou fabriqués et d’où proviennent les services.</w:t>
      </w:r>
    </w:p>
    <w:p w:rsidR="00BB7BE3" w:rsidRPr="005D07EA" w:rsidRDefault="00BB7BE3" w:rsidP="00BB7BE3">
      <w:pPr>
        <w:spacing w:before="120" w:after="120"/>
        <w:jc w:val="both"/>
        <w:rPr>
          <w:rFonts w:ascii="Calibri" w:hAnsi="Calibri" w:cs="Calibri"/>
          <w:sz w:val="22"/>
          <w:szCs w:val="22"/>
        </w:rPr>
      </w:pPr>
      <w:r w:rsidRPr="005D07EA">
        <w:rPr>
          <w:rFonts w:ascii="Calibri" w:hAnsi="Calibri" w:cs="Calibri"/>
          <w:b/>
          <w:sz w:val="22"/>
          <w:szCs w:val="22"/>
          <w:u w:val="single"/>
        </w:rPr>
        <w:t>Article 6</w:t>
      </w:r>
      <w:r w:rsidRPr="005D07EA">
        <w:rPr>
          <w:rFonts w:ascii="Calibri" w:hAnsi="Calibri" w:cs="Calibri"/>
          <w:sz w:val="22"/>
          <w:szCs w:val="22"/>
        </w:rPr>
        <w:t xml:space="preserve"> : </w:t>
      </w:r>
      <w:r w:rsidRPr="005D07EA">
        <w:rPr>
          <w:rFonts w:ascii="Calibri" w:hAnsi="Calibri" w:cs="Calibri"/>
          <w:b/>
          <w:sz w:val="22"/>
          <w:szCs w:val="22"/>
        </w:rPr>
        <w:t>Qualifications du Soumissionnaire</w:t>
      </w:r>
    </w:p>
    <w:p w:rsidR="00BB7BE3" w:rsidRPr="005D07EA" w:rsidRDefault="00BB7BE3" w:rsidP="004B31A6">
      <w:pPr>
        <w:numPr>
          <w:ilvl w:val="1"/>
          <w:numId w:val="42"/>
        </w:numPr>
        <w:tabs>
          <w:tab w:val="clear" w:pos="720"/>
          <w:tab w:val="num" w:pos="426"/>
        </w:tabs>
        <w:jc w:val="both"/>
        <w:rPr>
          <w:rFonts w:ascii="Calibri" w:hAnsi="Calibri" w:cs="Calibri"/>
          <w:sz w:val="22"/>
          <w:szCs w:val="22"/>
        </w:rPr>
      </w:pPr>
      <w:r w:rsidRPr="005D07EA">
        <w:rPr>
          <w:rFonts w:ascii="Calibri" w:hAnsi="Calibri" w:cs="Calibri"/>
          <w:sz w:val="22"/>
          <w:szCs w:val="22"/>
        </w:rPr>
        <w:t xml:space="preserve">Les Soumissionnaires doivent, comme partie intégrante de leur offre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3"/>
        </w:numPr>
        <w:tabs>
          <w:tab w:val="clear" w:pos="1800"/>
          <w:tab w:val="num" w:pos="993"/>
        </w:tabs>
        <w:ind w:left="993" w:hanging="284"/>
        <w:jc w:val="both"/>
        <w:rPr>
          <w:rFonts w:ascii="Calibri" w:hAnsi="Calibri" w:cs="Calibri"/>
          <w:sz w:val="22"/>
          <w:szCs w:val="22"/>
        </w:rPr>
      </w:pPr>
      <w:r w:rsidRPr="005D07EA">
        <w:rPr>
          <w:rFonts w:ascii="Calibri" w:hAnsi="Calibri" w:cs="Calibri"/>
          <w:sz w:val="22"/>
          <w:szCs w:val="22"/>
        </w:rPr>
        <w:t>Soumettre un pouvoir habilitant le signataire de la soumission à engager le Soumissionnaire ;</w:t>
      </w:r>
    </w:p>
    <w:p w:rsidR="00BB7BE3" w:rsidRPr="005D07EA" w:rsidRDefault="00BB7BE3" w:rsidP="004B31A6">
      <w:pPr>
        <w:numPr>
          <w:ilvl w:val="1"/>
          <w:numId w:val="43"/>
        </w:numPr>
        <w:tabs>
          <w:tab w:val="clear" w:pos="1800"/>
          <w:tab w:val="num" w:pos="993"/>
        </w:tabs>
        <w:ind w:left="993" w:hanging="284"/>
        <w:jc w:val="both"/>
        <w:rPr>
          <w:rFonts w:ascii="Calibri" w:hAnsi="Calibri" w:cs="Calibri"/>
          <w:sz w:val="22"/>
          <w:szCs w:val="22"/>
        </w:rPr>
      </w:pPr>
      <w:r w:rsidRPr="005D07EA">
        <w:rPr>
          <w:rFonts w:ascii="Calibri" w:hAnsi="Calibri" w:cs="Calibri"/>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Les informations relatives aux points suivants sont exigées le cas échéant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La production des bilans certifiés et chiffres d’affaires récents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Accès à une ligne de crédit ou disposition d’autres ressources financières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Les commandes acquises et les marchés attribués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Les litiges en cours ;</w:t>
      </w:r>
    </w:p>
    <w:p w:rsidR="00BB7BE3" w:rsidRPr="005D07EA" w:rsidRDefault="00BB7BE3" w:rsidP="004B31A6">
      <w:pPr>
        <w:numPr>
          <w:ilvl w:val="0"/>
          <w:numId w:val="17"/>
        </w:numPr>
        <w:jc w:val="both"/>
        <w:rPr>
          <w:rFonts w:ascii="Calibri" w:hAnsi="Calibri" w:cs="Calibri"/>
          <w:sz w:val="22"/>
          <w:szCs w:val="22"/>
        </w:rPr>
      </w:pPr>
      <w:r w:rsidRPr="005D07EA">
        <w:rPr>
          <w:rFonts w:ascii="Calibri" w:hAnsi="Calibri" w:cs="Calibri"/>
          <w:sz w:val="22"/>
          <w:szCs w:val="22"/>
        </w:rPr>
        <w:t>La disponibilité du matériel indispensable.</w:t>
      </w:r>
    </w:p>
    <w:p w:rsidR="00BB7BE3" w:rsidRPr="005D07EA" w:rsidRDefault="00BB7BE3" w:rsidP="00BB7BE3">
      <w:pPr>
        <w:ind w:left="360"/>
        <w:jc w:val="both"/>
        <w:rPr>
          <w:rFonts w:ascii="Calibri" w:hAnsi="Calibri" w:cs="Calibri"/>
          <w:sz w:val="10"/>
          <w:szCs w:val="10"/>
        </w:rPr>
      </w:pPr>
    </w:p>
    <w:p w:rsidR="00BB7BE3" w:rsidRPr="005D07EA" w:rsidRDefault="00BB7BE3" w:rsidP="004B31A6">
      <w:pPr>
        <w:numPr>
          <w:ilvl w:val="1"/>
          <w:numId w:val="42"/>
        </w:numPr>
        <w:tabs>
          <w:tab w:val="clear" w:pos="720"/>
          <w:tab w:val="num" w:pos="426"/>
        </w:tabs>
        <w:ind w:left="426" w:hanging="437"/>
        <w:jc w:val="both"/>
        <w:rPr>
          <w:rFonts w:ascii="Calibri" w:hAnsi="Calibri" w:cs="Calibri"/>
          <w:sz w:val="22"/>
          <w:szCs w:val="22"/>
        </w:rPr>
      </w:pPr>
      <w:r w:rsidRPr="005D07EA">
        <w:rPr>
          <w:rFonts w:ascii="Calibri" w:hAnsi="Calibri" w:cs="Calibri"/>
          <w:sz w:val="22"/>
          <w:szCs w:val="22"/>
        </w:rPr>
        <w:t xml:space="preserve">Les soumissions présentées par deux ou plusieurs cocontractants groupés (co-traitance) doivent satisfaire aux conditions suivantes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L’offre et le marché doivent être signés de façon à obliger tous les membres du groupement ;</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La nature du groupement (conjoint ou solidaire comme cela est requis dans le RPAO doit être précisée et justifiée par la production d’une copie de l’accord de groupement en bonne et due forme ;</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 xml:space="preserve">Le membre du groupement désigné comme mandataire, représentera l’ensemble des entreprises vis-à-vis de l’Autorité Contractante pour l’exécution </w:t>
      </w:r>
      <w:r w:rsidRPr="003A061D">
        <w:rPr>
          <w:rFonts w:ascii="Calibri" w:hAnsi="Calibri" w:cs="Calibri"/>
          <w:sz w:val="22"/>
          <w:szCs w:val="22"/>
        </w:rPr>
        <w:t>du marché</w:t>
      </w:r>
      <w:r w:rsidRPr="005D07EA">
        <w:rPr>
          <w:rFonts w:ascii="Calibri" w:hAnsi="Calibri" w:cs="Calibri"/>
          <w:sz w:val="22"/>
          <w:szCs w:val="22"/>
        </w:rPr>
        <w:t>;</w:t>
      </w:r>
    </w:p>
    <w:p w:rsidR="00BB7BE3" w:rsidRPr="005D07EA" w:rsidRDefault="00BB7BE3" w:rsidP="004B31A6">
      <w:pPr>
        <w:numPr>
          <w:ilvl w:val="1"/>
          <w:numId w:val="17"/>
        </w:numPr>
        <w:tabs>
          <w:tab w:val="clear" w:pos="1440"/>
          <w:tab w:val="num" w:pos="993"/>
        </w:tabs>
        <w:ind w:left="993" w:hanging="284"/>
        <w:jc w:val="both"/>
        <w:rPr>
          <w:rFonts w:ascii="Calibri" w:hAnsi="Calibri" w:cs="Calibri"/>
          <w:sz w:val="22"/>
          <w:szCs w:val="22"/>
        </w:rPr>
      </w:pPr>
      <w:r w:rsidRPr="005D07EA">
        <w:rPr>
          <w:rFonts w:ascii="Calibri" w:hAnsi="Calibri" w:cs="Calibri"/>
          <w:sz w:val="22"/>
          <w:szCs w:val="22"/>
        </w:rPr>
        <w:t>En cas de groupement solidaire, les co-traitants se répartissent les sommes qui sont réglées par l’Autorité Contractante dans un compte unique ; en revanche, chaque entreprise est payée par l’Autorité Contractante dans son propre compte, lorsqu’il s’agit d’un groupement conjoint.</w:t>
      </w:r>
    </w:p>
    <w:p w:rsidR="00BB7BE3" w:rsidRPr="005D07EA" w:rsidRDefault="00BB7BE3" w:rsidP="00BB7BE3">
      <w:pPr>
        <w:ind w:left="1080"/>
        <w:jc w:val="both"/>
        <w:rPr>
          <w:rFonts w:ascii="Calibri" w:hAnsi="Calibri" w:cs="Calibri"/>
          <w:sz w:val="10"/>
          <w:szCs w:val="10"/>
        </w:rPr>
      </w:pPr>
    </w:p>
    <w:p w:rsidR="00BB7BE3" w:rsidRPr="005D07EA" w:rsidRDefault="00BB7BE3" w:rsidP="004B31A6">
      <w:pPr>
        <w:numPr>
          <w:ilvl w:val="1"/>
          <w:numId w:val="18"/>
        </w:numPr>
        <w:tabs>
          <w:tab w:val="clear" w:pos="720"/>
          <w:tab w:val="num" w:pos="426"/>
        </w:tabs>
        <w:ind w:left="0" w:hanging="11"/>
        <w:jc w:val="both"/>
        <w:rPr>
          <w:rFonts w:ascii="Calibri" w:hAnsi="Calibri" w:cs="Calibri"/>
          <w:sz w:val="22"/>
          <w:szCs w:val="22"/>
        </w:rPr>
      </w:pPr>
      <w:r w:rsidRPr="005D07EA">
        <w:rPr>
          <w:rFonts w:ascii="Calibri" w:hAnsi="Calibri" w:cs="Calibri"/>
          <w:sz w:val="22"/>
          <w:szCs w:val="22"/>
        </w:rPr>
        <w:t>Les soumissionnaires doivent également présenter des propositions suffisamment détaillées pour démontrer qu’elles sont conformes aux spécifications techniques et aux délais d’exécution visés dans le RPAO.</w:t>
      </w:r>
    </w:p>
    <w:p w:rsidR="00BB7BE3" w:rsidRPr="005D07EA" w:rsidRDefault="00BB7BE3" w:rsidP="004B31A6">
      <w:pPr>
        <w:numPr>
          <w:ilvl w:val="1"/>
          <w:numId w:val="18"/>
        </w:numPr>
        <w:tabs>
          <w:tab w:val="clear" w:pos="720"/>
          <w:tab w:val="num" w:pos="426"/>
        </w:tabs>
        <w:ind w:left="0" w:firstLine="0"/>
        <w:jc w:val="both"/>
        <w:rPr>
          <w:rFonts w:ascii="Calibri" w:hAnsi="Calibri" w:cs="Calibri"/>
          <w:sz w:val="22"/>
          <w:szCs w:val="22"/>
        </w:rPr>
      </w:pPr>
      <w:r w:rsidRPr="005D07EA">
        <w:rPr>
          <w:rFonts w:ascii="Calibri" w:hAnsi="Calibri" w:cs="Calibri"/>
          <w:sz w:val="22"/>
          <w:szCs w:val="22"/>
        </w:rPr>
        <w:lastRenderedPageBreak/>
        <w:t>Les soumissionnaires demandant à bénéficier d’une marge de préférence, doivent fournir tous les renseignements nécessaires pour prouver qu’ils satisfont aux critères d’éligibilité décrits à l’article 32 du RGAO.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b/>
          <w:sz w:val="22"/>
          <w:szCs w:val="22"/>
          <w:u w:val="single"/>
        </w:rPr>
        <w:t>Article 7</w:t>
      </w:r>
      <w:r w:rsidRPr="005D07EA">
        <w:rPr>
          <w:rFonts w:ascii="Calibri" w:hAnsi="Calibri" w:cs="Calibri"/>
          <w:sz w:val="22"/>
          <w:szCs w:val="22"/>
        </w:rPr>
        <w:t xml:space="preserve"> : </w:t>
      </w:r>
      <w:r w:rsidRPr="005D07EA">
        <w:rPr>
          <w:rFonts w:ascii="Calibri" w:hAnsi="Calibri" w:cs="Calibri"/>
          <w:b/>
          <w:sz w:val="22"/>
          <w:szCs w:val="22"/>
        </w:rPr>
        <w:t>Visite du site des travaux</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7.2. L’Autorité Contractante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7.3. </w:t>
      </w:r>
      <w:r>
        <w:rPr>
          <w:rFonts w:ascii="Calibri" w:hAnsi="Calibri" w:cs="Calibri"/>
          <w:sz w:val="22"/>
          <w:szCs w:val="22"/>
        </w:rPr>
        <w:t xml:space="preserve">L’Autorité Contractante </w:t>
      </w:r>
      <w:r w:rsidRPr="005D07EA">
        <w:rPr>
          <w:rFonts w:ascii="Calibri" w:hAnsi="Calibri" w:cs="Calibri"/>
          <w:sz w:val="22"/>
          <w:szCs w:val="22"/>
        </w:rPr>
        <w:t>peut organiser une visite du site des travaux au moment de la réunion préparatoire à l’établissement des offres mentionnés à l’article 19 du RGAO.</w:t>
      </w:r>
    </w:p>
    <w:p w:rsidR="00BB7BE3" w:rsidRPr="005D07EA" w:rsidRDefault="00BB7BE3" w:rsidP="00BB7BE3">
      <w:pPr>
        <w:jc w:val="both"/>
        <w:rPr>
          <w:rFonts w:ascii="Calibri" w:hAnsi="Calibri" w:cs="Calibri"/>
          <w:sz w:val="10"/>
          <w:szCs w:val="10"/>
        </w:rPr>
      </w:pPr>
    </w:p>
    <w:p w:rsidR="00BB7BE3" w:rsidRPr="005D07EA" w:rsidRDefault="00BB7BE3" w:rsidP="00BB7BE3">
      <w:pPr>
        <w:tabs>
          <w:tab w:val="right" w:leader="dot" w:pos="9911"/>
        </w:tabs>
        <w:jc w:val="both"/>
        <w:rPr>
          <w:rFonts w:ascii="Calibri" w:hAnsi="Calibri" w:cs="Calibri"/>
          <w:b/>
          <w:sz w:val="22"/>
          <w:szCs w:val="22"/>
        </w:rPr>
      </w:pPr>
      <w:r w:rsidRPr="005D07EA">
        <w:rPr>
          <w:rFonts w:ascii="Calibri" w:hAnsi="Calibri" w:cs="Calibri"/>
          <w:b/>
          <w:sz w:val="22"/>
          <w:szCs w:val="22"/>
        </w:rPr>
        <w:t>B- DOSSIER D’APPEL D’OFFRES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8</w:t>
      </w:r>
      <w:r w:rsidRPr="005D07EA">
        <w:rPr>
          <w:rFonts w:ascii="Calibri" w:hAnsi="Calibri" w:cs="Calibri"/>
          <w:b/>
          <w:sz w:val="22"/>
          <w:szCs w:val="22"/>
        </w:rPr>
        <w:t> : Contenu du dossier d’Appel d’Offres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19"/>
        </w:numPr>
        <w:tabs>
          <w:tab w:val="clear" w:pos="720"/>
          <w:tab w:val="num" w:pos="426"/>
        </w:tabs>
        <w:ind w:left="0" w:firstLine="0"/>
        <w:jc w:val="both"/>
        <w:rPr>
          <w:rFonts w:ascii="Calibri" w:hAnsi="Calibri" w:cs="Calibri"/>
          <w:sz w:val="22"/>
          <w:szCs w:val="22"/>
        </w:rPr>
      </w:pPr>
      <w:r w:rsidRPr="005D07EA">
        <w:rPr>
          <w:rFonts w:ascii="Calibri" w:hAnsi="Calibri" w:cs="Calibri"/>
          <w:sz w:val="22"/>
          <w:szCs w:val="22"/>
        </w:rPr>
        <w:t xml:space="preserve">Le dossier d’Appel d’Offres décrit les travaux faisant l’objet </w:t>
      </w:r>
      <w:r w:rsidRPr="003A061D">
        <w:rPr>
          <w:rFonts w:ascii="Calibri" w:hAnsi="Calibri" w:cs="Calibri"/>
          <w:sz w:val="22"/>
          <w:szCs w:val="22"/>
        </w:rPr>
        <w:t>du marché</w:t>
      </w:r>
      <w:r w:rsidRPr="005D07EA">
        <w:rPr>
          <w:rFonts w:ascii="Calibri" w:hAnsi="Calibri" w:cs="Calibri"/>
          <w:sz w:val="22"/>
          <w:szCs w:val="22"/>
        </w:rPr>
        <w:t xml:space="preserve">, fixe les procédures de consultation des cocontractants et précise les conditions </w:t>
      </w:r>
      <w:r>
        <w:rPr>
          <w:rFonts w:ascii="Calibri" w:hAnsi="Calibri" w:cs="Calibri"/>
          <w:sz w:val="22"/>
          <w:szCs w:val="22"/>
        </w:rPr>
        <w:t>de la Lettre-Commande</w:t>
      </w:r>
      <w:r w:rsidRPr="005D07EA">
        <w:rPr>
          <w:rFonts w:ascii="Calibri" w:hAnsi="Calibri" w:cs="Calibri"/>
          <w:sz w:val="22"/>
          <w:szCs w:val="22"/>
        </w:rPr>
        <w:t xml:space="preserve">. Outre le(s) additifs(s) publié(s) conformément à l’article 10 du RGAO, il comprend les principaux documents énumérés ci-après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La lettre d’invitation à soumissionner (pour les Appels d’Offres Restreints)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L’Avis d’Appel d’Offres (AAO)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Règlement Général de l’Appel d’Offres (RGAO)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Règlement Particulier de l’Appel d’Offres (RPAO)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Cahier des Clauses Administratives Particulières (CCAP)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Cahier des Clauses Techniques Particulières (CCTP)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Bordereau des Prix Unitaires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Détail quantitatif et estimatif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Sous-Détail des Prix unitaires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Le cadre du planning d’exécution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Documents graphiques et autres éléments du dossier technique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Modèles de fiches de présentation du matériel, personnel et références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Modèles de lettre de soumission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 de soumission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cautionnement définitif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 d’avance de démarrage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caution de retenue de garantie en remplacement de la retenue de garantie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Modèle de marché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Formulaire relatif aux études préalables ;</w:t>
      </w:r>
    </w:p>
    <w:p w:rsidR="00BB7BE3" w:rsidRPr="005D07EA" w:rsidRDefault="00BB7BE3" w:rsidP="004B31A6">
      <w:pPr>
        <w:numPr>
          <w:ilvl w:val="0"/>
          <w:numId w:val="20"/>
        </w:numPr>
        <w:jc w:val="both"/>
        <w:rPr>
          <w:rFonts w:ascii="Calibri" w:hAnsi="Calibri" w:cs="Calibri"/>
          <w:sz w:val="22"/>
          <w:szCs w:val="22"/>
        </w:rPr>
      </w:pPr>
      <w:r w:rsidRPr="005D07EA">
        <w:rPr>
          <w:rFonts w:ascii="Calibri" w:hAnsi="Calibri" w:cs="Calibri"/>
          <w:sz w:val="22"/>
          <w:szCs w:val="22"/>
        </w:rPr>
        <w:t>La liste des banques et organismes financiers de 1</w:t>
      </w:r>
      <w:r w:rsidRPr="005D07EA">
        <w:rPr>
          <w:rFonts w:ascii="Calibri" w:hAnsi="Calibri" w:cs="Calibri"/>
          <w:sz w:val="22"/>
          <w:szCs w:val="22"/>
          <w:vertAlign w:val="superscript"/>
        </w:rPr>
        <w:t>er</w:t>
      </w:r>
      <w:r w:rsidRPr="005D07EA">
        <w:rPr>
          <w:rFonts w:ascii="Calibri" w:hAnsi="Calibri" w:cs="Calibri"/>
          <w:sz w:val="22"/>
          <w:szCs w:val="22"/>
        </w:rPr>
        <w:t xml:space="preserve"> rang agréés par le ministre en charge des finances autorisés à émettre des cautions.</w:t>
      </w:r>
    </w:p>
    <w:p w:rsidR="00BB7BE3" w:rsidRPr="005D07EA" w:rsidRDefault="00BB7BE3" w:rsidP="00BB7BE3">
      <w:pPr>
        <w:ind w:left="360"/>
        <w:jc w:val="both"/>
        <w:rPr>
          <w:rFonts w:ascii="Calibri" w:hAnsi="Calibri" w:cs="Calibri"/>
          <w:sz w:val="10"/>
          <w:szCs w:val="10"/>
        </w:rPr>
      </w:pPr>
    </w:p>
    <w:p w:rsidR="00BB7BE3" w:rsidRPr="005D07EA" w:rsidRDefault="00BB7BE3" w:rsidP="004B31A6">
      <w:pPr>
        <w:numPr>
          <w:ilvl w:val="1"/>
          <w:numId w:val="19"/>
        </w:numPr>
        <w:tabs>
          <w:tab w:val="clear" w:pos="720"/>
          <w:tab w:val="num" w:pos="567"/>
        </w:tabs>
        <w:ind w:left="0" w:firstLine="0"/>
        <w:jc w:val="both"/>
        <w:rPr>
          <w:rFonts w:ascii="Calibri" w:hAnsi="Calibri" w:cs="Calibri"/>
          <w:sz w:val="22"/>
          <w:szCs w:val="22"/>
        </w:rPr>
      </w:pPr>
      <w:r w:rsidRPr="005D07EA">
        <w:rPr>
          <w:rFonts w:ascii="Calibri" w:hAnsi="Calibri" w:cs="Calibri"/>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9</w:t>
      </w:r>
      <w:r w:rsidRPr="005D07EA">
        <w:rPr>
          <w:rFonts w:ascii="Calibri" w:hAnsi="Calibri" w:cs="Calibri"/>
          <w:b/>
          <w:sz w:val="22"/>
          <w:szCs w:val="22"/>
        </w:rPr>
        <w:t> : Eclaircissement apportés au Dossier D’Appel d’Offres et recours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BB7BE3" w:rsidRPr="005D07EA" w:rsidRDefault="00BB7BE3" w:rsidP="00BB7BE3">
      <w:pPr>
        <w:jc w:val="both"/>
        <w:rPr>
          <w:rFonts w:ascii="Calibri" w:hAnsi="Calibri" w:cs="Calibri"/>
          <w:sz w:val="22"/>
          <w:szCs w:val="22"/>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lastRenderedPageBreak/>
        <w:t>Une copie de la réponse de l’Autorité Contractante indiquant la question posée mais ne mentionnant pas son auteur, est adressée à tous les soumissionnaires ayant acheté le Dossier d’Appel d’Offres.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9.3. Le recours doit être adressé à l’Autorité Contractante avec copies à l’organisme chargé de la régulation des marchés publics et au Président de la Commission.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doit parvenir à l’Autorité Contractante au plus tard quatorze (14) jours avant la date d’ouverture des offres.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9.4. L’Autorité Contractante dispose de cinq (05) jours pour réagir. La copie de la réaction est transmise à l’organisme chargé de la régulation des marchés publics.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10</w:t>
      </w:r>
      <w:r w:rsidRPr="005D07EA">
        <w:rPr>
          <w:rFonts w:ascii="Calibri" w:hAnsi="Calibri" w:cs="Calibri"/>
          <w:b/>
          <w:sz w:val="22"/>
          <w:szCs w:val="22"/>
        </w:rPr>
        <w:t> : Modification du dossier d’Appel d’Offres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BB7BE3" w:rsidRPr="005D07EA" w:rsidRDefault="00BB7BE3" w:rsidP="00BB7BE3">
      <w:pPr>
        <w:tabs>
          <w:tab w:val="right" w:leader="dot" w:pos="9911"/>
        </w:tabs>
        <w:rPr>
          <w:rFonts w:ascii="Calibri" w:hAnsi="Calibri" w:cs="Calibri"/>
          <w:b/>
          <w:sz w:val="10"/>
          <w:szCs w:val="10"/>
        </w:rPr>
      </w:pPr>
    </w:p>
    <w:p w:rsidR="00BB7BE3" w:rsidRPr="005D07EA" w:rsidRDefault="00BB7BE3" w:rsidP="00BB7BE3">
      <w:pPr>
        <w:tabs>
          <w:tab w:val="right" w:leader="dot" w:pos="9911"/>
        </w:tabs>
        <w:rPr>
          <w:rFonts w:ascii="Calibri" w:hAnsi="Calibri" w:cs="Calibri"/>
          <w:b/>
          <w:sz w:val="22"/>
          <w:szCs w:val="22"/>
        </w:rPr>
      </w:pPr>
      <w:r w:rsidRPr="005D07EA">
        <w:rPr>
          <w:rFonts w:ascii="Calibri" w:hAnsi="Calibri" w:cs="Calibri"/>
          <w:b/>
          <w:sz w:val="22"/>
          <w:szCs w:val="22"/>
        </w:rPr>
        <w:t>C- PREPARATION DES 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11</w:t>
      </w:r>
      <w:r w:rsidRPr="005D07EA">
        <w:rPr>
          <w:rFonts w:ascii="Calibri" w:hAnsi="Calibri" w:cs="Calibri"/>
          <w:b/>
          <w:sz w:val="22"/>
          <w:szCs w:val="22"/>
        </w:rPr>
        <w:t> : Frais de soumission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12</w:t>
      </w:r>
      <w:r w:rsidRPr="005D07EA">
        <w:rPr>
          <w:rFonts w:ascii="Calibri" w:hAnsi="Calibri" w:cs="Calibri"/>
          <w:b/>
          <w:sz w:val="22"/>
          <w:szCs w:val="22"/>
        </w:rPr>
        <w:t> : Langue de l’offre</w:t>
      </w:r>
    </w:p>
    <w:p w:rsidR="00BB7BE3" w:rsidRPr="005D07EA" w:rsidRDefault="00BB7BE3" w:rsidP="00BB7BE3">
      <w:pPr>
        <w:tabs>
          <w:tab w:val="left" w:pos="2325"/>
        </w:tabs>
        <w:jc w:val="both"/>
        <w:rPr>
          <w:rFonts w:ascii="Calibri" w:hAnsi="Calibri" w:cs="Calibri"/>
          <w:sz w:val="10"/>
          <w:szCs w:val="10"/>
        </w:rPr>
      </w:pPr>
      <w:r>
        <w:rPr>
          <w:rFonts w:ascii="Calibri" w:hAnsi="Calibri" w:cs="Calibri"/>
          <w:sz w:val="10"/>
          <w:szCs w:val="10"/>
        </w:rPr>
        <w:tab/>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13</w:t>
      </w:r>
      <w:r w:rsidRPr="005D07EA">
        <w:rPr>
          <w:rFonts w:ascii="Calibri" w:hAnsi="Calibri" w:cs="Calibri"/>
          <w:b/>
          <w:sz w:val="22"/>
          <w:szCs w:val="22"/>
        </w:rPr>
        <w:t> : Documents constituant l’offre</w:t>
      </w:r>
    </w:p>
    <w:p w:rsidR="00BB7BE3" w:rsidRPr="005D07EA" w:rsidRDefault="00BB7BE3" w:rsidP="00BB7BE3">
      <w:pPr>
        <w:jc w:val="both"/>
        <w:rPr>
          <w:rFonts w:ascii="Calibri" w:hAnsi="Calibri" w:cs="Calibri"/>
          <w:b/>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13.1. L’offre présentée par le soumissionnaire comprendra les documents détaillés au RPAO, dûment remplis et regroupés en trois volumes :</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u w:val="single"/>
        </w:rPr>
        <w:t xml:space="preserve">a. </w:t>
      </w:r>
      <w:r>
        <w:rPr>
          <w:rFonts w:ascii="Calibri" w:hAnsi="Calibri" w:cs="Calibri"/>
          <w:b/>
          <w:sz w:val="22"/>
          <w:szCs w:val="22"/>
          <w:u w:val="single"/>
        </w:rPr>
        <w:t>V</w:t>
      </w:r>
      <w:r w:rsidRPr="005D07EA">
        <w:rPr>
          <w:rFonts w:ascii="Calibri" w:hAnsi="Calibri" w:cs="Calibri"/>
          <w:b/>
          <w:sz w:val="22"/>
          <w:szCs w:val="22"/>
          <w:u w:val="single"/>
        </w:rPr>
        <w:t>olume 1 : Dossier administratif</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comprend :</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ab/>
        <w:t xml:space="preserve">1- Tous les documents attestant que le soumissionnaire :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a souscrit les déclarations prévues par les lois  et règlements en vigueur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a acquitté les droits, taxes, impôts, cotisations, contributions, redevances ou prélèvements de quelque nature que ce soit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n’est pas en état de liquidation judiciaire ou en faillite ;</w:t>
      </w:r>
    </w:p>
    <w:p w:rsidR="00BB7BE3" w:rsidRPr="005D07EA" w:rsidRDefault="00BB7BE3" w:rsidP="004B31A6">
      <w:pPr>
        <w:numPr>
          <w:ilvl w:val="1"/>
          <w:numId w:val="20"/>
        </w:numPr>
        <w:tabs>
          <w:tab w:val="clear" w:pos="1440"/>
          <w:tab w:val="num" w:pos="1134"/>
        </w:tabs>
        <w:ind w:left="1134" w:hanging="142"/>
        <w:jc w:val="both"/>
        <w:rPr>
          <w:rFonts w:ascii="Calibri" w:hAnsi="Calibri" w:cs="Calibri"/>
          <w:sz w:val="22"/>
          <w:szCs w:val="22"/>
        </w:rPr>
      </w:pPr>
      <w:r w:rsidRPr="005D07EA">
        <w:rPr>
          <w:rFonts w:ascii="Calibri" w:hAnsi="Calibri" w:cs="Calibri"/>
          <w:sz w:val="22"/>
          <w:szCs w:val="22"/>
        </w:rPr>
        <w:t>n’est pas frappé de l’une des interdictions ou déchéances prévues par la législation en vigueur ;</w:t>
      </w:r>
    </w:p>
    <w:p w:rsidR="00BB7BE3" w:rsidRPr="005D07EA" w:rsidRDefault="00BB7BE3" w:rsidP="00BB7BE3">
      <w:pPr>
        <w:ind w:firstLine="708"/>
        <w:jc w:val="both"/>
        <w:rPr>
          <w:rFonts w:ascii="Calibri" w:hAnsi="Calibri" w:cs="Calibri"/>
          <w:sz w:val="22"/>
          <w:szCs w:val="22"/>
        </w:rPr>
      </w:pPr>
      <w:r w:rsidRPr="005D07EA">
        <w:rPr>
          <w:rFonts w:ascii="Calibri" w:hAnsi="Calibri" w:cs="Calibri"/>
          <w:sz w:val="22"/>
          <w:szCs w:val="22"/>
        </w:rPr>
        <w:t>2- La caution de soumission établie conformément aux dispositions de l’article 17 du RGAO ;</w:t>
      </w:r>
    </w:p>
    <w:p w:rsidR="00BB7BE3" w:rsidRPr="005D07EA" w:rsidRDefault="00BB7BE3" w:rsidP="00BB7BE3">
      <w:pPr>
        <w:jc w:val="both"/>
        <w:rPr>
          <w:rFonts w:ascii="Calibri" w:hAnsi="Calibri" w:cs="Calibri"/>
          <w:sz w:val="22"/>
          <w:szCs w:val="22"/>
        </w:rPr>
      </w:pPr>
    </w:p>
    <w:p w:rsidR="00BB7BE3" w:rsidRPr="005D07EA" w:rsidRDefault="00BB7BE3" w:rsidP="00BB7BE3">
      <w:pPr>
        <w:ind w:firstLine="708"/>
        <w:jc w:val="both"/>
        <w:rPr>
          <w:rFonts w:ascii="Calibri" w:hAnsi="Calibri" w:cs="Calibri"/>
          <w:sz w:val="22"/>
          <w:szCs w:val="22"/>
        </w:rPr>
      </w:pPr>
      <w:r w:rsidRPr="005D07EA">
        <w:rPr>
          <w:rFonts w:ascii="Calibri" w:hAnsi="Calibri" w:cs="Calibri"/>
          <w:sz w:val="22"/>
          <w:szCs w:val="22"/>
        </w:rPr>
        <w:lastRenderedPageBreak/>
        <w:t>3- La confirmation écrite habilitant le signataire de l’offre à engager le Soumissionnaire, conformément aux dispositions de l’article 6.01 du RGAO ;</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u w:val="single"/>
        </w:rPr>
        <w:t>b. Volume 2 : Offre technique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b1. Les renseignements sur les qualifications</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RPAO précise la liste des documents à fournir par les soumissionnaires pour justifier les critères de qualification mentionnées à l’article 6.1 du RPAO.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b2. Méthodologie</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 xml:space="preserve">b3. Les preuves d’acceptation des conditions </w:t>
      </w:r>
      <w:r>
        <w:rPr>
          <w:rFonts w:ascii="Calibri" w:hAnsi="Calibri" w:cs="Calibri"/>
          <w:i/>
          <w:sz w:val="22"/>
          <w:szCs w:val="22"/>
        </w:rPr>
        <w:t>de la Lettre-Commande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Le soumissionnaire remettra les copies dûment paraphées des documents à caractère administratif et technique régissant le marché, à savoir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2"/>
          <w:numId w:val="17"/>
        </w:numPr>
        <w:tabs>
          <w:tab w:val="clear" w:pos="2340"/>
          <w:tab w:val="num" w:pos="720"/>
        </w:tabs>
        <w:ind w:hanging="1980"/>
        <w:jc w:val="both"/>
        <w:rPr>
          <w:rFonts w:ascii="Calibri" w:hAnsi="Calibri" w:cs="Calibri"/>
          <w:sz w:val="22"/>
          <w:szCs w:val="22"/>
        </w:rPr>
      </w:pPr>
      <w:r w:rsidRPr="005D07EA">
        <w:rPr>
          <w:rFonts w:ascii="Calibri" w:hAnsi="Calibri" w:cs="Calibri"/>
          <w:sz w:val="22"/>
          <w:szCs w:val="22"/>
        </w:rPr>
        <w:t>le Cahier des Clauses Administratives Particulières (CCAP) ;</w:t>
      </w:r>
    </w:p>
    <w:p w:rsidR="00BB7BE3" w:rsidRPr="005D07EA" w:rsidRDefault="00BB7BE3" w:rsidP="004B31A6">
      <w:pPr>
        <w:numPr>
          <w:ilvl w:val="2"/>
          <w:numId w:val="17"/>
        </w:numPr>
        <w:tabs>
          <w:tab w:val="clear" w:pos="2340"/>
          <w:tab w:val="num" w:pos="720"/>
        </w:tabs>
        <w:ind w:hanging="1980"/>
        <w:jc w:val="both"/>
        <w:rPr>
          <w:rFonts w:ascii="Calibri" w:hAnsi="Calibri" w:cs="Calibri"/>
          <w:sz w:val="22"/>
          <w:szCs w:val="22"/>
        </w:rPr>
      </w:pPr>
      <w:r w:rsidRPr="005D07EA">
        <w:rPr>
          <w:rFonts w:ascii="Calibri" w:hAnsi="Calibri" w:cs="Calibri"/>
          <w:sz w:val="22"/>
          <w:szCs w:val="22"/>
        </w:rPr>
        <w:t>le Cahier des Clauses Techniques Particulières (CCTP) ;</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i/>
          <w:sz w:val="22"/>
          <w:szCs w:val="22"/>
        </w:rPr>
      </w:pPr>
      <w:r w:rsidRPr="005D07EA">
        <w:rPr>
          <w:rFonts w:ascii="Calibri" w:hAnsi="Calibri" w:cs="Calibri"/>
          <w:i/>
          <w:sz w:val="22"/>
          <w:szCs w:val="22"/>
        </w:rPr>
        <w:t>b4. Commentaires facultatifs</w:t>
      </w:r>
    </w:p>
    <w:p w:rsidR="00BB7BE3" w:rsidRPr="005D07EA" w:rsidRDefault="00BB7BE3" w:rsidP="00BB7BE3">
      <w:pPr>
        <w:jc w:val="both"/>
        <w:rPr>
          <w:rFonts w:ascii="Calibri" w:hAnsi="Calibri" w:cs="Calibri"/>
          <w: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Un commentaire des choix techniques du projet et d’éventuelles propositions.</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u w:val="single"/>
        </w:rPr>
        <w:t>c. Volume 3 : Offre financière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Le RPAO précise les éléments permettant de justifier le coût des travaux, à savoir :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La soumission proprement dite, en original rédigé selon le modèle joint, timbré au tarif en vigueur, signée et datée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 xml:space="preserve">Le bordereau des prix unitaires dûment rempli ;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Le détail estimatif dûment rempli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Le sous-détail des prix et/ou la décomposition des prix forfaitaires ;</w:t>
      </w:r>
    </w:p>
    <w:p w:rsidR="00BB7BE3" w:rsidRPr="005D07EA" w:rsidRDefault="00BB7BE3" w:rsidP="004B31A6">
      <w:pPr>
        <w:numPr>
          <w:ilvl w:val="0"/>
          <w:numId w:val="21"/>
        </w:numPr>
        <w:jc w:val="both"/>
        <w:rPr>
          <w:rFonts w:ascii="Calibri" w:hAnsi="Calibri" w:cs="Calibri"/>
          <w:sz w:val="22"/>
          <w:szCs w:val="22"/>
        </w:rPr>
      </w:pPr>
      <w:r w:rsidRPr="005D07EA">
        <w:rPr>
          <w:rFonts w:ascii="Calibri" w:hAnsi="Calibri" w:cs="Calibri"/>
          <w:sz w:val="22"/>
          <w:szCs w:val="22"/>
        </w:rPr>
        <w:t>L’échéancier prévisionnel de paiements le cas échéant.</w:t>
      </w:r>
    </w:p>
    <w:p w:rsidR="00BB7BE3" w:rsidRPr="005D07EA" w:rsidRDefault="00BB7BE3" w:rsidP="00BB7BE3">
      <w:pPr>
        <w:ind w:left="705"/>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13.2. </w:t>
      </w:r>
      <w:r w:rsidRPr="005D07EA">
        <w:rPr>
          <w:rFonts w:ascii="Calibri" w:hAnsi="Calibri" w:cs="Calibri"/>
          <w:sz w:val="22"/>
          <w:szCs w:val="22"/>
        </w:rPr>
        <w:tab/>
        <w:t>Si, conformément aux dispositions des RPAO, les soumissionnaires présentent des offres pour plusieurs lots du même Appel d’Offres, ils pourront indiquer les rabais offerts en cas d’attribution de plus d’un marché.</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14</w:t>
      </w:r>
      <w:r w:rsidRPr="005D07EA">
        <w:rPr>
          <w:rFonts w:ascii="Calibri" w:hAnsi="Calibri" w:cs="Calibri"/>
          <w:b/>
          <w:sz w:val="22"/>
          <w:szCs w:val="22"/>
        </w:rPr>
        <w:t> : Montant de l’offre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14.1. </w:t>
      </w:r>
      <w:r w:rsidRPr="005D07EA">
        <w:rPr>
          <w:rFonts w:ascii="Calibri" w:hAnsi="Calibri" w:cs="Calibri"/>
          <w:sz w:val="22"/>
          <w:szCs w:val="22"/>
        </w:rPr>
        <w:tab/>
        <w:t xml:space="preserve">Sauf indication contraire figurant dans le Dossier d’appel d’Offres, le montant </w:t>
      </w:r>
      <w:r>
        <w:rPr>
          <w:rFonts w:ascii="Calibri" w:hAnsi="Calibri" w:cs="Calibri"/>
          <w:sz w:val="22"/>
          <w:szCs w:val="22"/>
        </w:rPr>
        <w:t>de la Lettre-Commande</w:t>
      </w:r>
      <w:r w:rsidRPr="005D07EA">
        <w:rPr>
          <w:rFonts w:ascii="Calibri" w:hAnsi="Calibri" w:cs="Calibri"/>
          <w:sz w:val="22"/>
          <w:szCs w:val="22"/>
        </w:rPr>
        <w:t xml:space="preserve"> couvrira l’ensemble des travaux décrits dans l’Article 1.1 du RGAO, sur la base du bordereau des prix et du détail quantitatif et estimatif chiffrés présentés par le soumissionnaire.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t>Le soumissionnaire remplira les prix unitaires et totaux de tous les postes du bordereau de prix et du détail quantitatif et estimatif.</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BB7BE3" w:rsidRPr="005D07EA" w:rsidRDefault="00BB7BE3" w:rsidP="00BB7BE3">
      <w:pPr>
        <w:jc w:val="both"/>
        <w:rPr>
          <w:rFonts w:ascii="Calibri" w:hAnsi="Calibri" w:cs="Calibri"/>
          <w:sz w:val="22"/>
          <w:szCs w:val="22"/>
        </w:rPr>
      </w:pPr>
    </w:p>
    <w:p w:rsidR="00BB7BE3" w:rsidRPr="005D07EA" w:rsidRDefault="00BB7BE3" w:rsidP="004B31A6">
      <w:pPr>
        <w:numPr>
          <w:ilvl w:val="1"/>
          <w:numId w:val="22"/>
        </w:numPr>
        <w:tabs>
          <w:tab w:val="clear" w:pos="1410"/>
          <w:tab w:val="num" w:pos="567"/>
        </w:tabs>
        <w:ind w:left="0" w:firstLine="0"/>
        <w:jc w:val="both"/>
        <w:rPr>
          <w:rFonts w:ascii="Calibri" w:hAnsi="Calibri" w:cs="Calibri"/>
          <w:sz w:val="22"/>
          <w:szCs w:val="22"/>
        </w:rPr>
      </w:pPr>
      <w:r w:rsidRPr="005D07EA">
        <w:rPr>
          <w:rFonts w:ascii="Calibri" w:hAnsi="Calibri" w:cs="Calibri"/>
          <w:sz w:val="22"/>
          <w:szCs w:val="22"/>
        </w:rPr>
        <w:lastRenderedPageBreak/>
        <w:t>Tous les prix unitaires devront être justifiés par des sous-détails établis conformément au cadre proposé à la pièce N° 8.</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15 </w:t>
      </w:r>
      <w:r w:rsidRPr="005D07EA">
        <w:rPr>
          <w:rFonts w:ascii="Calibri" w:hAnsi="Calibri" w:cs="Calibri"/>
          <w:sz w:val="22"/>
          <w:szCs w:val="22"/>
        </w:rPr>
        <w:t xml:space="preserve">:  </w:t>
      </w:r>
      <w:r w:rsidRPr="005D07EA">
        <w:rPr>
          <w:rFonts w:ascii="Calibri" w:hAnsi="Calibri" w:cs="Calibri"/>
          <w:b/>
          <w:sz w:val="22"/>
          <w:szCs w:val="22"/>
        </w:rPr>
        <w:t xml:space="preserve"> Monnaies de soumission et de règlement</w:t>
      </w:r>
    </w:p>
    <w:p w:rsidR="00BB7BE3" w:rsidRPr="005D07EA" w:rsidRDefault="00BB7BE3" w:rsidP="00BB7BE3">
      <w:pPr>
        <w:jc w:val="both"/>
        <w:rPr>
          <w:rFonts w:ascii="Calibri" w:hAnsi="Calibri" w:cs="Calibri"/>
          <w:b/>
          <w:sz w:val="10"/>
          <w:szCs w:val="10"/>
        </w:rPr>
      </w:pPr>
    </w:p>
    <w:p w:rsidR="00BB7BE3" w:rsidRPr="005D07EA" w:rsidRDefault="00BB7BE3" w:rsidP="004B31A6">
      <w:pPr>
        <w:numPr>
          <w:ilvl w:val="1"/>
          <w:numId w:val="44"/>
        </w:numPr>
        <w:tabs>
          <w:tab w:val="clear" w:pos="1440"/>
        </w:tabs>
        <w:ind w:left="0" w:firstLine="0"/>
        <w:jc w:val="both"/>
        <w:rPr>
          <w:rFonts w:ascii="Calibri" w:hAnsi="Calibri" w:cs="Calibri"/>
          <w:sz w:val="22"/>
          <w:szCs w:val="22"/>
        </w:rPr>
      </w:pPr>
      <w:r w:rsidRPr="005D07EA">
        <w:rPr>
          <w:rFonts w:ascii="Calibri" w:hAnsi="Calibri" w:cs="Calibri"/>
          <w:sz w:val="22"/>
          <w:szCs w:val="22"/>
        </w:rPr>
        <w:t>En cas d’Appel d’Offres Internationaux, les monnaies de l’offre devront suivre les dispositions soit de l’Option A ou de l’Option B ci-dessous ; l’option applicable étant celle retenue dans le RPAO.</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clear" w:pos="1440"/>
          <w:tab w:val="left" w:pos="567"/>
        </w:tabs>
        <w:ind w:left="0" w:firstLine="0"/>
        <w:jc w:val="both"/>
        <w:rPr>
          <w:rFonts w:ascii="Calibri" w:hAnsi="Calibri" w:cs="Calibri"/>
          <w:sz w:val="22"/>
          <w:szCs w:val="22"/>
        </w:rPr>
      </w:pPr>
      <w:r w:rsidRPr="005D07EA">
        <w:rPr>
          <w:rFonts w:ascii="Calibri" w:hAnsi="Calibri" w:cs="Calibri"/>
          <w:sz w:val="22"/>
          <w:szCs w:val="22"/>
        </w:rPr>
        <w:t>Option A : le montant de la soumission est libellé entièrement en monnaie nationale</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Le montant de la soumission, les prix unitaires du bordereau des prix et les prix du détail quantitatif et estimatif sont libellés entièrement en francs CFA de la manière suivante :</w:t>
      </w:r>
    </w:p>
    <w:p w:rsidR="00BB7BE3" w:rsidRPr="005D07EA" w:rsidRDefault="00BB7BE3" w:rsidP="004B31A6">
      <w:pPr>
        <w:numPr>
          <w:ilvl w:val="0"/>
          <w:numId w:val="45"/>
        </w:numPr>
        <w:jc w:val="both"/>
        <w:rPr>
          <w:rFonts w:ascii="Calibri" w:hAnsi="Calibri" w:cs="Calibri"/>
          <w:sz w:val="22"/>
          <w:szCs w:val="22"/>
        </w:rPr>
      </w:pPr>
      <w:r w:rsidRPr="005D07EA">
        <w:rPr>
          <w:rFonts w:ascii="Calibri" w:hAnsi="Calibri" w:cs="Calibri"/>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Pr>
          <w:rFonts w:ascii="Calibri" w:hAnsi="Calibri" w:cs="Calibri"/>
          <w:sz w:val="22"/>
          <w:szCs w:val="22"/>
        </w:rPr>
        <w:t>de la Lettre-Commande</w:t>
      </w:r>
      <w:r w:rsidRPr="005D07EA">
        <w:rPr>
          <w:rFonts w:ascii="Calibri" w:hAnsi="Calibri" w:cs="Calibri"/>
          <w:sz w:val="22"/>
          <w:szCs w:val="22"/>
        </w:rPr>
        <w:t>.</w:t>
      </w:r>
    </w:p>
    <w:p w:rsidR="00BB7BE3" w:rsidRPr="005D07EA" w:rsidRDefault="00BB7BE3" w:rsidP="004B31A6">
      <w:pPr>
        <w:numPr>
          <w:ilvl w:val="0"/>
          <w:numId w:val="45"/>
        </w:numPr>
        <w:jc w:val="both"/>
        <w:rPr>
          <w:rFonts w:ascii="Calibri" w:hAnsi="Calibri" w:cs="Calibri"/>
          <w:sz w:val="22"/>
          <w:szCs w:val="22"/>
        </w:rPr>
      </w:pPr>
      <w:r w:rsidRPr="005D07EA">
        <w:rPr>
          <w:rFonts w:ascii="Calibri" w:hAnsi="Calibri" w:cs="Calibri"/>
          <w:sz w:val="22"/>
          <w:szCs w:val="22"/>
        </w:rPr>
        <w:t xml:space="preserve">Les taux de change utilisés par le soumissionnaire pour convertir son offre en monnaie nationale seront spécifiés par le soumissionnaire en annexe à la soumission. Ils seront appliqués pour tout paiement au titre </w:t>
      </w:r>
      <w:r>
        <w:rPr>
          <w:rFonts w:ascii="Calibri" w:hAnsi="Calibri" w:cs="Calibri"/>
          <w:sz w:val="22"/>
          <w:szCs w:val="22"/>
        </w:rPr>
        <w:t>de la Lettre-Commande</w:t>
      </w:r>
      <w:r w:rsidRPr="005D07EA">
        <w:rPr>
          <w:rFonts w:ascii="Calibri" w:hAnsi="Calibri" w:cs="Calibri"/>
          <w:sz w:val="22"/>
          <w:szCs w:val="22"/>
        </w:rPr>
        <w:t>, pour qu’aucun risque de change ne soit supporté par le soumissionnaire retenu.</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clear" w:pos="1440"/>
          <w:tab w:val="left" w:pos="567"/>
        </w:tabs>
        <w:ind w:left="0" w:firstLine="0"/>
        <w:jc w:val="both"/>
        <w:rPr>
          <w:rFonts w:ascii="Calibri" w:hAnsi="Calibri" w:cs="Calibri"/>
          <w:sz w:val="22"/>
          <w:szCs w:val="22"/>
        </w:rPr>
      </w:pPr>
      <w:r w:rsidRPr="005D07EA">
        <w:rPr>
          <w:rFonts w:ascii="Calibri" w:hAnsi="Calibri" w:cs="Calibri"/>
          <w:sz w:val="22"/>
          <w:szCs w:val="22"/>
        </w:rPr>
        <w:t>Option B : le montant de la soumission est directement libellé en monnaie nationale et étrangère aux taux fixés dans le RPAO.</w:t>
      </w:r>
    </w:p>
    <w:p w:rsidR="00BB7BE3" w:rsidRPr="005D07EA" w:rsidRDefault="00BB7BE3" w:rsidP="00BB7BE3">
      <w:pPr>
        <w:tabs>
          <w:tab w:val="left" w:pos="1440"/>
        </w:tabs>
        <w:jc w:val="both"/>
        <w:rPr>
          <w:rFonts w:ascii="Calibri" w:hAnsi="Calibri" w:cs="Calibri"/>
          <w:sz w:val="22"/>
          <w:szCs w:val="22"/>
        </w:rPr>
      </w:pPr>
      <w:r w:rsidRPr="005D07EA">
        <w:rPr>
          <w:rFonts w:ascii="Calibri" w:hAnsi="Calibri" w:cs="Calibri"/>
          <w:sz w:val="22"/>
          <w:szCs w:val="22"/>
        </w:rPr>
        <w:t>Le soumissionnaire libellera les prix unitaires du bordereau des prix et les prix du Détail quantitatif et estimatif de la manière suivante :</w:t>
      </w:r>
    </w:p>
    <w:p w:rsidR="00BB7BE3" w:rsidRPr="005D07EA" w:rsidRDefault="00BB7BE3" w:rsidP="004B31A6">
      <w:pPr>
        <w:numPr>
          <w:ilvl w:val="0"/>
          <w:numId w:val="46"/>
        </w:numPr>
        <w:tabs>
          <w:tab w:val="left" w:pos="1440"/>
        </w:tabs>
        <w:jc w:val="both"/>
        <w:rPr>
          <w:rFonts w:ascii="Calibri" w:hAnsi="Calibri" w:cs="Calibri"/>
          <w:sz w:val="22"/>
          <w:szCs w:val="22"/>
        </w:rPr>
      </w:pPr>
      <w:r w:rsidRPr="005D07EA">
        <w:rPr>
          <w:rFonts w:ascii="Calibri" w:hAnsi="Calibri" w:cs="Calibri"/>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BB7BE3" w:rsidRPr="005D07EA" w:rsidRDefault="00BB7BE3" w:rsidP="004B31A6">
      <w:pPr>
        <w:numPr>
          <w:ilvl w:val="0"/>
          <w:numId w:val="46"/>
        </w:numPr>
        <w:tabs>
          <w:tab w:val="left" w:pos="1440"/>
        </w:tabs>
        <w:jc w:val="both"/>
        <w:rPr>
          <w:rFonts w:ascii="Calibri" w:hAnsi="Calibri" w:cs="Calibri"/>
          <w:sz w:val="22"/>
          <w:szCs w:val="22"/>
        </w:rPr>
      </w:pPr>
      <w:r w:rsidRPr="005D07EA">
        <w:rPr>
          <w:rFonts w:ascii="Calibri" w:hAnsi="Calibri" w:cs="Calibri"/>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BB7BE3" w:rsidRPr="005D07EA" w:rsidRDefault="00BB7BE3" w:rsidP="004B31A6">
      <w:pPr>
        <w:numPr>
          <w:ilvl w:val="1"/>
          <w:numId w:val="44"/>
        </w:numPr>
        <w:tabs>
          <w:tab w:val="clear" w:pos="1440"/>
        </w:tabs>
        <w:ind w:left="0" w:firstLine="0"/>
        <w:jc w:val="both"/>
        <w:rPr>
          <w:rFonts w:ascii="Calibri" w:hAnsi="Calibri" w:cs="Calibri"/>
          <w:sz w:val="22"/>
          <w:szCs w:val="22"/>
        </w:rPr>
      </w:pPr>
      <w:r w:rsidRPr="005D07EA">
        <w:rPr>
          <w:rFonts w:ascii="Calibri" w:hAnsi="Calibri" w:cs="Calibri"/>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clear" w:pos="1440"/>
        </w:tabs>
        <w:ind w:left="0" w:firstLine="0"/>
        <w:jc w:val="both"/>
        <w:rPr>
          <w:rFonts w:ascii="Calibri" w:hAnsi="Calibri" w:cs="Calibri"/>
          <w:sz w:val="22"/>
          <w:szCs w:val="22"/>
        </w:rPr>
      </w:pPr>
      <w:r w:rsidRPr="005D07EA">
        <w:rPr>
          <w:rFonts w:ascii="Calibri" w:hAnsi="Calibri" w:cs="Calibri"/>
          <w:sz w:val="22"/>
          <w:szCs w:val="22"/>
        </w:rPr>
        <w:t xml:space="preserve">Durant l’exécution des travaux, la plupart des monnaies étrangères restant à payer sur le montant </w:t>
      </w:r>
      <w:r>
        <w:rPr>
          <w:rFonts w:ascii="Calibri" w:hAnsi="Calibri" w:cs="Calibri"/>
          <w:sz w:val="22"/>
          <w:szCs w:val="22"/>
        </w:rPr>
        <w:t>de la Lettre-Commande</w:t>
      </w:r>
      <w:r w:rsidRPr="005D07EA">
        <w:rPr>
          <w:rFonts w:ascii="Calibri" w:hAnsi="Calibri" w:cs="Calibri"/>
          <w:sz w:val="22"/>
          <w:szCs w:val="22"/>
        </w:rPr>
        <w:t xml:space="preserve"> peut être révisée d’un commun accord par l’Autorité Contractante et le cocontractant de façon à tenir compte de toute modification survenue dans les besoins en devises au titre </w:t>
      </w:r>
      <w:r>
        <w:rPr>
          <w:rFonts w:ascii="Calibri" w:hAnsi="Calibri" w:cs="Calibri"/>
          <w:sz w:val="22"/>
          <w:szCs w:val="22"/>
        </w:rPr>
        <w:t>de la Lettre-Commande</w:t>
      </w:r>
      <w:r w:rsidRPr="005D07EA">
        <w:rPr>
          <w:rFonts w:ascii="Calibri" w:hAnsi="Calibri" w:cs="Calibri"/>
          <w:sz w:val="22"/>
          <w:szCs w:val="22"/>
        </w:rPr>
        <w:t>.</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4"/>
        </w:numPr>
        <w:tabs>
          <w:tab w:val="left" w:pos="720"/>
        </w:tabs>
        <w:jc w:val="both"/>
        <w:rPr>
          <w:rFonts w:ascii="Calibri" w:hAnsi="Calibri" w:cs="Calibri"/>
          <w:sz w:val="22"/>
          <w:szCs w:val="22"/>
        </w:rPr>
      </w:pPr>
      <w:r w:rsidRPr="005D07EA">
        <w:rPr>
          <w:rFonts w:ascii="Calibri" w:hAnsi="Calibri" w:cs="Calibri"/>
          <w:sz w:val="22"/>
          <w:szCs w:val="22"/>
        </w:rPr>
        <w:t>Pour les Appels d’Offres Nationaux, la monnaie est le franc CFA.</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16</w:t>
      </w:r>
      <w:r w:rsidRPr="005D07EA">
        <w:rPr>
          <w:rFonts w:ascii="Calibri" w:hAnsi="Calibri" w:cs="Calibri"/>
          <w:b/>
          <w:sz w:val="22"/>
          <w:szCs w:val="22"/>
        </w:rPr>
        <w:t> : Validité des offres</w:t>
      </w:r>
    </w:p>
    <w:p w:rsidR="00BB7BE3" w:rsidRPr="005D07EA" w:rsidRDefault="00BB7BE3" w:rsidP="00BB7BE3">
      <w:pPr>
        <w:jc w:val="both"/>
        <w:rPr>
          <w:rFonts w:ascii="Calibri" w:hAnsi="Calibri" w:cs="Calibri"/>
          <w:sz w:val="10"/>
          <w:szCs w:val="10"/>
        </w:rPr>
      </w:pPr>
    </w:p>
    <w:p w:rsidR="00BB7BE3" w:rsidRPr="005D07EA" w:rsidRDefault="00BB7BE3" w:rsidP="00BB7BE3">
      <w:pPr>
        <w:tabs>
          <w:tab w:val="left" w:pos="567"/>
        </w:tabs>
        <w:ind w:hanging="11"/>
        <w:jc w:val="both"/>
        <w:rPr>
          <w:rFonts w:ascii="Calibri" w:hAnsi="Calibri" w:cs="Calibri"/>
          <w:sz w:val="22"/>
          <w:szCs w:val="22"/>
        </w:rPr>
      </w:pPr>
      <w:r w:rsidRPr="005D07EA">
        <w:rPr>
          <w:rFonts w:ascii="Calibri" w:hAnsi="Calibri" w:cs="Calibri"/>
          <w:sz w:val="22"/>
          <w:szCs w:val="22"/>
        </w:rPr>
        <w:t>16.1.</w:t>
      </w:r>
      <w:r w:rsidRPr="005D07EA">
        <w:rPr>
          <w:rFonts w:ascii="Calibri" w:hAnsi="Calibri" w:cs="Calibri"/>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3"/>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3"/>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w:t>
      </w:r>
      <w:r w:rsidRPr="005D07EA">
        <w:rPr>
          <w:rFonts w:ascii="Calibri" w:hAnsi="Calibri" w:cs="Calibri"/>
          <w:sz w:val="22"/>
          <w:szCs w:val="22"/>
        </w:rPr>
        <w:lastRenderedPageBreak/>
        <w:t xml:space="preserve">dépassement des soixante (60) jours à la date de notification </w:t>
      </w:r>
      <w:r w:rsidRPr="003A061D">
        <w:rPr>
          <w:rFonts w:ascii="Calibri" w:hAnsi="Calibri" w:cs="Calibri"/>
          <w:sz w:val="22"/>
          <w:szCs w:val="22"/>
        </w:rPr>
        <w:t>du marché</w:t>
      </w:r>
      <w:r w:rsidRPr="005D07EA">
        <w:rPr>
          <w:rFonts w:ascii="Calibri" w:hAnsi="Calibri" w:cs="Calibri"/>
          <w:sz w:val="22"/>
          <w:szCs w:val="22"/>
        </w:rPr>
        <w:t>ou de l’ordre de service de démarrage des travaux au soumissionnaire retenu, tel que prévu par le CCAP. L’effet de l’actualisation n’est pas pris en considération aux fins de l’évaluation.</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17</w:t>
      </w:r>
      <w:r w:rsidRPr="005D07EA">
        <w:rPr>
          <w:rFonts w:ascii="Calibri" w:hAnsi="Calibri" w:cs="Calibri"/>
          <w:b/>
          <w:sz w:val="22"/>
          <w:szCs w:val="22"/>
        </w:rPr>
        <w:t> : Caution de soumission</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En application de l’article 13 du RGAO, le soumissionnaire fournira une caution de soumission du montant spécifié dans le Règlement Particulier de l’Appel d’Offres, laquelle fera partie intégrante de son 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567"/>
        </w:tabs>
        <w:ind w:left="0" w:firstLine="0"/>
        <w:jc w:val="both"/>
        <w:rPr>
          <w:rFonts w:ascii="Calibri" w:hAnsi="Calibri" w:cs="Calibri"/>
          <w:sz w:val="22"/>
          <w:szCs w:val="22"/>
        </w:rPr>
      </w:pPr>
      <w:r w:rsidRPr="005D07EA">
        <w:rPr>
          <w:rFonts w:ascii="Calibri" w:hAnsi="Calibri" w:cs="Calibri"/>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567"/>
        </w:tabs>
        <w:ind w:left="0" w:hanging="11"/>
        <w:jc w:val="both"/>
        <w:rPr>
          <w:rFonts w:ascii="Calibri" w:hAnsi="Calibri" w:cs="Calibri"/>
          <w:sz w:val="22"/>
          <w:szCs w:val="22"/>
        </w:rPr>
      </w:pPr>
      <w:r w:rsidRPr="005D07EA">
        <w:rPr>
          <w:rFonts w:ascii="Calibri" w:hAnsi="Calibri" w:cs="Calibri"/>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720"/>
        </w:tabs>
        <w:ind w:left="0" w:hanging="11"/>
        <w:jc w:val="both"/>
        <w:rPr>
          <w:rFonts w:ascii="Calibri" w:hAnsi="Calibri" w:cs="Calibri"/>
          <w:sz w:val="22"/>
          <w:szCs w:val="22"/>
        </w:rPr>
      </w:pPr>
      <w:r w:rsidRPr="005D07EA">
        <w:rPr>
          <w:rFonts w:ascii="Calibri" w:hAnsi="Calibri" w:cs="Calibri"/>
          <w:sz w:val="22"/>
          <w:szCs w:val="22"/>
        </w:rPr>
        <w:t>Les cautions de soumission et les offres des soumissionnaires non retenus seront restituées dans un délai de quinze (15) jours à compter de la date de publication des résultats.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720"/>
        </w:tabs>
        <w:ind w:left="0" w:hanging="11"/>
        <w:jc w:val="both"/>
        <w:rPr>
          <w:rFonts w:ascii="Calibri" w:hAnsi="Calibri" w:cs="Calibri"/>
          <w:sz w:val="22"/>
          <w:szCs w:val="22"/>
        </w:rPr>
      </w:pPr>
      <w:r w:rsidRPr="005D07EA">
        <w:rPr>
          <w:rFonts w:ascii="Calibri" w:hAnsi="Calibri" w:cs="Calibri"/>
          <w:sz w:val="22"/>
          <w:szCs w:val="22"/>
        </w:rPr>
        <w:t xml:space="preserve">La caution de soumission de l’attributaire </w:t>
      </w:r>
      <w:r w:rsidRPr="003A061D">
        <w:rPr>
          <w:rFonts w:ascii="Calibri" w:hAnsi="Calibri" w:cs="Calibri"/>
          <w:sz w:val="22"/>
          <w:szCs w:val="22"/>
        </w:rPr>
        <w:t>du marché</w:t>
      </w:r>
      <w:r w:rsidRPr="005D07EA">
        <w:rPr>
          <w:rFonts w:ascii="Calibri" w:hAnsi="Calibri" w:cs="Calibri"/>
          <w:sz w:val="22"/>
          <w:szCs w:val="22"/>
        </w:rPr>
        <w:t>sera libérée dès que ce dernier aura signé le marché et fourni le cautionnement définitif requis.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4"/>
        </w:numPr>
        <w:tabs>
          <w:tab w:val="clear" w:pos="1485"/>
          <w:tab w:val="num" w:pos="720"/>
        </w:tabs>
        <w:jc w:val="both"/>
        <w:rPr>
          <w:rFonts w:ascii="Calibri" w:hAnsi="Calibri" w:cs="Calibri"/>
          <w:sz w:val="22"/>
          <w:szCs w:val="22"/>
        </w:rPr>
      </w:pPr>
      <w:r w:rsidRPr="005D07EA">
        <w:rPr>
          <w:rFonts w:ascii="Calibri" w:hAnsi="Calibri" w:cs="Calibri"/>
          <w:sz w:val="22"/>
          <w:szCs w:val="22"/>
        </w:rPr>
        <w:t>La caution de soumission peut être saisie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25"/>
        </w:numPr>
        <w:jc w:val="both"/>
        <w:rPr>
          <w:rFonts w:ascii="Calibri" w:hAnsi="Calibri" w:cs="Calibri"/>
          <w:sz w:val="22"/>
          <w:szCs w:val="22"/>
        </w:rPr>
      </w:pPr>
      <w:r w:rsidRPr="005D07EA">
        <w:rPr>
          <w:rFonts w:ascii="Calibri" w:hAnsi="Calibri" w:cs="Calibri"/>
          <w:sz w:val="22"/>
          <w:szCs w:val="22"/>
        </w:rPr>
        <w:t>Si le soumissionnaire retire son offre durant la période de validité ;</w:t>
      </w:r>
    </w:p>
    <w:p w:rsidR="00BB7BE3" w:rsidRPr="005D07EA" w:rsidRDefault="00BB7BE3" w:rsidP="004B31A6">
      <w:pPr>
        <w:numPr>
          <w:ilvl w:val="0"/>
          <w:numId w:val="25"/>
        </w:numPr>
        <w:jc w:val="both"/>
        <w:rPr>
          <w:rFonts w:ascii="Calibri" w:hAnsi="Calibri" w:cs="Calibri"/>
          <w:sz w:val="22"/>
          <w:szCs w:val="22"/>
        </w:rPr>
      </w:pPr>
      <w:r w:rsidRPr="005D07EA">
        <w:rPr>
          <w:rFonts w:ascii="Calibri" w:hAnsi="Calibri" w:cs="Calibri"/>
          <w:sz w:val="22"/>
          <w:szCs w:val="22"/>
        </w:rPr>
        <w:t>Si, le soumissionnaire retenu :</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25"/>
        </w:numPr>
        <w:jc w:val="both"/>
        <w:rPr>
          <w:rFonts w:ascii="Calibri" w:hAnsi="Calibri" w:cs="Calibri"/>
          <w:sz w:val="22"/>
          <w:szCs w:val="22"/>
        </w:rPr>
      </w:pPr>
      <w:r w:rsidRPr="005D07EA">
        <w:rPr>
          <w:rFonts w:ascii="Calibri" w:hAnsi="Calibri" w:cs="Calibri"/>
          <w:sz w:val="22"/>
          <w:szCs w:val="22"/>
        </w:rPr>
        <w:t>Manque à son obligation de souscrire le marché en application de l’article 37 du RGAO, ou</w:t>
      </w:r>
    </w:p>
    <w:p w:rsidR="00BB7BE3" w:rsidRPr="005D07EA" w:rsidRDefault="00BB7BE3" w:rsidP="004B31A6">
      <w:pPr>
        <w:numPr>
          <w:ilvl w:val="1"/>
          <w:numId w:val="25"/>
        </w:numPr>
        <w:jc w:val="both"/>
        <w:rPr>
          <w:rFonts w:ascii="Calibri" w:hAnsi="Calibri" w:cs="Calibri"/>
          <w:sz w:val="22"/>
          <w:szCs w:val="22"/>
        </w:rPr>
      </w:pPr>
      <w:r w:rsidRPr="005D07EA">
        <w:rPr>
          <w:rFonts w:ascii="Calibri" w:hAnsi="Calibri" w:cs="Calibri"/>
          <w:sz w:val="22"/>
          <w:szCs w:val="22"/>
        </w:rPr>
        <w:t>Manque à son obligation de fournir le cautionnement définitif en application de l’article 38 du RGAO.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18</w:t>
      </w:r>
      <w:r w:rsidRPr="005D07EA">
        <w:rPr>
          <w:rFonts w:ascii="Calibri" w:hAnsi="Calibri" w:cs="Calibri"/>
          <w:b/>
          <w:sz w:val="22"/>
          <w:szCs w:val="22"/>
        </w:rPr>
        <w:t> : Propositions variantes des soumissionnaires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6"/>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6"/>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BB7BE3" w:rsidRPr="005D07EA" w:rsidRDefault="00BB7BE3" w:rsidP="00BB7BE3">
      <w:pPr>
        <w:ind w:left="1410" w:firstLine="6"/>
        <w:jc w:val="both"/>
        <w:rPr>
          <w:rFonts w:ascii="Calibri" w:hAnsi="Calibri" w:cs="Calibri"/>
          <w:sz w:val="10"/>
          <w:szCs w:val="10"/>
        </w:rPr>
      </w:pPr>
    </w:p>
    <w:p w:rsidR="00BB7BE3" w:rsidRPr="005D07EA" w:rsidRDefault="00BB7BE3" w:rsidP="004B31A6">
      <w:pPr>
        <w:numPr>
          <w:ilvl w:val="1"/>
          <w:numId w:val="26"/>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19</w:t>
      </w:r>
      <w:r w:rsidRPr="005D07EA">
        <w:rPr>
          <w:rFonts w:ascii="Calibri" w:hAnsi="Calibri" w:cs="Calibri"/>
          <w:b/>
          <w:sz w:val="22"/>
          <w:szCs w:val="22"/>
        </w:rPr>
        <w:t> : Réunion préparatoire à l’établissement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A moins que le RPAO n’en dispose autrement, le Soumissionnaire peut être invité à assister à une réunion préparatoire qui se tiendra aux lieux et date indiqués dans le RPAO.</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lastRenderedPageBreak/>
        <w:t>La réunion préparatoire aura pour objet de fournir des éclaircissements et de répondre à toute question qui pourrait être soulevée à ce stade.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7"/>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fait qu’un soumissionnaire n’assiste pas à la réunion préparatoire à l’établissement des offres ne sera pas un motif de disqualification.</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20</w:t>
      </w:r>
      <w:r w:rsidRPr="005D07EA">
        <w:rPr>
          <w:rFonts w:ascii="Calibri" w:hAnsi="Calibri" w:cs="Calibri"/>
          <w:b/>
          <w:sz w:val="22"/>
          <w:szCs w:val="22"/>
        </w:rPr>
        <w:t> : Forme et signature de l’offre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8"/>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8"/>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8"/>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L’offre ne doit comporter aucune modification, suppression ni surcharge, à moins que de telles corrections ne soient paraphées par le ou les signataires de la soumission.</w:t>
      </w:r>
    </w:p>
    <w:p w:rsidR="00BB7BE3" w:rsidRPr="005D07EA" w:rsidRDefault="00BB7BE3" w:rsidP="00BB7BE3">
      <w:pPr>
        <w:tabs>
          <w:tab w:val="right" w:leader="dot" w:pos="9911"/>
        </w:tabs>
        <w:rPr>
          <w:rFonts w:ascii="Calibri" w:hAnsi="Calibri" w:cs="Calibri"/>
          <w:sz w:val="22"/>
          <w:szCs w:val="22"/>
        </w:rPr>
      </w:pPr>
    </w:p>
    <w:p w:rsidR="00BB7BE3" w:rsidRPr="005D07EA" w:rsidRDefault="00BB7BE3" w:rsidP="00BB7BE3">
      <w:pPr>
        <w:tabs>
          <w:tab w:val="right" w:leader="dot" w:pos="9911"/>
        </w:tabs>
        <w:rPr>
          <w:rFonts w:ascii="Calibri" w:hAnsi="Calibri" w:cs="Calibri"/>
          <w:b/>
          <w:sz w:val="22"/>
          <w:szCs w:val="22"/>
        </w:rPr>
      </w:pPr>
      <w:r w:rsidRPr="005D07EA">
        <w:rPr>
          <w:rFonts w:ascii="Calibri" w:hAnsi="Calibri" w:cs="Calibri"/>
          <w:b/>
          <w:sz w:val="22"/>
          <w:szCs w:val="22"/>
        </w:rPr>
        <w:t>D- DEPOT DES 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color w:val="FF0000"/>
          <w:sz w:val="22"/>
          <w:szCs w:val="22"/>
        </w:rPr>
      </w:pPr>
      <w:r w:rsidRPr="005D07EA">
        <w:rPr>
          <w:rFonts w:ascii="Calibri" w:hAnsi="Calibri" w:cs="Calibri"/>
          <w:b/>
          <w:sz w:val="22"/>
          <w:szCs w:val="22"/>
          <w:u w:val="single"/>
        </w:rPr>
        <w:t>Article 21</w:t>
      </w:r>
      <w:r w:rsidRPr="005D07EA">
        <w:rPr>
          <w:rFonts w:ascii="Calibri" w:hAnsi="Calibri" w:cs="Calibri"/>
          <w:b/>
          <w:sz w:val="22"/>
          <w:szCs w:val="22"/>
        </w:rPr>
        <w:t> : Cachetage et marquage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9"/>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9"/>
        </w:numPr>
        <w:tabs>
          <w:tab w:val="clear" w:pos="1410"/>
          <w:tab w:val="num" w:pos="720"/>
        </w:tabs>
        <w:jc w:val="both"/>
        <w:rPr>
          <w:rFonts w:ascii="Calibri" w:hAnsi="Calibri" w:cs="Calibri"/>
          <w:sz w:val="22"/>
          <w:szCs w:val="22"/>
        </w:rPr>
      </w:pPr>
      <w:r w:rsidRPr="005D07EA">
        <w:rPr>
          <w:rFonts w:ascii="Calibri" w:hAnsi="Calibri" w:cs="Calibri"/>
          <w:sz w:val="22"/>
          <w:szCs w:val="22"/>
        </w:rPr>
        <w:t>Les enveloppes intérieures et extérieures :</w:t>
      </w:r>
    </w:p>
    <w:p w:rsidR="00BB7BE3" w:rsidRPr="005D07EA" w:rsidRDefault="00BB7BE3" w:rsidP="004B31A6">
      <w:pPr>
        <w:numPr>
          <w:ilvl w:val="1"/>
          <w:numId w:val="16"/>
        </w:numPr>
        <w:tabs>
          <w:tab w:val="clear" w:pos="2145"/>
          <w:tab w:val="num" w:pos="1080"/>
        </w:tabs>
        <w:ind w:left="1080" w:hanging="360"/>
        <w:jc w:val="both"/>
        <w:rPr>
          <w:rFonts w:ascii="Calibri" w:hAnsi="Calibri" w:cs="Calibri"/>
          <w:sz w:val="22"/>
          <w:szCs w:val="22"/>
        </w:rPr>
      </w:pPr>
      <w:r w:rsidRPr="005D07EA">
        <w:rPr>
          <w:rFonts w:ascii="Calibri" w:hAnsi="Calibri" w:cs="Calibri"/>
          <w:sz w:val="22"/>
          <w:szCs w:val="22"/>
        </w:rPr>
        <w:t>Seront adressées au Autorité Contractante à l’adresse indiquée dans le Règlement Particulier de l’Appel d’Offres ;</w:t>
      </w:r>
    </w:p>
    <w:p w:rsidR="00BB7BE3" w:rsidRPr="005D07EA" w:rsidRDefault="00BB7BE3" w:rsidP="004B31A6">
      <w:pPr>
        <w:numPr>
          <w:ilvl w:val="1"/>
          <w:numId w:val="16"/>
        </w:numPr>
        <w:tabs>
          <w:tab w:val="clear" w:pos="2145"/>
          <w:tab w:val="num" w:pos="1080"/>
        </w:tabs>
        <w:ind w:left="1080" w:hanging="360"/>
        <w:jc w:val="both"/>
        <w:rPr>
          <w:rFonts w:ascii="Calibri" w:hAnsi="Calibri" w:cs="Calibri"/>
          <w:sz w:val="22"/>
          <w:szCs w:val="22"/>
        </w:rPr>
      </w:pPr>
      <w:r w:rsidRPr="005D07EA">
        <w:rPr>
          <w:rFonts w:ascii="Calibri" w:hAnsi="Calibri" w:cs="Calibri"/>
          <w:sz w:val="22"/>
          <w:szCs w:val="22"/>
        </w:rPr>
        <w:t>Porteront le nom du projet ainsi que l’objet et le numéro de l’Avis d’Appel d’Offres indiqués dans le RGAO, et la mention « A N’OUVRIR QU’EN SEANCE DE DEPOUILLEMENT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29"/>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BB7BE3" w:rsidRPr="005D07EA" w:rsidRDefault="00BB7BE3" w:rsidP="00BB7BE3">
      <w:pPr>
        <w:jc w:val="both"/>
        <w:rPr>
          <w:rFonts w:ascii="Calibri" w:hAnsi="Calibri" w:cs="Calibri"/>
          <w:sz w:val="22"/>
          <w:szCs w:val="22"/>
        </w:rPr>
      </w:pPr>
    </w:p>
    <w:p w:rsidR="00BB7BE3" w:rsidRPr="005D07EA" w:rsidRDefault="00BB7BE3" w:rsidP="004B31A6">
      <w:pPr>
        <w:numPr>
          <w:ilvl w:val="1"/>
          <w:numId w:val="29"/>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Si l’enveloppe extérieure n’est pas scellée et marquée comme indiqué aux articles 21.1 et  21.2 susvisés, l’Autorité Contractante ne sera nullement responsable si l’offre est égarée ou ouverte prématurément.</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22</w:t>
      </w:r>
      <w:r w:rsidRPr="005D07EA">
        <w:rPr>
          <w:rFonts w:ascii="Calibri" w:hAnsi="Calibri" w:cs="Calibri"/>
          <w:b/>
          <w:sz w:val="22"/>
          <w:szCs w:val="22"/>
        </w:rPr>
        <w:t> : Date et heure limites de dépôt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0"/>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Les offres doivent être reçues par l’Autorité Contractante à l’adresse spécifiée à l’article 21.2 du RGAO au plus tard à la date et à l’heure spécifiées dans le règlement Particulier de l’Appel d’Offres</w:t>
      </w:r>
    </w:p>
    <w:p w:rsidR="00BB7BE3" w:rsidRPr="005D07EA" w:rsidRDefault="00BB7BE3" w:rsidP="00BB7BE3">
      <w:pPr>
        <w:jc w:val="both"/>
        <w:rPr>
          <w:rFonts w:ascii="Calibri" w:hAnsi="Calibri" w:cs="Calibri"/>
          <w:sz w:val="22"/>
          <w:szCs w:val="22"/>
        </w:rPr>
      </w:pPr>
    </w:p>
    <w:p w:rsidR="00BB7BE3" w:rsidRPr="005D07EA" w:rsidRDefault="00BB7BE3" w:rsidP="004B31A6">
      <w:pPr>
        <w:numPr>
          <w:ilvl w:val="1"/>
          <w:numId w:val="30"/>
        </w:numPr>
        <w:tabs>
          <w:tab w:val="clear" w:pos="1410"/>
          <w:tab w:val="num" w:pos="720"/>
        </w:tabs>
        <w:ind w:left="0" w:hanging="11"/>
        <w:jc w:val="both"/>
        <w:rPr>
          <w:rFonts w:ascii="Calibri" w:hAnsi="Calibri" w:cs="Calibri"/>
          <w:sz w:val="22"/>
          <w:szCs w:val="22"/>
        </w:rPr>
      </w:pPr>
      <w:r w:rsidRPr="005D07EA">
        <w:rPr>
          <w:rFonts w:ascii="Calibri" w:hAnsi="Calibri" w:cs="Calibri"/>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23</w:t>
      </w:r>
      <w:r w:rsidRPr="005D07EA">
        <w:rPr>
          <w:rFonts w:ascii="Calibri" w:hAnsi="Calibri" w:cs="Calibri"/>
          <w:b/>
          <w:sz w:val="22"/>
          <w:szCs w:val="22"/>
        </w:rPr>
        <w:t> : Offres hors délai</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Toute offre parvenue à l’Autorité Contractante après la date et heure limites fixées pour le dépôt des offres conformément à l’article 22 du RGAO sera déclarée hors délai et, par conséquent, rejetée.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24</w:t>
      </w:r>
      <w:r w:rsidRPr="005D07EA">
        <w:rPr>
          <w:rFonts w:ascii="Calibri" w:hAnsi="Calibri" w:cs="Calibri"/>
          <w:b/>
          <w:sz w:val="22"/>
          <w:szCs w:val="22"/>
        </w:rPr>
        <w:t> : Modification, substitution et retrait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ind w:left="0" w:firstLine="0"/>
        <w:jc w:val="both"/>
        <w:rPr>
          <w:rFonts w:ascii="Calibri" w:hAnsi="Calibri" w:cs="Calibri"/>
          <w:sz w:val="22"/>
          <w:szCs w:val="22"/>
        </w:rPr>
      </w:pPr>
      <w:r w:rsidRPr="005D07EA">
        <w:rPr>
          <w:rFonts w:ascii="Calibri" w:hAnsi="Calibri" w:cs="Calibri"/>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tabs>
          <w:tab w:val="clear" w:pos="720"/>
          <w:tab w:val="num" w:pos="567"/>
        </w:tabs>
        <w:ind w:left="0" w:firstLine="0"/>
        <w:jc w:val="both"/>
        <w:rPr>
          <w:rFonts w:ascii="Calibri" w:hAnsi="Calibri" w:cs="Calibri"/>
          <w:sz w:val="22"/>
          <w:szCs w:val="22"/>
        </w:rPr>
      </w:pPr>
      <w:r w:rsidRPr="005D07EA">
        <w:rPr>
          <w:rFonts w:ascii="Calibri" w:hAnsi="Calibri" w:cs="Calibri"/>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ind w:left="0" w:firstLine="0"/>
        <w:jc w:val="both"/>
        <w:rPr>
          <w:rFonts w:ascii="Calibri" w:hAnsi="Calibri" w:cs="Calibri"/>
          <w:sz w:val="22"/>
          <w:szCs w:val="22"/>
        </w:rPr>
      </w:pPr>
      <w:r w:rsidRPr="005D07EA">
        <w:rPr>
          <w:rFonts w:ascii="Calibri" w:hAnsi="Calibri" w:cs="Calibri"/>
          <w:sz w:val="22"/>
          <w:szCs w:val="22"/>
        </w:rPr>
        <w:t>Les offres dont les soumissionnaires demandent le retrait en application de l’article 24.1 leur seront envoyées sans avoir été ouvertes.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1"/>
        </w:numPr>
        <w:ind w:left="0" w:firstLine="0"/>
        <w:jc w:val="both"/>
        <w:rPr>
          <w:rFonts w:ascii="Calibri" w:hAnsi="Calibri" w:cs="Calibri"/>
          <w:sz w:val="22"/>
          <w:szCs w:val="22"/>
        </w:rPr>
      </w:pPr>
      <w:r w:rsidRPr="005D07EA">
        <w:rPr>
          <w:rFonts w:ascii="Calibri" w:hAnsi="Calibri" w:cs="Calibri"/>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BB7BE3" w:rsidRPr="005D07EA" w:rsidRDefault="00BB7BE3" w:rsidP="00BB7BE3">
      <w:pPr>
        <w:jc w:val="both"/>
        <w:rPr>
          <w:rFonts w:ascii="Calibri" w:hAnsi="Calibri" w:cs="Calibri"/>
          <w:sz w:val="22"/>
          <w:szCs w:val="22"/>
        </w:rPr>
      </w:pPr>
    </w:p>
    <w:p w:rsidR="00BB7BE3" w:rsidRPr="005D07EA" w:rsidRDefault="00BB7BE3" w:rsidP="00BB7BE3">
      <w:pPr>
        <w:jc w:val="both"/>
        <w:rPr>
          <w:rFonts w:ascii="Calibri" w:hAnsi="Calibri" w:cs="Calibri"/>
          <w:b/>
          <w:sz w:val="22"/>
          <w:szCs w:val="22"/>
          <w:u w:val="single"/>
        </w:rPr>
      </w:pPr>
      <w:r w:rsidRPr="005D07EA">
        <w:rPr>
          <w:rFonts w:ascii="Calibri" w:hAnsi="Calibri" w:cs="Calibri"/>
          <w:b/>
          <w:sz w:val="22"/>
          <w:szCs w:val="22"/>
        </w:rPr>
        <w:t>E- OUVERTURE DES PLIS ET EVALUATION DES OFFRES</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25</w:t>
      </w:r>
      <w:r w:rsidRPr="005D07EA">
        <w:rPr>
          <w:rFonts w:ascii="Calibri" w:hAnsi="Calibri" w:cs="Calibri"/>
          <w:b/>
          <w:sz w:val="22"/>
          <w:szCs w:val="22"/>
        </w:rPr>
        <w:t> : Ouverture des plis et recours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BB7BE3" w:rsidRPr="005D07EA" w:rsidRDefault="00BB7BE3" w:rsidP="00BB7BE3">
      <w:pPr>
        <w:ind w:firstLine="708"/>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w:t>
      </w:r>
      <w:r w:rsidRPr="005D07EA">
        <w:rPr>
          <w:rFonts w:ascii="Calibri" w:hAnsi="Calibri" w:cs="Calibri"/>
          <w:sz w:val="22"/>
          <w:szCs w:val="22"/>
        </w:rPr>
        <w:lastRenderedPageBreak/>
        <w:t>Seuls les rabais et variantes de l’offre annoncés à haute voix lors de l’ouverture des plis seront soumis à l’évaluation.</w:t>
      </w: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A la fin de chaque séance d’ouverture des plis, le président de la commission met immédiatement à la disposition du point focal désigné par l’ARMP, une copie paraphée des offres des soumissionnaires.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2"/>
        </w:numPr>
        <w:ind w:left="0" w:firstLine="0"/>
        <w:jc w:val="both"/>
        <w:rPr>
          <w:rFonts w:ascii="Calibri" w:hAnsi="Calibri" w:cs="Calibri"/>
          <w:sz w:val="22"/>
          <w:szCs w:val="22"/>
        </w:rPr>
      </w:pPr>
      <w:r w:rsidRPr="005D07EA">
        <w:rPr>
          <w:rFonts w:ascii="Calibri" w:hAnsi="Calibri" w:cs="Calibri"/>
          <w:sz w:val="22"/>
          <w:szCs w:val="22"/>
        </w:rPr>
        <w:t xml:space="preserve">En cas de recours, tel que prévu par le code des marchés publics, il doit être adressé </w:t>
      </w:r>
      <w:r w:rsidR="00E92D8D">
        <w:rPr>
          <w:rFonts w:ascii="Calibri" w:hAnsi="Calibri" w:cs="Calibri"/>
          <w:sz w:val="22"/>
          <w:szCs w:val="22"/>
        </w:rPr>
        <w:t>au comité chargé de l’examen des recours</w:t>
      </w:r>
      <w:r w:rsidRPr="005D07EA">
        <w:rPr>
          <w:rFonts w:ascii="Calibri" w:hAnsi="Calibri" w:cs="Calibri"/>
          <w:sz w:val="22"/>
          <w:szCs w:val="22"/>
        </w:rPr>
        <w:t xml:space="preserve"> avec copies à l’organisme chargé de la régulation des marchés publics et à l’Autorité Contractante.</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L’Observateur indépendant annexe à son rapport, le feuillet qui lui a été remis, assorti des commentaires ou des observatoires  y afférents.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26</w:t>
      </w:r>
      <w:r w:rsidRPr="005D07EA">
        <w:rPr>
          <w:rFonts w:ascii="Calibri" w:hAnsi="Calibri" w:cs="Calibri"/>
          <w:b/>
          <w:sz w:val="22"/>
          <w:szCs w:val="22"/>
        </w:rPr>
        <w:t> : Caractère confidentiel de la procédure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3"/>
        </w:numPr>
        <w:tabs>
          <w:tab w:val="clear" w:pos="1428"/>
          <w:tab w:val="num" w:pos="567"/>
        </w:tabs>
        <w:ind w:left="0" w:firstLine="0"/>
        <w:jc w:val="both"/>
        <w:rPr>
          <w:rFonts w:ascii="Calibri" w:hAnsi="Calibri" w:cs="Calibri"/>
          <w:sz w:val="22"/>
          <w:szCs w:val="22"/>
        </w:rPr>
      </w:pPr>
      <w:r w:rsidRPr="005D07EA">
        <w:rPr>
          <w:rFonts w:ascii="Calibri" w:hAnsi="Calibri" w:cs="Calibri"/>
          <w:sz w:val="22"/>
          <w:szCs w:val="22"/>
        </w:rPr>
        <w:t xml:space="preserve">Aucune information relative à l’examen, à l’évaluation, à la comparaison des offres, et à la vérification de la qualification des soumissionnaires, et à la recommandation d’attribution </w:t>
      </w:r>
      <w:r>
        <w:rPr>
          <w:rFonts w:ascii="Calibri" w:hAnsi="Calibri" w:cs="Calibri"/>
          <w:sz w:val="22"/>
          <w:szCs w:val="22"/>
        </w:rPr>
        <w:t>de la Lettre-Commande</w:t>
      </w:r>
      <w:r w:rsidRPr="005D07EA">
        <w:rPr>
          <w:rFonts w:ascii="Calibri" w:hAnsi="Calibri" w:cs="Calibri"/>
          <w:sz w:val="22"/>
          <w:szCs w:val="22"/>
        </w:rPr>
        <w:t xml:space="preserve"> ne sera donnée aux soumissionnaires ni à toute autre personne non concernée par ladite procédure tant que l’attribution </w:t>
      </w:r>
      <w:r>
        <w:rPr>
          <w:rFonts w:ascii="Calibri" w:hAnsi="Calibri" w:cs="Calibri"/>
          <w:sz w:val="22"/>
          <w:szCs w:val="22"/>
        </w:rPr>
        <w:t>de la Lettre-Commande</w:t>
      </w:r>
      <w:r w:rsidRPr="005D07EA">
        <w:rPr>
          <w:rFonts w:ascii="Calibri" w:hAnsi="Calibri" w:cs="Calibri"/>
          <w:sz w:val="22"/>
          <w:szCs w:val="22"/>
        </w:rPr>
        <w:t xml:space="preserve"> n’aura pas été rendue publique.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3"/>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3"/>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 xml:space="preserve">Nonobstant les dispositions de l’alinéa 26.2 entre l’ouverture des plis et l’attribution </w:t>
      </w:r>
      <w:r>
        <w:rPr>
          <w:rFonts w:ascii="Calibri" w:hAnsi="Calibri" w:cs="Calibri"/>
          <w:sz w:val="22"/>
          <w:szCs w:val="22"/>
        </w:rPr>
        <w:t>de la Lettre-Commande</w:t>
      </w:r>
      <w:r w:rsidRPr="005D07EA">
        <w:rPr>
          <w:rFonts w:ascii="Calibri" w:hAnsi="Calibri" w:cs="Calibri"/>
          <w:sz w:val="22"/>
          <w:szCs w:val="22"/>
        </w:rPr>
        <w:t>, si un soumissionnaire souhaite entrer en contact avec l’Autorité Contractante pour des motifs ayant trait à son offre, il devra le faire par écrit.</w:t>
      </w:r>
    </w:p>
    <w:p w:rsidR="00BB7BE3" w:rsidRPr="005D07EA" w:rsidRDefault="00BB7BE3" w:rsidP="00BB7BE3">
      <w:pPr>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27</w:t>
      </w:r>
      <w:r w:rsidRPr="005D07EA">
        <w:rPr>
          <w:rFonts w:ascii="Calibri" w:hAnsi="Calibri" w:cs="Calibri"/>
          <w:b/>
          <w:sz w:val="22"/>
          <w:szCs w:val="22"/>
        </w:rPr>
        <w:t> : Eclaircissements sur les offres et contacts avec le Autorité Contractante.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4"/>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BB7BE3" w:rsidRPr="005D07EA" w:rsidRDefault="00BB7BE3" w:rsidP="00BB7BE3">
      <w:pPr>
        <w:ind w:left="720" w:hanging="720"/>
        <w:jc w:val="both"/>
        <w:rPr>
          <w:rFonts w:ascii="Calibri" w:hAnsi="Calibri" w:cs="Calibri"/>
          <w:sz w:val="10"/>
          <w:szCs w:val="10"/>
        </w:rPr>
      </w:pPr>
    </w:p>
    <w:p w:rsidR="00BB7BE3" w:rsidRPr="005D07EA" w:rsidRDefault="00BB7BE3" w:rsidP="004B31A6">
      <w:pPr>
        <w:numPr>
          <w:ilvl w:val="1"/>
          <w:numId w:val="34"/>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Pr="003A061D">
        <w:rPr>
          <w:rFonts w:ascii="Calibri" w:hAnsi="Calibri" w:cs="Calibri"/>
          <w:sz w:val="22"/>
          <w:szCs w:val="22"/>
        </w:rPr>
        <w:t>du marché</w:t>
      </w:r>
      <w:r w:rsidRPr="005D07EA">
        <w:rPr>
          <w:rFonts w:ascii="Calibri" w:hAnsi="Calibri" w:cs="Calibri"/>
          <w:sz w:val="22"/>
          <w:szCs w:val="22"/>
        </w:rPr>
        <w:t>.</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28</w:t>
      </w:r>
      <w:r w:rsidRPr="005D07EA">
        <w:rPr>
          <w:rFonts w:ascii="Calibri" w:hAnsi="Calibri" w:cs="Calibri"/>
          <w:sz w:val="22"/>
          <w:szCs w:val="22"/>
        </w:rPr>
        <w:t xml:space="preserve"> : </w:t>
      </w:r>
      <w:r w:rsidRPr="005D07EA">
        <w:rPr>
          <w:rFonts w:ascii="Calibri" w:hAnsi="Calibri" w:cs="Calibri"/>
          <w:b/>
          <w:sz w:val="22"/>
          <w:szCs w:val="22"/>
        </w:rPr>
        <w:t>Détermination de la conformité des offres</w:t>
      </w:r>
    </w:p>
    <w:p w:rsidR="00BB7BE3" w:rsidRPr="005D07EA" w:rsidRDefault="00BB7BE3" w:rsidP="00BB7BE3">
      <w:pPr>
        <w:ind w:left="708" w:hanging="708"/>
        <w:jc w:val="both"/>
        <w:rPr>
          <w:rFonts w:ascii="Calibri" w:hAnsi="Calibri" w:cs="Calibri"/>
          <w:b/>
          <w:sz w:val="10"/>
          <w:szCs w:val="10"/>
        </w:rPr>
      </w:pPr>
    </w:p>
    <w:p w:rsidR="00BB7BE3" w:rsidRPr="005D07EA" w:rsidRDefault="00BB7BE3" w:rsidP="004B31A6">
      <w:pPr>
        <w:numPr>
          <w:ilvl w:val="1"/>
          <w:numId w:val="35"/>
        </w:numPr>
        <w:tabs>
          <w:tab w:val="clear" w:pos="1428"/>
          <w:tab w:val="num" w:pos="567"/>
        </w:tabs>
        <w:ind w:left="0" w:firstLine="0"/>
        <w:jc w:val="both"/>
        <w:rPr>
          <w:rFonts w:ascii="Calibri" w:hAnsi="Calibri" w:cs="Calibri"/>
          <w:sz w:val="22"/>
          <w:szCs w:val="22"/>
        </w:rPr>
      </w:pPr>
      <w:r w:rsidRPr="005D07EA">
        <w:rPr>
          <w:rFonts w:ascii="Calibri" w:hAnsi="Calibri" w:cs="Calibri"/>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5"/>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La sous-commission d’analyse déterminera si l’offre est conforme pour l’essentiel aux dispositions du Dossier d’Appel d’Offres en se basant sur son contenu sans avoir recours à des éléments de preuve extrinsèques.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5"/>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Une offre conforme pour l’essentiel au Dossier d’Appel d’Offres :</w:t>
      </w:r>
    </w:p>
    <w:p w:rsidR="00BB7BE3" w:rsidRPr="005D07EA" w:rsidRDefault="00BB7BE3" w:rsidP="004B31A6">
      <w:pPr>
        <w:numPr>
          <w:ilvl w:val="2"/>
          <w:numId w:val="25"/>
        </w:numPr>
        <w:tabs>
          <w:tab w:val="clear" w:pos="2688"/>
          <w:tab w:val="num" w:pos="1080"/>
        </w:tabs>
        <w:ind w:left="1080"/>
        <w:jc w:val="both"/>
        <w:rPr>
          <w:rFonts w:ascii="Calibri" w:hAnsi="Calibri" w:cs="Calibri"/>
          <w:sz w:val="22"/>
          <w:szCs w:val="22"/>
        </w:rPr>
      </w:pPr>
      <w:r w:rsidRPr="005D07EA">
        <w:rPr>
          <w:rFonts w:ascii="Calibri" w:hAnsi="Calibri" w:cs="Calibri"/>
          <w:sz w:val="22"/>
          <w:szCs w:val="22"/>
        </w:rPr>
        <w:lastRenderedPageBreak/>
        <w:t xml:space="preserve">est une offre qui respecte tous les termes, conditions, et spécifications du dossier d’appel d’Offres, sans divergence ni réserve de l’Autorité Contractante ou ses obligations au titre </w:t>
      </w:r>
      <w:r>
        <w:rPr>
          <w:rFonts w:ascii="Calibri" w:hAnsi="Calibri" w:cs="Calibri"/>
          <w:sz w:val="22"/>
          <w:szCs w:val="22"/>
        </w:rPr>
        <w:t>de la Lettre-Commande</w:t>
      </w:r>
      <w:r w:rsidRPr="005D07EA">
        <w:rPr>
          <w:rFonts w:ascii="Calibri" w:hAnsi="Calibri" w:cs="Calibri"/>
          <w:sz w:val="22"/>
          <w:szCs w:val="22"/>
        </w:rPr>
        <w:t>.</w:t>
      </w:r>
    </w:p>
    <w:p w:rsidR="00BB7BE3" w:rsidRPr="005D07EA" w:rsidRDefault="00BB7BE3" w:rsidP="004B31A6">
      <w:pPr>
        <w:numPr>
          <w:ilvl w:val="2"/>
          <w:numId w:val="25"/>
        </w:numPr>
        <w:tabs>
          <w:tab w:val="clear" w:pos="2688"/>
          <w:tab w:val="num" w:pos="1080"/>
        </w:tabs>
        <w:ind w:left="1080"/>
        <w:jc w:val="both"/>
        <w:rPr>
          <w:rFonts w:ascii="Calibri" w:hAnsi="Calibri" w:cs="Calibri"/>
          <w:sz w:val="22"/>
          <w:szCs w:val="22"/>
        </w:rPr>
      </w:pPr>
      <w:r w:rsidRPr="005D07EA">
        <w:rPr>
          <w:rFonts w:ascii="Calibri" w:hAnsi="Calibri" w:cs="Calibri"/>
          <w:sz w:val="22"/>
          <w:szCs w:val="22"/>
        </w:rPr>
        <w:t>Est telle que sa correction affecterait injustement la compétitivité des autres soumissionnaires qui ont présenté des offres conformes pour l’essentiel du Dossier d’Appel d’Offres.</w:t>
      </w:r>
    </w:p>
    <w:p w:rsidR="00BB7BE3" w:rsidRPr="005D07EA" w:rsidRDefault="00BB7BE3" w:rsidP="00BB7BE3">
      <w:pPr>
        <w:tabs>
          <w:tab w:val="num" w:pos="1800"/>
        </w:tabs>
        <w:ind w:left="1800" w:hanging="360"/>
        <w:jc w:val="both"/>
        <w:rPr>
          <w:rFonts w:ascii="Calibri" w:hAnsi="Calibri" w:cs="Calibri"/>
          <w:sz w:val="10"/>
          <w:szCs w:val="10"/>
        </w:rPr>
      </w:pPr>
    </w:p>
    <w:p w:rsidR="00BB7BE3" w:rsidRPr="005D07EA" w:rsidRDefault="00BB7BE3" w:rsidP="004B31A6">
      <w:pPr>
        <w:numPr>
          <w:ilvl w:val="1"/>
          <w:numId w:val="35"/>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Si une offre n’est pas conforme pour l’essentiel, elle sera écartée par la commission des marchés compétente et ne pourra être par la suite rendue conforme.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28.5.</w:t>
      </w:r>
      <w:r w:rsidRPr="005D07EA">
        <w:rPr>
          <w:rFonts w:ascii="Calibri" w:hAnsi="Calibri" w:cs="Calibri"/>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29</w:t>
      </w:r>
      <w:r w:rsidRPr="005D07EA">
        <w:rPr>
          <w:rFonts w:ascii="Calibri" w:hAnsi="Calibri" w:cs="Calibri"/>
          <w:b/>
          <w:sz w:val="22"/>
          <w:szCs w:val="22"/>
        </w:rPr>
        <w:t> : Qualification du soumissionnaire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30</w:t>
      </w:r>
      <w:r w:rsidRPr="005D07EA">
        <w:rPr>
          <w:rFonts w:ascii="Calibri" w:hAnsi="Calibri" w:cs="Calibri"/>
          <w:b/>
          <w:sz w:val="22"/>
          <w:szCs w:val="22"/>
        </w:rPr>
        <w:t> : Correction des erreurs</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6"/>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0"/>
          <w:numId w:val="37"/>
        </w:numPr>
        <w:tabs>
          <w:tab w:val="clear" w:pos="1776"/>
          <w:tab w:val="num" w:pos="1080"/>
        </w:tabs>
        <w:ind w:left="1080"/>
        <w:jc w:val="both"/>
        <w:rPr>
          <w:rFonts w:ascii="Calibri" w:hAnsi="Calibri" w:cs="Calibri"/>
          <w:sz w:val="22"/>
          <w:szCs w:val="22"/>
        </w:rPr>
      </w:pPr>
      <w:r w:rsidRPr="005D07EA">
        <w:rPr>
          <w:rFonts w:ascii="Calibri" w:hAnsi="Calibri" w:cs="Calibri"/>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BB7BE3" w:rsidRPr="005D07EA" w:rsidRDefault="00BB7BE3" w:rsidP="00BB7BE3">
      <w:pPr>
        <w:ind w:left="1416"/>
        <w:jc w:val="both"/>
        <w:rPr>
          <w:rFonts w:ascii="Calibri" w:hAnsi="Calibri" w:cs="Calibri"/>
          <w:sz w:val="10"/>
          <w:szCs w:val="10"/>
        </w:rPr>
      </w:pPr>
    </w:p>
    <w:p w:rsidR="00BB7BE3" w:rsidRPr="005D07EA" w:rsidRDefault="00BB7BE3" w:rsidP="004B31A6">
      <w:pPr>
        <w:numPr>
          <w:ilvl w:val="0"/>
          <w:numId w:val="37"/>
        </w:numPr>
        <w:tabs>
          <w:tab w:val="clear" w:pos="1776"/>
          <w:tab w:val="num" w:pos="1080"/>
        </w:tabs>
        <w:ind w:left="1080"/>
        <w:jc w:val="both"/>
        <w:rPr>
          <w:rFonts w:ascii="Calibri" w:hAnsi="Calibri" w:cs="Calibri"/>
          <w:sz w:val="22"/>
          <w:szCs w:val="22"/>
        </w:rPr>
      </w:pPr>
      <w:r w:rsidRPr="005D07EA">
        <w:rPr>
          <w:rFonts w:ascii="Calibri" w:hAnsi="Calibri" w:cs="Calibri"/>
          <w:sz w:val="22"/>
          <w:szCs w:val="22"/>
        </w:rPr>
        <w:t>Si le total obtenu par addition ou soustraction des sous totaux n’est pas exact, les sous totaux feront foi et le total sera corrigé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37"/>
        </w:numPr>
        <w:tabs>
          <w:tab w:val="clear" w:pos="1776"/>
          <w:tab w:val="num" w:pos="1080"/>
        </w:tabs>
        <w:ind w:left="1080"/>
        <w:jc w:val="both"/>
        <w:rPr>
          <w:rFonts w:ascii="Calibri" w:hAnsi="Calibri" w:cs="Calibri"/>
          <w:sz w:val="22"/>
          <w:szCs w:val="22"/>
        </w:rPr>
      </w:pPr>
      <w:r w:rsidRPr="005D07EA">
        <w:rPr>
          <w:rFonts w:ascii="Calibri" w:hAnsi="Calibri" w:cs="Calibri"/>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BB7BE3" w:rsidRPr="005D07EA" w:rsidRDefault="00BB7BE3" w:rsidP="00BB7BE3">
      <w:pPr>
        <w:ind w:left="1080" w:hanging="360"/>
        <w:jc w:val="both"/>
        <w:rPr>
          <w:rFonts w:ascii="Calibri" w:hAnsi="Calibri" w:cs="Calibri"/>
          <w:sz w:val="10"/>
          <w:szCs w:val="10"/>
        </w:rPr>
      </w:pPr>
    </w:p>
    <w:p w:rsidR="00BB7BE3" w:rsidRPr="005D07EA" w:rsidRDefault="00BB7BE3" w:rsidP="004B31A6">
      <w:pPr>
        <w:numPr>
          <w:ilvl w:val="1"/>
          <w:numId w:val="36"/>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6"/>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Si le soumissionnaire ayant présenté l’offre évaluée la moins-disante, n’accepte pas les corrections apportées, son offre sera écartée et sa garantie pourra être saisie.</w:t>
      </w:r>
    </w:p>
    <w:p w:rsidR="00BB7BE3" w:rsidRPr="005D07EA" w:rsidRDefault="00BB7BE3" w:rsidP="00BB7BE3">
      <w:pPr>
        <w:ind w:left="708"/>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31</w:t>
      </w:r>
      <w:r w:rsidRPr="005D07EA">
        <w:rPr>
          <w:rFonts w:ascii="Calibri" w:hAnsi="Calibri" w:cs="Calibri"/>
          <w:b/>
          <w:sz w:val="22"/>
          <w:szCs w:val="22"/>
        </w:rPr>
        <w:t> : Conversion en une seule monnaie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31.1.  Pour faciliter l’évaluation et la comparaison des offres, la sous-commission d’analyse convertira les prix des offres exprimés dans les diverses monnaies dans lesquelles le montant de l’offre est payable en francs CFA.</w:t>
      </w:r>
    </w:p>
    <w:p w:rsidR="00BB7BE3" w:rsidRPr="005D07EA" w:rsidRDefault="00BB7BE3" w:rsidP="00BB7BE3">
      <w:pPr>
        <w:ind w:left="708"/>
        <w:jc w:val="both"/>
        <w:rPr>
          <w:rFonts w:ascii="Calibri" w:hAnsi="Calibri" w:cs="Calibri"/>
          <w:sz w:val="10"/>
          <w:szCs w:val="10"/>
        </w:rPr>
      </w:pPr>
    </w:p>
    <w:p w:rsidR="00BB7BE3" w:rsidRPr="005D07EA" w:rsidRDefault="00BB7BE3" w:rsidP="004B31A6">
      <w:pPr>
        <w:numPr>
          <w:ilvl w:val="1"/>
          <w:numId w:val="38"/>
        </w:numPr>
        <w:tabs>
          <w:tab w:val="clear" w:pos="1428"/>
          <w:tab w:val="num" w:pos="720"/>
        </w:tabs>
        <w:ind w:left="0" w:firstLine="0"/>
        <w:jc w:val="both"/>
        <w:rPr>
          <w:rFonts w:ascii="Calibri" w:hAnsi="Calibri" w:cs="Calibri"/>
          <w:sz w:val="22"/>
          <w:szCs w:val="22"/>
        </w:rPr>
      </w:pPr>
      <w:r w:rsidRPr="005D07EA">
        <w:rPr>
          <w:rFonts w:ascii="Calibri" w:hAnsi="Calibri" w:cs="Calibri"/>
          <w:sz w:val="22"/>
          <w:szCs w:val="22"/>
        </w:rPr>
        <w:t>La conversion se fera en utilisant le cours vendeur fixé par la Banque des Etats de l’Afrique Centrale (BEAC), dans les conditions définies par le RPAO.</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32</w:t>
      </w:r>
      <w:r w:rsidRPr="005D07EA">
        <w:rPr>
          <w:rFonts w:ascii="Calibri" w:hAnsi="Calibri" w:cs="Calibri"/>
          <w:b/>
          <w:sz w:val="22"/>
          <w:szCs w:val="22"/>
        </w:rPr>
        <w:t> : Evaluation et comparaison des offres au plan financier</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32.1. Seules les offres reconnues conformes, selon les dispositions de l’article 28 du RGAO, seront évaluées et comparées par la sous-commission d’analyse.</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39"/>
        </w:numPr>
        <w:tabs>
          <w:tab w:val="clear" w:pos="720"/>
          <w:tab w:val="num" w:pos="540"/>
        </w:tabs>
        <w:ind w:left="0" w:firstLine="0"/>
        <w:jc w:val="both"/>
        <w:rPr>
          <w:rFonts w:ascii="Calibri" w:hAnsi="Calibri" w:cs="Calibri"/>
          <w:sz w:val="22"/>
          <w:szCs w:val="22"/>
        </w:rPr>
      </w:pPr>
      <w:r w:rsidRPr="005D07EA">
        <w:rPr>
          <w:rFonts w:ascii="Calibri" w:hAnsi="Calibri" w:cs="Calibri"/>
          <w:sz w:val="22"/>
          <w:szCs w:val="22"/>
        </w:rPr>
        <w:t xml:space="preserve">En évaluant les offres, la sous-commission déterminera pour chaque offre le montant évalué de l’offre en rectifiant son montant comme suit :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corrigeant toute erreur éventuelle conformément aux dispositions de l’article 30.2 du RGAO.</w:t>
      </w:r>
    </w:p>
    <w:p w:rsidR="00BB7BE3" w:rsidRPr="005D07EA" w:rsidRDefault="00BB7BE3" w:rsidP="00BB7BE3">
      <w:pPr>
        <w:tabs>
          <w:tab w:val="num" w:pos="567"/>
        </w:tabs>
        <w:ind w:left="567" w:hanging="283"/>
        <w:jc w:val="both"/>
        <w:rPr>
          <w:rFonts w:ascii="Calibri" w:hAnsi="Calibri" w:cs="Calibri"/>
          <w:sz w:val="22"/>
          <w:szCs w:val="22"/>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convertissant en une seule monnaie le montant résultant des rectifications (a) et (b) ci-dessus, conformément aux dispositions de l’article 31.2 du RGAO.</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ajustant de façon appropriée, sur des bases techniques ou financières, toute autre modification, divergence ou réserve quantifiable.</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ind w:left="567" w:hanging="283"/>
        <w:jc w:val="both"/>
        <w:rPr>
          <w:rFonts w:ascii="Calibri" w:hAnsi="Calibri" w:cs="Calibri"/>
          <w:sz w:val="22"/>
          <w:szCs w:val="22"/>
        </w:rPr>
      </w:pPr>
      <w:r w:rsidRPr="005D07EA">
        <w:rPr>
          <w:rFonts w:ascii="Calibri" w:hAnsi="Calibri" w:cs="Calibri"/>
          <w:sz w:val="22"/>
          <w:szCs w:val="22"/>
        </w:rPr>
        <w:t>En prenant en considération les différents délais d’exécuter proposés par les soumissionnaires, s’ils sont autorisés par le RPAO ;</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spacing w:line="276" w:lineRule="auto"/>
        <w:ind w:left="567" w:hanging="283"/>
        <w:jc w:val="both"/>
        <w:rPr>
          <w:rFonts w:ascii="Calibri" w:hAnsi="Calibri" w:cs="Calibri"/>
          <w:sz w:val="22"/>
          <w:szCs w:val="22"/>
        </w:rPr>
      </w:pPr>
      <w:r w:rsidRPr="005D07EA">
        <w:rPr>
          <w:rFonts w:ascii="Calibri" w:hAnsi="Calibri" w:cs="Calibri"/>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BB7BE3" w:rsidRPr="005D07EA" w:rsidRDefault="00BB7BE3" w:rsidP="00BB7BE3">
      <w:pPr>
        <w:tabs>
          <w:tab w:val="num" w:pos="567"/>
        </w:tabs>
        <w:ind w:left="567" w:hanging="283"/>
        <w:jc w:val="both"/>
        <w:rPr>
          <w:rFonts w:ascii="Calibri" w:hAnsi="Calibri" w:cs="Calibri"/>
          <w:sz w:val="10"/>
          <w:szCs w:val="10"/>
        </w:rPr>
      </w:pPr>
    </w:p>
    <w:p w:rsidR="00BB7BE3" w:rsidRPr="005D07EA" w:rsidRDefault="00BB7BE3" w:rsidP="004B31A6">
      <w:pPr>
        <w:numPr>
          <w:ilvl w:val="0"/>
          <w:numId w:val="40"/>
        </w:numPr>
        <w:tabs>
          <w:tab w:val="clear" w:pos="1068"/>
          <w:tab w:val="num" w:pos="567"/>
        </w:tabs>
        <w:spacing w:line="276" w:lineRule="auto"/>
        <w:ind w:left="567" w:hanging="283"/>
        <w:jc w:val="both"/>
        <w:rPr>
          <w:rFonts w:ascii="Calibri" w:hAnsi="Calibri" w:cs="Calibri"/>
          <w:sz w:val="22"/>
          <w:szCs w:val="22"/>
        </w:rPr>
      </w:pPr>
      <w:r w:rsidRPr="005D07EA">
        <w:rPr>
          <w:rFonts w:ascii="Calibri" w:hAnsi="Calibri" w:cs="Calibri"/>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1"/>
        </w:numPr>
        <w:tabs>
          <w:tab w:val="clear" w:pos="1428"/>
          <w:tab w:val="num" w:pos="540"/>
        </w:tabs>
        <w:spacing w:line="276" w:lineRule="auto"/>
        <w:ind w:left="0" w:firstLine="0"/>
        <w:jc w:val="both"/>
        <w:rPr>
          <w:rFonts w:ascii="Calibri" w:hAnsi="Calibri" w:cs="Calibri"/>
          <w:sz w:val="22"/>
          <w:szCs w:val="22"/>
        </w:rPr>
      </w:pPr>
      <w:r w:rsidRPr="005D07EA">
        <w:rPr>
          <w:rFonts w:ascii="Calibri" w:hAnsi="Calibri" w:cs="Calibri"/>
          <w:sz w:val="22"/>
          <w:szCs w:val="22"/>
        </w:rPr>
        <w:t xml:space="preserve">L’effet estimé des formules de révision  des prix figurant dans les CCAG et CCAP, appliquées durant la période d’exécution </w:t>
      </w:r>
      <w:r>
        <w:rPr>
          <w:rFonts w:ascii="Calibri" w:hAnsi="Calibri" w:cs="Calibri"/>
          <w:sz w:val="22"/>
          <w:szCs w:val="22"/>
        </w:rPr>
        <w:t>de la Lettre-Commande</w:t>
      </w:r>
      <w:r w:rsidRPr="005D07EA">
        <w:rPr>
          <w:rFonts w:ascii="Calibri" w:hAnsi="Calibri" w:cs="Calibri"/>
          <w:sz w:val="22"/>
          <w:szCs w:val="22"/>
        </w:rPr>
        <w:t>, ne sera pas pris en considération lors de l’évaluation des offres.</w:t>
      </w:r>
    </w:p>
    <w:p w:rsidR="00BB7BE3" w:rsidRPr="005D07EA" w:rsidRDefault="00BB7BE3" w:rsidP="00BB7BE3">
      <w:pPr>
        <w:jc w:val="both"/>
        <w:rPr>
          <w:rFonts w:ascii="Calibri" w:hAnsi="Calibri" w:cs="Calibri"/>
          <w:sz w:val="10"/>
          <w:szCs w:val="10"/>
        </w:rPr>
      </w:pPr>
    </w:p>
    <w:p w:rsidR="00BB7BE3" w:rsidRPr="005D07EA" w:rsidRDefault="00BB7BE3" w:rsidP="004B31A6">
      <w:pPr>
        <w:numPr>
          <w:ilvl w:val="1"/>
          <w:numId w:val="41"/>
        </w:numPr>
        <w:tabs>
          <w:tab w:val="clear" w:pos="1428"/>
          <w:tab w:val="num" w:pos="540"/>
        </w:tabs>
        <w:spacing w:line="276" w:lineRule="auto"/>
        <w:ind w:left="0" w:firstLine="0"/>
        <w:jc w:val="both"/>
        <w:rPr>
          <w:rFonts w:ascii="Calibri" w:hAnsi="Calibri" w:cs="Calibri"/>
          <w:sz w:val="22"/>
          <w:szCs w:val="22"/>
        </w:rPr>
      </w:pPr>
      <w:r w:rsidRPr="005D07EA">
        <w:rPr>
          <w:rFonts w:ascii="Calibri" w:hAnsi="Calibri" w:cs="Calibri"/>
          <w:sz w:val="22"/>
          <w:szCs w:val="22"/>
        </w:rPr>
        <w:t xml:space="preserve">Si l’offre évaluée la moins-disante est jugée anormalement basse ou est fortement déséquilibrée par rapport à l’estimation de l’Autorité Contractante des travaux à exécuter dans le cadre </w:t>
      </w:r>
      <w:r>
        <w:rPr>
          <w:rFonts w:ascii="Calibri" w:hAnsi="Calibri" w:cs="Calibri"/>
          <w:sz w:val="22"/>
          <w:szCs w:val="22"/>
        </w:rPr>
        <w:t>de la Lettre-Commande</w:t>
      </w:r>
      <w:r w:rsidRPr="005D07EA">
        <w:rPr>
          <w:rFonts w:ascii="Calibri" w:hAnsi="Calibri" w:cs="Calibri"/>
          <w:sz w:val="22"/>
          <w:szCs w:val="22"/>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BB7BE3" w:rsidRPr="005D07EA" w:rsidRDefault="00BB7BE3" w:rsidP="00BB7BE3">
      <w:pPr>
        <w:spacing w:line="276" w:lineRule="auto"/>
        <w:jc w:val="both"/>
        <w:rPr>
          <w:rFonts w:ascii="Calibri" w:hAnsi="Calibri" w:cs="Calibri"/>
          <w:sz w:val="10"/>
          <w:szCs w:val="10"/>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33</w:t>
      </w:r>
      <w:r w:rsidRPr="005D07EA">
        <w:rPr>
          <w:rFonts w:ascii="Calibri" w:hAnsi="Calibri" w:cs="Calibri"/>
          <w:b/>
          <w:sz w:val="22"/>
          <w:szCs w:val="22"/>
        </w:rPr>
        <w:t> : Préférence accordée aux soumissionnaires nationaux</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Si cette disposition est mentionnée dans le RPAO, les cocontractants nationaux peuvent bénéficier d’une marge de préférence nationale telle que prévue par le code des marchés publics aux fins d’évaluation des offres.</w:t>
      </w:r>
    </w:p>
    <w:p w:rsidR="00BB7BE3" w:rsidRPr="005D07EA" w:rsidRDefault="00BB7BE3" w:rsidP="00BB7BE3">
      <w:pPr>
        <w:ind w:left="708"/>
        <w:jc w:val="both"/>
        <w:rPr>
          <w:rFonts w:ascii="Calibri" w:hAnsi="Calibri" w:cs="Calibri"/>
          <w:sz w:val="22"/>
          <w:szCs w:val="22"/>
        </w:rPr>
      </w:pPr>
    </w:p>
    <w:p w:rsidR="00BB7BE3" w:rsidRPr="005D07EA" w:rsidRDefault="00BB7BE3" w:rsidP="00BB7BE3">
      <w:pPr>
        <w:tabs>
          <w:tab w:val="right" w:leader="dot" w:pos="9911"/>
        </w:tabs>
        <w:rPr>
          <w:rFonts w:ascii="Calibri" w:hAnsi="Calibri" w:cs="Calibri"/>
          <w:b/>
          <w:sz w:val="22"/>
          <w:szCs w:val="22"/>
        </w:rPr>
      </w:pPr>
      <w:r w:rsidRPr="005D07EA">
        <w:rPr>
          <w:rFonts w:ascii="Calibri" w:hAnsi="Calibri" w:cs="Calibri"/>
          <w:b/>
          <w:sz w:val="22"/>
          <w:szCs w:val="22"/>
        </w:rPr>
        <w:t>F- ATTIBUTION DU MARCHE</w:t>
      </w:r>
    </w:p>
    <w:p w:rsidR="00BB7BE3" w:rsidRPr="005D07EA" w:rsidRDefault="00BB7BE3" w:rsidP="00BB7BE3">
      <w:pPr>
        <w:jc w:val="both"/>
        <w:rPr>
          <w:rFonts w:ascii="Calibri" w:hAnsi="Calibri" w:cs="Calibri"/>
          <w:b/>
          <w:sz w:val="10"/>
          <w:szCs w:val="10"/>
          <w:u w:val="single"/>
        </w:rPr>
      </w:pPr>
    </w:p>
    <w:p w:rsidR="00BB7BE3" w:rsidRPr="005D07EA" w:rsidRDefault="00BB7BE3" w:rsidP="00BB7BE3">
      <w:pPr>
        <w:jc w:val="both"/>
        <w:rPr>
          <w:rFonts w:ascii="Calibri" w:hAnsi="Calibri" w:cs="Calibri"/>
          <w:b/>
          <w:sz w:val="22"/>
          <w:szCs w:val="22"/>
        </w:rPr>
      </w:pPr>
      <w:r w:rsidRPr="005D07EA">
        <w:rPr>
          <w:rFonts w:ascii="Calibri" w:hAnsi="Calibri" w:cs="Calibri"/>
          <w:b/>
          <w:sz w:val="22"/>
          <w:szCs w:val="22"/>
          <w:u w:val="single"/>
        </w:rPr>
        <w:t>Article 34</w:t>
      </w:r>
      <w:r w:rsidRPr="005D07EA">
        <w:rPr>
          <w:rFonts w:ascii="Calibri" w:hAnsi="Calibri" w:cs="Calibri"/>
          <w:b/>
          <w:sz w:val="22"/>
          <w:szCs w:val="22"/>
        </w:rPr>
        <w:t> : Attribution</w:t>
      </w:r>
      <w:r>
        <w:rPr>
          <w:rFonts w:ascii="Calibri" w:hAnsi="Calibri" w:cs="Calibri"/>
          <w:b/>
          <w:sz w:val="22"/>
          <w:szCs w:val="22"/>
        </w:rPr>
        <w:t xml:space="preserve"> du marché</w:t>
      </w:r>
    </w:p>
    <w:p w:rsidR="00BB7BE3" w:rsidRPr="005D07EA" w:rsidRDefault="00BB7BE3" w:rsidP="00BB7BE3">
      <w:pPr>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spacing w:line="276" w:lineRule="auto"/>
        <w:jc w:val="both"/>
        <w:rPr>
          <w:rFonts w:ascii="Calibri" w:hAnsi="Calibri" w:cs="Calibri"/>
          <w:sz w:val="22"/>
          <w:szCs w:val="22"/>
        </w:rPr>
      </w:pPr>
      <w:r w:rsidRPr="005D07EA">
        <w:rPr>
          <w:rFonts w:ascii="Calibri" w:hAnsi="Calibri" w:cs="Calibri"/>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BB7BE3" w:rsidRPr="005D07EA" w:rsidRDefault="00BB7BE3" w:rsidP="00BB7BE3">
      <w:pPr>
        <w:jc w:val="both"/>
        <w:rPr>
          <w:rFonts w:ascii="Calibri" w:hAnsi="Calibri" w:cs="Calibri"/>
          <w:b/>
          <w:sz w:val="10"/>
          <w:szCs w:val="10"/>
          <w:u w:val="single"/>
        </w:rPr>
      </w:pPr>
    </w:p>
    <w:p w:rsidR="00BB7BE3" w:rsidRDefault="00BB7BE3" w:rsidP="00BB7BE3">
      <w:pPr>
        <w:ind w:left="1134" w:hanging="1134"/>
        <w:jc w:val="both"/>
        <w:rPr>
          <w:rFonts w:ascii="Calibri" w:hAnsi="Calibri" w:cs="Calibri"/>
          <w:b/>
          <w:sz w:val="22"/>
          <w:szCs w:val="22"/>
        </w:rPr>
      </w:pPr>
      <w:r w:rsidRPr="005D07EA">
        <w:rPr>
          <w:rFonts w:ascii="Calibri" w:hAnsi="Calibri" w:cs="Calibri"/>
          <w:b/>
          <w:sz w:val="22"/>
          <w:szCs w:val="22"/>
          <w:u w:val="single"/>
        </w:rPr>
        <w:t>Article 35</w:t>
      </w:r>
      <w:r w:rsidRPr="005D07EA">
        <w:rPr>
          <w:rFonts w:ascii="Calibri" w:hAnsi="Calibri" w:cs="Calibri"/>
          <w:b/>
          <w:sz w:val="22"/>
          <w:szCs w:val="22"/>
        </w:rPr>
        <w:t> : Droit de l’Autorité Contractante de déclarer un Appel d’Offres infructueux ou d’annuler une procédure</w:t>
      </w:r>
    </w:p>
    <w:p w:rsidR="00BB7BE3" w:rsidRPr="005D07EA" w:rsidRDefault="00BB7BE3" w:rsidP="00BB7BE3">
      <w:pPr>
        <w:ind w:left="1276" w:hanging="1276"/>
        <w:jc w:val="both"/>
        <w:rPr>
          <w:rFonts w:ascii="Calibri" w:hAnsi="Calibri" w:cs="Calibri"/>
          <w:b/>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BB7BE3" w:rsidRPr="005D07EA" w:rsidRDefault="00BB7BE3" w:rsidP="00BB7BE3">
      <w:pPr>
        <w:ind w:left="708" w:hanging="708"/>
        <w:jc w:val="both"/>
        <w:rPr>
          <w:rFonts w:ascii="Calibri" w:hAnsi="Calibri" w:cs="Calibri"/>
          <w:b/>
          <w:sz w:val="10"/>
          <w:szCs w:val="10"/>
          <w:u w:val="single"/>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lastRenderedPageBreak/>
        <w:t>Article 36</w:t>
      </w:r>
      <w:r w:rsidRPr="005D07EA">
        <w:rPr>
          <w:rFonts w:ascii="Calibri" w:hAnsi="Calibri" w:cs="Calibri"/>
          <w:b/>
          <w:sz w:val="22"/>
          <w:szCs w:val="22"/>
        </w:rPr>
        <w:t xml:space="preserve"> : Notification de l’attribution </w:t>
      </w:r>
      <w:r>
        <w:rPr>
          <w:rFonts w:ascii="Calibri" w:hAnsi="Calibri" w:cs="Calibri"/>
          <w:b/>
          <w:sz w:val="22"/>
          <w:szCs w:val="22"/>
        </w:rPr>
        <w:t>du marché</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Avant l’expiration du délai de validité des offres fixé par le RPAO, l’Autorité Contractante notifiera à l’attributaire </w:t>
      </w:r>
      <w:r w:rsidRPr="003A061D">
        <w:rPr>
          <w:rFonts w:ascii="Calibri" w:hAnsi="Calibri" w:cs="Calibri"/>
          <w:sz w:val="22"/>
          <w:szCs w:val="22"/>
        </w:rPr>
        <w:t>du marché</w:t>
      </w:r>
      <w:r w:rsidRPr="005D07EA">
        <w:rPr>
          <w:rFonts w:ascii="Calibri" w:hAnsi="Calibri" w:cs="Calibri"/>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37</w:t>
      </w:r>
      <w:r w:rsidRPr="005D07EA">
        <w:rPr>
          <w:rFonts w:ascii="Calibri" w:hAnsi="Calibri" w:cs="Calibri"/>
          <w:b/>
          <w:sz w:val="22"/>
          <w:szCs w:val="22"/>
        </w:rPr>
        <w:t xml:space="preserve"> : Publication des résultats d’attribution </w:t>
      </w:r>
      <w:r>
        <w:rPr>
          <w:rFonts w:ascii="Calibri" w:hAnsi="Calibri" w:cs="Calibri"/>
          <w:b/>
          <w:sz w:val="22"/>
          <w:szCs w:val="22"/>
        </w:rPr>
        <w:t>du marché</w:t>
      </w:r>
      <w:r w:rsidRPr="005D07EA">
        <w:rPr>
          <w:rFonts w:ascii="Calibri" w:hAnsi="Calibri" w:cs="Calibri"/>
          <w:b/>
          <w:sz w:val="22"/>
          <w:szCs w:val="22"/>
        </w:rPr>
        <w:t xml:space="preserve"> et recours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w:t>
      </w:r>
      <w:r w:rsidRPr="003A061D">
        <w:rPr>
          <w:rFonts w:ascii="Calibri" w:hAnsi="Calibri" w:cs="Calibri"/>
          <w:sz w:val="22"/>
          <w:szCs w:val="22"/>
        </w:rPr>
        <w:t>du marché</w:t>
      </w:r>
      <w:r w:rsidRPr="005D07EA">
        <w:rPr>
          <w:rFonts w:ascii="Calibri" w:hAnsi="Calibri" w:cs="Calibri"/>
          <w:sz w:val="22"/>
          <w:szCs w:val="22"/>
        </w:rPr>
        <w:t>y relatif auquel est annexé le rapport d’analyse des offres.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37.2. L’Autorité Contractante est tenu de communiquer les motifs de rejet des offres des soumissionnaires concernés qui en font la demande.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37.4. En cas de recours, il doit être adressé à l’autorité chargée des marchés publics, avec copies à l’organisme chargé de la régulation des marchés publics, à l’Autorité Contractante et au Président de la Commission.</w:t>
      </w:r>
    </w:p>
    <w:p w:rsidR="00BB7BE3" w:rsidRPr="005D07EA" w:rsidRDefault="00BB7BE3" w:rsidP="00BB7BE3">
      <w:pPr>
        <w:ind w:firstLine="708"/>
        <w:jc w:val="both"/>
        <w:rPr>
          <w:rFonts w:ascii="Calibri" w:hAnsi="Calibri" w:cs="Calibri"/>
          <w:sz w:val="22"/>
          <w:szCs w:val="22"/>
        </w:rPr>
      </w:pPr>
      <w:r w:rsidRPr="005D07EA">
        <w:rPr>
          <w:rFonts w:ascii="Calibri" w:hAnsi="Calibri" w:cs="Calibri"/>
          <w:sz w:val="22"/>
          <w:szCs w:val="22"/>
        </w:rPr>
        <w:t>Il doit intervenir dans un délai maximum de cinq (05) jours ouvrables après la publication des résultats.</w:t>
      </w:r>
    </w:p>
    <w:p w:rsidR="00BB7BE3" w:rsidRPr="005D07EA" w:rsidRDefault="00BB7BE3" w:rsidP="00BB7BE3">
      <w:pPr>
        <w:ind w:left="540"/>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38</w:t>
      </w:r>
      <w:r>
        <w:rPr>
          <w:rFonts w:ascii="Calibri" w:hAnsi="Calibri" w:cs="Calibri"/>
          <w:b/>
          <w:sz w:val="22"/>
          <w:szCs w:val="22"/>
        </w:rPr>
        <w:t> : Signaturedu marché</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BB7BE3" w:rsidRPr="005D07EA" w:rsidRDefault="00BB7BE3" w:rsidP="00BB7BE3">
      <w:pPr>
        <w:ind w:left="708" w:hanging="16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38.2. L’Autorité Contractante dispose d’un délai de sept (07) jours pour la signature </w:t>
      </w:r>
      <w:r w:rsidRPr="003A061D">
        <w:rPr>
          <w:rFonts w:ascii="Calibri" w:hAnsi="Calibri" w:cs="Calibri"/>
          <w:sz w:val="22"/>
          <w:szCs w:val="22"/>
        </w:rPr>
        <w:t>du marché</w:t>
      </w:r>
      <w:r w:rsidRPr="005D07EA">
        <w:rPr>
          <w:rFonts w:ascii="Calibri" w:hAnsi="Calibri" w:cs="Calibri"/>
          <w:sz w:val="22"/>
          <w:szCs w:val="22"/>
        </w:rPr>
        <w:t xml:space="preserve"> à compter de la date de réception du projet de marché adopté par la Commission de Passation des Marchés compétente et souscrit par l’attributaire.</w:t>
      </w:r>
    </w:p>
    <w:p w:rsidR="00BB7BE3" w:rsidRPr="005D07EA" w:rsidRDefault="00BB7BE3" w:rsidP="00BB7BE3">
      <w:pPr>
        <w:ind w:left="540" w:hanging="540"/>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38.3. Le marché doit être notifié à son titulaire dans les cinq (5) jours qui suivent la date de sa signature.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ind w:left="708" w:hanging="708"/>
        <w:jc w:val="both"/>
        <w:rPr>
          <w:rFonts w:ascii="Calibri" w:hAnsi="Calibri" w:cs="Calibri"/>
          <w:b/>
          <w:sz w:val="22"/>
          <w:szCs w:val="22"/>
        </w:rPr>
      </w:pPr>
      <w:r w:rsidRPr="005D07EA">
        <w:rPr>
          <w:rFonts w:ascii="Calibri" w:hAnsi="Calibri" w:cs="Calibri"/>
          <w:b/>
          <w:sz w:val="22"/>
          <w:szCs w:val="22"/>
          <w:u w:val="single"/>
        </w:rPr>
        <w:t>Article 39</w:t>
      </w:r>
      <w:r w:rsidRPr="005D07EA">
        <w:rPr>
          <w:rFonts w:ascii="Calibri" w:hAnsi="Calibri" w:cs="Calibri"/>
          <w:b/>
          <w:sz w:val="22"/>
          <w:szCs w:val="22"/>
        </w:rPr>
        <w:t> : Cautionnement définitif</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39.1. Dans les vingt (20) jours suivant la notification </w:t>
      </w:r>
      <w:r w:rsidRPr="003A061D">
        <w:rPr>
          <w:rFonts w:ascii="Calibri" w:hAnsi="Calibri" w:cs="Calibri"/>
          <w:sz w:val="22"/>
          <w:szCs w:val="22"/>
        </w:rPr>
        <w:t>du marché</w:t>
      </w:r>
      <w:r w:rsidRPr="005D07EA">
        <w:rPr>
          <w:rFonts w:ascii="Calibri" w:hAnsi="Calibri" w:cs="Calibri"/>
          <w:sz w:val="22"/>
          <w:szCs w:val="22"/>
        </w:rPr>
        <w:t>par l’Autorité Contractante, le cocontractant fournira à l’Autorité Contractante un cautionnement définitif, sous la forme stipulée dans le RPAO, conformément au modèle fourni dans le dossier d’appel d’offres.</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39.2. Le cautionnement dont le taux varie entre 2 et 5 % du montant </w:t>
      </w:r>
      <w:r w:rsidRPr="003A061D">
        <w:rPr>
          <w:rFonts w:ascii="Calibri" w:hAnsi="Calibri" w:cs="Calibri"/>
          <w:sz w:val="22"/>
          <w:szCs w:val="22"/>
        </w:rPr>
        <w:t>du marché</w:t>
      </w:r>
      <w:r w:rsidRPr="005D07EA">
        <w:rPr>
          <w:rFonts w:ascii="Calibri" w:hAnsi="Calibri" w:cs="Calibri"/>
          <w:sz w:val="22"/>
          <w:szCs w:val="22"/>
        </w:rPr>
        <w:t>, peut être remplacé par la garantie d’une caution d’un établissement bancaire agrée conformément aux textes en vigueur, et émise au profit de l’Autorité Contractante ou par une caution personnelle et solidaire</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BB7BE3" w:rsidRPr="005D07EA" w:rsidRDefault="00BB7BE3" w:rsidP="00BB7BE3">
      <w:pPr>
        <w:ind w:left="708"/>
        <w:jc w:val="both"/>
        <w:rPr>
          <w:rFonts w:ascii="Calibri" w:hAnsi="Calibri" w:cs="Calibri"/>
          <w:sz w:val="10"/>
          <w:szCs w:val="10"/>
        </w:rPr>
      </w:pPr>
    </w:p>
    <w:p w:rsidR="00BB7BE3" w:rsidRPr="005D07EA" w:rsidRDefault="00BB7BE3" w:rsidP="00BB7BE3">
      <w:pPr>
        <w:jc w:val="both"/>
        <w:rPr>
          <w:rFonts w:ascii="Calibri" w:hAnsi="Calibri" w:cs="Calibri"/>
          <w:sz w:val="22"/>
          <w:szCs w:val="22"/>
        </w:rPr>
      </w:pPr>
      <w:r w:rsidRPr="005D07EA">
        <w:rPr>
          <w:rFonts w:ascii="Calibri" w:hAnsi="Calibri" w:cs="Calibri"/>
          <w:sz w:val="22"/>
          <w:szCs w:val="22"/>
        </w:rPr>
        <w:t xml:space="preserve">39.4. L’absence de production du cautionnement définitif dans les délais prescrits est susceptible de donner lieu à la résiliation </w:t>
      </w:r>
      <w:r w:rsidRPr="003A061D">
        <w:rPr>
          <w:rFonts w:ascii="Calibri" w:hAnsi="Calibri" w:cs="Calibri"/>
          <w:sz w:val="22"/>
          <w:szCs w:val="22"/>
        </w:rPr>
        <w:t>du marché</w:t>
      </w:r>
      <w:r w:rsidRPr="005D07EA">
        <w:rPr>
          <w:rFonts w:ascii="Calibri" w:hAnsi="Calibri" w:cs="Calibri"/>
          <w:sz w:val="22"/>
          <w:szCs w:val="22"/>
        </w:rPr>
        <w:t>dans les conditions prévues dans le CCAG.</w:t>
      </w:r>
    </w:p>
    <w:p w:rsidR="00BB7BE3" w:rsidRPr="003A6970" w:rsidRDefault="00BB7BE3" w:rsidP="00BB7BE3">
      <w:pPr>
        <w:pStyle w:val="TRGAO0"/>
        <w:pBdr>
          <w:bar w:val="none" w:sz="0" w:color="auto"/>
        </w:pBdr>
        <w:spacing w:before="0" w:after="0"/>
        <w:rPr>
          <w:rFonts w:ascii="Calibri" w:hAnsi="Calibri" w:cs="Calibri"/>
          <w:sz w:val="24"/>
          <w:szCs w:val="24"/>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Pr="003A6970" w:rsidRDefault="00BB7BE3" w:rsidP="00BB7BE3">
      <w:pPr>
        <w:autoSpaceDE w:val="0"/>
        <w:autoSpaceDN w:val="0"/>
        <w:adjustRightInd w:val="0"/>
        <w:rPr>
          <w:rFonts w:ascii="Calibri" w:hAnsi="Calibri" w:cs="Calibri"/>
          <w:b/>
          <w:bCs/>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523D7B" w:rsidP="00BB7BE3">
      <w:pPr>
        <w:spacing w:before="120" w:after="120"/>
        <w:jc w:val="center"/>
        <w:rPr>
          <w:rFonts w:ascii="Arial Narrow" w:hAnsi="Arial Narrow" w:cs="Tahoma"/>
          <w:b/>
          <w:u w:val="single"/>
        </w:rPr>
      </w:pPr>
      <w:r>
        <w:rPr>
          <w:rFonts w:ascii="Arial Narrow" w:hAnsi="Arial Narrow" w:cs="Tahoma"/>
          <w:b/>
          <w:noProof/>
          <w:u w:val="single"/>
        </w:rPr>
        <w:pict>
          <v:shape id="AutoShape 709" o:spid="_x0000_s1855" type="#_x0000_t98" style="position:absolute;left:0;text-align:left;margin-left:18.4pt;margin-top:9.8pt;width:418.5pt;height:177.7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" strokeweight="2.25pt"/>
        </w:pict>
      </w:r>
    </w:p>
    <w:p w:rsidR="00BB7BE3" w:rsidRDefault="00BB7BE3" w:rsidP="00BB7BE3">
      <w:pPr>
        <w:spacing w:before="120" w:after="120"/>
        <w:jc w:val="both"/>
        <w:rPr>
          <w:rFonts w:ascii="Arial Narrow" w:hAnsi="Arial Narrow" w:cs="Tahoma"/>
          <w:b/>
          <w:u w:val="single"/>
        </w:rPr>
      </w:pPr>
    </w:p>
    <w:p w:rsidR="00BB7BE3" w:rsidRPr="00073BAD" w:rsidRDefault="00523D7B" w:rsidP="00BB7BE3">
      <w:pPr>
        <w:spacing w:before="120" w:after="120"/>
        <w:jc w:val="both"/>
        <w:rPr>
          <w:rFonts w:ascii="Arial Narrow" w:hAnsi="Arial Narrow" w:cs="Tahoma"/>
          <w:b/>
          <w:u w:val="single"/>
        </w:rPr>
      </w:pPr>
      <w:r>
        <w:rPr>
          <w:rFonts w:ascii="Arial Narrow" w:hAnsi="Arial Narrow" w:cs="Tahoma"/>
          <w:b/>
          <w:noProof/>
          <w:u w:val="single"/>
        </w:rPr>
        <w:pict>
          <v:shape id="Text Box 710" o:spid="_x0000_s1856" type="#_x0000_t202" style="position:absolute;left:0;text-align:left;margin-left:51.4pt;margin-top:3.6pt;width:354.75pt;height:111.4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" stroked="f">
            <v:textbox>
              <w:txbxContent>
                <w:p w:rsidR="00E92D8D" w:rsidRPr="00B40AAD" w:rsidRDefault="00E92D8D" w:rsidP="00BB7BE3">
                  <w:pPr>
                    <w:pStyle w:val="Titre4"/>
                    <w:spacing w:before="120" w:after="120"/>
                    <w:jc w:val="center"/>
                    <w:rPr>
                      <w:rFonts w:ascii="Bodoni MT Black" w:hAnsi="Bodoni MT Black"/>
                      <w:sz w:val="40"/>
                      <w:szCs w:val="40"/>
                    </w:rPr>
                  </w:pPr>
                  <w:r w:rsidRPr="00B40AAD">
                    <w:rPr>
                      <w:rFonts w:ascii="Bodoni MT Black" w:hAnsi="Bodoni MT Black"/>
                      <w:i/>
                      <w:sz w:val="40"/>
                      <w:szCs w:val="40"/>
                    </w:rPr>
                    <w:t>Pièce n°3</w:t>
                  </w:r>
                  <w:r w:rsidRPr="00B40AAD">
                    <w:rPr>
                      <w:rFonts w:ascii="Bodoni MT Black" w:hAnsi="Bodoni MT Black"/>
                      <w:sz w:val="40"/>
                      <w:szCs w:val="40"/>
                    </w:rPr>
                    <w:t> :</w:t>
                  </w:r>
                </w:p>
                <w:p w:rsidR="00E92D8D" w:rsidRPr="00B40AAD" w:rsidRDefault="00E92D8D" w:rsidP="00BB7BE3">
                  <w:pPr>
                    <w:spacing w:before="120" w:after="120"/>
                    <w:jc w:val="center"/>
                    <w:rPr>
                      <w:rFonts w:ascii="Bodoni MT Black" w:hAnsi="Bodoni MT Black"/>
                      <w:b/>
                      <w:sz w:val="40"/>
                      <w:szCs w:val="40"/>
                    </w:rPr>
                  </w:pPr>
                  <w:r w:rsidRPr="00B40AAD">
                    <w:rPr>
                      <w:rFonts w:ascii="Bodoni MT Black" w:hAnsi="Bodoni MT Black"/>
                      <w:b/>
                      <w:sz w:val="40"/>
                      <w:szCs w:val="40"/>
                    </w:rPr>
                    <w:t>REGLEMENT PARTICULIER DE L’APPEL D’OFFRES(RPAO)</w:t>
                  </w:r>
                </w:p>
                <w:p w:rsidR="00E92D8D" w:rsidRDefault="00E92D8D" w:rsidP="00BB7BE3"/>
              </w:txbxContent>
            </v:textbox>
          </v:shape>
        </w:pict>
      </w: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Pr="00073BAD" w:rsidRDefault="00BB7BE3" w:rsidP="00BB7BE3">
      <w:pPr>
        <w:spacing w:before="120" w:after="120"/>
        <w:jc w:val="both"/>
        <w:rPr>
          <w:rFonts w:ascii="Arial Narrow" w:hAnsi="Arial Narrow" w:cs="Tahoma"/>
          <w:b/>
          <w:u w:val="single"/>
        </w:rPr>
      </w:pPr>
    </w:p>
    <w:p w:rsidR="00BB7BE3" w:rsidRDefault="00BB7BE3" w:rsidP="00BB7BE3">
      <w:pPr>
        <w:spacing w:before="120" w:after="120"/>
        <w:jc w:val="both"/>
        <w:rPr>
          <w:rFonts w:ascii="Arial Narrow" w:hAnsi="Arial Narrow" w:cs="Tahoma"/>
          <w:b/>
          <w:u w:val="sing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bCs/>
          <w:spacing w:val="110"/>
          <w:w w:val="150"/>
          <w:u w:val="double"/>
        </w:rPr>
      </w:pPr>
    </w:p>
    <w:p w:rsidR="00BB7BE3" w:rsidRPr="003A6970" w:rsidRDefault="00BB7BE3" w:rsidP="00BB7BE3">
      <w:pPr>
        <w:jc w:val="both"/>
        <w:rPr>
          <w:rFonts w:ascii="Calibri" w:hAnsi="Calibri" w:cs="Calibri"/>
        </w:rPr>
      </w:pPr>
      <w:r w:rsidRPr="003A6970">
        <w:rPr>
          <w:rFonts w:ascii="Calibri" w:hAnsi="Calibri" w:cs="Calibri"/>
        </w:rPr>
        <w:t>En cas de divergences, les dispositions du RPAO prévaudront sur celles du RGAO</w:t>
      </w:r>
    </w:p>
    <w:p w:rsidR="00BB7BE3" w:rsidRPr="003A6970" w:rsidRDefault="00BB7BE3" w:rsidP="00BB7BE3">
      <w:pPr>
        <w:jc w:val="both"/>
        <w:rPr>
          <w:rFonts w:ascii="Calibri" w:hAnsi="Calibri" w:cs="Calibri"/>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3"/>
        <w:gridCol w:w="9173"/>
      </w:tblGrid>
      <w:tr w:rsidR="00BB7BE3" w:rsidRPr="003A6970" w:rsidTr="00B3052C">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BB7BE3" w:rsidRPr="0043064D" w:rsidRDefault="00BB7BE3" w:rsidP="00B3052C">
            <w:pPr>
              <w:jc w:val="center"/>
              <w:rPr>
                <w:rFonts w:ascii="Calibri" w:hAnsi="Calibri" w:cs="Calibri"/>
                <w:b/>
                <w:sz w:val="22"/>
                <w:szCs w:val="22"/>
              </w:rPr>
            </w:pPr>
            <w:r w:rsidRPr="0043064D">
              <w:rPr>
                <w:rFonts w:ascii="Calibri" w:hAnsi="Calibri" w:cs="Calibri"/>
                <w:b/>
                <w:sz w:val="22"/>
                <w:szCs w:val="22"/>
              </w:rPr>
              <w:t>Clauses du RGAO</w:t>
            </w:r>
          </w:p>
        </w:tc>
        <w:tc>
          <w:tcPr>
            <w:tcW w:w="9173" w:type="dxa"/>
            <w:tcBorders>
              <w:top w:val="single" w:sz="4" w:space="0" w:color="auto"/>
              <w:left w:val="single" w:sz="4" w:space="0" w:color="auto"/>
              <w:bottom w:val="single" w:sz="4" w:space="0" w:color="auto"/>
              <w:right w:val="single" w:sz="4" w:space="0" w:color="auto"/>
            </w:tcBorders>
            <w:vAlign w:val="center"/>
          </w:tcPr>
          <w:p w:rsidR="00BB7BE3" w:rsidRPr="0043064D" w:rsidRDefault="00BB7BE3" w:rsidP="00B3052C">
            <w:pPr>
              <w:jc w:val="center"/>
              <w:rPr>
                <w:rFonts w:ascii="Calibri" w:hAnsi="Calibri" w:cs="Calibri"/>
                <w:b/>
                <w:sz w:val="22"/>
                <w:szCs w:val="22"/>
              </w:rPr>
            </w:pPr>
            <w:r w:rsidRPr="0043064D">
              <w:rPr>
                <w:rFonts w:ascii="Calibri" w:hAnsi="Calibri" w:cs="Calibri"/>
                <w:b/>
                <w:sz w:val="22"/>
                <w:szCs w:val="22"/>
              </w:rPr>
              <w:t>DISPOSITIONS DU RPAO</w:t>
            </w:r>
          </w:p>
        </w:tc>
      </w:tr>
      <w:tr w:rsidR="00BB7BE3" w:rsidRPr="003A6970" w:rsidTr="00B3052C">
        <w:trPr>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Introduction</w:t>
            </w:r>
          </w:p>
        </w:tc>
      </w:tr>
      <w:tr w:rsidR="00BB7BE3" w:rsidRPr="003A6970" w:rsidTr="00B3052C">
        <w:trPr>
          <w:trHeight w:val="273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Définition des Travaux</w:t>
            </w:r>
            <w:r w:rsidRPr="00DC6DE3">
              <w:rPr>
                <w:rFonts w:ascii="Calibri" w:hAnsi="Calibri" w:cs="Calibri"/>
              </w:rPr>
              <w:t> : </w:t>
            </w:r>
          </w:p>
          <w:p w:rsidR="00BB7BE3" w:rsidRPr="00DC6DE3" w:rsidRDefault="00BB7BE3" w:rsidP="00B3052C">
            <w:pPr>
              <w:rPr>
                <w:rFonts w:ascii="Calibri" w:hAnsi="Calibri" w:cs="Calibri"/>
              </w:rPr>
            </w:pPr>
          </w:p>
          <w:p w:rsidR="00BB7BE3" w:rsidRPr="00D43061" w:rsidRDefault="00BB7BE3" w:rsidP="00B3052C">
            <w:pPr>
              <w:jc w:val="both"/>
              <w:rPr>
                <w:rFonts w:ascii="Calibri" w:hAnsi="Calibri" w:cs="Calibri"/>
                <w:b/>
                <w:i/>
              </w:rPr>
            </w:pPr>
            <w:r w:rsidRPr="00DC6DE3">
              <w:rPr>
                <w:rFonts w:ascii="Calibri" w:hAnsi="Calibri" w:cs="Calibri"/>
              </w:rPr>
              <w:t xml:space="preserve">Le présent Appel d’Offres a pour objet l’exécution </w:t>
            </w:r>
            <w:r w:rsidRPr="00DC6DE3">
              <w:rPr>
                <w:rFonts w:ascii="Calibri" w:hAnsi="Calibri" w:cs="Calibri"/>
                <w:color w:val="000000"/>
              </w:rPr>
              <w:t xml:space="preserve">des </w:t>
            </w:r>
            <w:r w:rsidRPr="00DC6DE3">
              <w:rPr>
                <w:rFonts w:ascii="Calibri" w:hAnsi="Calibri" w:cs="Calibri"/>
              </w:rPr>
              <w:t>travaux d’</w:t>
            </w:r>
            <w:r w:rsidR="004A767E">
              <w:rPr>
                <w:rFonts w:ascii="Calibri" w:hAnsi="Calibri" w:cs="Calibri"/>
              </w:rPr>
              <w:t>extension du réseau électrique dans la commune de Diang</w:t>
            </w:r>
            <w:r>
              <w:rPr>
                <w:rFonts w:ascii="Calibri" w:hAnsi="Calibri" w:cs="Calibri"/>
                <w:b/>
                <w:i/>
              </w:rPr>
              <w:t>,</w:t>
            </w:r>
            <w:r>
              <w:rPr>
                <w:rFonts w:ascii="Calibri" w:hAnsi="Calibri" w:cs="Calibri"/>
              </w:rPr>
              <w:t xml:space="preserve"> Département du LOM et DJEREM</w:t>
            </w:r>
            <w:r w:rsidRPr="00DC6DE3">
              <w:rPr>
                <w:rFonts w:ascii="Calibri" w:hAnsi="Calibri" w:cs="Calibri"/>
              </w:rPr>
              <w:t xml:space="preserve">. Les prestations à exécuter sont définies dans le présent Dossier d’Appel d’Offres. Les fournitures comprennent entre autres les grands corps d’état relatif à la construction des réseaux électriques </w:t>
            </w:r>
            <w:r w:rsidRPr="00DC6DE3">
              <w:rPr>
                <w:rFonts w:ascii="Calibri" w:hAnsi="Calibri" w:cs="Calibri"/>
                <w:color w:val="000000"/>
              </w:rPr>
              <w:t>MT/BT</w:t>
            </w:r>
            <w:r>
              <w:rPr>
                <w:rFonts w:ascii="Calibri" w:hAnsi="Calibri" w:cs="Calibri"/>
                <w:color w:val="000000"/>
              </w:rPr>
              <w:t>.</w:t>
            </w:r>
          </w:p>
          <w:p w:rsidR="00BB7BE3" w:rsidRPr="00DC6DE3" w:rsidRDefault="00BB7BE3" w:rsidP="00B3052C">
            <w:pPr>
              <w:jc w:val="both"/>
              <w:rPr>
                <w:rFonts w:ascii="Calibri" w:hAnsi="Calibri" w:cs="Calibri"/>
                <w:highlight w:val="yellow"/>
              </w:rPr>
            </w:pPr>
          </w:p>
          <w:p w:rsidR="00BB7BE3" w:rsidRPr="008D183C" w:rsidRDefault="00BB7BE3" w:rsidP="00B3052C">
            <w:pPr>
              <w:jc w:val="both"/>
              <w:rPr>
                <w:rFonts w:ascii="Calibri" w:hAnsi="Calibri" w:cs="Calibri"/>
                <w:color w:val="FF0000"/>
              </w:rPr>
            </w:pPr>
            <w:r w:rsidRPr="00DC6DE3">
              <w:rPr>
                <w:rFonts w:ascii="Calibri" w:hAnsi="Calibri" w:cs="Calibri"/>
                <w:i/>
                <w:u w:val="single"/>
              </w:rPr>
              <w:t>Nom et adresse de l’Autorité Contractante</w:t>
            </w:r>
            <w:r w:rsidRPr="00DC6DE3">
              <w:rPr>
                <w:rFonts w:ascii="Calibri" w:hAnsi="Calibri" w:cs="Calibri"/>
              </w:rPr>
              <w:t xml:space="preserve"> : </w:t>
            </w:r>
            <w:r w:rsidRPr="003A6970">
              <w:rPr>
                <w:rFonts w:ascii="Calibri" w:hAnsi="Calibri" w:cs="Calibri"/>
              </w:rPr>
              <w:t xml:space="preserve">Le </w:t>
            </w:r>
            <w:r>
              <w:rPr>
                <w:rFonts w:ascii="Calibri" w:hAnsi="Calibri" w:cs="Calibri"/>
              </w:rPr>
              <w:t xml:space="preserve">Maire de la commune de </w:t>
            </w:r>
            <w:r w:rsidR="00957C9E">
              <w:rPr>
                <w:rFonts w:ascii="Calibri" w:hAnsi="Calibri" w:cs="Calibri"/>
              </w:rPr>
              <w:t>DIANG</w:t>
            </w:r>
          </w:p>
          <w:p w:rsidR="00BB7BE3" w:rsidRPr="00DC6DE3" w:rsidRDefault="00BB7BE3" w:rsidP="00B3052C">
            <w:pPr>
              <w:ind w:left="4241" w:hanging="4241"/>
              <w:jc w:val="both"/>
              <w:rPr>
                <w:rFonts w:ascii="Calibri" w:hAnsi="Calibri" w:cs="Calibri"/>
              </w:rPr>
            </w:pPr>
          </w:p>
          <w:p w:rsidR="00BB7BE3" w:rsidRPr="00DC6DE3" w:rsidRDefault="00BB7BE3" w:rsidP="004A767E">
            <w:pPr>
              <w:spacing w:line="276" w:lineRule="auto"/>
              <w:jc w:val="both"/>
              <w:rPr>
                <w:rFonts w:ascii="Calibri" w:hAnsi="Calibri" w:cs="Calibri"/>
              </w:rPr>
            </w:pPr>
            <w:r w:rsidRPr="00C51E06">
              <w:rPr>
                <w:rFonts w:ascii="Calibri" w:hAnsi="Calibri" w:cs="Calibri"/>
                <w:i/>
                <w:u w:val="single"/>
              </w:rPr>
              <w:t>Référence de l’Appel d’Offres</w:t>
            </w:r>
            <w:r w:rsidRPr="00C51E06">
              <w:rPr>
                <w:rFonts w:ascii="Calibri" w:hAnsi="Calibri" w:cs="Calibri"/>
              </w:rPr>
              <w:t xml:space="preserve"> : Appel d'Offres National Ouvert N° </w:t>
            </w:r>
            <w:r w:rsidRPr="00C51E06">
              <w:rPr>
                <w:rFonts w:ascii="Arial Black" w:hAnsi="Arial Black" w:cs="Calibri"/>
              </w:rPr>
              <w:t>__</w:t>
            </w:r>
            <w:r w:rsidRPr="00C51E06">
              <w:rPr>
                <w:rFonts w:ascii="Calibri" w:hAnsi="Calibri" w:cs="Calibri"/>
              </w:rPr>
              <w:t>/AONO/</w:t>
            </w:r>
            <w:r w:rsidR="004A767E">
              <w:rPr>
                <w:rFonts w:ascii="Calibri" w:hAnsi="Calibri" w:cs="Calibri"/>
              </w:rPr>
              <w:t>C.DG/SG/ST</w:t>
            </w:r>
            <w:r w:rsidRPr="00C51E06">
              <w:rPr>
                <w:rFonts w:ascii="Calibri" w:hAnsi="Calibri" w:cs="Calibri"/>
              </w:rPr>
              <w:t>/C</w:t>
            </w:r>
            <w:r w:rsidR="004A767E">
              <w:rPr>
                <w:rFonts w:ascii="Calibri" w:hAnsi="Calibri" w:cs="Calibri"/>
              </w:rPr>
              <w:t>IPM</w:t>
            </w:r>
            <w:r w:rsidRPr="00C51E06">
              <w:rPr>
                <w:rFonts w:ascii="Calibri" w:hAnsi="Calibri" w:cs="Calibri"/>
              </w:rPr>
              <w:t>/</w:t>
            </w:r>
            <w:r w:rsidR="00957C9E">
              <w:rPr>
                <w:rFonts w:ascii="Calibri" w:hAnsi="Calibri" w:cs="Calibri"/>
              </w:rPr>
              <w:t>2025</w:t>
            </w:r>
            <w:r w:rsidRPr="00C51E06">
              <w:rPr>
                <w:rFonts w:ascii="Calibri" w:hAnsi="Calibri" w:cs="Calibri"/>
              </w:rPr>
              <w:t xml:space="preserve"> du </w:t>
            </w:r>
            <w:r w:rsidRPr="00C51E06">
              <w:rPr>
                <w:rFonts w:ascii="Calibri" w:hAnsi="Calibri" w:cs="Calibri"/>
                <w:b/>
              </w:rPr>
              <w:t>____________</w:t>
            </w:r>
            <w:r w:rsidR="004A767E" w:rsidRPr="00DC6DE3">
              <w:rPr>
                <w:rFonts w:ascii="Calibri" w:hAnsi="Calibri" w:cs="Calibri"/>
              </w:rPr>
              <w:t xml:space="preserve"> travaux d’</w:t>
            </w:r>
            <w:r w:rsidR="004A767E">
              <w:rPr>
                <w:rFonts w:ascii="Calibri" w:hAnsi="Calibri" w:cs="Calibri"/>
              </w:rPr>
              <w:t>extension du réseau électrique dans la commune de Diang</w:t>
            </w:r>
            <w:r w:rsidR="004A767E">
              <w:rPr>
                <w:rFonts w:ascii="Calibri" w:hAnsi="Calibri" w:cs="Calibri"/>
                <w:b/>
                <w:i/>
              </w:rPr>
              <w:t>,</w:t>
            </w:r>
            <w:r w:rsidR="004A767E">
              <w:rPr>
                <w:rFonts w:ascii="Calibri" w:hAnsi="Calibri" w:cs="Calibri"/>
              </w:rPr>
              <w:t xml:space="preserve"> Département du LOM et DJEREM</w:t>
            </w:r>
            <w:r w:rsidR="004A767E" w:rsidRPr="00DC6DE3">
              <w:rPr>
                <w:rFonts w:ascii="Calibri" w:hAnsi="Calibri" w:cs="Calibri"/>
              </w:rPr>
              <w:t xml:space="preserve"> </w:t>
            </w:r>
          </w:p>
        </w:tc>
      </w:tr>
      <w:tr w:rsidR="00BB7BE3" w:rsidRPr="003A6970" w:rsidTr="00B3052C">
        <w:trPr>
          <w:trHeight w:val="431"/>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1.2.</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Délai d’exécution</w:t>
            </w:r>
            <w:r w:rsidRPr="00DC6DE3">
              <w:rPr>
                <w:rFonts w:ascii="Calibri" w:hAnsi="Calibri" w:cs="Calibri"/>
              </w:rPr>
              <w:t> : Trois (03) mois.</w:t>
            </w:r>
            <w:r w:rsidR="004A767E">
              <w:rPr>
                <w:rFonts w:ascii="Calibri" w:hAnsi="Calibri" w:cs="Calibri"/>
              </w:rPr>
              <w:t xml:space="preserve"> Par lot</w:t>
            </w:r>
          </w:p>
        </w:tc>
      </w:tr>
      <w:tr w:rsidR="00BB7BE3" w:rsidRPr="003A6970" w:rsidTr="00B3052C">
        <w:trPr>
          <w:trHeight w:val="827"/>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2.1.</w:t>
            </w:r>
          </w:p>
        </w:tc>
        <w:tc>
          <w:tcPr>
            <w:tcW w:w="9173" w:type="dxa"/>
            <w:vAlign w:val="center"/>
          </w:tcPr>
          <w:p w:rsidR="00BB7BE3" w:rsidRDefault="00BB7BE3" w:rsidP="00B3052C">
            <w:pPr>
              <w:rPr>
                <w:rFonts w:ascii="Calibri" w:hAnsi="Calibri" w:cs="Calibri"/>
              </w:rPr>
            </w:pPr>
            <w:r w:rsidRPr="00DC6DE3">
              <w:rPr>
                <w:rFonts w:ascii="Calibri" w:hAnsi="Calibri" w:cs="Calibri"/>
                <w:i/>
                <w:u w:val="single"/>
              </w:rPr>
              <w:t>Source de financement</w:t>
            </w:r>
            <w:r>
              <w:rPr>
                <w:rFonts w:ascii="Calibri" w:hAnsi="Calibri" w:cs="Calibri"/>
              </w:rPr>
              <w:t xml:space="preserve"> : BIP </w:t>
            </w:r>
            <w:r w:rsidR="00957C9E">
              <w:rPr>
                <w:rFonts w:ascii="Calibri" w:hAnsi="Calibri" w:cs="Calibri"/>
              </w:rPr>
              <w:t>2025</w:t>
            </w:r>
            <w:r w:rsidRPr="00DC6DE3">
              <w:rPr>
                <w:rFonts w:ascii="Calibri" w:hAnsi="Calibri" w:cs="Calibri"/>
              </w:rPr>
              <w:t>.</w:t>
            </w:r>
          </w:p>
          <w:p w:rsidR="00BB7BE3" w:rsidRPr="00DC6DE3" w:rsidRDefault="00BB7BE3" w:rsidP="00B3052C">
            <w:pPr>
              <w:rPr>
                <w:rFonts w:ascii="Calibri" w:hAnsi="Calibri" w:cs="Calibri"/>
              </w:rPr>
            </w:pPr>
          </w:p>
          <w:p w:rsidR="00BB7BE3" w:rsidRPr="00DC6DE3" w:rsidRDefault="00BB7BE3" w:rsidP="00B3052C">
            <w:pPr>
              <w:ind w:left="1548" w:hanging="1548"/>
              <w:rPr>
                <w:rFonts w:ascii="Calibri" w:hAnsi="Calibri" w:cs="Calibri"/>
              </w:rPr>
            </w:pPr>
            <w:r w:rsidRPr="00DC6DE3">
              <w:rPr>
                <w:rFonts w:ascii="Calibri" w:hAnsi="Calibri" w:cs="Calibri"/>
                <w:i/>
                <w:u w:val="single"/>
              </w:rPr>
              <w:t>Nom du projet</w:t>
            </w:r>
            <w:r w:rsidRPr="00DC6DE3">
              <w:rPr>
                <w:rFonts w:ascii="Calibri" w:hAnsi="Calibri" w:cs="Calibri"/>
              </w:rPr>
              <w:t xml:space="preserve"> : </w:t>
            </w:r>
            <w:r w:rsidR="004A767E" w:rsidRPr="00DC6DE3">
              <w:rPr>
                <w:rFonts w:ascii="Calibri" w:hAnsi="Calibri" w:cs="Calibri"/>
              </w:rPr>
              <w:t>travaux d’</w:t>
            </w:r>
            <w:r w:rsidR="004A767E">
              <w:rPr>
                <w:rFonts w:ascii="Calibri" w:hAnsi="Calibri" w:cs="Calibri"/>
              </w:rPr>
              <w:t>extension du réseau électrique dans la commune de Diang</w:t>
            </w:r>
            <w:r w:rsidR="004A767E">
              <w:rPr>
                <w:rFonts w:ascii="Calibri" w:hAnsi="Calibri" w:cs="Calibri"/>
                <w:b/>
                <w:i/>
              </w:rPr>
              <w:t>,</w:t>
            </w:r>
            <w:r w:rsidR="004A767E">
              <w:rPr>
                <w:rFonts w:ascii="Calibri" w:hAnsi="Calibri" w:cs="Calibri"/>
              </w:rPr>
              <w:t xml:space="preserve"> Département du LOM et DJEREM</w:t>
            </w:r>
          </w:p>
        </w:tc>
      </w:tr>
      <w:tr w:rsidR="00BB7BE3" w:rsidRPr="003A6970" w:rsidTr="00B3052C">
        <w:trPr>
          <w:trHeight w:val="819"/>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5.1.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Provenance des matériaux, matériels et fournitures d’équipement et services : Entreprises nationales.</w:t>
            </w:r>
          </w:p>
        </w:tc>
      </w:tr>
      <w:tr w:rsidR="00BB7BE3" w:rsidRPr="003A6970" w:rsidTr="00B3052C">
        <w:trPr>
          <w:trHeight w:val="547"/>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6.</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 xml:space="preserve">Principaux critères de qualification des soumissionnaires </w:t>
            </w:r>
          </w:p>
        </w:tc>
      </w:tr>
      <w:tr w:rsidR="00BB7BE3" w:rsidRPr="003A6970" w:rsidTr="00B3052C">
        <w:trPr>
          <w:trHeight w:val="42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6.1.</w:t>
            </w:r>
          </w:p>
        </w:tc>
        <w:tc>
          <w:tcPr>
            <w:tcW w:w="9173" w:type="dxa"/>
            <w:vAlign w:val="center"/>
          </w:tcPr>
          <w:p w:rsidR="00BB7BE3" w:rsidRPr="00E110FB" w:rsidRDefault="00BB7BE3" w:rsidP="00B3052C">
            <w:pPr>
              <w:jc w:val="both"/>
              <w:rPr>
                <w:rFonts w:ascii="Calibri" w:hAnsi="Calibri" w:cs="Calibri"/>
                <w:i/>
              </w:rPr>
            </w:pPr>
            <w:r w:rsidRPr="00E110FB">
              <w:rPr>
                <w:rFonts w:ascii="Calibri" w:hAnsi="Calibri" w:cs="Calibri"/>
                <w:i/>
              </w:rPr>
              <w:t>Les critères de qualification sont les suivants :</w:t>
            </w:r>
          </w:p>
          <w:p w:rsidR="00BB7BE3" w:rsidRPr="00DC6DE3" w:rsidRDefault="00BB7BE3" w:rsidP="00B3052C">
            <w:pPr>
              <w:rPr>
                <w:rFonts w:ascii="Calibri" w:hAnsi="Calibri" w:cs="Calibri"/>
              </w:rPr>
            </w:pPr>
          </w:p>
          <w:p w:rsidR="00BB7BE3" w:rsidRPr="00DC6DE3" w:rsidRDefault="00BB7BE3" w:rsidP="004B31A6">
            <w:pPr>
              <w:numPr>
                <w:ilvl w:val="4"/>
                <w:numId w:val="72"/>
              </w:numPr>
              <w:tabs>
                <w:tab w:val="left" w:pos="328"/>
              </w:tabs>
              <w:ind w:left="328" w:hanging="283"/>
              <w:rPr>
                <w:rFonts w:ascii="Calibri" w:hAnsi="Calibri" w:cs="Calibri"/>
              </w:rPr>
            </w:pPr>
            <w:r w:rsidRPr="00DC6DE3">
              <w:rPr>
                <w:rFonts w:ascii="Calibri" w:hAnsi="Calibri" w:cs="Calibri"/>
                <w:bCs/>
              </w:rPr>
              <w:t>Présentation générale (Condition remplie si au moins quatre (4) des critères ci-dessous sont ré</w:t>
            </w:r>
            <w:r>
              <w:rPr>
                <w:rFonts w:ascii="Calibri" w:hAnsi="Calibri" w:cs="Calibri"/>
                <w:bCs/>
              </w:rPr>
              <w:t>uni</w:t>
            </w:r>
            <w:r w:rsidRPr="00DC6DE3">
              <w:rPr>
                <w:rFonts w:ascii="Calibri" w:hAnsi="Calibri" w:cs="Calibri"/>
                <w:bCs/>
              </w:rPr>
              <w:t>s)</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1.1 Offre présentée en trois volumes différents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1.2. Séparation des pièces du dossier administratif par des intercalaires en couleur (Original + copies)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1.3. Reliure des documents</w:t>
            </w:r>
            <w:r>
              <w:rPr>
                <w:rFonts w:ascii="Calibri" w:hAnsi="Calibri" w:cs="Calibri"/>
              </w:rPr>
              <w:t xml:space="preserve"> avec spirale</w:t>
            </w:r>
            <w:r w:rsidR="007B0152">
              <w:rPr>
                <w:rFonts w:ascii="Calibri" w:hAnsi="Calibri" w:cs="Calibri"/>
              </w:rPr>
              <w:t xml:space="preserve"> ou serre dos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1.4. Pièces présentées dans l'ordre du DAO</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xml:space="preserve"> 1.5. Clarté des photocopies</w:t>
            </w:r>
            <w:r w:rsidRPr="00DC6DE3">
              <w:rPr>
                <w:rFonts w:ascii="Calibri" w:hAnsi="Calibri" w:cs="Calibri"/>
              </w:rPr>
              <w:tab/>
              <w:t> </w:t>
            </w:r>
            <w:r w:rsidRPr="00DC6DE3">
              <w:rPr>
                <w:rFonts w:ascii="Calibri" w:hAnsi="Calibri" w:cs="Calibri"/>
              </w:rPr>
              <w:tab/>
              <w:t> </w:t>
            </w:r>
            <w:r w:rsidRPr="00DC6DE3">
              <w:rPr>
                <w:rFonts w:ascii="Calibri" w:hAnsi="Calibri" w:cs="Calibri"/>
              </w:rPr>
              <w:tab/>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ab/>
              <w:t> </w:t>
            </w:r>
            <w:r w:rsidRPr="00DC6DE3">
              <w:rPr>
                <w:rFonts w:ascii="Calibri" w:hAnsi="Calibri" w:cs="Calibri"/>
              </w:rPr>
              <w:tab/>
              <w:t> </w:t>
            </w:r>
          </w:p>
          <w:p w:rsidR="00BB7BE3" w:rsidRPr="00DC6DE3" w:rsidRDefault="00BB7BE3" w:rsidP="004B31A6">
            <w:pPr>
              <w:numPr>
                <w:ilvl w:val="4"/>
                <w:numId w:val="72"/>
              </w:numPr>
              <w:tabs>
                <w:tab w:val="left" w:pos="328"/>
                <w:tab w:val="left" w:pos="6166"/>
                <w:tab w:val="left" w:pos="6874"/>
                <w:tab w:val="left" w:pos="7869"/>
              </w:tabs>
              <w:ind w:hanging="3555"/>
              <w:rPr>
                <w:rFonts w:ascii="Calibri" w:hAnsi="Calibri" w:cs="Calibri"/>
              </w:rPr>
            </w:pPr>
            <w:r w:rsidRPr="00DC6DE3">
              <w:rPr>
                <w:rFonts w:ascii="Calibri" w:hAnsi="Calibri" w:cs="Calibri"/>
                <w:bCs/>
              </w:rPr>
              <w:t>Expérience générale de l'Entreprise</w:t>
            </w:r>
            <w:r w:rsidRPr="00DC6DE3">
              <w:rPr>
                <w:rFonts w:ascii="Calibri" w:hAnsi="Calibri" w:cs="Calibri"/>
                <w:bCs/>
              </w:rPr>
              <w:tab/>
            </w:r>
            <w:r w:rsidRPr="00DC6DE3">
              <w:rPr>
                <w:rFonts w:ascii="Calibri" w:hAnsi="Calibri" w:cs="Calibri"/>
              </w:rPr>
              <w:tab/>
            </w:r>
            <w:r w:rsidRPr="00DC6DE3">
              <w:rPr>
                <w:rFonts w:ascii="Calibri" w:hAnsi="Calibri" w:cs="Calibri"/>
              </w:rPr>
              <w:tab/>
            </w:r>
          </w:p>
          <w:p w:rsidR="00BB7BE3" w:rsidRPr="00DC6DE3" w:rsidRDefault="00BB7BE3" w:rsidP="00B3052C">
            <w:pPr>
              <w:tabs>
                <w:tab w:val="left" w:pos="590"/>
                <w:tab w:val="left" w:pos="6166"/>
                <w:tab w:val="left" w:pos="6874"/>
                <w:tab w:val="left" w:pos="7869"/>
              </w:tabs>
              <w:rPr>
                <w:rFonts w:ascii="Calibri" w:hAnsi="Calibri" w:cs="Calibri"/>
              </w:rPr>
            </w:pPr>
            <w:r w:rsidRPr="00DC6DE3">
              <w:rPr>
                <w:rFonts w:ascii="Calibri" w:hAnsi="Calibri" w:cs="Calibri"/>
              </w:rPr>
              <w:t>Nombre de projets relatifs à la construction des équipements</w:t>
            </w:r>
            <w:r>
              <w:rPr>
                <w:rFonts w:ascii="Calibri" w:hAnsi="Calibri" w:cs="Calibri"/>
              </w:rPr>
              <w:t xml:space="preserve"> de bâtiments,</w:t>
            </w:r>
            <w:r w:rsidRPr="00DC6DE3">
              <w:rPr>
                <w:rFonts w:ascii="Calibri" w:hAnsi="Calibri" w:cs="Calibri"/>
              </w:rPr>
              <w:t xml:space="preserve"> de production, de transport et de distribution d'électricité</w:t>
            </w:r>
            <w:r w:rsidR="0039312F">
              <w:rPr>
                <w:rFonts w:ascii="Calibri" w:hAnsi="Calibri" w:cs="Calibri"/>
              </w:rPr>
              <w:t xml:space="preserve"> ; installation et électrification solaire </w:t>
            </w:r>
            <w:r w:rsidRPr="00DC6DE3">
              <w:rPr>
                <w:rFonts w:ascii="Calibri" w:hAnsi="Calibri" w:cs="Calibri"/>
              </w:rPr>
              <w:t xml:space="preserve"> et d'installations électriques intérieures au moins égale </w:t>
            </w:r>
            <w:r w:rsidRPr="00460139">
              <w:rPr>
                <w:rFonts w:ascii="Calibri" w:hAnsi="Calibri" w:cs="Calibri"/>
              </w:rPr>
              <w:t xml:space="preserve">à </w:t>
            </w:r>
            <w:r w:rsidR="004A767E">
              <w:rPr>
                <w:rFonts w:ascii="Calibri" w:hAnsi="Calibri" w:cs="Calibri"/>
              </w:rPr>
              <w:t>deux</w:t>
            </w:r>
            <w:r w:rsidRPr="00460139">
              <w:rPr>
                <w:rFonts w:ascii="Calibri" w:hAnsi="Calibri" w:cs="Calibri"/>
              </w:rPr>
              <w:t xml:space="preserve"> (0</w:t>
            </w:r>
            <w:r w:rsidR="004A767E">
              <w:rPr>
                <w:rFonts w:ascii="Calibri" w:hAnsi="Calibri" w:cs="Calibri"/>
              </w:rPr>
              <w:t>2</w:t>
            </w:r>
            <w:r w:rsidRPr="00460139">
              <w:rPr>
                <w:rFonts w:ascii="Calibri" w:hAnsi="Calibri" w:cs="Calibri"/>
              </w:rPr>
              <w:t>)</w:t>
            </w:r>
            <w:r>
              <w:rPr>
                <w:rFonts w:ascii="Calibri" w:hAnsi="Calibri" w:cs="Calibri"/>
              </w:rPr>
              <w:t xml:space="preserve"> projets</w:t>
            </w:r>
            <w:r w:rsidRPr="00DC6DE3">
              <w:rPr>
                <w:rFonts w:ascii="Calibri" w:hAnsi="Calibri" w:cs="Calibri"/>
              </w:rPr>
              <w:t xml:space="preserve"> (1</w:t>
            </w:r>
            <w:r w:rsidRPr="00DC6DE3">
              <w:rPr>
                <w:rFonts w:ascii="Calibri" w:hAnsi="Calibri" w:cs="Calibri"/>
                <w:vertAlign w:val="superscript"/>
              </w:rPr>
              <w:t>ère</w:t>
            </w:r>
            <w:r w:rsidRPr="00DC6DE3">
              <w:rPr>
                <w:rFonts w:ascii="Calibri" w:hAnsi="Calibri" w:cs="Calibri"/>
              </w:rPr>
              <w:t>et dernière page des contrats + PV)</w:t>
            </w:r>
            <w:r w:rsidR="007B0152">
              <w:rPr>
                <w:rFonts w:ascii="Calibri" w:hAnsi="Calibri" w:cs="Calibri"/>
              </w:rPr>
              <w:t xml:space="preserve"> de reception.</w:t>
            </w:r>
          </w:p>
          <w:p w:rsidR="00BB7BE3" w:rsidRPr="00DC6DE3" w:rsidRDefault="00BB7BE3" w:rsidP="00B3052C">
            <w:pPr>
              <w:tabs>
                <w:tab w:val="left" w:pos="590"/>
                <w:tab w:val="left" w:pos="6166"/>
                <w:tab w:val="left" w:pos="6874"/>
                <w:tab w:val="left" w:pos="7869"/>
              </w:tabs>
              <w:rPr>
                <w:rFonts w:ascii="Calibri" w:hAnsi="Calibri" w:cs="Calibri"/>
              </w:rPr>
            </w:pPr>
          </w:p>
          <w:p w:rsidR="00BB7BE3" w:rsidRPr="00DC6DE3" w:rsidRDefault="00BB7BE3" w:rsidP="004B31A6">
            <w:pPr>
              <w:numPr>
                <w:ilvl w:val="4"/>
                <w:numId w:val="72"/>
              </w:numPr>
              <w:tabs>
                <w:tab w:val="left" w:pos="328"/>
                <w:tab w:val="left" w:pos="6166"/>
                <w:tab w:val="left" w:pos="6874"/>
                <w:tab w:val="left" w:pos="7869"/>
              </w:tabs>
              <w:ind w:hanging="3555"/>
              <w:rPr>
                <w:rFonts w:ascii="Calibri" w:hAnsi="Calibri" w:cs="Calibri"/>
              </w:rPr>
            </w:pPr>
            <w:r w:rsidRPr="00DC6DE3">
              <w:rPr>
                <w:rFonts w:ascii="Calibri" w:hAnsi="Calibri" w:cs="Calibri"/>
                <w:bCs/>
              </w:rPr>
              <w:t>Expérience dans les travaux similaires</w:t>
            </w:r>
            <w:r w:rsidRPr="00DC6DE3">
              <w:rPr>
                <w:rFonts w:ascii="Calibri" w:hAnsi="Calibri" w:cs="Calibri"/>
                <w:bCs/>
              </w:rPr>
              <w:tab/>
            </w:r>
            <w:r w:rsidRPr="00DC6DE3">
              <w:rPr>
                <w:rFonts w:ascii="Calibri" w:hAnsi="Calibri" w:cs="Calibri"/>
              </w:rPr>
              <w:tab/>
            </w:r>
            <w:r w:rsidRPr="00DC6DE3">
              <w:rPr>
                <w:rFonts w:ascii="Calibri" w:hAnsi="Calibri" w:cs="Calibri"/>
              </w:rPr>
              <w:tab/>
            </w:r>
          </w:p>
          <w:p w:rsidR="00BB7BE3" w:rsidRPr="001A5E1D" w:rsidRDefault="00BB7BE3" w:rsidP="00B3052C">
            <w:pPr>
              <w:tabs>
                <w:tab w:val="left" w:pos="590"/>
                <w:tab w:val="left" w:pos="6166"/>
                <w:tab w:val="left" w:pos="6874"/>
                <w:tab w:val="left" w:pos="7869"/>
              </w:tabs>
              <w:rPr>
                <w:rFonts w:ascii="Calibri" w:hAnsi="Calibri" w:cs="Calibri"/>
              </w:rPr>
            </w:pPr>
            <w:r w:rsidRPr="00DC6DE3">
              <w:rPr>
                <w:rFonts w:ascii="Calibri" w:hAnsi="Calibri" w:cs="Calibri"/>
              </w:rPr>
              <w:t>Nombre de projet déjà réalisés en matière de construction des réseaux de distribution en moyenne tension ou en basse tension</w:t>
            </w:r>
            <w:r w:rsidR="007B0152">
              <w:rPr>
                <w:rFonts w:ascii="Calibri" w:hAnsi="Calibri" w:cs="Calibri"/>
              </w:rPr>
              <w:t xml:space="preserve"> , ou l’énergie solaire </w:t>
            </w:r>
            <w:r w:rsidRPr="00DC6DE3">
              <w:rPr>
                <w:rFonts w:ascii="Calibri" w:hAnsi="Calibri" w:cs="Calibri"/>
              </w:rPr>
              <w:t xml:space="preserve"> au moins égal </w:t>
            </w:r>
            <w:r w:rsidRPr="00460139">
              <w:rPr>
                <w:rFonts w:ascii="Calibri" w:hAnsi="Calibri" w:cs="Calibri"/>
              </w:rPr>
              <w:t xml:space="preserve">à </w:t>
            </w:r>
            <w:r w:rsidR="004A767E">
              <w:rPr>
                <w:rFonts w:ascii="Calibri" w:hAnsi="Calibri" w:cs="Calibri"/>
              </w:rPr>
              <w:t>deux</w:t>
            </w:r>
            <w:r w:rsidRPr="00460139">
              <w:rPr>
                <w:rFonts w:ascii="Calibri" w:hAnsi="Calibri" w:cs="Calibri"/>
              </w:rPr>
              <w:t xml:space="preserve"> (0</w:t>
            </w:r>
            <w:r w:rsidR="004A767E">
              <w:rPr>
                <w:rFonts w:ascii="Calibri" w:hAnsi="Calibri" w:cs="Calibri"/>
              </w:rPr>
              <w:t>2</w:t>
            </w:r>
            <w:r w:rsidRPr="00460139">
              <w:rPr>
                <w:rFonts w:ascii="Calibri" w:hAnsi="Calibri" w:cs="Calibri"/>
              </w:rPr>
              <w:t>)</w:t>
            </w:r>
            <w:r w:rsidR="007B0152">
              <w:rPr>
                <w:rFonts w:ascii="Calibri" w:hAnsi="Calibri" w:cs="Calibri"/>
              </w:rPr>
              <w:t xml:space="preserve"> </w:t>
            </w:r>
            <w:r w:rsidRPr="001A5E1D">
              <w:rPr>
                <w:rFonts w:ascii="Calibri" w:hAnsi="Calibri" w:cs="Calibri"/>
              </w:rPr>
              <w:t>(1</w:t>
            </w:r>
            <w:r w:rsidRPr="001A5E1D">
              <w:rPr>
                <w:rFonts w:ascii="Calibri" w:hAnsi="Calibri" w:cs="Calibri"/>
                <w:vertAlign w:val="superscript"/>
              </w:rPr>
              <w:t>ère</w:t>
            </w:r>
            <w:r w:rsidRPr="001A5E1D">
              <w:rPr>
                <w:rFonts w:ascii="Calibri" w:hAnsi="Calibri" w:cs="Calibri"/>
              </w:rPr>
              <w:t>et dernière page des contrats + PV de quatre dernières années)</w:t>
            </w:r>
          </w:p>
          <w:p w:rsidR="00BB7BE3" w:rsidRPr="004A767E" w:rsidRDefault="00BB7BE3" w:rsidP="004A767E">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Capacité technique (moyens techniques et humains) (</w:t>
            </w:r>
            <w:r w:rsidRPr="00DC6DE3">
              <w:rPr>
                <w:rFonts w:ascii="Calibri" w:hAnsi="Calibri" w:cs="Calibri"/>
              </w:rPr>
              <w:t>Condition remplie si au moins cinq (5) des six (6) sous-critères ci-dessous sont r</w:t>
            </w:r>
            <w:r>
              <w:rPr>
                <w:rFonts w:ascii="Calibri" w:hAnsi="Calibri" w:cs="Calibri"/>
              </w:rPr>
              <w:t>éun</w:t>
            </w:r>
            <w:r w:rsidRPr="00DC6DE3">
              <w:rPr>
                <w:rFonts w:ascii="Calibri" w:hAnsi="Calibri" w:cs="Calibri"/>
              </w:rPr>
              <w:t>is)</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r>
            <w:r w:rsidRPr="00DC6DE3">
              <w:rPr>
                <w:rFonts w:ascii="Calibri" w:hAnsi="Calibri" w:cs="Calibri"/>
                <w:bCs/>
                <w:i/>
                <w:iCs/>
              </w:rPr>
              <w:t xml:space="preserve">4.2. </w:t>
            </w:r>
            <w:r w:rsidRPr="00DD7B1C">
              <w:rPr>
                <w:rFonts w:ascii="Calibri" w:hAnsi="Calibri" w:cs="Calibri"/>
                <w:bCs/>
                <w:i/>
                <w:iCs/>
                <w:u w:val="single"/>
              </w:rPr>
              <w:t>Conducteur de travaux</w:t>
            </w:r>
            <w:r w:rsidRPr="00DC6DE3">
              <w:rPr>
                <w:rFonts w:ascii="Calibri" w:hAnsi="Calibri" w:cs="Calibri"/>
                <w:bCs/>
                <w:i/>
                <w:iCs/>
              </w:rPr>
              <w:t>:</w:t>
            </w:r>
            <w:r w:rsidRPr="00DC6DE3">
              <w:rPr>
                <w:rFonts w:ascii="Calibri" w:hAnsi="Calibri" w:cs="Calibri"/>
                <w:bCs/>
                <w:i/>
                <w:i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leftChars="195" w:left="2234" w:hangingChars="922" w:hanging="1844"/>
              <w:rPr>
                <w:rFonts w:ascii="Calibri" w:hAnsi="Calibri" w:cs="Calibri"/>
              </w:rPr>
            </w:pPr>
            <w:r w:rsidRPr="00DC6DE3">
              <w:rPr>
                <w:rFonts w:ascii="Calibri" w:hAnsi="Calibri" w:cs="Calibri"/>
              </w:rPr>
              <w:t> </w:t>
            </w:r>
            <w:r w:rsidRPr="00DC6DE3">
              <w:rPr>
                <w:rFonts w:ascii="Calibri" w:hAnsi="Calibri" w:cs="Calibri"/>
              </w:rPr>
              <w:tab/>
              <w:t xml:space="preserve">4.2.1 </w:t>
            </w:r>
            <w:r w:rsidRPr="00DC6DE3">
              <w:rPr>
                <w:rFonts w:ascii="Calibri" w:hAnsi="Calibri" w:cs="Calibri"/>
                <w:i/>
              </w:rPr>
              <w:t>Qualification</w:t>
            </w:r>
            <w:r w:rsidRPr="00DC6DE3">
              <w:rPr>
                <w:rFonts w:ascii="Calibri" w:hAnsi="Calibri" w:cs="Calibri"/>
              </w:rPr>
              <w:t xml:space="preserve"> : formation </w:t>
            </w:r>
            <w:r>
              <w:rPr>
                <w:rFonts w:ascii="Calibri" w:hAnsi="Calibri" w:cs="Calibri"/>
              </w:rPr>
              <w:t>en électricité/électromécanique</w:t>
            </w:r>
            <w:r w:rsidR="004A767E">
              <w:rPr>
                <w:rFonts w:ascii="Calibri" w:hAnsi="Calibri" w:cs="Calibri"/>
              </w:rPr>
              <w:t>/</w:t>
            </w:r>
            <w:r w:rsidR="004B0F53">
              <w:rPr>
                <w:rFonts w:ascii="Calibri" w:hAnsi="Calibri" w:cs="Calibri"/>
              </w:rPr>
              <w:t>électronique /</w:t>
            </w:r>
            <w:r w:rsidR="004A767E">
              <w:rPr>
                <w:rFonts w:ascii="Calibri" w:hAnsi="Calibri" w:cs="Calibri"/>
              </w:rPr>
              <w:t xml:space="preserve">Logisticien, BAC </w:t>
            </w:r>
            <w:r w:rsidRPr="00DC6DE3">
              <w:rPr>
                <w:rFonts w:ascii="Calibri" w:hAnsi="Calibri" w:cs="Calibri"/>
              </w:rPr>
              <w:t>(copie c</w:t>
            </w:r>
            <w:r>
              <w:rPr>
                <w:rFonts w:ascii="Calibri" w:hAnsi="Calibri" w:cs="Calibri"/>
              </w:rPr>
              <w:t>ertifié conforme du diplôme)</w:t>
            </w:r>
            <w:r>
              <w:rPr>
                <w:rFonts w:ascii="Calibri" w:hAnsi="Calibri" w:cs="Calibri"/>
              </w:rPr>
              <w:tab/>
              <w:t> </w:t>
            </w:r>
            <w:r w:rsidRPr="00DC6DE3">
              <w:rPr>
                <w:rFonts w:ascii="Calibri" w:hAnsi="Calibri" w:cs="Calibri"/>
              </w:rPr>
              <w:tab/>
              <w:t> </w:t>
            </w:r>
          </w:p>
          <w:p w:rsidR="00BB7BE3" w:rsidRDefault="00BB7BE3" w:rsidP="00BB7BE3">
            <w:pPr>
              <w:tabs>
                <w:tab w:val="left" w:pos="590"/>
                <w:tab w:val="left" w:pos="2029"/>
              </w:tabs>
              <w:ind w:firstLineChars="100" w:firstLine="200"/>
              <w:rPr>
                <w:rFonts w:ascii="Calibri" w:hAnsi="Calibri" w:cs="Calibri"/>
              </w:rPr>
            </w:pPr>
            <w:r w:rsidRPr="00DC6DE3">
              <w:rPr>
                <w:rFonts w:ascii="Calibri" w:hAnsi="Calibri" w:cs="Calibri"/>
              </w:rPr>
              <w:t> </w:t>
            </w:r>
            <w:r w:rsidRPr="00DC6DE3">
              <w:rPr>
                <w:rFonts w:ascii="Calibri" w:hAnsi="Calibri" w:cs="Calibri"/>
              </w:rPr>
              <w:tab/>
              <w:t xml:space="preserve">4.2.2 </w:t>
            </w:r>
            <w:r w:rsidRPr="00DC6DE3">
              <w:rPr>
                <w:rFonts w:ascii="Calibri" w:hAnsi="Calibri" w:cs="Calibri"/>
                <w:i/>
              </w:rPr>
              <w:t>Expérience professionnelle</w:t>
            </w:r>
            <w:r w:rsidRPr="00DC6DE3">
              <w:rPr>
                <w:rFonts w:ascii="Calibri" w:hAnsi="Calibri" w:cs="Calibri"/>
              </w:rPr>
              <w:t xml:space="preserve"> : au moins </w:t>
            </w:r>
            <w:r w:rsidR="004A767E">
              <w:rPr>
                <w:rFonts w:ascii="Calibri" w:hAnsi="Calibri" w:cs="Calibri"/>
              </w:rPr>
              <w:t>deux</w:t>
            </w:r>
            <w:r w:rsidRPr="00DC6DE3">
              <w:rPr>
                <w:rFonts w:ascii="Calibri" w:hAnsi="Calibri" w:cs="Calibri"/>
              </w:rPr>
              <w:t xml:space="preserve"> ans dans le domaine de l'électrification (CV)</w:t>
            </w:r>
            <w:r w:rsidRPr="00DC6DE3">
              <w:rPr>
                <w:rFonts w:ascii="Calibri" w:hAnsi="Calibri" w:cs="Calibri"/>
              </w:rPr>
              <w:tab/>
              <w:t> </w:t>
            </w:r>
            <w:r w:rsidRPr="00DC6DE3">
              <w:rPr>
                <w:rFonts w:ascii="Calibri" w:hAnsi="Calibri" w:cs="Calibri"/>
              </w:rPr>
              <w:tab/>
            </w:r>
          </w:p>
          <w:p w:rsidR="00BB7BE3" w:rsidRPr="00DC6DE3" w:rsidRDefault="00BB7BE3" w:rsidP="00BB7BE3">
            <w:pPr>
              <w:tabs>
                <w:tab w:val="left" w:pos="590"/>
                <w:tab w:val="left" w:pos="2029"/>
              </w:tabs>
              <w:ind w:firstLineChars="100" w:firstLine="200"/>
              <w:rPr>
                <w:rFonts w:ascii="Calibri" w:hAnsi="Calibri" w:cs="Calibri"/>
              </w:rPr>
            </w:pPr>
            <w:r w:rsidRPr="00DC6DE3">
              <w:rPr>
                <w:rFonts w:ascii="Calibri" w:hAnsi="Calibri" w:cs="Calibri"/>
                <w:bCs/>
                <w:i/>
                <w:iCs/>
              </w:rPr>
              <w:t xml:space="preserve">4.3. </w:t>
            </w:r>
            <w:r w:rsidRPr="00DD7B1C">
              <w:rPr>
                <w:rFonts w:ascii="Calibri" w:hAnsi="Calibri" w:cs="Calibri"/>
                <w:bCs/>
                <w:i/>
                <w:iCs/>
                <w:u w:val="single"/>
              </w:rPr>
              <w:t>Chef de chantier</w:t>
            </w:r>
            <w:r w:rsidRPr="00DC6DE3">
              <w:rPr>
                <w:rFonts w:ascii="Calibri" w:hAnsi="Calibri" w:cs="Calibri"/>
                <w:bCs/>
                <w:i/>
                <w:iCs/>
              </w:rPr>
              <w:t xml:space="preserve"> :</w:t>
            </w:r>
            <w:r w:rsidRPr="00DC6DE3">
              <w:rPr>
                <w:rFonts w:ascii="Calibri" w:hAnsi="Calibri" w:cs="Calibri"/>
                <w:bCs/>
                <w:i/>
                <w:i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590"/>
                <w:tab w:val="left" w:pos="6166"/>
                <w:tab w:val="left" w:pos="6874"/>
                <w:tab w:val="left" w:pos="7869"/>
              </w:tabs>
              <w:ind w:leftChars="195" w:left="2234" w:hangingChars="922" w:hanging="1844"/>
              <w:rPr>
                <w:rFonts w:ascii="Calibri" w:hAnsi="Calibri" w:cs="Calibri"/>
              </w:rPr>
            </w:pPr>
            <w:r w:rsidRPr="00DC6DE3">
              <w:rPr>
                <w:rFonts w:ascii="Calibri" w:hAnsi="Calibri" w:cs="Calibri"/>
              </w:rPr>
              <w:t> </w:t>
            </w:r>
            <w:r w:rsidRPr="00DC6DE3">
              <w:rPr>
                <w:rFonts w:ascii="Calibri" w:hAnsi="Calibri" w:cs="Calibri"/>
              </w:rPr>
              <w:tab/>
              <w:t xml:space="preserve">4.3.1 </w:t>
            </w:r>
            <w:r w:rsidRPr="00DC6DE3">
              <w:rPr>
                <w:rFonts w:ascii="Calibri" w:hAnsi="Calibri" w:cs="Calibri"/>
                <w:i/>
              </w:rPr>
              <w:t>Qualification</w:t>
            </w:r>
            <w:r w:rsidRPr="00DC6DE3">
              <w:rPr>
                <w:rFonts w:ascii="Calibri" w:hAnsi="Calibri" w:cs="Calibri"/>
              </w:rPr>
              <w:t xml:space="preserve"> : formation en électricité/électromécanique </w:t>
            </w:r>
            <w:r>
              <w:rPr>
                <w:rFonts w:ascii="Calibri" w:hAnsi="Calibri" w:cs="Calibri"/>
              </w:rPr>
              <w:t>CAP</w:t>
            </w:r>
            <w:r w:rsidR="00DA50F2">
              <w:rPr>
                <w:rFonts w:ascii="Calibri" w:hAnsi="Calibri" w:cs="Calibri"/>
              </w:rPr>
              <w:t xml:space="preserve"> </w:t>
            </w:r>
            <w:r>
              <w:rPr>
                <w:rFonts w:ascii="Calibri" w:hAnsi="Calibri" w:cs="Calibri"/>
              </w:rPr>
              <w:t>électricité</w:t>
            </w:r>
            <w:r w:rsidRPr="00DC6DE3">
              <w:rPr>
                <w:rFonts w:ascii="Calibri" w:hAnsi="Calibri" w:cs="Calibri"/>
              </w:rPr>
              <w:t xml:space="preserve"> au moins</w:t>
            </w:r>
            <w:r>
              <w:rPr>
                <w:rFonts w:ascii="Calibri" w:hAnsi="Calibri" w:cs="Calibri"/>
              </w:rPr>
              <w:t xml:space="preserve"> ou chargé des travaux d’AES-SONEL</w:t>
            </w:r>
            <w:r w:rsidRPr="00DC6DE3">
              <w:rPr>
                <w:rFonts w:ascii="Calibri" w:hAnsi="Calibri" w:cs="Calibri"/>
              </w:rPr>
              <w:t xml:space="preserve"> (copie certifié conforme du diplôme)</w:t>
            </w:r>
            <w:r w:rsidRPr="00DC6DE3">
              <w:rPr>
                <w:rFonts w:ascii="Calibri" w:hAnsi="Calibri" w:cs="Calibri"/>
              </w:rPr>
              <w:tab/>
              <w:t> </w:t>
            </w:r>
            <w:r w:rsidRPr="00DC6DE3">
              <w:rPr>
                <w:rFonts w:ascii="Calibri" w:hAnsi="Calibri" w:cs="Calibri"/>
              </w:rPr>
              <w:tab/>
              <w:t> </w:t>
            </w:r>
            <w:r w:rsidRPr="00DC6DE3">
              <w:rPr>
                <w:rFonts w:ascii="Calibri" w:hAnsi="Calibri" w:cs="Calibri"/>
              </w:rPr>
              <w:lastRenderedPageBreak/>
              <w:tab/>
              <w:t> </w:t>
            </w:r>
          </w:p>
          <w:p w:rsidR="00BB7BE3" w:rsidRPr="00DC6DE3" w:rsidRDefault="00BB7BE3" w:rsidP="00BB7BE3">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 xml:space="preserve">4.1.2 </w:t>
            </w:r>
            <w:r w:rsidRPr="00DC6DE3">
              <w:rPr>
                <w:rFonts w:ascii="Calibri" w:hAnsi="Calibri" w:cs="Calibri"/>
                <w:i/>
              </w:rPr>
              <w:t>Expérience professionnelle</w:t>
            </w:r>
            <w:r w:rsidRPr="00DC6DE3">
              <w:rPr>
                <w:rFonts w:ascii="Calibri" w:hAnsi="Calibri" w:cs="Calibri"/>
              </w:rPr>
              <w:t xml:space="preserve"> : au moins cinq ans dans le domaine de l'électrification (CV)</w:t>
            </w:r>
            <w:r w:rsidRPr="00DC6DE3">
              <w:rPr>
                <w:rFonts w:ascii="Calibri" w:hAnsi="Calibri" w:cs="Calibri"/>
              </w:rPr>
              <w:tab/>
              <w:t> </w:t>
            </w:r>
            <w:r w:rsidRPr="00DC6DE3">
              <w:rPr>
                <w:rFonts w:ascii="Calibri" w:hAnsi="Calibri" w:cs="Calibri"/>
              </w:rPr>
              <w:tab/>
              <w:t> </w:t>
            </w:r>
          </w:p>
          <w:p w:rsidR="00BB7BE3" w:rsidRPr="00DC6DE3" w:rsidRDefault="00BB7BE3" w:rsidP="004B31A6">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Moyens logistique de l'Entreprise (</w:t>
            </w:r>
            <w:r w:rsidRPr="00DC6DE3">
              <w:rPr>
                <w:rFonts w:ascii="Calibri" w:hAnsi="Calibri" w:cs="Calibri"/>
              </w:rPr>
              <w:t xml:space="preserve">Condition remplie si au moins </w:t>
            </w:r>
            <w:r w:rsidR="004B0F53">
              <w:rPr>
                <w:rFonts w:ascii="Calibri" w:hAnsi="Calibri" w:cs="Calibri"/>
              </w:rPr>
              <w:t>un(1</w:t>
            </w:r>
            <w:r w:rsidRPr="00DC6DE3">
              <w:rPr>
                <w:rFonts w:ascii="Calibri" w:hAnsi="Calibri" w:cs="Calibri"/>
              </w:rPr>
              <w:t xml:space="preserve">) des </w:t>
            </w:r>
            <w:r w:rsidR="004B0F53">
              <w:rPr>
                <w:rFonts w:ascii="Calibri" w:hAnsi="Calibri" w:cs="Calibri"/>
              </w:rPr>
              <w:t>deux</w:t>
            </w:r>
            <w:r w:rsidRPr="00DC6DE3">
              <w:rPr>
                <w:rFonts w:ascii="Calibri" w:hAnsi="Calibri" w:cs="Calibri"/>
              </w:rPr>
              <w:t xml:space="preserve"> (</w:t>
            </w:r>
            <w:r w:rsidR="004B0F53">
              <w:rPr>
                <w:rFonts w:ascii="Calibri" w:hAnsi="Calibri" w:cs="Calibri"/>
              </w:rPr>
              <w:t>2</w:t>
            </w:r>
            <w:r w:rsidRPr="00DC6DE3">
              <w:rPr>
                <w:rFonts w:ascii="Calibri" w:hAnsi="Calibri" w:cs="Calibri"/>
              </w:rPr>
              <w:t>) critères ci-dessous sont r</w:t>
            </w:r>
            <w:r>
              <w:rPr>
                <w:rFonts w:ascii="Calibri" w:hAnsi="Calibri" w:cs="Calibri"/>
              </w:rPr>
              <w:t>éuni</w:t>
            </w:r>
            <w:r w:rsidRPr="00DC6DE3">
              <w:rPr>
                <w:rFonts w:ascii="Calibri" w:hAnsi="Calibri" w:cs="Calibri"/>
              </w:rPr>
              <w:t>s)</w:t>
            </w:r>
            <w:r w:rsidRPr="00DC6DE3">
              <w:rPr>
                <w:rFonts w:ascii="Calibri" w:hAnsi="Calibri" w:cs="Calibri"/>
                <w:b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DA50F2">
            <w:pPr>
              <w:tabs>
                <w:tab w:val="left" w:pos="590"/>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5.1. Camion benne avec pièce just</w:t>
            </w:r>
            <w:r w:rsidR="00DA50F2">
              <w:rPr>
                <w:rFonts w:ascii="Calibri" w:hAnsi="Calibri" w:cs="Calibri"/>
              </w:rPr>
              <w:t>ificative : au moins un(1)</w:t>
            </w:r>
            <w:r w:rsidR="00DA50F2">
              <w:rPr>
                <w:rFonts w:ascii="Calibri" w:hAnsi="Calibri" w:cs="Calibri"/>
              </w:rPr>
              <w:tab/>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Default="00BB7BE3" w:rsidP="00BB7BE3">
            <w:pPr>
              <w:tabs>
                <w:tab w:val="left" w:pos="612"/>
              </w:tabs>
              <w:ind w:firstLineChars="100" w:firstLine="200"/>
              <w:rPr>
                <w:rFonts w:ascii="Calibri" w:hAnsi="Calibri" w:cs="Calibri"/>
              </w:rPr>
            </w:pPr>
            <w:r w:rsidRPr="00DC6DE3">
              <w:rPr>
                <w:rFonts w:ascii="Calibri" w:hAnsi="Calibri" w:cs="Calibri"/>
              </w:rPr>
              <w:t> </w:t>
            </w:r>
            <w:r w:rsidRPr="00DC6DE3">
              <w:rPr>
                <w:rFonts w:ascii="Calibri" w:hAnsi="Calibri" w:cs="Calibri"/>
              </w:rPr>
              <w:tab/>
              <w:t>5.</w:t>
            </w:r>
            <w:r w:rsidR="004B0F53">
              <w:rPr>
                <w:rFonts w:ascii="Calibri" w:hAnsi="Calibri" w:cs="Calibri"/>
              </w:rPr>
              <w:t>2</w:t>
            </w:r>
            <w:r w:rsidRPr="00DC6DE3">
              <w:rPr>
                <w:rFonts w:ascii="Calibri" w:hAnsi="Calibri" w:cs="Calibri"/>
              </w:rPr>
              <w:t xml:space="preserve">. Pick-up avec pièce justificative : au moins un (1) </w:t>
            </w:r>
          </w:p>
          <w:p w:rsidR="00BB7BE3" w:rsidRPr="00420CB4" w:rsidRDefault="00BB7BE3" w:rsidP="004B0F53">
            <w:pPr>
              <w:tabs>
                <w:tab w:val="left" w:pos="612"/>
              </w:tabs>
              <w:ind w:firstLineChars="100" w:firstLine="200"/>
              <w:rPr>
                <w:rFonts w:ascii="Calibri" w:hAnsi="Calibri" w:cs="Calibri"/>
                <w:sz w:val="10"/>
                <w:szCs w:val="10"/>
              </w:rPr>
            </w:pPr>
            <w:r>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p>
          <w:p w:rsidR="00BB7BE3" w:rsidRPr="00DC6DE3" w:rsidRDefault="00BB7BE3" w:rsidP="004B31A6">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Matériel de sécurité (</w:t>
            </w:r>
            <w:r w:rsidRPr="00DC6DE3">
              <w:rPr>
                <w:rFonts w:ascii="Calibri" w:hAnsi="Calibri" w:cs="Calibri"/>
              </w:rPr>
              <w:t>Condition remplie si au moins quatre (4) des cinq (5) critères ci-dessous sont r</w:t>
            </w:r>
            <w:r>
              <w:rPr>
                <w:rFonts w:ascii="Calibri" w:hAnsi="Calibri" w:cs="Calibri"/>
              </w:rPr>
              <w:t>éun</w:t>
            </w:r>
            <w:r w:rsidRPr="00DC6DE3">
              <w:rPr>
                <w:rFonts w:ascii="Calibri" w:hAnsi="Calibri" w:cs="Calibri"/>
              </w:rPr>
              <w:t>is)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6.1. Ceinture de sécurité : au moins trois (3)</w:t>
            </w:r>
            <w:r>
              <w:rPr>
                <w:rFonts w:ascii="Calibri" w:hAnsi="Calibri" w:cs="Calibri"/>
              </w:rPr>
              <w:t xml:space="preserve"> pièces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6.2. Chaussure de sécurité : au moins cinq (5) paires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6.3. Paire de gants : au moins cinq (5)</w:t>
            </w:r>
            <w:r>
              <w:rPr>
                <w:rFonts w:ascii="Calibri" w:hAnsi="Calibri" w:cs="Calibri"/>
              </w:rPr>
              <w:t xml:space="preserve"> paires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6.4. Cône de balisage : au moins dix (10)</w:t>
            </w:r>
            <w:r>
              <w:rPr>
                <w:rFonts w:ascii="Calibri" w:hAnsi="Calibri" w:cs="Calibri"/>
              </w:rPr>
              <w:t xml:space="preserve"> paires</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6.5. Casque de sécurité : au moins dix (10)</w:t>
            </w:r>
            <w:r>
              <w:rPr>
                <w:rFonts w:ascii="Calibri" w:hAnsi="Calibri" w:cs="Calibri"/>
              </w:rPr>
              <w:t xml:space="preserve"> paires</w:t>
            </w:r>
          </w:p>
          <w:p w:rsidR="00BB7BE3" w:rsidRPr="00420CB4" w:rsidRDefault="00BB7BE3" w:rsidP="00BB7BE3">
            <w:pPr>
              <w:tabs>
                <w:tab w:val="left" w:pos="613"/>
                <w:tab w:val="left" w:pos="6166"/>
                <w:tab w:val="left" w:pos="6874"/>
                <w:tab w:val="left" w:pos="7869"/>
              </w:tabs>
              <w:ind w:firstLineChars="100" w:firstLine="200"/>
              <w:rPr>
                <w:rFonts w:ascii="Calibri" w:hAnsi="Calibri" w:cs="Calibri"/>
                <w:sz w:val="10"/>
                <w:szCs w:val="10"/>
              </w:rPr>
            </w:pPr>
            <w:r w:rsidRPr="00DC6DE3">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r w:rsidRPr="00420CB4">
              <w:rPr>
                <w:rFonts w:ascii="Calibri" w:hAnsi="Calibri" w:cs="Calibri"/>
                <w:sz w:val="10"/>
                <w:szCs w:val="10"/>
              </w:rPr>
              <w:tab/>
              <w:t> </w:t>
            </w:r>
          </w:p>
          <w:p w:rsidR="00BB7BE3" w:rsidRPr="00DC6DE3" w:rsidRDefault="00BB7BE3" w:rsidP="004B31A6">
            <w:pPr>
              <w:numPr>
                <w:ilvl w:val="4"/>
                <w:numId w:val="72"/>
              </w:numPr>
              <w:tabs>
                <w:tab w:val="left" w:pos="328"/>
              </w:tabs>
              <w:ind w:left="328" w:hanging="283"/>
              <w:rPr>
                <w:rFonts w:ascii="Calibri" w:hAnsi="Calibri" w:cs="Calibri"/>
              </w:rPr>
            </w:pPr>
            <w:r w:rsidRPr="00DC6DE3">
              <w:rPr>
                <w:rFonts w:ascii="Calibri" w:hAnsi="Calibri" w:cs="Calibri"/>
                <w:bCs/>
              </w:rPr>
              <w:t>Autres matériels (</w:t>
            </w:r>
            <w:r w:rsidRPr="00DC6DE3">
              <w:rPr>
                <w:rFonts w:ascii="Calibri" w:hAnsi="Calibri" w:cs="Calibri"/>
              </w:rPr>
              <w:t>Condition remplie si au moins neuf (9) des onze (11) critères ci-dessous sont r</w:t>
            </w:r>
            <w:r>
              <w:rPr>
                <w:rFonts w:ascii="Calibri" w:hAnsi="Calibri" w:cs="Calibri"/>
              </w:rPr>
              <w:t>éun</w:t>
            </w:r>
            <w:r w:rsidRPr="00DC6DE3">
              <w:rPr>
                <w:rFonts w:ascii="Calibri" w:hAnsi="Calibri" w:cs="Calibri"/>
              </w:rPr>
              <w:t>is)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 xml:space="preserve">7.1. </w:t>
            </w:r>
            <w:r w:rsidRPr="00AA6A4F">
              <w:rPr>
                <w:rFonts w:ascii="Calibri" w:hAnsi="Calibri" w:cs="Calibri"/>
              </w:rPr>
              <w:t>Le harnais</w:t>
            </w:r>
            <w:r w:rsidRPr="00DC6DE3">
              <w:rPr>
                <w:rFonts w:ascii="Calibri" w:hAnsi="Calibri" w:cs="Calibri"/>
              </w:rPr>
              <w:t>: au moins un(1)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7.2. Pince à feuillard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7.3. Tronçonneuse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7.4. Pince à sertir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7.5. Multimètre : au moins un(1)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7.6. Poulie de roulage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7.7. Potence : au moins une(1)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ab/>
              <w:t>7.8. Tire fort : au moins un(1)</w:t>
            </w:r>
            <w:r>
              <w:rPr>
                <w:rFonts w:ascii="Calibri" w:hAnsi="Calibri" w:cs="Calibri"/>
              </w:rPr>
              <w:t xml:space="preserve"> pièce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ab/>
              <w:t>7.9. Coupe câble : au moins un(1)</w:t>
            </w:r>
            <w:r>
              <w:rPr>
                <w:rFonts w:ascii="Calibri" w:hAnsi="Calibri" w:cs="Calibri"/>
              </w:rPr>
              <w:t xml:space="preserve"> pièce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7.10. Télé</w:t>
            </w:r>
            <w:r>
              <w:rPr>
                <w:rFonts w:ascii="Calibri" w:hAnsi="Calibri" w:cs="Calibri"/>
              </w:rPr>
              <w:t>ru</w:t>
            </w:r>
            <w:r w:rsidRPr="00DC6DE3">
              <w:rPr>
                <w:rFonts w:ascii="Calibri" w:hAnsi="Calibri" w:cs="Calibri"/>
              </w:rPr>
              <w:t>mètre : au moins un(1)</w:t>
            </w:r>
            <w:r>
              <w:rPr>
                <w:rFonts w:ascii="Calibri" w:hAnsi="Calibri" w:cs="Calibri"/>
              </w:rPr>
              <w:t xml:space="preserve"> pièce</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spacing w:line="276" w:lineRule="auto"/>
              <w:ind w:firstLineChars="100" w:firstLine="200"/>
              <w:rPr>
                <w:rFonts w:ascii="Calibri" w:hAnsi="Calibri" w:cs="Calibri"/>
              </w:rPr>
            </w:pPr>
            <w:r w:rsidRPr="00DC6DE3">
              <w:rPr>
                <w:rFonts w:ascii="Calibri" w:hAnsi="Calibri" w:cs="Calibri"/>
              </w:rPr>
              <w:t> </w:t>
            </w:r>
            <w:r w:rsidRPr="00DC6DE3">
              <w:rPr>
                <w:rFonts w:ascii="Calibri" w:hAnsi="Calibri" w:cs="Calibri"/>
              </w:rPr>
              <w:tab/>
              <w:t>7.11. Boîte à pharmacie : au moins un(1)</w:t>
            </w:r>
            <w:r>
              <w:rPr>
                <w:rFonts w:ascii="Calibri" w:hAnsi="Calibri" w:cs="Calibri"/>
              </w:rPr>
              <w:t xml:space="preserve"> pièce</w:t>
            </w:r>
          </w:p>
          <w:p w:rsidR="00BB7BE3" w:rsidRPr="00DC6DE3" w:rsidRDefault="00BB7BE3" w:rsidP="004B31A6">
            <w:pPr>
              <w:numPr>
                <w:ilvl w:val="4"/>
                <w:numId w:val="72"/>
              </w:numPr>
              <w:tabs>
                <w:tab w:val="left" w:pos="328"/>
                <w:tab w:val="left" w:pos="6166"/>
                <w:tab w:val="left" w:pos="6874"/>
                <w:tab w:val="left" w:pos="7869"/>
              </w:tabs>
              <w:ind w:left="328" w:hanging="283"/>
              <w:rPr>
                <w:rFonts w:ascii="Calibri" w:hAnsi="Calibri" w:cs="Calibri"/>
              </w:rPr>
            </w:pPr>
            <w:r w:rsidRPr="00DC6DE3">
              <w:rPr>
                <w:rFonts w:ascii="Calibri" w:hAnsi="Calibri" w:cs="Calibri"/>
                <w:bCs/>
              </w:rPr>
              <w:t>Méthodologie d'exécution (</w:t>
            </w:r>
            <w:r w:rsidRPr="00DC6DE3">
              <w:rPr>
                <w:rFonts w:ascii="Calibri" w:hAnsi="Calibri" w:cs="Calibri"/>
              </w:rPr>
              <w:t xml:space="preserve">Condition remplie si au moins </w:t>
            </w:r>
            <w:r w:rsidR="004B0F53">
              <w:rPr>
                <w:rFonts w:ascii="Calibri" w:hAnsi="Calibri" w:cs="Calibri"/>
              </w:rPr>
              <w:t>trois</w:t>
            </w:r>
            <w:r w:rsidRPr="00DC6DE3">
              <w:rPr>
                <w:rFonts w:ascii="Calibri" w:hAnsi="Calibri" w:cs="Calibri"/>
              </w:rPr>
              <w:t xml:space="preserve"> (</w:t>
            </w:r>
            <w:r w:rsidR="004B0F53">
              <w:rPr>
                <w:rFonts w:ascii="Calibri" w:hAnsi="Calibri" w:cs="Calibri"/>
              </w:rPr>
              <w:t>3</w:t>
            </w:r>
            <w:r w:rsidRPr="00DC6DE3">
              <w:rPr>
                <w:rFonts w:ascii="Calibri" w:hAnsi="Calibri" w:cs="Calibri"/>
              </w:rPr>
              <w:t xml:space="preserve">) des </w:t>
            </w:r>
            <w:r w:rsidR="004B0F53">
              <w:rPr>
                <w:rFonts w:ascii="Calibri" w:hAnsi="Calibri" w:cs="Calibri"/>
              </w:rPr>
              <w:t>quatre</w:t>
            </w:r>
            <w:r w:rsidRPr="00DC6DE3">
              <w:rPr>
                <w:rFonts w:ascii="Calibri" w:hAnsi="Calibri" w:cs="Calibri"/>
              </w:rPr>
              <w:t xml:space="preserve"> (</w:t>
            </w:r>
            <w:r w:rsidR="004B0F53">
              <w:rPr>
                <w:rFonts w:ascii="Calibri" w:hAnsi="Calibri" w:cs="Calibri"/>
              </w:rPr>
              <w:t>4</w:t>
            </w:r>
            <w:r w:rsidRPr="00DC6DE3">
              <w:rPr>
                <w:rFonts w:ascii="Calibri" w:hAnsi="Calibri" w:cs="Calibri"/>
              </w:rPr>
              <w:t>) critères ci-dessous sont r</w:t>
            </w:r>
            <w:r>
              <w:rPr>
                <w:rFonts w:ascii="Calibri" w:hAnsi="Calibri" w:cs="Calibri"/>
              </w:rPr>
              <w:t>éun</w:t>
            </w:r>
            <w:r w:rsidRPr="00DC6DE3">
              <w:rPr>
                <w:rFonts w:ascii="Calibri" w:hAnsi="Calibri" w:cs="Calibri"/>
              </w:rPr>
              <w:t>is)</w:t>
            </w:r>
            <w:r w:rsidRPr="00DC6DE3">
              <w:rPr>
                <w:rFonts w:ascii="Calibri" w:hAnsi="Calibri" w:cs="Calibri"/>
                <w:bCs/>
              </w:rPr>
              <w:tab/>
            </w:r>
            <w:r w:rsidRPr="00DC6DE3">
              <w:rPr>
                <w:rFonts w:ascii="Calibri" w:hAnsi="Calibri" w:cs="Calibri"/>
              </w:rPr>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8.1 Attestation de visite de site</w:t>
            </w:r>
            <w:r>
              <w:rPr>
                <w:rFonts w:ascii="Calibri" w:hAnsi="Calibri" w:cs="Calibri"/>
              </w:rPr>
              <w:t xml:space="preserve"> signé sur l’honneur par l’entreprise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8.2 Rapport de visite de site</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4B0F53" w:rsidRDefault="00BB7BE3" w:rsidP="004B0F53">
            <w:pPr>
              <w:tabs>
                <w:tab w:val="left" w:pos="613"/>
                <w:tab w:val="left" w:pos="6166"/>
                <w:tab w:val="left" w:pos="6874"/>
                <w:tab w:val="left" w:pos="7869"/>
              </w:tabs>
              <w:ind w:firstLineChars="100" w:firstLine="60"/>
              <w:rPr>
                <w:rFonts w:ascii="Calibri" w:hAnsi="Calibri" w:cs="Calibri"/>
                <w:sz w:val="6"/>
              </w:rPr>
            </w:pP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8.</w:t>
            </w:r>
            <w:r w:rsidR="004B0F53">
              <w:rPr>
                <w:rFonts w:ascii="Calibri" w:hAnsi="Calibri" w:cs="Calibri"/>
              </w:rPr>
              <w:t>3</w:t>
            </w:r>
            <w:r w:rsidRPr="00DC6DE3">
              <w:rPr>
                <w:rFonts w:ascii="Calibri" w:hAnsi="Calibri" w:cs="Calibri"/>
              </w:rPr>
              <w:t xml:space="preserve"> Chronogramme d’exécution</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 </w:t>
            </w:r>
            <w:r w:rsidRPr="00DC6DE3">
              <w:rPr>
                <w:rFonts w:ascii="Calibri" w:hAnsi="Calibri" w:cs="Calibri"/>
              </w:rPr>
              <w:tab/>
              <w:t>8.</w:t>
            </w:r>
            <w:r w:rsidR="004B0F53">
              <w:rPr>
                <w:rFonts w:ascii="Calibri" w:hAnsi="Calibri" w:cs="Calibri"/>
              </w:rPr>
              <w:t>4</w:t>
            </w:r>
            <w:r w:rsidRPr="00DC6DE3">
              <w:rPr>
                <w:rFonts w:ascii="Calibri" w:hAnsi="Calibri" w:cs="Calibri"/>
              </w:rPr>
              <w:t xml:space="preserve"> Délai respecté</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420CB4" w:rsidRDefault="00BB7BE3" w:rsidP="00BB7BE3">
            <w:pPr>
              <w:tabs>
                <w:tab w:val="left" w:pos="613"/>
                <w:tab w:val="left" w:pos="6166"/>
                <w:tab w:val="left" w:pos="6874"/>
                <w:tab w:val="left" w:pos="7869"/>
              </w:tabs>
              <w:ind w:firstLineChars="100" w:firstLine="200"/>
              <w:rPr>
                <w:rFonts w:ascii="Calibri" w:hAnsi="Calibri" w:cs="Calibri"/>
                <w:sz w:val="10"/>
                <w:szCs w:val="10"/>
              </w:rPr>
            </w:pPr>
            <w:r w:rsidRPr="00DC6DE3">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r w:rsidRPr="00420CB4">
              <w:rPr>
                <w:rFonts w:ascii="Calibri" w:hAnsi="Calibri" w:cs="Calibri"/>
                <w:sz w:val="10"/>
                <w:szCs w:val="10"/>
              </w:rPr>
              <w:tab/>
              <w:t> </w:t>
            </w:r>
          </w:p>
          <w:p w:rsidR="00BB7BE3" w:rsidRPr="00DC6DE3" w:rsidRDefault="00BB7BE3" w:rsidP="004B31A6">
            <w:pPr>
              <w:numPr>
                <w:ilvl w:val="4"/>
                <w:numId w:val="72"/>
              </w:numPr>
              <w:tabs>
                <w:tab w:val="left" w:pos="328"/>
              </w:tabs>
              <w:ind w:left="328" w:hanging="283"/>
              <w:rPr>
                <w:rFonts w:ascii="Calibri" w:hAnsi="Calibri" w:cs="Calibri"/>
              </w:rPr>
            </w:pPr>
            <w:r w:rsidRPr="00DC6DE3">
              <w:rPr>
                <w:rFonts w:ascii="Calibri" w:hAnsi="Calibri" w:cs="Calibri"/>
                <w:bCs/>
              </w:rPr>
              <w:t>Organisation et déroulement du projet (</w:t>
            </w:r>
            <w:r w:rsidRPr="00DC6DE3">
              <w:rPr>
                <w:rFonts w:ascii="Calibri" w:hAnsi="Calibri" w:cs="Calibri"/>
              </w:rPr>
              <w:t>Condition remplie si au moins sept (7) des neuf (9) critères ci-dessous, parmi lesquels le 9.2, sont r</w:t>
            </w:r>
            <w:r>
              <w:rPr>
                <w:rFonts w:ascii="Calibri" w:hAnsi="Calibri" w:cs="Calibri"/>
              </w:rPr>
              <w:t>éun</w:t>
            </w:r>
            <w:r w:rsidRPr="00DC6DE3">
              <w:rPr>
                <w:rFonts w:ascii="Calibri" w:hAnsi="Calibri" w:cs="Calibri"/>
              </w:rPr>
              <w:t>is)</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9.1 Plan d'installation du chantier adapté</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ab/>
              <w:t>9.2 Plan d’exécution des travaux</w:t>
            </w:r>
            <w:r>
              <w:rPr>
                <w:rFonts w:ascii="Calibri" w:hAnsi="Calibri" w:cs="Calibri"/>
              </w:rPr>
              <w:t xml:space="preserve"> cohérent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9.2.1 Présentation</w:t>
            </w:r>
            <w:r>
              <w:rPr>
                <w:rFonts w:ascii="Calibri" w:hAnsi="Calibri" w:cs="Calibri"/>
              </w:rPr>
              <w:t xml:space="preserve"> conforme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9.2.2 Respect des quantités</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9.2.3 Respect des normes</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9.2.4 Longueur du réseau MT</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9.2.5 Longueur du réseau BT</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9.2.6</w:t>
            </w:r>
            <w:r>
              <w:rPr>
                <w:rFonts w:ascii="Calibri" w:hAnsi="Calibri" w:cs="Calibri"/>
              </w:rPr>
              <w:t xml:space="preserve"> Support au niveau des angles ;</w:t>
            </w:r>
            <w:r>
              <w:rPr>
                <w:rFonts w:ascii="Calibri" w:hAnsi="Calibri" w:cs="Calibri"/>
              </w:rPr>
              <w:tab/>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t>9.2.</w:t>
            </w:r>
            <w:r>
              <w:rPr>
                <w:rFonts w:ascii="Calibri" w:hAnsi="Calibri" w:cs="Calibri"/>
              </w:rPr>
              <w:t>7</w:t>
            </w:r>
            <w:r w:rsidRPr="00DC6DE3">
              <w:rPr>
                <w:rFonts w:ascii="Calibri" w:hAnsi="Calibri" w:cs="Calibri"/>
              </w:rPr>
              <w:t xml:space="preserve"> Supports au niveau des arrêts</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spacing w:line="276" w:lineRule="auto"/>
              <w:ind w:left="200" w:firstLineChars="100" w:firstLine="200"/>
              <w:rPr>
                <w:rFonts w:ascii="Calibri" w:hAnsi="Calibri" w:cs="Calibri"/>
              </w:rPr>
            </w:pPr>
            <w:r w:rsidRPr="00DC6DE3">
              <w:rPr>
                <w:rFonts w:ascii="Calibri" w:hAnsi="Calibri" w:cs="Calibri"/>
              </w:rPr>
              <w:tab/>
            </w:r>
            <w:r w:rsidRPr="00DC6DE3">
              <w:rPr>
                <w:rFonts w:ascii="Calibri" w:hAnsi="Calibri" w:cs="Calibri"/>
              </w:rPr>
              <w:tab/>
            </w:r>
          </w:p>
          <w:p w:rsidR="00BB7BE3" w:rsidRPr="00DC6DE3" w:rsidRDefault="00BB7BE3" w:rsidP="00BB7BE3">
            <w:pPr>
              <w:tabs>
                <w:tab w:val="left" w:pos="613"/>
                <w:tab w:val="left" w:pos="6166"/>
                <w:tab w:val="left" w:pos="6874"/>
                <w:tab w:val="left" w:pos="7869"/>
              </w:tabs>
              <w:ind w:firstLineChars="100" w:firstLine="200"/>
              <w:rPr>
                <w:rFonts w:ascii="Calibri" w:hAnsi="Calibri" w:cs="Calibri"/>
              </w:rPr>
            </w:pPr>
            <w:r w:rsidRPr="00DC6DE3">
              <w:rPr>
                <w:rFonts w:ascii="Calibri" w:hAnsi="Calibri" w:cs="Calibri"/>
              </w:rPr>
              <w:t>9.3. Adéquation méthodologie/planning d'exécution des travaux : bonne</w:t>
            </w:r>
            <w:r>
              <w:rPr>
                <w:rFonts w:ascii="Calibri" w:hAnsi="Calibri" w:cs="Calibri"/>
              </w:rPr>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9.4 Note technique détaillée</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ab/>
              <w:t>9.5 Devis quantitatif et estimatif</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 </w:t>
            </w:r>
            <w:r w:rsidRPr="00DC6DE3">
              <w:rPr>
                <w:rFonts w:ascii="Calibri" w:hAnsi="Calibri" w:cs="Calibri"/>
              </w:rPr>
              <w:tab/>
              <w:t>9.6 Bordereau des prix</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ab/>
              <w:t>9.7 Sous détail des prix</w:t>
            </w:r>
            <w:r>
              <w:rPr>
                <w:rFonts w:ascii="Calibri" w:hAnsi="Calibri" w:cs="Calibri"/>
              </w:rPr>
              <w:t>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ab/>
              <w:t>9.8 Cahier des clauses techniques particulières (CCTP)</w:t>
            </w:r>
            <w:r>
              <w:rPr>
                <w:rFonts w:ascii="Calibri" w:hAnsi="Calibri" w:cs="Calibri"/>
              </w:rPr>
              <w:t xml:space="preserve"> paraphé sur toutes les pages et signé à la dernière page ;</w:t>
            </w:r>
            <w:r w:rsidRPr="00DC6DE3">
              <w:rPr>
                <w:rFonts w:ascii="Calibri" w:hAnsi="Calibri" w:cs="Calibri"/>
              </w:rPr>
              <w:tab/>
            </w:r>
            <w:r w:rsidRPr="00DC6DE3">
              <w:rPr>
                <w:rFonts w:ascii="Calibri" w:hAnsi="Calibri" w:cs="Calibri"/>
              </w:rPr>
              <w:tab/>
            </w:r>
            <w:r w:rsidRPr="00DC6DE3">
              <w:rPr>
                <w:rFonts w:ascii="Calibri" w:hAnsi="Calibri" w:cs="Calibri"/>
              </w:rPr>
              <w:tab/>
            </w:r>
          </w:p>
          <w:p w:rsidR="00BB7BE3" w:rsidRPr="00DC6DE3" w:rsidRDefault="00BB7BE3" w:rsidP="00BB7BE3">
            <w:pPr>
              <w:tabs>
                <w:tab w:val="left" w:pos="617"/>
                <w:tab w:val="left" w:pos="6091"/>
                <w:tab w:val="left" w:pos="6785"/>
                <w:tab w:val="left" w:pos="7593"/>
              </w:tabs>
              <w:ind w:firstLineChars="100" w:firstLine="200"/>
              <w:rPr>
                <w:rFonts w:ascii="Calibri" w:hAnsi="Calibri" w:cs="Calibri"/>
              </w:rPr>
            </w:pPr>
            <w:r w:rsidRPr="00DC6DE3">
              <w:rPr>
                <w:rFonts w:ascii="Calibri" w:hAnsi="Calibri" w:cs="Calibri"/>
              </w:rPr>
              <w:t> </w:t>
            </w:r>
            <w:r w:rsidRPr="00DC6DE3">
              <w:rPr>
                <w:rFonts w:ascii="Calibri" w:hAnsi="Calibri" w:cs="Calibri"/>
              </w:rPr>
              <w:tab/>
              <w:t>9.9 Cahier des clauses administratives particulières (CCAP)</w:t>
            </w:r>
            <w:r>
              <w:rPr>
                <w:rFonts w:ascii="Calibri" w:hAnsi="Calibri" w:cs="Calibri"/>
              </w:rPr>
              <w:t> ;</w:t>
            </w:r>
          </w:p>
          <w:p w:rsidR="00BB7BE3" w:rsidRPr="00420CB4" w:rsidRDefault="00BB7BE3" w:rsidP="00BB7BE3">
            <w:pPr>
              <w:tabs>
                <w:tab w:val="left" w:pos="617"/>
                <w:tab w:val="left" w:pos="6091"/>
                <w:tab w:val="left" w:pos="6785"/>
                <w:tab w:val="left" w:pos="7593"/>
              </w:tabs>
              <w:ind w:firstLineChars="100" w:firstLine="200"/>
              <w:rPr>
                <w:rFonts w:ascii="Calibri" w:hAnsi="Calibri" w:cs="Calibri"/>
                <w:sz w:val="10"/>
                <w:szCs w:val="10"/>
              </w:rPr>
            </w:pPr>
            <w:r w:rsidRPr="00DC6DE3">
              <w:rPr>
                <w:rFonts w:ascii="Calibri" w:hAnsi="Calibri" w:cs="Calibri"/>
              </w:rPr>
              <w:tab/>
            </w:r>
            <w:r w:rsidRPr="00420CB4">
              <w:rPr>
                <w:rFonts w:ascii="Calibri" w:hAnsi="Calibri" w:cs="Calibri"/>
                <w:sz w:val="10"/>
                <w:szCs w:val="10"/>
              </w:rPr>
              <w:t> </w:t>
            </w:r>
            <w:r w:rsidRPr="00420CB4">
              <w:rPr>
                <w:rFonts w:ascii="Calibri" w:hAnsi="Calibri" w:cs="Calibri"/>
                <w:sz w:val="10"/>
                <w:szCs w:val="10"/>
              </w:rPr>
              <w:tab/>
              <w:t> </w:t>
            </w:r>
            <w:r w:rsidRPr="00420CB4">
              <w:rPr>
                <w:rFonts w:ascii="Calibri" w:hAnsi="Calibri" w:cs="Calibri"/>
                <w:sz w:val="10"/>
                <w:szCs w:val="10"/>
              </w:rPr>
              <w:tab/>
              <w:t> </w:t>
            </w:r>
          </w:p>
          <w:p w:rsidR="00BB7BE3" w:rsidRPr="00DC6DE3" w:rsidRDefault="00BB7BE3" w:rsidP="004B31A6">
            <w:pPr>
              <w:numPr>
                <w:ilvl w:val="4"/>
                <w:numId w:val="72"/>
              </w:numPr>
              <w:tabs>
                <w:tab w:val="left" w:pos="328"/>
                <w:tab w:val="left" w:pos="470"/>
                <w:tab w:val="left" w:pos="6874"/>
                <w:tab w:val="left" w:pos="7869"/>
              </w:tabs>
              <w:ind w:left="328" w:hanging="283"/>
              <w:jc w:val="both"/>
              <w:rPr>
                <w:rFonts w:ascii="Calibri" w:hAnsi="Calibri" w:cs="Calibri"/>
              </w:rPr>
            </w:pPr>
            <w:r w:rsidRPr="00DC6DE3">
              <w:rPr>
                <w:rFonts w:ascii="Calibri" w:hAnsi="Calibri" w:cs="Calibri"/>
                <w:bCs/>
              </w:rPr>
              <w:t>Capacité financière (</w:t>
            </w:r>
            <w:r w:rsidRPr="00DC6DE3">
              <w:rPr>
                <w:rFonts w:ascii="Calibri" w:hAnsi="Calibri" w:cs="Calibri"/>
              </w:rPr>
              <w:t>Condition remplie si les deux (2) critères ci-dessous sont r</w:t>
            </w:r>
            <w:r>
              <w:rPr>
                <w:rFonts w:ascii="Calibri" w:hAnsi="Calibri" w:cs="Calibri"/>
              </w:rPr>
              <w:t>éun</w:t>
            </w:r>
            <w:r w:rsidRPr="00DC6DE3">
              <w:rPr>
                <w:rFonts w:ascii="Calibri" w:hAnsi="Calibri" w:cs="Calibri"/>
              </w:rPr>
              <w:t>is) </w:t>
            </w:r>
          </w:p>
          <w:p w:rsidR="00BB7BE3" w:rsidRPr="00DC6DE3" w:rsidRDefault="00BB7BE3" w:rsidP="00BB7BE3">
            <w:pPr>
              <w:tabs>
                <w:tab w:val="left" w:pos="1179"/>
              </w:tabs>
              <w:spacing w:line="276" w:lineRule="auto"/>
              <w:ind w:leftChars="254" w:left="1076" w:hangingChars="284" w:hanging="568"/>
              <w:rPr>
                <w:rFonts w:ascii="Calibri" w:hAnsi="Calibri" w:cs="Calibri"/>
              </w:rPr>
            </w:pPr>
            <w:r w:rsidRPr="00DC6DE3">
              <w:rPr>
                <w:rFonts w:ascii="Calibri" w:hAnsi="Calibri" w:cs="Calibri"/>
              </w:rPr>
              <w:t xml:space="preserve">10.1. Chiffre d'affaire moyen de trois dernières années, égal à </w:t>
            </w:r>
            <w:r w:rsidR="00DA50F2">
              <w:rPr>
                <w:rFonts w:ascii="Calibri" w:hAnsi="Calibri" w:cs="Calibri"/>
              </w:rPr>
              <w:t>1</w:t>
            </w:r>
            <w:r w:rsidRPr="00DC6DE3">
              <w:rPr>
                <w:rFonts w:ascii="Calibri" w:hAnsi="Calibri" w:cs="Calibri"/>
              </w:rPr>
              <w:t>0 000 000 F CFA</w:t>
            </w:r>
            <w:r>
              <w:rPr>
                <w:rFonts w:ascii="Calibri" w:hAnsi="Calibri" w:cs="Calibri"/>
              </w:rPr>
              <w:t> ;</w:t>
            </w:r>
            <w:r w:rsidRPr="00DC6DE3">
              <w:rPr>
                <w:rFonts w:ascii="Calibri" w:hAnsi="Calibri" w:cs="Calibri"/>
              </w:rPr>
              <w:tab/>
              <w:t> </w:t>
            </w:r>
            <w:r w:rsidRPr="00DC6DE3">
              <w:rPr>
                <w:rFonts w:ascii="Calibri" w:hAnsi="Calibri" w:cs="Calibri"/>
              </w:rPr>
              <w:tab/>
              <w:t> </w:t>
            </w:r>
            <w:r w:rsidRPr="00DC6DE3">
              <w:rPr>
                <w:rFonts w:ascii="Calibri" w:hAnsi="Calibri" w:cs="Calibri"/>
              </w:rPr>
              <w:tab/>
              <w:t> </w:t>
            </w:r>
          </w:p>
          <w:p w:rsidR="00BB7BE3" w:rsidRPr="00DC6DE3" w:rsidRDefault="00BB7BE3" w:rsidP="00BB7BE3">
            <w:pPr>
              <w:tabs>
                <w:tab w:val="left" w:pos="1179"/>
              </w:tabs>
              <w:spacing w:line="276" w:lineRule="auto"/>
              <w:ind w:leftChars="254" w:left="1076" w:hangingChars="284" w:hanging="568"/>
              <w:rPr>
                <w:rFonts w:ascii="Calibri" w:hAnsi="Calibri" w:cs="Calibri"/>
              </w:rPr>
            </w:pPr>
            <w:r w:rsidRPr="00DC6DE3">
              <w:rPr>
                <w:rFonts w:ascii="Calibri" w:hAnsi="Calibri" w:cs="Calibri"/>
              </w:rPr>
              <w:t>10.2. Attestation bancaire de levée de fonds pouvant permettre en cas</w:t>
            </w:r>
            <w:r>
              <w:rPr>
                <w:rFonts w:ascii="Calibri" w:hAnsi="Calibri" w:cs="Calibri"/>
              </w:rPr>
              <w:t> ;</w:t>
            </w:r>
            <w:r w:rsidRPr="00DC6DE3">
              <w:rPr>
                <w:rFonts w:ascii="Calibri" w:hAnsi="Calibri" w:cs="Calibri"/>
              </w:rPr>
              <w:t xml:space="preserve"> d'adjudication, de préfinancer </w:t>
            </w:r>
            <w:r w:rsidRPr="00DC6DE3">
              <w:rPr>
                <w:rFonts w:ascii="Calibri" w:hAnsi="Calibri" w:cs="Calibri"/>
              </w:rPr>
              <w:lastRenderedPageBreak/>
              <w:t xml:space="preserve">les travaux à réaliser à hauteur de </w:t>
            </w:r>
            <w:r w:rsidR="00DA50F2">
              <w:rPr>
                <w:rFonts w:ascii="Calibri" w:hAnsi="Calibri" w:cs="Calibri"/>
              </w:rPr>
              <w:t>1</w:t>
            </w:r>
            <w:r>
              <w:rPr>
                <w:rFonts w:ascii="Calibri" w:hAnsi="Calibri" w:cs="Calibri"/>
              </w:rPr>
              <w:t>0 000 000 F CFA</w:t>
            </w:r>
            <w:r w:rsidRPr="00DC6DE3">
              <w:rPr>
                <w:rFonts w:ascii="Calibri" w:hAnsi="Calibri" w:cs="Calibri"/>
              </w:rPr>
              <w:t xml:space="preserve"> ou autres financements</w:t>
            </w:r>
            <w:r>
              <w:rPr>
                <w:rFonts w:ascii="Calibri" w:hAnsi="Calibri" w:cs="Calibri"/>
              </w:rPr>
              <w:t> ;</w:t>
            </w:r>
          </w:p>
          <w:p w:rsidR="00BB7BE3" w:rsidRPr="00DC6DE3" w:rsidRDefault="00BB7BE3" w:rsidP="00BB7BE3">
            <w:pPr>
              <w:tabs>
                <w:tab w:val="left" w:pos="1179"/>
              </w:tabs>
              <w:ind w:leftChars="254" w:left="962" w:hangingChars="284" w:hanging="454"/>
              <w:rPr>
                <w:rFonts w:ascii="Calibri" w:hAnsi="Calibri" w:cs="Calibri"/>
                <w:sz w:val="16"/>
              </w:rPr>
            </w:pPr>
          </w:p>
          <w:p w:rsidR="00BB7BE3" w:rsidRPr="00DC6DE3" w:rsidRDefault="00BB7BE3" w:rsidP="00B3052C">
            <w:pPr>
              <w:ind w:left="470" w:hanging="470"/>
              <w:rPr>
                <w:rFonts w:ascii="Calibri" w:hAnsi="Calibri" w:cs="Calibri"/>
                <w:i/>
              </w:rPr>
            </w:pPr>
            <w:r w:rsidRPr="00DB5678">
              <w:rPr>
                <w:rFonts w:ascii="Calibri" w:hAnsi="Calibri" w:cs="Calibri"/>
                <w:b/>
                <w:i/>
              </w:rPr>
              <w:t>NB :Le non-respect de plus de deux (2) des dix (10) conditions ci-dessus entraîne l’élimination de l’offre.</w:t>
            </w:r>
          </w:p>
        </w:tc>
      </w:tr>
      <w:tr w:rsidR="00BB7BE3" w:rsidRPr="003A6970" w:rsidTr="00B3052C">
        <w:trPr>
          <w:trHeight w:val="75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lastRenderedPageBreak/>
              <w:t>7.3.</w:t>
            </w:r>
          </w:p>
        </w:tc>
        <w:tc>
          <w:tcPr>
            <w:tcW w:w="9173" w:type="dxa"/>
            <w:vAlign w:val="center"/>
          </w:tcPr>
          <w:p w:rsidR="00BB7BE3" w:rsidRPr="00C9664A" w:rsidRDefault="00BB7BE3" w:rsidP="00B3052C">
            <w:pPr>
              <w:jc w:val="both"/>
              <w:rPr>
                <w:rFonts w:ascii="Calibri" w:hAnsi="Calibri" w:cs="Calibri"/>
              </w:rPr>
            </w:pPr>
            <w:r w:rsidRPr="00DC6DE3">
              <w:rPr>
                <w:rFonts w:ascii="Calibri" w:hAnsi="Calibri" w:cs="Calibri"/>
                <w:i/>
                <w:u w:val="single"/>
              </w:rPr>
              <w:t>Visite du site des travaux</w:t>
            </w:r>
            <w:r w:rsidRPr="00DC6DE3">
              <w:rPr>
                <w:rFonts w:ascii="Calibri" w:hAnsi="Calibri" w:cs="Calibri"/>
              </w:rPr>
              <w:t xml:space="preserve"> : </w:t>
            </w:r>
            <w:r w:rsidRPr="00C9664A">
              <w:rPr>
                <w:rFonts w:ascii="Calibri" w:hAnsi="Calibri" w:cs="Calibri"/>
              </w:rPr>
              <w:t xml:space="preserve">L’Autorité Contractante peut organiser, en liaison avec le Délégué Départemental de l’eau et de l’Energie du </w:t>
            </w:r>
            <w:r w:rsidR="00DA50F2">
              <w:rPr>
                <w:rFonts w:ascii="Calibri" w:hAnsi="Calibri" w:cs="Calibri"/>
              </w:rPr>
              <w:t>LOM ET DJEREM</w:t>
            </w:r>
            <w:r w:rsidRPr="00C9664A">
              <w:rPr>
                <w:rFonts w:ascii="Calibri" w:hAnsi="Calibri" w:cs="Calibri"/>
              </w:rPr>
              <w:t>, une visite du site des travaux au moment de la réunion préparatoire à l’établissement des offres mentionnée à l’article 19 du RGAO.</w:t>
            </w:r>
          </w:p>
          <w:p w:rsidR="00BB7BE3" w:rsidRPr="00DD5344" w:rsidRDefault="00BB7BE3" w:rsidP="00B3052C">
            <w:pPr>
              <w:rPr>
                <w:rFonts w:ascii="Calibri" w:hAnsi="Calibri" w:cs="Calibri"/>
                <w:sz w:val="10"/>
                <w:szCs w:val="10"/>
              </w:rPr>
            </w:pPr>
          </w:p>
          <w:p w:rsidR="00BB7BE3" w:rsidRPr="00DC6DE3" w:rsidRDefault="00BB7BE3" w:rsidP="00B3052C">
            <w:pPr>
              <w:jc w:val="both"/>
              <w:rPr>
                <w:rFonts w:ascii="Calibri" w:hAnsi="Calibri" w:cs="Calibri"/>
              </w:rPr>
            </w:pPr>
            <w:r w:rsidRPr="00C9664A">
              <w:rPr>
                <w:rFonts w:ascii="Calibri" w:hAnsi="Calibri" w:cs="Calibri"/>
              </w:rPr>
              <w:t>La visite de site des travaux est obligatoire.</w:t>
            </w:r>
          </w:p>
        </w:tc>
      </w:tr>
      <w:tr w:rsidR="00BB7BE3" w:rsidRPr="003A6970" w:rsidTr="00B3052C">
        <w:trPr>
          <w:trHeight w:val="422"/>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12.</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Langue de l’offre</w:t>
            </w:r>
            <w:r w:rsidRPr="00DC6DE3">
              <w:rPr>
                <w:rFonts w:ascii="Calibri" w:hAnsi="Calibri" w:cs="Calibri"/>
              </w:rPr>
              <w:t> : Français ou Anglais</w:t>
            </w:r>
          </w:p>
        </w:tc>
      </w:tr>
      <w:tr w:rsidR="00BB7BE3" w:rsidRPr="003A6970" w:rsidTr="00B3052C">
        <w:trPr>
          <w:trHeight w:val="422"/>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13.</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rPr>
              <w:t>Documents constituant l’</w:t>
            </w:r>
            <w:r>
              <w:rPr>
                <w:rFonts w:ascii="Calibri" w:hAnsi="Calibri" w:cs="Calibri"/>
                <w:i/>
              </w:rPr>
              <w:t>A</w:t>
            </w:r>
            <w:r w:rsidRPr="00DC6DE3">
              <w:rPr>
                <w:rFonts w:ascii="Calibri" w:hAnsi="Calibri" w:cs="Calibri"/>
                <w:i/>
              </w:rPr>
              <w:t>ppel d’</w:t>
            </w:r>
            <w:r>
              <w:rPr>
                <w:rFonts w:ascii="Calibri" w:hAnsi="Calibri" w:cs="Calibri"/>
                <w:i/>
              </w:rPr>
              <w:t>O</w:t>
            </w:r>
            <w:r w:rsidRPr="00DC6DE3">
              <w:rPr>
                <w:rFonts w:ascii="Calibri" w:hAnsi="Calibri" w:cs="Calibri"/>
                <w:i/>
              </w:rPr>
              <w:t>ffres</w:t>
            </w:r>
          </w:p>
        </w:tc>
      </w:tr>
      <w:tr w:rsidR="00BB7BE3" w:rsidRPr="003A6970" w:rsidTr="00B3052C">
        <w:trPr>
          <w:trHeight w:val="422"/>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13.1.</w:t>
            </w:r>
          </w:p>
        </w:tc>
        <w:tc>
          <w:tcPr>
            <w:tcW w:w="9173" w:type="dxa"/>
            <w:vAlign w:val="center"/>
          </w:tcPr>
          <w:p w:rsidR="00BB7BE3" w:rsidRDefault="00BB7BE3" w:rsidP="00B3052C">
            <w:pPr>
              <w:rPr>
                <w:rFonts w:ascii="Calibri" w:hAnsi="Calibri" w:cs="Calibri"/>
              </w:rPr>
            </w:pPr>
            <w:r w:rsidRPr="00DC6DE3">
              <w:rPr>
                <w:rFonts w:ascii="Calibri" w:hAnsi="Calibri" w:cs="Calibri"/>
              </w:rPr>
              <w:t>La liste des documents visés à l’article 13 du RGAO devra être complétée, regroupée en trois volumes insérés respectivement dans des enveloppes intérieures et détaillée comme suit :</w:t>
            </w:r>
          </w:p>
          <w:p w:rsidR="00BB7BE3" w:rsidRPr="00DC6DE3" w:rsidRDefault="00BB7BE3" w:rsidP="00B3052C">
            <w:pPr>
              <w:rPr>
                <w:rFonts w:ascii="Calibri" w:hAnsi="Calibri" w:cs="Calibri"/>
              </w:rPr>
            </w:pPr>
          </w:p>
          <w:p w:rsidR="00BB7BE3" w:rsidRPr="00DC6DE3" w:rsidRDefault="00BB7BE3" w:rsidP="004B31A6">
            <w:pPr>
              <w:pStyle w:val="Corpsdetexte"/>
              <w:numPr>
                <w:ilvl w:val="0"/>
                <w:numId w:val="67"/>
              </w:numPr>
              <w:tabs>
                <w:tab w:val="left" w:pos="267"/>
              </w:tabs>
              <w:spacing w:line="300" w:lineRule="exact"/>
              <w:ind w:left="328" w:hanging="328"/>
              <w:jc w:val="both"/>
              <w:rPr>
                <w:rFonts w:ascii="Calibri" w:hAnsi="Calibri" w:cs="Calibri"/>
              </w:rPr>
            </w:pPr>
            <w:r w:rsidRPr="00DC6DE3">
              <w:rPr>
                <w:rFonts w:ascii="Calibri" w:hAnsi="Calibri" w:cs="Calibri"/>
              </w:rPr>
              <w:t xml:space="preserve">« ENVELOPPE A- VOLUME I : PIECES ADMINISTRATIVES »contenant les documents ci-après </w:t>
            </w:r>
            <w:r w:rsidRPr="00DC6DE3">
              <w:rPr>
                <w:rFonts w:ascii="Calibri" w:hAnsi="Calibri" w:cs="Calibri"/>
                <w:lang w:val="fr-CM"/>
              </w:rPr>
              <w:t xml:space="preserve">en un (01) original et six (06) copies </w:t>
            </w:r>
            <w:r w:rsidRPr="00DC6DE3">
              <w:rPr>
                <w:rFonts w:ascii="Calibri" w:hAnsi="Calibri" w:cs="Calibri"/>
              </w:rPr>
              <w:t>:</w:t>
            </w:r>
          </w:p>
          <w:p w:rsidR="00BB7BE3" w:rsidRPr="00DC6DE3" w:rsidRDefault="00BB7BE3" w:rsidP="00B3052C">
            <w:pPr>
              <w:rPr>
                <w:rFonts w:ascii="Calibri" w:hAnsi="Calibri" w:cs="Calibri"/>
              </w:rPr>
            </w:pP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 xml:space="preserve">Une déclaration timbrée du soumissionnaire, faisant apparaître les noms, prénoms, qualité et les pouvoirs qui sont délégués au signataire de l’Offre, ainsi que la raison sociale et l’adresse du siège de l’Entreprise. </w:t>
            </w: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Pr>
                <w:rFonts w:ascii="Calibri" w:hAnsi="Calibri" w:cs="Calibri"/>
              </w:rPr>
              <w:t xml:space="preserve">Une attestation de </w:t>
            </w:r>
            <w:r w:rsidR="00A91BBB">
              <w:rPr>
                <w:rFonts w:ascii="Calibri" w:hAnsi="Calibri" w:cs="Calibri"/>
              </w:rPr>
              <w:t>conformité fiscale</w:t>
            </w:r>
            <w:r w:rsidRPr="00DC6DE3">
              <w:rPr>
                <w:rFonts w:ascii="Calibri" w:hAnsi="Calibri" w:cs="Calibri"/>
              </w:rPr>
              <w:t xml:space="preserve">; </w:t>
            </w:r>
          </w:p>
          <w:p w:rsidR="00BB7BE3" w:rsidRPr="00182089"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 xml:space="preserve">une quittance de versement </w:t>
            </w:r>
            <w:r w:rsidRPr="00182089">
              <w:rPr>
                <w:rFonts w:ascii="Calibri" w:hAnsi="Calibri" w:cs="Calibri"/>
              </w:rPr>
              <w:t>des frais d’achat du Dossier d'Appel d'Offres ;</w:t>
            </w:r>
          </w:p>
          <w:p w:rsidR="00BB7BE3" w:rsidRPr="00182089" w:rsidRDefault="00BB7BE3" w:rsidP="004B31A6">
            <w:pPr>
              <w:pStyle w:val="Corpsdetexte"/>
              <w:numPr>
                <w:ilvl w:val="3"/>
                <w:numId w:val="66"/>
              </w:numPr>
              <w:tabs>
                <w:tab w:val="left" w:pos="612"/>
              </w:tabs>
              <w:ind w:left="613" w:hanging="284"/>
              <w:jc w:val="both"/>
              <w:rPr>
                <w:rFonts w:ascii="Calibri" w:hAnsi="Calibri" w:cs="Calibri"/>
              </w:rPr>
            </w:pPr>
            <w:r w:rsidRPr="00182089">
              <w:rPr>
                <w:rFonts w:ascii="Calibri" w:hAnsi="Calibri" w:cs="Calibri"/>
              </w:rPr>
              <w:t xml:space="preserve">Une attestation pour soumission, en cours de validité ou non,  signée du Directeur de </w:t>
            </w:r>
            <w:smartTag w:uri="urn:schemas-microsoft-com:office:smarttags" w:element="PersonName">
              <w:smartTagPr>
                <w:attr w:name="ProductID" w:val="la Caisse Nationale"/>
              </w:smartTagPr>
              <w:r w:rsidRPr="00182089">
                <w:rPr>
                  <w:rFonts w:ascii="Calibri" w:hAnsi="Calibri" w:cs="Calibri"/>
                </w:rPr>
                <w:t>la Caisse Nationale</w:t>
              </w:r>
            </w:smartTag>
            <w:r w:rsidRPr="00182089">
              <w:rPr>
                <w:rFonts w:ascii="Calibri" w:hAnsi="Calibri" w:cs="Calibri"/>
              </w:rPr>
              <w:t xml:space="preserve"> de Prévoyance Sociale, ou son représentant habilité, certifiant que le soumissionnaire a satisfait à ses obligations vis-à-vis de ladite caisse et portantles références de l’Appel d’Offres ;</w:t>
            </w:r>
          </w:p>
          <w:p w:rsidR="00BB7BE3" w:rsidRPr="001E601A" w:rsidRDefault="00BB7BE3" w:rsidP="004B31A6">
            <w:pPr>
              <w:pStyle w:val="Corpsdetexte"/>
              <w:numPr>
                <w:ilvl w:val="3"/>
                <w:numId w:val="66"/>
              </w:numPr>
              <w:tabs>
                <w:tab w:val="left" w:pos="612"/>
              </w:tabs>
              <w:ind w:left="613" w:hanging="284"/>
              <w:jc w:val="both"/>
              <w:rPr>
                <w:rFonts w:ascii="Calibri" w:hAnsi="Calibri" w:cs="Calibri"/>
              </w:rPr>
            </w:pPr>
            <w:r w:rsidRPr="00182089">
              <w:rPr>
                <w:rFonts w:ascii="Calibri" w:hAnsi="Calibri" w:cs="Calibri"/>
              </w:rPr>
              <w:t xml:space="preserve">Une attestation de non exclusion </w:t>
            </w:r>
            <w:r w:rsidRPr="001E601A">
              <w:rPr>
                <w:rFonts w:ascii="Calibri" w:hAnsi="Calibri" w:cs="Calibri"/>
              </w:rPr>
              <w:t>des Marchés Publics délivrée par l’Agence de Régulation des Marchés Publics (ARMP).</w:t>
            </w: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 xml:space="preserve">Une caution de soumission sous forme d’une garantie bancaire émise par une banque commerciale de premier ordre agréée à cet effet par le Ministre des Finances du Cameroun et </w:t>
            </w:r>
            <w:smartTag w:uri="urn:schemas-microsoft-com:office:smarttags" w:element="PersonName">
              <w:smartTagPr>
                <w:attr w:name="ProductID" w:val="la COBAC"/>
              </w:smartTagPr>
              <w:r w:rsidRPr="00DC6DE3">
                <w:rPr>
                  <w:rFonts w:ascii="Calibri" w:hAnsi="Calibri" w:cs="Calibri"/>
                </w:rPr>
                <w:t>la COBAC</w:t>
              </w:r>
            </w:smartTag>
            <w:r w:rsidRPr="00DC6DE3">
              <w:rPr>
                <w:rFonts w:ascii="Calibri" w:hAnsi="Calibri" w:cs="Calibri"/>
              </w:rPr>
              <w:t xml:space="preserve"> et dont le modèle sera conforme à celui présenté par l’Autorité Contractante dans le présent DAO. Le  montant de la caution est fixé par lot conformément au tableau de l’article 2. </w:t>
            </w:r>
          </w:p>
          <w:p w:rsidR="00BB7BE3" w:rsidRPr="00DC6DE3" w:rsidRDefault="00BB7BE3" w:rsidP="004B31A6">
            <w:pPr>
              <w:pStyle w:val="Corpsdetexte"/>
              <w:numPr>
                <w:ilvl w:val="3"/>
                <w:numId w:val="66"/>
              </w:numPr>
              <w:tabs>
                <w:tab w:val="left" w:pos="612"/>
              </w:tabs>
              <w:ind w:left="613" w:hanging="284"/>
              <w:jc w:val="both"/>
              <w:rPr>
                <w:rFonts w:ascii="Calibri" w:hAnsi="Calibri" w:cs="Calibri"/>
              </w:rPr>
            </w:pPr>
            <w:r w:rsidRPr="00DC6DE3">
              <w:rPr>
                <w:rFonts w:ascii="Calibri" w:hAnsi="Calibri" w:cs="Calibri"/>
              </w:rPr>
              <w:t>Un relevé d’identité bancaire délivré par une banque agréée conformément à la réglementation en vigueur</w:t>
            </w:r>
            <w:r>
              <w:rPr>
                <w:rFonts w:ascii="Calibri" w:hAnsi="Calibri" w:cs="Calibri"/>
              </w:rPr>
              <w:t>.</w:t>
            </w:r>
          </w:p>
          <w:p w:rsidR="00BB7BE3" w:rsidRPr="00DC6DE3" w:rsidRDefault="00BB7BE3" w:rsidP="00B3052C">
            <w:pPr>
              <w:pStyle w:val="Corpsdetexte"/>
              <w:spacing w:before="120"/>
              <w:jc w:val="both"/>
              <w:rPr>
                <w:rFonts w:ascii="Calibri" w:hAnsi="Calibri" w:cs="Calibri"/>
                <w:i/>
              </w:rPr>
            </w:pPr>
            <w:r w:rsidRPr="00DC6DE3">
              <w:rPr>
                <w:rFonts w:ascii="Calibri" w:hAnsi="Calibri" w:cs="Calibri"/>
                <w:i/>
              </w:rPr>
              <w:t xml:space="preserve">Les pièces administratives requises, devront être impérativement produites en originaux datant de moins de trois (3) mois ou en copie certifiée conforme par l’autorité </w:t>
            </w:r>
            <w:r>
              <w:rPr>
                <w:rFonts w:ascii="Calibri" w:hAnsi="Calibri" w:cs="Calibri"/>
                <w:i/>
              </w:rPr>
              <w:t>compétente</w:t>
            </w:r>
            <w:r w:rsidRPr="00DC6DE3">
              <w:rPr>
                <w:rFonts w:ascii="Calibri" w:hAnsi="Calibri" w:cs="Calibri"/>
                <w:i/>
              </w:rPr>
              <w:t>.</w:t>
            </w:r>
          </w:p>
          <w:p w:rsidR="00BB7BE3" w:rsidRPr="00DC6DE3" w:rsidRDefault="00BB7BE3" w:rsidP="00B3052C">
            <w:pPr>
              <w:pStyle w:val="Corpsdetexte"/>
              <w:spacing w:before="120"/>
              <w:jc w:val="both"/>
              <w:rPr>
                <w:rFonts w:ascii="Calibri" w:hAnsi="Calibri" w:cs="Calibri"/>
                <w:i/>
              </w:rPr>
            </w:pPr>
            <w:r w:rsidRPr="00DC6DE3">
              <w:rPr>
                <w:rFonts w:ascii="Calibri" w:hAnsi="Calibri" w:cs="Calibri"/>
                <w:i/>
              </w:rPr>
              <w:t>Toute copie légalisée d’une  pièce antérieurement légalisée sera systématiquement rejetée.</w:t>
            </w:r>
          </w:p>
          <w:p w:rsidR="00BB7BE3" w:rsidRPr="00DC6DE3" w:rsidRDefault="00BB7BE3" w:rsidP="00B3052C">
            <w:pPr>
              <w:pStyle w:val="Corpsdetexte"/>
              <w:spacing w:before="120"/>
              <w:jc w:val="both"/>
              <w:rPr>
                <w:rFonts w:ascii="Calibri" w:hAnsi="Calibri" w:cs="Calibri"/>
                <w:bCs/>
                <w:i/>
              </w:rPr>
            </w:pPr>
            <w:r w:rsidRPr="00DC6DE3">
              <w:rPr>
                <w:rFonts w:ascii="Calibri" w:hAnsi="Calibri" w:cs="Calibri"/>
                <w:bCs/>
                <w:i/>
              </w:rPr>
              <w:t>Toute soumission ne contenant pas ces pièces administratives sera purement et simplement rejetée à l’ouverture des Offres.</w:t>
            </w:r>
          </w:p>
          <w:p w:rsidR="00BB7BE3" w:rsidRPr="00DC6DE3" w:rsidRDefault="00BB7BE3" w:rsidP="00B3052C">
            <w:pPr>
              <w:pStyle w:val="Corpsdetexte"/>
              <w:spacing w:before="120"/>
              <w:jc w:val="both"/>
              <w:rPr>
                <w:rFonts w:ascii="Calibri" w:hAnsi="Calibri" w:cs="Calibri"/>
                <w:bCs/>
                <w:i/>
              </w:rPr>
            </w:pPr>
            <w:r w:rsidRPr="00DC6DE3">
              <w:rPr>
                <w:rFonts w:ascii="Calibri" w:hAnsi="Calibri" w:cs="Calibri"/>
                <w:bCs/>
                <w:i/>
              </w:rPr>
              <w:t>Dans ce volume, chaque pièce doit être précédée d’une page de garde.</w:t>
            </w:r>
          </w:p>
          <w:p w:rsidR="00BB7BE3" w:rsidRPr="00DC6DE3" w:rsidRDefault="00BB7BE3" w:rsidP="00B3052C">
            <w:pPr>
              <w:rPr>
                <w:rFonts w:ascii="Calibri" w:hAnsi="Calibri" w:cs="Calibri"/>
                <w:sz w:val="14"/>
              </w:rPr>
            </w:pPr>
          </w:p>
          <w:p w:rsidR="00BB7BE3" w:rsidRPr="00DC6DE3" w:rsidRDefault="00BB7BE3" w:rsidP="004B31A6">
            <w:pPr>
              <w:numPr>
                <w:ilvl w:val="0"/>
                <w:numId w:val="67"/>
              </w:numPr>
              <w:tabs>
                <w:tab w:val="left" w:pos="282"/>
              </w:tabs>
              <w:ind w:left="328" w:hanging="283"/>
              <w:rPr>
                <w:rFonts w:ascii="Calibri" w:hAnsi="Calibri" w:cs="Calibri"/>
              </w:rPr>
            </w:pPr>
            <w:r w:rsidRPr="00DC6DE3">
              <w:rPr>
                <w:rFonts w:ascii="Calibri" w:hAnsi="Calibri" w:cs="Calibri"/>
              </w:rPr>
              <w:t>« ENVELOPPE B- VOLUME II : OFFRE TECHNIQUE » contenant les pièces suivantes dûment signées et toutes paraphées sur toutes les pages en  un (01) original et six (06) copies :</w:t>
            </w:r>
          </w:p>
          <w:p w:rsidR="00BB7BE3" w:rsidRPr="00DC6DE3" w:rsidRDefault="00BB7BE3" w:rsidP="00B3052C">
            <w:pPr>
              <w:rPr>
                <w:rFonts w:ascii="Calibri" w:hAnsi="Calibri" w:cs="Calibri"/>
                <w:sz w:val="12"/>
              </w:rPr>
            </w:pPr>
          </w:p>
          <w:p w:rsidR="00BB7BE3" w:rsidRPr="00DC6DE3" w:rsidRDefault="00BB7BE3" w:rsidP="004B31A6">
            <w:pPr>
              <w:pStyle w:val="Corpsdetexte"/>
              <w:numPr>
                <w:ilvl w:val="0"/>
                <w:numId w:val="65"/>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le mémoire justificatif des dispositions que le soumissionnaire propose d'adopter pour l'exécution de l'ensemble des travaux.</w:t>
            </w:r>
          </w:p>
          <w:p w:rsidR="00BB7BE3" w:rsidRPr="00DC6DE3" w:rsidRDefault="00BB7BE3" w:rsidP="00B3052C">
            <w:pPr>
              <w:pStyle w:val="Corpsdetexte"/>
              <w:tabs>
                <w:tab w:val="num" w:pos="851"/>
              </w:tabs>
              <w:spacing w:before="120"/>
              <w:jc w:val="both"/>
              <w:rPr>
                <w:rFonts w:ascii="Calibri" w:hAnsi="Calibri" w:cs="Calibri"/>
                <w:bCs/>
                <w:lang w:val="fr-CM"/>
              </w:rPr>
            </w:pPr>
            <w:r w:rsidRPr="00DC6DE3">
              <w:rPr>
                <w:rFonts w:ascii="Calibri" w:hAnsi="Calibri" w:cs="Calibri"/>
                <w:bCs/>
                <w:lang w:val="fr-CM"/>
              </w:rPr>
              <w:t xml:space="preserve">Ce dossier comprend toutes les justifications et observations du soumissionnaire présentées dans l'ordre des pièces précitées. </w:t>
            </w:r>
          </w:p>
          <w:p w:rsidR="00BB7BE3" w:rsidRPr="00DC6DE3" w:rsidRDefault="00BB7BE3" w:rsidP="00B3052C">
            <w:pPr>
              <w:pStyle w:val="Corpsdetexte"/>
              <w:tabs>
                <w:tab w:val="num" w:pos="851"/>
              </w:tabs>
              <w:spacing w:before="120"/>
              <w:jc w:val="both"/>
              <w:rPr>
                <w:rFonts w:ascii="Calibri" w:hAnsi="Calibri" w:cs="Calibri"/>
                <w:bCs/>
                <w:lang w:val="fr-CM"/>
              </w:rPr>
            </w:pPr>
            <w:r w:rsidRPr="00DC6DE3">
              <w:rPr>
                <w:rFonts w:ascii="Calibri" w:hAnsi="Calibri" w:cs="Calibri"/>
                <w:bCs/>
                <w:lang w:val="fr-CM"/>
              </w:rPr>
              <w:t>En particulier il devra y être joint :</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 xml:space="preserve">les indications concernant la compréhension de la consistance des travaux, les procédés et les moyens que le soumissionnaire prévoit mettre en œuvre pour la </w:t>
            </w:r>
            <w:r w:rsidRPr="00DC6DE3">
              <w:rPr>
                <w:rFonts w:ascii="Calibri" w:hAnsi="Calibri" w:cs="Calibri"/>
                <w:lang w:val="fr-CM"/>
              </w:rPr>
              <w:lastRenderedPageBreak/>
              <w:t>réalisation dans les délais qu'il propose.</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le calendrier d'exécution des travaux ou planning;</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les références du soumissionnaire accompagnées de tous les justificatifs;</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la liste du personnel d'encadrement avec curriculum vitae;</w:t>
            </w:r>
          </w:p>
          <w:p w:rsidR="00BB7BE3" w:rsidRPr="00DC6DE3" w:rsidRDefault="00BB7BE3" w:rsidP="004B31A6">
            <w:pPr>
              <w:pStyle w:val="Corpsdetexte"/>
              <w:numPr>
                <w:ilvl w:val="0"/>
                <w:numId w:val="64"/>
              </w:numPr>
              <w:tabs>
                <w:tab w:val="clear" w:pos="360"/>
                <w:tab w:val="num" w:pos="851"/>
              </w:tabs>
              <w:ind w:left="851" w:hanging="284"/>
              <w:jc w:val="both"/>
              <w:rPr>
                <w:rFonts w:ascii="Calibri" w:hAnsi="Calibri" w:cs="Calibri"/>
                <w:bCs/>
                <w:lang w:val="fr-CM"/>
              </w:rPr>
            </w:pPr>
            <w:r w:rsidRPr="00DC6DE3">
              <w:rPr>
                <w:rFonts w:ascii="Calibri" w:hAnsi="Calibri" w:cs="Calibri"/>
                <w:lang w:val="fr-CM"/>
              </w:rPr>
              <w:t>la liste du matériel nécessaire à la réalisation des travaux faisant l'objet du présent Appel d'Offres que possède le soumissionnaire (avec justificatifs) ainsi que celui qu'il envisage louer (lettre d’engagement de la partie qui loue le matériel);</w:t>
            </w:r>
          </w:p>
          <w:p w:rsidR="00BB7BE3" w:rsidRPr="00DC6DE3" w:rsidRDefault="00BB7BE3" w:rsidP="00B3052C">
            <w:pPr>
              <w:pStyle w:val="Corpsdetexte"/>
              <w:spacing w:before="120"/>
              <w:jc w:val="both"/>
              <w:rPr>
                <w:rFonts w:ascii="Calibri" w:hAnsi="Calibri" w:cs="Calibri"/>
                <w:bCs/>
                <w:i/>
                <w:lang w:val="fr-CM"/>
              </w:rPr>
            </w:pPr>
            <w:r w:rsidRPr="00DC6DE3">
              <w:rPr>
                <w:rFonts w:ascii="Calibri" w:hAnsi="Calibri" w:cs="Calibri"/>
                <w:bCs/>
                <w:i/>
                <w:lang w:val="fr-CM"/>
              </w:rPr>
              <w:t>En somme, toutes les informations et documentation permettant de cerner les capacités techniques du soumissionnaire selon les critères retenus à l'article 6.1 du présent R.P.A.O.</w:t>
            </w:r>
          </w:p>
          <w:p w:rsidR="00BB7BE3" w:rsidRPr="00DC6DE3" w:rsidRDefault="00BB7BE3" w:rsidP="00B3052C">
            <w:pPr>
              <w:pStyle w:val="Corpsdetexte"/>
              <w:spacing w:before="120"/>
              <w:jc w:val="both"/>
              <w:rPr>
                <w:rFonts w:ascii="Calibri" w:hAnsi="Calibri" w:cs="Calibri"/>
                <w:bCs/>
                <w:i/>
                <w:lang w:val="fr-CM"/>
              </w:rPr>
            </w:pPr>
            <w:r w:rsidRPr="00DC6DE3">
              <w:rPr>
                <w:rFonts w:ascii="Calibri" w:hAnsi="Calibri" w:cs="Calibri"/>
                <w:bCs/>
                <w:i/>
                <w:lang w:val="fr-CM"/>
              </w:rPr>
              <w:t>Dans le cas de proposition faite par un Groupement d’Entrepreneurs conjoints, l’ensemble des pièces administratives et techniques requises  devront être produites pour chacun des membres du groupement.</w:t>
            </w:r>
          </w:p>
          <w:p w:rsidR="00BB7BE3" w:rsidRPr="00DC6DE3" w:rsidRDefault="00BB7BE3" w:rsidP="00B3052C">
            <w:pPr>
              <w:tabs>
                <w:tab w:val="left" w:pos="506"/>
              </w:tabs>
              <w:rPr>
                <w:rFonts w:ascii="Calibri" w:hAnsi="Calibri" w:cs="Calibri"/>
                <w:lang w:val="fr-CM"/>
              </w:rPr>
            </w:pPr>
          </w:p>
          <w:p w:rsidR="00BB7BE3" w:rsidRPr="00DC6DE3" w:rsidRDefault="00BB7BE3" w:rsidP="004B31A6">
            <w:pPr>
              <w:pStyle w:val="Corpsdetexte"/>
              <w:numPr>
                <w:ilvl w:val="0"/>
                <w:numId w:val="67"/>
              </w:numPr>
              <w:ind w:left="426" w:hanging="426"/>
              <w:jc w:val="both"/>
              <w:rPr>
                <w:rFonts w:ascii="Calibri" w:hAnsi="Calibri" w:cs="Calibri"/>
              </w:rPr>
            </w:pPr>
            <w:r w:rsidRPr="00DC6DE3">
              <w:rPr>
                <w:rFonts w:ascii="Calibri" w:hAnsi="Calibri" w:cs="Calibri"/>
              </w:rPr>
              <w:t>« ENVELOPPE C- VOLUME III : OFFRE FINANCIERE » contenant les documents ci-après en un (01) original et six (06) copies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C1 : la soumission proprement dite (suivant modèle joint dans le présent DAO) avec un montant hors taxes et un montant toutes taxes comprises (Annexe N°1)</w:t>
            </w:r>
            <w:r>
              <w:rPr>
                <w:rFonts w:ascii="Calibri" w:hAnsi="Calibri" w:cs="Calibri"/>
              </w:rPr>
              <w:t xml:space="preserve"> timbré au tarif en vigueur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C2 : le cadre du devis quantitatif et estimatif (original du DAO dûment complété par les prix du soumissionnaire paraphé</w:t>
            </w:r>
            <w:r>
              <w:rPr>
                <w:rFonts w:ascii="Calibri" w:hAnsi="Calibri" w:cs="Calibri"/>
              </w:rPr>
              <w:t xml:space="preserve"> sur toutes les pages</w:t>
            </w:r>
            <w:r w:rsidRPr="00DC6DE3">
              <w:rPr>
                <w:rFonts w:ascii="Calibri" w:hAnsi="Calibri" w:cs="Calibri"/>
              </w:rPr>
              <w:t xml:space="preserve">, signé et cacheté par le soumissionnaire sur </w:t>
            </w:r>
            <w:r>
              <w:rPr>
                <w:rFonts w:ascii="Calibri" w:hAnsi="Calibri" w:cs="Calibri"/>
              </w:rPr>
              <w:t>la dernière</w:t>
            </w:r>
            <w:r w:rsidRPr="00DC6DE3">
              <w:rPr>
                <w:rFonts w:ascii="Calibri" w:hAnsi="Calibri" w:cs="Calibri"/>
              </w:rPr>
              <w:t xml:space="preserve"> page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 xml:space="preserve">C3 : le Bordereau des Prix Unitaires du soumissionnaire paraphé, signé et cacheté par le soumissionnaire sur </w:t>
            </w:r>
            <w:r>
              <w:rPr>
                <w:rFonts w:ascii="Calibri" w:hAnsi="Calibri" w:cs="Calibri"/>
              </w:rPr>
              <w:t>la dernière</w:t>
            </w:r>
            <w:r w:rsidRPr="00DC6DE3">
              <w:rPr>
                <w:rFonts w:ascii="Calibri" w:hAnsi="Calibri" w:cs="Calibri"/>
              </w:rPr>
              <w:t xml:space="preserve"> page ;</w:t>
            </w:r>
          </w:p>
          <w:p w:rsidR="00BB7BE3" w:rsidRPr="00DC6DE3" w:rsidRDefault="00BB7BE3" w:rsidP="004B31A6">
            <w:pPr>
              <w:pStyle w:val="Corpsdetexte"/>
              <w:numPr>
                <w:ilvl w:val="0"/>
                <w:numId w:val="68"/>
              </w:numPr>
              <w:tabs>
                <w:tab w:val="left" w:pos="567"/>
              </w:tabs>
              <w:spacing w:before="120"/>
              <w:ind w:left="567" w:hanging="207"/>
              <w:jc w:val="both"/>
              <w:rPr>
                <w:rFonts w:ascii="Calibri" w:hAnsi="Calibri" w:cs="Calibri"/>
              </w:rPr>
            </w:pPr>
            <w:r w:rsidRPr="00DC6DE3">
              <w:rPr>
                <w:rFonts w:ascii="Calibri" w:hAnsi="Calibri" w:cs="Calibri"/>
              </w:rPr>
              <w:t>C4 : le Sous-détail des prix conforme au cadre donné dans le DAO, signé et paraphé.</w:t>
            </w:r>
          </w:p>
          <w:p w:rsidR="00BB7BE3" w:rsidRPr="00DC6DE3" w:rsidRDefault="00BB7BE3" w:rsidP="00B3052C">
            <w:pPr>
              <w:tabs>
                <w:tab w:val="left" w:pos="328"/>
              </w:tabs>
              <w:spacing w:before="120"/>
              <w:jc w:val="both"/>
              <w:rPr>
                <w:rFonts w:ascii="Calibri" w:hAnsi="Calibri" w:cs="Calibri"/>
                <w:i/>
              </w:rPr>
            </w:pPr>
            <w:r w:rsidRPr="00DC6DE3">
              <w:rPr>
                <w:rFonts w:ascii="Calibri" w:hAnsi="Calibri" w:cs="Calibri"/>
                <w:i/>
              </w:rPr>
              <w:t>Si l'une des enveloppes intérieures n'est pas marquée comme indiqué dans le présent article, l’Autorité Contractante  ne sera en aucun cas responsable de ce que l'Offre soit égarée ou de ce qu'elle soit ouverte prématurément.</w:t>
            </w:r>
          </w:p>
          <w:p w:rsidR="00BB7BE3" w:rsidRPr="00DC6DE3" w:rsidRDefault="00BB7BE3" w:rsidP="00B3052C">
            <w:pPr>
              <w:tabs>
                <w:tab w:val="left" w:pos="328"/>
              </w:tabs>
              <w:spacing w:before="120"/>
              <w:jc w:val="both"/>
              <w:rPr>
                <w:rFonts w:ascii="Calibri" w:hAnsi="Calibri" w:cs="Calibri"/>
                <w:i/>
              </w:rPr>
            </w:pPr>
            <w:r w:rsidRPr="00DC6DE3">
              <w:rPr>
                <w:rFonts w:ascii="Calibri" w:hAnsi="Calibri" w:cs="Calibri"/>
                <w:i/>
              </w:rPr>
              <w:t>Les différentes parties d’un même dossier doivent obligatoirement être séparées par les intercalaires de couleur aussi bien dans l’original que dans les copies, de manière à faciliter son examen.</w:t>
            </w:r>
          </w:p>
          <w:p w:rsidR="00BB7BE3" w:rsidRPr="00DC6DE3" w:rsidRDefault="00BB7BE3" w:rsidP="00B3052C">
            <w:pPr>
              <w:rPr>
                <w:rFonts w:ascii="Calibri" w:hAnsi="Calibri" w:cs="Calibri"/>
                <w:i/>
              </w:rPr>
            </w:pPr>
          </w:p>
        </w:tc>
      </w:tr>
      <w:tr w:rsidR="00BB7BE3" w:rsidRPr="003A6970" w:rsidTr="00B3052C">
        <w:trPr>
          <w:trHeight w:val="519"/>
          <w:jc w:val="center"/>
        </w:trPr>
        <w:tc>
          <w:tcPr>
            <w:tcW w:w="1073" w:type="dxa"/>
            <w:vAlign w:val="center"/>
          </w:tcPr>
          <w:p w:rsidR="00BB7BE3" w:rsidRPr="003A6970" w:rsidRDefault="00BB7BE3" w:rsidP="00B3052C">
            <w:pPr>
              <w:jc w:val="center"/>
              <w:rPr>
                <w:rFonts w:ascii="Calibri" w:hAnsi="Calibri" w:cs="Calibri"/>
              </w:rPr>
            </w:pPr>
          </w:p>
        </w:tc>
        <w:tc>
          <w:tcPr>
            <w:tcW w:w="9173" w:type="dxa"/>
            <w:vAlign w:val="center"/>
          </w:tcPr>
          <w:p w:rsidR="00BB7BE3" w:rsidRPr="00AA3C6B" w:rsidRDefault="00BB7BE3" w:rsidP="00B3052C">
            <w:pPr>
              <w:rPr>
                <w:rFonts w:ascii="Calibri" w:hAnsi="Calibri" w:cs="Calibri"/>
                <w:b/>
              </w:rPr>
            </w:pPr>
            <w:r w:rsidRPr="00AA3C6B">
              <w:rPr>
                <w:rFonts w:ascii="Calibri" w:hAnsi="Calibri" w:cs="Calibri"/>
                <w:b/>
              </w:rPr>
              <w:t>Prix et monnaie de l’offre</w:t>
            </w:r>
          </w:p>
        </w:tc>
      </w:tr>
      <w:tr w:rsidR="00BB7BE3" w:rsidRPr="003A6970" w:rsidTr="00B3052C">
        <w:trPr>
          <w:trHeight w:val="55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14.4.</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 xml:space="preserve">Les prix </w:t>
            </w:r>
            <w:r>
              <w:rPr>
                <w:rFonts w:ascii="Calibri" w:hAnsi="Calibri" w:cs="Calibri"/>
              </w:rPr>
              <w:t>de la Lettre-Commande</w:t>
            </w:r>
            <w:r w:rsidRPr="00DC6DE3">
              <w:rPr>
                <w:rFonts w:ascii="Calibri" w:hAnsi="Calibri" w:cs="Calibri"/>
                <w:i/>
              </w:rPr>
              <w:t xml:space="preserve">sont fermes et non </w:t>
            </w:r>
            <w:r w:rsidRPr="00DC6DE3">
              <w:rPr>
                <w:rFonts w:ascii="Calibri" w:hAnsi="Calibri" w:cs="Calibri"/>
              </w:rPr>
              <w:t xml:space="preserve"> révisables.</w:t>
            </w:r>
          </w:p>
        </w:tc>
      </w:tr>
      <w:tr w:rsidR="00BB7BE3" w:rsidRPr="003A6970" w:rsidTr="00B3052C">
        <w:trPr>
          <w:trHeight w:val="554"/>
          <w:jc w:val="center"/>
        </w:trPr>
        <w:tc>
          <w:tcPr>
            <w:tcW w:w="1073" w:type="dxa"/>
            <w:vAlign w:val="center"/>
          </w:tcPr>
          <w:p w:rsidR="00BB7BE3" w:rsidRPr="003A6970" w:rsidRDefault="00BB7BE3" w:rsidP="00B3052C">
            <w:pPr>
              <w:tabs>
                <w:tab w:val="left" w:pos="3900"/>
              </w:tabs>
              <w:jc w:val="center"/>
              <w:rPr>
                <w:rFonts w:ascii="Calibri" w:hAnsi="Calibri" w:cs="Calibri"/>
              </w:rPr>
            </w:pPr>
            <w:r w:rsidRPr="003A6970">
              <w:rPr>
                <w:rFonts w:ascii="Calibri" w:hAnsi="Calibri" w:cs="Calibri"/>
              </w:rPr>
              <w:t>15.2 et</w:t>
            </w:r>
          </w:p>
          <w:p w:rsidR="00BB7BE3" w:rsidRPr="003A6970" w:rsidRDefault="00BB7BE3" w:rsidP="00B3052C">
            <w:pPr>
              <w:tabs>
                <w:tab w:val="left" w:pos="3900"/>
              </w:tabs>
              <w:jc w:val="center"/>
              <w:rPr>
                <w:rFonts w:ascii="Calibri" w:hAnsi="Calibri" w:cs="Calibri"/>
              </w:rPr>
            </w:pPr>
            <w:r w:rsidRPr="003A6970">
              <w:rPr>
                <w:rFonts w:ascii="Calibri" w:hAnsi="Calibri" w:cs="Calibri"/>
              </w:rPr>
              <w:t>15.3</w:t>
            </w:r>
          </w:p>
        </w:tc>
        <w:tc>
          <w:tcPr>
            <w:tcW w:w="9173" w:type="dxa"/>
            <w:vAlign w:val="center"/>
          </w:tcPr>
          <w:p w:rsidR="00BB7BE3" w:rsidRPr="00DC6DE3" w:rsidRDefault="00BB7BE3" w:rsidP="00B3052C">
            <w:pPr>
              <w:tabs>
                <w:tab w:val="left" w:pos="3900"/>
              </w:tabs>
              <w:jc w:val="both"/>
              <w:rPr>
                <w:rFonts w:ascii="Calibri" w:hAnsi="Calibri" w:cs="Calibri"/>
                <w:i/>
              </w:rPr>
            </w:pPr>
            <w:r w:rsidRPr="00DC6DE3">
              <w:rPr>
                <w:rFonts w:ascii="Calibri" w:hAnsi="Calibri" w:cs="Calibri"/>
                <w:i/>
                <w:u w:val="single"/>
              </w:rPr>
              <w:t>Monnaie du pays du Maître d’Ouvrage (monnaie nationale)</w:t>
            </w:r>
            <w:r w:rsidRPr="00DC6DE3">
              <w:rPr>
                <w:rFonts w:ascii="Calibri" w:hAnsi="Calibri" w:cs="Calibri"/>
                <w:i/>
              </w:rPr>
              <w:t> : Franc CFA (FCFA)</w:t>
            </w:r>
          </w:p>
        </w:tc>
      </w:tr>
      <w:tr w:rsidR="00BB7BE3" w:rsidRPr="003A6970" w:rsidTr="00B3052C">
        <w:trPr>
          <w:trHeight w:val="531"/>
          <w:jc w:val="center"/>
        </w:trPr>
        <w:tc>
          <w:tcPr>
            <w:tcW w:w="1073" w:type="dxa"/>
            <w:vAlign w:val="center"/>
          </w:tcPr>
          <w:p w:rsidR="00BB7BE3" w:rsidRPr="003A6970" w:rsidRDefault="00BB7BE3" w:rsidP="00B3052C">
            <w:pPr>
              <w:jc w:val="center"/>
              <w:rPr>
                <w:rFonts w:ascii="Calibri" w:hAnsi="Calibri" w:cs="Calibri"/>
              </w:rPr>
            </w:pP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Préparation et dépôt des offres</w:t>
            </w:r>
          </w:p>
        </w:tc>
      </w:tr>
      <w:tr w:rsidR="00BB7BE3" w:rsidRPr="003A6970" w:rsidTr="00B3052C">
        <w:trPr>
          <w:trHeight w:val="69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16.1.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Période des validités des offres</w:t>
            </w:r>
            <w:r w:rsidRPr="00DC6DE3">
              <w:rPr>
                <w:rFonts w:ascii="Calibri" w:hAnsi="Calibri" w:cs="Calibri"/>
              </w:rPr>
              <w:t xml:space="preserve"> : La période de validité des offres est de </w:t>
            </w:r>
            <w:r>
              <w:rPr>
                <w:rFonts w:ascii="Calibri" w:hAnsi="Calibri" w:cs="Calibri"/>
              </w:rPr>
              <w:t>6</w:t>
            </w:r>
            <w:r w:rsidRPr="00DC6DE3">
              <w:rPr>
                <w:rFonts w:ascii="Calibri" w:hAnsi="Calibri" w:cs="Calibri"/>
              </w:rPr>
              <w:t>0 jours à partir de la date limite de dépôt des offres.</w:t>
            </w:r>
          </w:p>
        </w:tc>
      </w:tr>
      <w:tr w:rsidR="00BB7BE3" w:rsidRPr="003A6970" w:rsidTr="00B3052C">
        <w:trPr>
          <w:trHeight w:val="42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17.1.</w:t>
            </w:r>
          </w:p>
        </w:tc>
        <w:tc>
          <w:tcPr>
            <w:tcW w:w="9173" w:type="dxa"/>
            <w:vAlign w:val="center"/>
          </w:tcPr>
          <w:p w:rsidR="00BB7BE3" w:rsidRPr="00DC6DE3" w:rsidRDefault="00BB7BE3" w:rsidP="00DA50F2">
            <w:pPr>
              <w:rPr>
                <w:rFonts w:ascii="Calibri" w:hAnsi="Calibri" w:cs="Calibri"/>
              </w:rPr>
            </w:pPr>
            <w:r w:rsidRPr="00DC6DE3">
              <w:rPr>
                <w:rFonts w:ascii="Calibri" w:hAnsi="Calibri" w:cs="Calibri"/>
                <w:i/>
                <w:u w:val="single"/>
              </w:rPr>
              <w:t>Montant de la garantie d’offre</w:t>
            </w:r>
            <w:r>
              <w:rPr>
                <w:rFonts w:ascii="Calibri" w:hAnsi="Calibri" w:cs="Calibri"/>
              </w:rPr>
              <w:t xml:space="preserve"> : </w:t>
            </w:r>
            <w:r w:rsidR="00DA50F2">
              <w:rPr>
                <w:rFonts w:ascii="Calibri" w:hAnsi="Calibri" w:cs="Calibri"/>
              </w:rPr>
              <w:t>confère l’avis</w:t>
            </w:r>
            <w:r w:rsidRPr="00DC6DE3">
              <w:rPr>
                <w:rFonts w:ascii="Calibri" w:hAnsi="Calibri" w:cs="Calibri"/>
              </w:rPr>
              <w:t>.</w:t>
            </w:r>
          </w:p>
        </w:tc>
      </w:tr>
      <w:tr w:rsidR="00BB7BE3" w:rsidRPr="003A6970" w:rsidTr="00B3052C">
        <w:trPr>
          <w:trHeight w:val="98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18.1.</w:t>
            </w:r>
          </w:p>
        </w:tc>
        <w:tc>
          <w:tcPr>
            <w:tcW w:w="9173" w:type="dxa"/>
            <w:vAlign w:val="center"/>
          </w:tcPr>
          <w:p w:rsidR="00BB7BE3" w:rsidRPr="00DC6DE3" w:rsidRDefault="00BB7BE3" w:rsidP="00B3052C">
            <w:pPr>
              <w:jc w:val="both"/>
              <w:rPr>
                <w:rFonts w:ascii="Calibri" w:hAnsi="Calibri" w:cs="Calibri"/>
              </w:rPr>
            </w:pPr>
            <w:r w:rsidRPr="00DC6DE3">
              <w:rPr>
                <w:rFonts w:ascii="Calibri" w:hAnsi="Calibri" w:cs="Calibri"/>
              </w:rPr>
              <w:t>Les offres sont appelées sur la base d’un délai d’exécution des travaux compris entre 90 jours au minimum et 120 jours au maximum. La méthode d’évaluation figure à l’article 32.2 (e) du RGAO. Le délai d’exécution  proposé par le soumissionnaire retenu deviendra le délai d’exécution contractuel.</w:t>
            </w:r>
          </w:p>
        </w:tc>
      </w:tr>
      <w:tr w:rsidR="00BB7BE3" w:rsidRPr="003A6970" w:rsidTr="00B3052C">
        <w:trPr>
          <w:trHeight w:val="424"/>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18.3.</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rPr>
              <w:t>Les variantes techniques sur la ou les parties des travaux spécifiés ci-dessous ne sont pas permises.</w:t>
            </w:r>
          </w:p>
        </w:tc>
      </w:tr>
      <w:tr w:rsidR="00BB7BE3" w:rsidRPr="003A6970" w:rsidTr="00B3052C">
        <w:trPr>
          <w:trHeight w:val="699"/>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19.1</w:t>
            </w:r>
          </w:p>
        </w:tc>
        <w:tc>
          <w:tcPr>
            <w:tcW w:w="9173" w:type="dxa"/>
            <w:vAlign w:val="center"/>
          </w:tcPr>
          <w:p w:rsidR="00BB7BE3" w:rsidRPr="00DC6DE3" w:rsidRDefault="00BB7BE3" w:rsidP="00B3052C">
            <w:pPr>
              <w:rPr>
                <w:rFonts w:ascii="Calibri" w:hAnsi="Calibri" w:cs="Calibri"/>
              </w:rPr>
            </w:pPr>
            <w:r w:rsidRPr="00182089">
              <w:rPr>
                <w:rFonts w:ascii="Calibri" w:hAnsi="Calibri" w:cs="Calibri"/>
              </w:rPr>
              <w:t>L’Autorité Contractante peut organiser, en liaison avec le Délégué Départemental de l’eau et de l’Energie du Lom et Djerem, une réunion préparatoire à l’établissement des offres.</w:t>
            </w:r>
          </w:p>
        </w:tc>
      </w:tr>
      <w:tr w:rsidR="00BB7BE3" w:rsidRPr="003A6970" w:rsidTr="00B3052C">
        <w:trPr>
          <w:trHeight w:val="68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lastRenderedPageBreak/>
              <w:t>20.1.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Nombre de copies de l’offre qui doivent être remplies et envoyées</w:t>
            </w:r>
            <w:r w:rsidRPr="00DC6DE3">
              <w:rPr>
                <w:rFonts w:ascii="Calibri" w:hAnsi="Calibri" w:cs="Calibri"/>
              </w:rPr>
              <w:t> : sept (7) dont un original et six (6) copies marqués comme tels.</w:t>
            </w:r>
          </w:p>
        </w:tc>
      </w:tr>
      <w:tr w:rsidR="00BB7BE3" w:rsidRPr="003A6970" w:rsidTr="00B3052C">
        <w:trPr>
          <w:trHeight w:val="199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21.1.</w:t>
            </w:r>
          </w:p>
        </w:tc>
        <w:tc>
          <w:tcPr>
            <w:tcW w:w="9173" w:type="dxa"/>
            <w:vAlign w:val="center"/>
          </w:tcPr>
          <w:p w:rsidR="00BB7BE3" w:rsidRDefault="00BB7BE3" w:rsidP="00B3052C">
            <w:pPr>
              <w:rPr>
                <w:rFonts w:ascii="Calibri" w:hAnsi="Calibri" w:cs="Calibri"/>
              </w:rPr>
            </w:pPr>
            <w:r w:rsidRPr="00DC6DE3">
              <w:rPr>
                <w:rFonts w:ascii="Calibri" w:hAnsi="Calibri" w:cs="Calibri"/>
                <w:i/>
                <w:u w:val="single"/>
              </w:rPr>
              <w:t>Adresse de l’Autorité Contractante à utiliser pour l’envoi des offres</w:t>
            </w:r>
            <w:r w:rsidRPr="00DC6DE3">
              <w:rPr>
                <w:rFonts w:ascii="Calibri" w:hAnsi="Calibri" w:cs="Calibri"/>
              </w:rPr>
              <w:t> </w:t>
            </w:r>
            <w:r w:rsidRPr="003A6970">
              <w:rPr>
                <w:rFonts w:ascii="Calibri" w:hAnsi="Calibri" w:cs="Calibri"/>
              </w:rPr>
              <w:t xml:space="preserve">Le </w:t>
            </w:r>
            <w:r>
              <w:rPr>
                <w:rFonts w:ascii="Calibri" w:hAnsi="Calibri" w:cs="Calibri"/>
              </w:rPr>
              <w:t xml:space="preserve">Maire de la commune de </w:t>
            </w:r>
            <w:r w:rsidR="00957C9E">
              <w:rPr>
                <w:rFonts w:ascii="Calibri" w:hAnsi="Calibri" w:cs="Calibri"/>
              </w:rPr>
              <w:t>DIANG</w:t>
            </w:r>
            <w:r w:rsidRPr="00DC6DE3">
              <w:rPr>
                <w:rFonts w:ascii="Calibri" w:hAnsi="Calibri" w:cs="Calibri"/>
              </w:rPr>
              <w:t>,</w:t>
            </w:r>
            <w:r w:rsidR="00DA50F2">
              <w:rPr>
                <w:rFonts w:ascii="Calibri" w:hAnsi="Calibri" w:cs="Calibri"/>
              </w:rPr>
              <w:t xml:space="preserve">Tel : </w:t>
            </w:r>
          </w:p>
          <w:p w:rsidR="00BB7BE3" w:rsidRPr="00DC6DE3" w:rsidRDefault="00BB7BE3" w:rsidP="00B3052C">
            <w:pPr>
              <w:rPr>
                <w:rFonts w:ascii="Calibri" w:hAnsi="Calibri" w:cs="Calibri"/>
              </w:rPr>
            </w:pPr>
          </w:p>
          <w:p w:rsidR="00BB7BE3" w:rsidRPr="00DC6DE3" w:rsidRDefault="00BB7BE3" w:rsidP="00E92D8D">
            <w:pPr>
              <w:rPr>
                <w:rFonts w:ascii="Calibri" w:hAnsi="Calibri" w:cs="Calibri"/>
              </w:rPr>
            </w:pPr>
            <w:r w:rsidRPr="0093133C">
              <w:rPr>
                <w:rFonts w:ascii="Calibri" w:hAnsi="Calibri" w:cs="Calibri"/>
                <w:i/>
                <w:u w:val="single"/>
              </w:rPr>
              <w:t>Numéro de l’Appel d’Offres</w:t>
            </w:r>
            <w:r w:rsidRPr="0093133C">
              <w:rPr>
                <w:rFonts w:ascii="Calibri" w:hAnsi="Calibri" w:cs="Calibri"/>
              </w:rPr>
              <w:t> : Appel d’Offres N°</w:t>
            </w:r>
            <w:r w:rsidRPr="0093133C">
              <w:rPr>
                <w:rFonts w:ascii="Arial Black" w:hAnsi="Arial Black" w:cs="Calibri"/>
              </w:rPr>
              <w:t>_____</w:t>
            </w:r>
            <w:r w:rsidRPr="0093133C">
              <w:rPr>
                <w:rFonts w:ascii="Calibri" w:hAnsi="Calibri" w:cs="Calibri"/>
              </w:rPr>
              <w:t>/AONO/</w:t>
            </w:r>
            <w:r w:rsidR="00687422">
              <w:rPr>
                <w:rFonts w:ascii="Calibri" w:hAnsi="Calibri" w:cs="Calibri"/>
              </w:rPr>
              <w:t>C.D</w:t>
            </w:r>
            <w:r w:rsidR="00E92D8D">
              <w:rPr>
                <w:rFonts w:ascii="Calibri" w:hAnsi="Calibri" w:cs="Calibri"/>
              </w:rPr>
              <w:t>G</w:t>
            </w:r>
            <w:r w:rsidRPr="0093133C">
              <w:rPr>
                <w:rFonts w:ascii="Calibri" w:hAnsi="Calibri" w:cs="Calibri"/>
              </w:rPr>
              <w:t>/C</w:t>
            </w:r>
            <w:r w:rsidR="00687422">
              <w:rPr>
                <w:rFonts w:ascii="Calibri" w:hAnsi="Calibri" w:cs="Calibri"/>
              </w:rPr>
              <w:t>I</w:t>
            </w:r>
            <w:r w:rsidRPr="0093133C">
              <w:rPr>
                <w:rFonts w:ascii="Calibri" w:hAnsi="Calibri" w:cs="Calibri"/>
              </w:rPr>
              <w:t>PM</w:t>
            </w:r>
            <w:r w:rsidR="00687422" w:rsidRPr="0093133C">
              <w:rPr>
                <w:rFonts w:ascii="Calibri" w:hAnsi="Calibri" w:cs="Calibri"/>
              </w:rPr>
              <w:t xml:space="preserve"> </w:t>
            </w:r>
            <w:r w:rsidRPr="0093133C">
              <w:rPr>
                <w:rFonts w:ascii="Calibri" w:hAnsi="Calibri" w:cs="Calibri"/>
              </w:rPr>
              <w:t>/</w:t>
            </w:r>
            <w:r w:rsidR="00957C9E">
              <w:rPr>
                <w:rFonts w:ascii="Calibri" w:hAnsi="Calibri" w:cs="Calibri"/>
              </w:rPr>
              <w:t>2025</w:t>
            </w:r>
            <w:r w:rsidRPr="0093133C">
              <w:rPr>
                <w:rFonts w:ascii="Calibri" w:hAnsi="Calibri" w:cs="Calibri"/>
              </w:rPr>
              <w:t xml:space="preserve"> du </w:t>
            </w:r>
            <w:r w:rsidRPr="0093133C">
              <w:rPr>
                <w:rFonts w:ascii="Arial Black" w:hAnsi="Arial Black" w:cs="Calibri"/>
              </w:rPr>
              <w:t>_____________</w:t>
            </w:r>
            <w:r w:rsidRPr="0093133C">
              <w:rPr>
                <w:rFonts w:ascii="Calibri" w:hAnsi="Calibri" w:cs="Calibri"/>
              </w:rPr>
              <w:t>.</w:t>
            </w:r>
          </w:p>
        </w:tc>
      </w:tr>
      <w:tr w:rsidR="00BB7BE3" w:rsidRPr="003A6970" w:rsidTr="00B3052C">
        <w:trPr>
          <w:trHeight w:val="560"/>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22.1.</w:t>
            </w:r>
          </w:p>
        </w:tc>
        <w:tc>
          <w:tcPr>
            <w:tcW w:w="9173" w:type="dxa"/>
            <w:vAlign w:val="center"/>
          </w:tcPr>
          <w:p w:rsidR="00BB7BE3" w:rsidRPr="00DC6DE3" w:rsidRDefault="00BB7BE3" w:rsidP="00B3052C">
            <w:pPr>
              <w:rPr>
                <w:rFonts w:ascii="Calibri" w:hAnsi="Calibri" w:cs="Calibri"/>
              </w:rPr>
            </w:pPr>
            <w:r w:rsidRPr="00DC6DE3">
              <w:rPr>
                <w:rFonts w:ascii="Calibri" w:hAnsi="Calibri" w:cs="Calibri"/>
                <w:i/>
                <w:u w:val="single"/>
              </w:rPr>
              <w:t>Date et heure limites de dépôt des offres</w:t>
            </w:r>
            <w:r w:rsidRPr="00DC6DE3">
              <w:rPr>
                <w:rFonts w:ascii="Calibri" w:hAnsi="Calibri" w:cs="Calibri"/>
              </w:rPr>
              <w:t xml:space="preserve"> : </w:t>
            </w:r>
            <w:r w:rsidRPr="0093133C">
              <w:t>le_____________à 12 heures</w:t>
            </w:r>
          </w:p>
        </w:tc>
      </w:tr>
      <w:tr w:rsidR="00BB7BE3" w:rsidRPr="003A6970" w:rsidTr="00B3052C">
        <w:trPr>
          <w:trHeight w:val="83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25.1.</w:t>
            </w:r>
          </w:p>
        </w:tc>
        <w:tc>
          <w:tcPr>
            <w:tcW w:w="9173" w:type="dxa"/>
            <w:vAlign w:val="center"/>
          </w:tcPr>
          <w:p w:rsidR="00BB7BE3" w:rsidRPr="00DC6DE3" w:rsidRDefault="00BB7BE3" w:rsidP="00687422">
            <w:pPr>
              <w:rPr>
                <w:rFonts w:ascii="Calibri" w:hAnsi="Calibri" w:cs="Calibri"/>
              </w:rPr>
            </w:pPr>
            <w:r w:rsidRPr="00DC6DE3">
              <w:rPr>
                <w:rFonts w:ascii="Calibri" w:hAnsi="Calibri" w:cs="Calibri"/>
                <w:i/>
                <w:u w:val="single"/>
              </w:rPr>
              <w:t>Lieu, date et heure de l’ouverture des plis</w:t>
            </w:r>
            <w:r w:rsidRPr="00DC6DE3">
              <w:rPr>
                <w:rFonts w:ascii="Calibri" w:hAnsi="Calibri" w:cs="Calibri"/>
              </w:rPr>
              <w:t xml:space="preserve"> : </w:t>
            </w:r>
            <w:r w:rsidRPr="001C3503">
              <w:rPr>
                <w:rFonts w:ascii="Calibri" w:hAnsi="Calibri" w:cs="Calibri"/>
              </w:rPr>
              <w:t xml:space="preserve">Commission </w:t>
            </w:r>
            <w:r w:rsidR="00687422">
              <w:rPr>
                <w:rFonts w:ascii="Calibri" w:hAnsi="Calibri" w:cs="Calibri"/>
              </w:rPr>
              <w:t xml:space="preserve">Interne </w:t>
            </w:r>
            <w:r w:rsidRPr="001C3503">
              <w:rPr>
                <w:rFonts w:ascii="Calibri" w:hAnsi="Calibri" w:cs="Calibri"/>
              </w:rPr>
              <w:t xml:space="preserve"> de Passation des Marchés </w:t>
            </w:r>
            <w:r w:rsidR="00687422">
              <w:rPr>
                <w:rFonts w:ascii="Calibri" w:hAnsi="Calibri" w:cs="Calibri"/>
              </w:rPr>
              <w:t xml:space="preserve">de la Commune de </w:t>
            </w:r>
            <w:r w:rsidR="00957C9E">
              <w:rPr>
                <w:rFonts w:ascii="Calibri" w:hAnsi="Calibri" w:cs="Calibri"/>
              </w:rPr>
              <w:t>DIANG</w:t>
            </w:r>
            <w:r w:rsidRPr="001C3503">
              <w:rPr>
                <w:rFonts w:ascii="Calibri" w:hAnsi="Calibri" w:cs="Calibri"/>
              </w:rPr>
              <w:t xml:space="preserve">  le </w:t>
            </w:r>
            <w:r w:rsidRPr="0093133C">
              <w:t>_____________à 13</w:t>
            </w:r>
            <w:r w:rsidRPr="001C3503">
              <w:t>heures.</w:t>
            </w:r>
          </w:p>
        </w:tc>
      </w:tr>
      <w:tr w:rsidR="00BB7BE3" w:rsidRPr="003A6970" w:rsidTr="00B3052C">
        <w:trPr>
          <w:trHeight w:val="425"/>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32</w:t>
            </w:r>
          </w:p>
        </w:tc>
        <w:tc>
          <w:tcPr>
            <w:tcW w:w="9173" w:type="dxa"/>
            <w:vAlign w:val="center"/>
          </w:tcPr>
          <w:p w:rsidR="00BB7BE3" w:rsidRPr="003A6970" w:rsidRDefault="00BB7BE3" w:rsidP="00B3052C">
            <w:pPr>
              <w:rPr>
                <w:rFonts w:ascii="Calibri" w:hAnsi="Calibri" w:cs="Calibri"/>
                <w:b/>
              </w:rPr>
            </w:pPr>
            <w:r w:rsidRPr="003A6970">
              <w:rPr>
                <w:rFonts w:ascii="Calibri" w:hAnsi="Calibri" w:cs="Calibri"/>
                <w:b/>
              </w:rPr>
              <w:t>Evaluation et comparaison des offres au plan financier</w:t>
            </w:r>
          </w:p>
        </w:tc>
      </w:tr>
      <w:tr w:rsidR="00BB7BE3" w:rsidRPr="003A6970" w:rsidTr="00B3052C">
        <w:trPr>
          <w:trHeight w:val="417"/>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32.2 (g)</w:t>
            </w:r>
          </w:p>
        </w:tc>
        <w:tc>
          <w:tcPr>
            <w:tcW w:w="9173" w:type="dxa"/>
            <w:vAlign w:val="center"/>
          </w:tcPr>
          <w:p w:rsidR="00BB7BE3" w:rsidRPr="003A6970" w:rsidRDefault="00BB7BE3" w:rsidP="00B3052C">
            <w:pPr>
              <w:rPr>
                <w:rFonts w:ascii="Calibri" w:hAnsi="Calibri" w:cs="Calibri"/>
              </w:rPr>
            </w:pPr>
            <w:r w:rsidRPr="003A6970">
              <w:rPr>
                <w:rFonts w:ascii="Calibri" w:hAnsi="Calibri" w:cs="Calibri"/>
                <w:i/>
                <w:u w:val="single"/>
              </w:rPr>
              <w:t>La méthode d’évaluation des variantes techniques</w:t>
            </w:r>
            <w:r w:rsidRPr="003A6970">
              <w:rPr>
                <w:rFonts w:ascii="Calibri" w:hAnsi="Calibri" w:cs="Calibri"/>
              </w:rPr>
              <w:t> : les variantes techniques ne sont pas acceptées.</w:t>
            </w:r>
          </w:p>
        </w:tc>
      </w:tr>
      <w:tr w:rsidR="00BB7BE3" w:rsidRPr="003A6970" w:rsidTr="00B3052C">
        <w:trPr>
          <w:trHeight w:val="394"/>
          <w:jc w:val="center"/>
        </w:trPr>
        <w:tc>
          <w:tcPr>
            <w:tcW w:w="1073" w:type="dxa"/>
            <w:vAlign w:val="center"/>
          </w:tcPr>
          <w:p w:rsidR="00BB7BE3" w:rsidRPr="003A6970" w:rsidRDefault="00BB7BE3" w:rsidP="00B3052C">
            <w:pPr>
              <w:jc w:val="center"/>
              <w:rPr>
                <w:rFonts w:ascii="Calibri" w:hAnsi="Calibri" w:cs="Calibri"/>
              </w:rPr>
            </w:pPr>
          </w:p>
        </w:tc>
        <w:tc>
          <w:tcPr>
            <w:tcW w:w="9173" w:type="dxa"/>
            <w:vAlign w:val="center"/>
          </w:tcPr>
          <w:p w:rsidR="00BB7BE3" w:rsidRPr="003A6970" w:rsidRDefault="00BB7BE3" w:rsidP="00B3052C">
            <w:pPr>
              <w:rPr>
                <w:rFonts w:ascii="Calibri" w:hAnsi="Calibri" w:cs="Calibri"/>
                <w:b/>
              </w:rPr>
            </w:pPr>
            <w:r w:rsidRPr="003A6970">
              <w:rPr>
                <w:rFonts w:ascii="Calibri" w:hAnsi="Calibri" w:cs="Calibri"/>
                <w:b/>
              </w:rPr>
              <w:t xml:space="preserve">Attribution </w:t>
            </w:r>
            <w:r>
              <w:rPr>
                <w:rFonts w:ascii="Calibri" w:hAnsi="Calibri" w:cs="Calibri"/>
                <w:b/>
              </w:rPr>
              <w:t>du Marché</w:t>
            </w:r>
          </w:p>
        </w:tc>
      </w:tr>
      <w:tr w:rsidR="00BB7BE3" w:rsidRPr="003A6970" w:rsidTr="00B3052C">
        <w:trPr>
          <w:trHeight w:val="1128"/>
          <w:jc w:val="center"/>
        </w:trPr>
        <w:tc>
          <w:tcPr>
            <w:tcW w:w="1073" w:type="dxa"/>
            <w:vAlign w:val="center"/>
          </w:tcPr>
          <w:p w:rsidR="00BB7BE3" w:rsidRPr="003A6970" w:rsidRDefault="00BB7BE3" w:rsidP="00B3052C">
            <w:pPr>
              <w:jc w:val="center"/>
              <w:rPr>
                <w:rFonts w:ascii="Calibri" w:hAnsi="Calibri" w:cs="Calibri"/>
              </w:rPr>
            </w:pPr>
            <w:r w:rsidRPr="003A6970">
              <w:rPr>
                <w:rFonts w:ascii="Calibri" w:hAnsi="Calibri" w:cs="Calibri"/>
              </w:rPr>
              <w:t>39.1.</w:t>
            </w:r>
          </w:p>
          <w:p w:rsidR="00BB7BE3" w:rsidRDefault="00BB7BE3" w:rsidP="00B3052C">
            <w:pPr>
              <w:jc w:val="center"/>
              <w:rPr>
                <w:rFonts w:ascii="Calibri" w:hAnsi="Calibri" w:cs="Calibri"/>
              </w:rPr>
            </w:pPr>
          </w:p>
          <w:p w:rsidR="00BB7BE3" w:rsidRPr="003A6970" w:rsidRDefault="00BB7BE3" w:rsidP="00B3052C">
            <w:pPr>
              <w:jc w:val="center"/>
              <w:rPr>
                <w:rFonts w:ascii="Calibri" w:hAnsi="Calibri" w:cs="Calibri"/>
              </w:rPr>
            </w:pPr>
            <w:r w:rsidRPr="003A6970">
              <w:rPr>
                <w:rFonts w:ascii="Calibri" w:hAnsi="Calibri" w:cs="Calibri"/>
              </w:rPr>
              <w:t>39.2.</w:t>
            </w:r>
          </w:p>
        </w:tc>
        <w:tc>
          <w:tcPr>
            <w:tcW w:w="9173" w:type="dxa"/>
            <w:vAlign w:val="center"/>
          </w:tcPr>
          <w:p w:rsidR="00BB7BE3" w:rsidRDefault="00BB7BE3" w:rsidP="00B3052C">
            <w:pPr>
              <w:rPr>
                <w:rFonts w:ascii="Calibri" w:hAnsi="Calibri" w:cs="Calibri"/>
              </w:rPr>
            </w:pPr>
            <w:r w:rsidRPr="003A6970">
              <w:rPr>
                <w:rFonts w:ascii="Calibri" w:hAnsi="Calibri" w:cs="Calibri"/>
              </w:rPr>
              <w:t>Le marché sera attribué au soumissionnaire ayant proposé l’offre financière la moins-disante et ayant rempli les conditions d’ordre technique requises.</w:t>
            </w:r>
          </w:p>
          <w:p w:rsidR="00BB7BE3" w:rsidRPr="000D1145" w:rsidRDefault="00BB7BE3" w:rsidP="00B3052C">
            <w:pPr>
              <w:rPr>
                <w:rFonts w:ascii="Calibri" w:hAnsi="Calibri" w:cs="Calibri"/>
                <w:sz w:val="16"/>
                <w:szCs w:val="16"/>
              </w:rPr>
            </w:pPr>
          </w:p>
          <w:p w:rsidR="00BB7BE3" w:rsidRPr="003A6970" w:rsidRDefault="00BB7BE3" w:rsidP="00B3052C">
            <w:pPr>
              <w:rPr>
                <w:rFonts w:ascii="Calibri" w:hAnsi="Calibri" w:cs="Calibri"/>
              </w:rPr>
            </w:pPr>
            <w:r w:rsidRPr="003A6970">
              <w:rPr>
                <w:rFonts w:ascii="Calibri" w:hAnsi="Calibri" w:cs="Calibri"/>
              </w:rPr>
              <w:t>L’attributaire devra fournir un cautionnement définitif de cinq pour cent  (5%) du montant total de son offre.</w:t>
            </w:r>
          </w:p>
        </w:tc>
      </w:tr>
    </w:tbl>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523D7B" w:rsidP="00BB7BE3">
      <w:pPr>
        <w:widowControl w:val="0"/>
        <w:autoSpaceDE w:val="0"/>
        <w:autoSpaceDN w:val="0"/>
        <w:adjustRightInd w:val="0"/>
        <w:spacing w:after="120" w:line="300" w:lineRule="exact"/>
        <w:rPr>
          <w:rFonts w:ascii="Calibri" w:hAnsi="Calibri" w:cs="Calibri"/>
          <w:b/>
        </w:rPr>
      </w:pPr>
      <w:r w:rsidRPr="00523D7B">
        <w:rPr>
          <w:rFonts w:ascii="Arial Narrow" w:hAnsi="Arial Narrow" w:cs="Tahoma"/>
          <w:noProof/>
        </w:rPr>
        <w:pict>
          <v:shape id="AutoShape 711" o:spid="_x0000_s1857" type="#_x0000_t98" style="position:absolute;margin-left:43.15pt;margin-top:1pt;width:418.5pt;height:184.3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" strokeweight="2.25pt"/>
        </w:pict>
      </w:r>
    </w:p>
    <w:p w:rsidR="00BB7BE3" w:rsidRPr="00073BAD" w:rsidRDefault="00523D7B" w:rsidP="00BB7BE3">
      <w:pPr>
        <w:spacing w:before="120" w:after="120"/>
        <w:rPr>
          <w:rFonts w:ascii="Arial Narrow" w:hAnsi="Arial Narrow" w:cs="Tahoma"/>
        </w:rPr>
      </w:pPr>
      <w:r>
        <w:rPr>
          <w:rFonts w:ascii="Arial Narrow" w:hAnsi="Arial Narrow" w:cs="Tahoma"/>
          <w:noProof/>
        </w:rPr>
        <w:pict>
          <v:shape id="Text Box 712" o:spid="_x0000_s1858" type="#_x0000_t202" style="position:absolute;margin-left:79.15pt;margin-top:11.85pt;width:368.25pt;height:111.9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" stroked="f">
            <v:textbox>
              <w:txbxContent>
                <w:p w:rsidR="00E92D8D" w:rsidRPr="00B40AAD" w:rsidRDefault="00E92D8D" w:rsidP="00BB7BE3">
                  <w:pPr>
                    <w:pStyle w:val="Titre4"/>
                    <w:spacing w:before="120" w:after="120"/>
                    <w:jc w:val="center"/>
                    <w:rPr>
                      <w:rFonts w:ascii="Bodoni MT Black" w:hAnsi="Bodoni MT Black"/>
                      <w:sz w:val="40"/>
                      <w:szCs w:val="40"/>
                    </w:rPr>
                  </w:pPr>
                  <w:r w:rsidRPr="00B40AAD">
                    <w:rPr>
                      <w:rFonts w:ascii="Bodoni MT Black" w:hAnsi="Bodoni MT Black"/>
                      <w:i/>
                      <w:sz w:val="40"/>
                      <w:szCs w:val="40"/>
                    </w:rPr>
                    <w:t>Pièce n°4</w:t>
                  </w:r>
                  <w:r w:rsidRPr="00B40AAD">
                    <w:rPr>
                      <w:rFonts w:ascii="Bodoni MT Black" w:hAnsi="Bodoni MT Black"/>
                      <w:sz w:val="40"/>
                      <w:szCs w:val="40"/>
                    </w:rPr>
                    <w:t> :</w:t>
                  </w:r>
                </w:p>
                <w:p w:rsidR="00E92D8D" w:rsidRPr="00626D69" w:rsidRDefault="00E92D8D" w:rsidP="00BB7BE3">
                  <w:pPr>
                    <w:spacing w:before="120" w:after="120"/>
                    <w:jc w:val="center"/>
                    <w:rPr>
                      <w:rFonts w:ascii="Bodoni MT Black" w:hAnsi="Bodoni MT Black"/>
                      <w:b/>
                      <w:sz w:val="40"/>
                      <w:szCs w:val="40"/>
                    </w:rPr>
                  </w:pPr>
                  <w:r w:rsidRPr="00626D69">
                    <w:rPr>
                      <w:rFonts w:ascii="Bodoni MT Black" w:hAnsi="Bodoni MT Black"/>
                      <w:b/>
                      <w:sz w:val="40"/>
                      <w:szCs w:val="40"/>
                    </w:rPr>
                    <w:t>CAHIER DES CLAUSES ADMINISTRATIVES PARTICULIERES (C.C.A.P)</w:t>
                  </w:r>
                </w:p>
                <w:p w:rsidR="00E92D8D" w:rsidRDefault="00E92D8D" w:rsidP="00BB7BE3"/>
              </w:txbxContent>
            </v:textbox>
          </v:shape>
        </w:pict>
      </w: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073BAD" w:rsidRDefault="00BB7BE3" w:rsidP="00BB7BE3">
      <w:pPr>
        <w:spacing w:before="120" w:after="120"/>
        <w:rPr>
          <w:rFonts w:ascii="Arial Narrow" w:hAnsi="Arial Narrow" w:cs="Tahoma"/>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widowControl w:val="0"/>
        <w:autoSpaceDE w:val="0"/>
        <w:autoSpaceDN w:val="0"/>
        <w:adjustRightInd w:val="0"/>
        <w:spacing w:after="120" w:line="300" w:lineRule="exact"/>
        <w:rPr>
          <w:rFonts w:ascii="Calibri" w:hAnsi="Calibri" w:cs="Calibri"/>
          <w:b/>
        </w:rPr>
      </w:pPr>
    </w:p>
    <w:p w:rsidR="00BB7BE3" w:rsidRPr="003A6970" w:rsidRDefault="00BB7BE3" w:rsidP="00BB7BE3">
      <w:pPr>
        <w:spacing w:line="300" w:lineRule="exact"/>
        <w:jc w:val="center"/>
        <w:rPr>
          <w:rFonts w:ascii="Calibri" w:hAnsi="Calibri" w:cs="Calibri"/>
          <w:b/>
          <w:spacing w:val="42"/>
          <w:w w:val="150"/>
        </w:rPr>
      </w:pPr>
      <w:bookmarkStart w:id="1" w:name="_Toc223924051"/>
      <w:r w:rsidRPr="003A6970">
        <w:rPr>
          <w:rFonts w:ascii="Calibri" w:hAnsi="Calibri" w:cs="Calibri"/>
          <w:b/>
          <w:spacing w:val="42"/>
          <w:w w:val="150"/>
        </w:rPr>
        <w:lastRenderedPageBreak/>
        <w:t>SOMMAIRE</w:t>
      </w:r>
    </w:p>
    <w:p w:rsidR="00BB7BE3" w:rsidRPr="003561AF" w:rsidRDefault="00BB7BE3" w:rsidP="00BB7BE3">
      <w:pPr>
        <w:tabs>
          <w:tab w:val="right" w:leader="dot" w:pos="9498"/>
        </w:tabs>
        <w:spacing w:after="60"/>
        <w:rPr>
          <w:rFonts w:ascii="Calibri" w:hAnsi="Calibri" w:cs="Calibri"/>
          <w:sz w:val="22"/>
          <w:szCs w:val="16"/>
        </w:rPr>
      </w:pPr>
      <w:r w:rsidRPr="0052309B">
        <w:rPr>
          <w:rFonts w:ascii="Calibri" w:hAnsi="Calibri" w:cs="Calibri"/>
          <w:b/>
          <w:sz w:val="22"/>
          <w:szCs w:val="16"/>
        </w:rPr>
        <w:t>CHAPITRE I :</w:t>
      </w:r>
      <w:r w:rsidRPr="003561AF">
        <w:rPr>
          <w:rFonts w:ascii="Calibri" w:hAnsi="Calibri" w:cs="Calibri"/>
          <w:b/>
          <w:sz w:val="22"/>
          <w:szCs w:val="16"/>
        </w:rPr>
        <w:t xml:space="preserve"> GENERALITES</w:t>
      </w:r>
    </w:p>
    <w:p w:rsidR="00BB7BE3" w:rsidRPr="003561AF" w:rsidRDefault="00BB7BE3" w:rsidP="00BB7BE3">
      <w:pPr>
        <w:jc w:val="both"/>
        <w:rPr>
          <w:rFonts w:ascii="Calibri" w:hAnsi="Calibri" w:cs="Calibri"/>
          <w:bCs/>
          <w:sz w:val="22"/>
          <w:szCs w:val="16"/>
        </w:rPr>
      </w:pPr>
      <w:r w:rsidRPr="00DB5678">
        <w:rPr>
          <w:rFonts w:ascii="Arial Narrow" w:hAnsi="Arial Narrow" w:cs="Calibri"/>
          <w:bCs/>
        </w:rPr>
        <w:t>Article 1</w:t>
      </w:r>
      <w:r w:rsidRPr="00DB5678">
        <w:rPr>
          <w:rFonts w:ascii="Arial Narrow" w:hAnsi="Arial Narrow" w:cs="Calibri"/>
          <w:bCs/>
          <w:vertAlign w:val="superscript"/>
        </w:rPr>
        <w:t>er </w:t>
      </w:r>
      <w:r w:rsidRPr="00DB5678">
        <w:rPr>
          <w:rFonts w:ascii="Arial Narrow" w:hAnsi="Arial Narrow" w:cs="Calibri"/>
          <w:bCs/>
        </w:rPr>
        <w:t>:</w:t>
      </w:r>
      <w:r w:rsidRPr="003561AF">
        <w:rPr>
          <w:rFonts w:ascii="Calibri" w:hAnsi="Calibri" w:cs="Calibri"/>
          <w:bCs/>
          <w:sz w:val="22"/>
          <w:szCs w:val="16"/>
        </w:rPr>
        <w:t>OBJET D</w:t>
      </w:r>
      <w:r>
        <w:rPr>
          <w:rFonts w:ascii="Calibri" w:hAnsi="Calibri" w:cs="Calibri"/>
          <w:bCs/>
          <w:sz w:val="22"/>
          <w:szCs w:val="16"/>
        </w:rPr>
        <w:t>UMARCHE</w:t>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Pr>
          <w:rFonts w:ascii="Calibri" w:hAnsi="Calibri" w:cs="Calibri"/>
          <w:bCs/>
          <w:sz w:val="22"/>
          <w:szCs w:val="16"/>
        </w:rPr>
        <w:tab/>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993" w:hanging="993"/>
        <w:jc w:val="both"/>
        <w:rPr>
          <w:rFonts w:ascii="Calibri" w:hAnsi="Calibri" w:cs="Calibri"/>
          <w:bCs/>
          <w:sz w:val="22"/>
          <w:szCs w:val="16"/>
        </w:rPr>
      </w:pPr>
      <w:r w:rsidRPr="003561AF">
        <w:rPr>
          <w:rFonts w:ascii="Calibri" w:hAnsi="Calibri" w:cs="Calibri"/>
          <w:bCs/>
          <w:sz w:val="22"/>
          <w:szCs w:val="16"/>
        </w:rPr>
        <w:t xml:space="preserve">PROCEDURE DE PASSATION </w:t>
      </w:r>
      <w:r>
        <w:rPr>
          <w:rFonts w:ascii="Calibri" w:hAnsi="Calibri" w:cs="Calibri"/>
          <w:bCs/>
          <w:sz w:val="22"/>
          <w:szCs w:val="16"/>
        </w:rPr>
        <w:t>DU MARCHE</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DEFINITIONS ET ATTRIBU</w:t>
      </w:r>
      <w:r>
        <w:rPr>
          <w:rFonts w:ascii="Calibri" w:hAnsi="Calibri" w:cs="Calibri"/>
          <w:bCs/>
          <w:sz w:val="22"/>
          <w:szCs w:val="16"/>
        </w:rPr>
        <w:t>TIONS (CCAG Article 2 complété)</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LANGUE, LO</w:t>
      </w:r>
      <w:r>
        <w:rPr>
          <w:rFonts w:ascii="Calibri" w:hAnsi="Calibri" w:cs="Calibri"/>
          <w:bCs/>
          <w:sz w:val="22"/>
          <w:szCs w:val="16"/>
        </w:rPr>
        <w:t>I ET REGLEMENTATION APPLICABLES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PIECES CONTRACTUELLES CONSTITUTIVES </w:t>
      </w:r>
      <w:r>
        <w:rPr>
          <w:rFonts w:ascii="Calibri" w:hAnsi="Calibri" w:cs="Calibri"/>
          <w:bCs/>
          <w:sz w:val="22"/>
          <w:szCs w:val="16"/>
        </w:rPr>
        <w:t>DU MARCHE (CCAG Article 9)</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TEXTES GENERAUX APPLICABLE</w:t>
      </w:r>
      <w:r>
        <w:rPr>
          <w:rFonts w:ascii="Calibri" w:hAnsi="Calibri" w:cs="Calibri"/>
          <w:bCs/>
          <w:sz w:val="22"/>
          <w:szCs w:val="16"/>
        </w:rPr>
        <w:t>S AU PRESENTMARCHE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COMMUNICATION (CCAG Article 6 et 10 complétés)</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OR</w:t>
      </w:r>
      <w:r>
        <w:rPr>
          <w:rFonts w:ascii="Calibri" w:hAnsi="Calibri" w:cs="Calibri"/>
          <w:bCs/>
          <w:sz w:val="22"/>
          <w:szCs w:val="16"/>
        </w:rPr>
        <w:t>DRE DE SERVICE (CCAG Article 8)</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MARC</w:t>
      </w:r>
      <w:r>
        <w:rPr>
          <w:rFonts w:ascii="Calibri" w:hAnsi="Calibri" w:cs="Calibri"/>
          <w:bCs/>
          <w:sz w:val="22"/>
          <w:szCs w:val="16"/>
        </w:rPr>
        <w:t>HES A TRANCHES CONDITIONNELLES</w:t>
      </w:r>
      <w:r>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PERSONNEL DE L’ATTRIBUTAIRE</w:t>
      </w:r>
    </w:p>
    <w:p w:rsidR="00BB7BE3" w:rsidRPr="003561AF" w:rsidRDefault="00BB7BE3" w:rsidP="00BB7BE3">
      <w:pPr>
        <w:pStyle w:val="Titre10"/>
        <w:spacing w:before="60"/>
        <w:rPr>
          <w:rFonts w:ascii="Calibri" w:hAnsi="Calibri" w:cs="Calibri"/>
          <w:sz w:val="22"/>
          <w:szCs w:val="16"/>
        </w:rPr>
      </w:pPr>
      <w:r w:rsidRPr="003561AF">
        <w:rPr>
          <w:rFonts w:ascii="Calibri" w:hAnsi="Calibri" w:cs="Calibri"/>
          <w:sz w:val="22"/>
          <w:szCs w:val="16"/>
        </w:rPr>
        <w:t>CHAPITRE II : CLAUSES FINANCIERES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GARANTIES ET CAUTIONS</w:t>
      </w:r>
      <w:r>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MONTANT </w:t>
      </w:r>
      <w:r w:rsidRPr="003561AF">
        <w:rPr>
          <w:rFonts w:ascii="Calibri" w:hAnsi="Calibri" w:cs="Calibri"/>
          <w:bCs/>
          <w:sz w:val="22"/>
          <w:szCs w:val="16"/>
        </w:rPr>
        <w:t>D</w:t>
      </w:r>
      <w:r>
        <w:rPr>
          <w:rFonts w:ascii="Calibri" w:hAnsi="Calibri" w:cs="Calibri"/>
          <w:bCs/>
          <w:sz w:val="22"/>
          <w:szCs w:val="16"/>
        </w:rPr>
        <w:t>U 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LIEU ET MODE DE PAIEMENT</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VARIATIO</w:t>
      </w:r>
      <w:r>
        <w:rPr>
          <w:rFonts w:ascii="Calibri" w:hAnsi="Calibri" w:cs="Calibri"/>
          <w:bCs/>
          <w:sz w:val="22"/>
          <w:szCs w:val="16"/>
        </w:rPr>
        <w:t>N DES PRIX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FORMULE DE REVISION DES PRIX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F</w:t>
      </w:r>
      <w:r>
        <w:rPr>
          <w:rFonts w:ascii="Calibri" w:hAnsi="Calibri" w:cs="Calibri"/>
          <w:bCs/>
          <w:sz w:val="22"/>
          <w:szCs w:val="16"/>
        </w:rPr>
        <w:t>ORMULE D’ACTUALISATION DES PRIX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VALORISATION DES TRAVAUX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VALOR</w:t>
      </w:r>
      <w:r>
        <w:rPr>
          <w:rFonts w:ascii="Calibri" w:hAnsi="Calibri" w:cs="Calibri"/>
          <w:bCs/>
          <w:sz w:val="22"/>
          <w:szCs w:val="16"/>
        </w:rPr>
        <w:t>ISATION DES APPROVISIONNEMENTS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REGLEMENT DES TRAVAUX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INTERETS MORATOIRES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PENALITES DE RETARD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DECOMPTE FINAL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DECOMPTE GEN</w:t>
      </w:r>
      <w:r>
        <w:rPr>
          <w:rFonts w:ascii="Calibri" w:hAnsi="Calibri" w:cs="Calibri"/>
          <w:bCs/>
          <w:sz w:val="22"/>
          <w:szCs w:val="16"/>
        </w:rPr>
        <w:t xml:space="preserve">ERAL ET DEFINITIF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REGIME FISCAL ET DOUANIER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TIMBRES </w:t>
      </w:r>
      <w:r>
        <w:rPr>
          <w:rFonts w:ascii="Calibri" w:hAnsi="Calibri" w:cs="Calibri"/>
          <w:bCs/>
          <w:sz w:val="22"/>
          <w:szCs w:val="16"/>
        </w:rPr>
        <w:t xml:space="preserve">ET ENREGISTREMENT DES MARCHES </w:t>
      </w:r>
    </w:p>
    <w:p w:rsidR="00BB7BE3" w:rsidRPr="003561AF" w:rsidRDefault="00BB7BE3" w:rsidP="00BB7BE3">
      <w:pPr>
        <w:pStyle w:val="Titre10"/>
        <w:tabs>
          <w:tab w:val="num" w:pos="993"/>
        </w:tabs>
        <w:spacing w:before="60"/>
        <w:rPr>
          <w:rFonts w:ascii="Calibri" w:hAnsi="Calibri" w:cs="Calibri"/>
          <w:sz w:val="22"/>
          <w:szCs w:val="16"/>
        </w:rPr>
      </w:pPr>
      <w:r w:rsidRPr="003561AF">
        <w:rPr>
          <w:rFonts w:ascii="Calibri" w:hAnsi="Calibri" w:cs="Calibri"/>
          <w:sz w:val="22"/>
          <w:szCs w:val="16"/>
        </w:rPr>
        <w:t>CHAPITRE III : EXECUTION DES TRAVAUX</w:t>
      </w:r>
    </w:p>
    <w:p w:rsidR="00BB7BE3"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DELAIS D’EXECUTION </w:t>
      </w:r>
      <w:r w:rsidRPr="003561AF">
        <w:rPr>
          <w:rFonts w:ascii="Calibri" w:hAnsi="Calibri" w:cs="Calibri"/>
          <w:bCs/>
          <w:sz w:val="22"/>
          <w:szCs w:val="16"/>
        </w:rPr>
        <w:t>D</w:t>
      </w:r>
      <w:r>
        <w:rPr>
          <w:rFonts w:ascii="Calibri" w:hAnsi="Calibri" w:cs="Calibri"/>
          <w:bCs/>
          <w:sz w:val="22"/>
          <w:szCs w:val="16"/>
        </w:rPr>
        <w:t>U 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PROJET D’EXECUTION</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ROLES ET RES</w:t>
      </w:r>
      <w:r>
        <w:rPr>
          <w:rFonts w:ascii="Calibri" w:hAnsi="Calibri" w:cs="Calibri"/>
          <w:bCs/>
          <w:sz w:val="22"/>
          <w:szCs w:val="16"/>
        </w:rPr>
        <w:t>PONSABILITES DE L’ATTRIBUTAIRE</w:t>
      </w:r>
    </w:p>
    <w:p w:rsidR="00BB7BE3"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MISE A DISPOSITION DES DOCUMENTS ET DU SI</w:t>
      </w:r>
      <w:r>
        <w:rPr>
          <w:rFonts w:ascii="Calibri" w:hAnsi="Calibri" w:cs="Calibri"/>
          <w:bCs/>
          <w:sz w:val="22"/>
          <w:szCs w:val="16"/>
        </w:rPr>
        <w:t xml:space="preserve">TE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REMPLACEMENT DU PERSONNEL D’ENCADREMENT</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ASSURANCES DES OUVRAGES ET RESPONSABILITES CIVILES </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CONSISTANCE DES TRAVAUX</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PIEC</w:t>
      </w:r>
      <w:r>
        <w:rPr>
          <w:rFonts w:ascii="Calibri" w:hAnsi="Calibri" w:cs="Calibri"/>
          <w:bCs/>
          <w:sz w:val="22"/>
          <w:szCs w:val="16"/>
        </w:rPr>
        <w:t xml:space="preserve">E A FOURNIR PAR L’ATTRIBUTAIRE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 xml:space="preserve">ORGANISATION ET SECURITE </w:t>
      </w:r>
      <w:r>
        <w:rPr>
          <w:rFonts w:ascii="Calibri" w:hAnsi="Calibri" w:cs="Calibri"/>
          <w:bCs/>
          <w:sz w:val="22"/>
          <w:szCs w:val="16"/>
        </w:rPr>
        <w:t>DES CHANTIERS (CCAG article 50)</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IMPLANTATION DES OUVRAGES </w:t>
      </w:r>
    </w:p>
    <w:p w:rsidR="00BB7BE3"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PANNEAU DE CHANTIER</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JOURNAL DE CHA</w:t>
      </w:r>
      <w:r>
        <w:rPr>
          <w:rFonts w:ascii="Calibri" w:hAnsi="Calibri" w:cs="Calibri"/>
          <w:bCs/>
          <w:sz w:val="22"/>
          <w:szCs w:val="16"/>
        </w:rPr>
        <w:t xml:space="preserve">NTIER </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 xml:space="preserve">UTILISATION DES EXPLOSIFS </w:t>
      </w:r>
    </w:p>
    <w:p w:rsidR="00BB7BE3" w:rsidRPr="00600D41" w:rsidRDefault="00BB7BE3" w:rsidP="00BB7BE3">
      <w:pPr>
        <w:pStyle w:val="Titre10"/>
        <w:tabs>
          <w:tab w:val="num" w:pos="993"/>
        </w:tabs>
        <w:spacing w:before="60"/>
        <w:rPr>
          <w:rFonts w:ascii="Calibri" w:hAnsi="Calibri" w:cs="Calibri"/>
          <w:b w:val="0"/>
          <w:sz w:val="22"/>
          <w:szCs w:val="16"/>
        </w:rPr>
      </w:pPr>
      <w:r w:rsidRPr="003561AF">
        <w:rPr>
          <w:rFonts w:ascii="Calibri" w:hAnsi="Calibri" w:cs="Calibri"/>
          <w:sz w:val="22"/>
          <w:szCs w:val="16"/>
        </w:rPr>
        <w:t>CHAPITRE IV : DE LA RECEPTION</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RECEPTION PROVISOIRE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DOCUM</w:t>
      </w:r>
      <w:r>
        <w:rPr>
          <w:rFonts w:ascii="Calibri" w:hAnsi="Calibri" w:cs="Calibri"/>
          <w:bCs/>
          <w:sz w:val="22"/>
          <w:szCs w:val="16"/>
        </w:rPr>
        <w:t>ENTS A FOURNIR APRES EXECUTION</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DELAI DE GARANTIE</w:t>
      </w:r>
      <w:r w:rsidRPr="003561AF">
        <w:rPr>
          <w:rFonts w:ascii="Calibri" w:hAnsi="Calibri" w:cs="Calibri"/>
          <w:bCs/>
          <w:sz w:val="22"/>
          <w:szCs w:val="16"/>
        </w:rPr>
        <w:tab/>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RECEPTION DEFINITIVE</w:t>
      </w:r>
    </w:p>
    <w:p w:rsidR="00BB7BE3" w:rsidRPr="003561AF" w:rsidRDefault="00BB7BE3" w:rsidP="00BB7BE3">
      <w:pPr>
        <w:pStyle w:val="Titre10"/>
        <w:tabs>
          <w:tab w:val="num" w:pos="993"/>
        </w:tabs>
        <w:spacing w:before="60"/>
        <w:rPr>
          <w:rFonts w:ascii="Calibri" w:hAnsi="Calibri" w:cs="Calibri"/>
          <w:sz w:val="22"/>
          <w:szCs w:val="16"/>
        </w:rPr>
      </w:pPr>
      <w:r w:rsidRPr="003561AF">
        <w:rPr>
          <w:rFonts w:ascii="Calibri" w:hAnsi="Calibri" w:cs="Calibri"/>
          <w:sz w:val="22"/>
          <w:szCs w:val="16"/>
        </w:rPr>
        <w:t>CHAPITRE V : DISPOSITIONS DIVERSES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RESILIATION D</w:t>
      </w:r>
      <w:r>
        <w:rPr>
          <w:rFonts w:ascii="Calibri" w:hAnsi="Calibri" w:cs="Calibri"/>
          <w:bCs/>
          <w:sz w:val="22"/>
          <w:szCs w:val="16"/>
        </w:rPr>
        <w:t>U MARCHE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CAS DE FORCE MAJEURE</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Pr>
          <w:rFonts w:ascii="Calibri" w:hAnsi="Calibri" w:cs="Calibri"/>
          <w:bCs/>
          <w:sz w:val="22"/>
          <w:szCs w:val="16"/>
        </w:rPr>
        <w:t>DIFFERENDS ET LITIGES</w:t>
      </w:r>
    </w:p>
    <w:p w:rsidR="00BB7BE3" w:rsidRPr="003561AF" w:rsidRDefault="00BB7BE3" w:rsidP="004B31A6">
      <w:pPr>
        <w:numPr>
          <w:ilvl w:val="0"/>
          <w:numId w:val="5"/>
        </w:numPr>
        <w:tabs>
          <w:tab w:val="clear" w:pos="510"/>
          <w:tab w:val="num" w:pos="993"/>
        </w:tabs>
        <w:ind w:left="1134" w:hanging="1134"/>
        <w:jc w:val="both"/>
        <w:rPr>
          <w:rFonts w:ascii="Calibri" w:hAnsi="Calibri" w:cs="Calibri"/>
          <w:bCs/>
          <w:sz w:val="22"/>
          <w:szCs w:val="16"/>
        </w:rPr>
      </w:pPr>
      <w:r w:rsidRPr="003561AF">
        <w:rPr>
          <w:rFonts w:ascii="Calibri" w:hAnsi="Calibri" w:cs="Calibri"/>
          <w:bCs/>
          <w:sz w:val="22"/>
          <w:szCs w:val="16"/>
        </w:rPr>
        <w:t>EDITION ET DIFFUSION D</w:t>
      </w:r>
      <w:r>
        <w:rPr>
          <w:rFonts w:ascii="Calibri" w:hAnsi="Calibri" w:cs="Calibri"/>
          <w:bCs/>
          <w:sz w:val="22"/>
          <w:szCs w:val="16"/>
        </w:rPr>
        <w:t xml:space="preserve">U </w:t>
      </w:r>
      <w:r w:rsidRPr="003561AF">
        <w:rPr>
          <w:rFonts w:ascii="Calibri" w:hAnsi="Calibri" w:cs="Calibri"/>
          <w:bCs/>
          <w:sz w:val="22"/>
          <w:szCs w:val="16"/>
        </w:rPr>
        <w:t>PRESENT</w:t>
      </w:r>
      <w:r>
        <w:rPr>
          <w:rFonts w:ascii="Calibri" w:hAnsi="Calibri" w:cs="Calibri"/>
          <w:bCs/>
          <w:sz w:val="22"/>
          <w:szCs w:val="16"/>
        </w:rPr>
        <w:t>MARCHE</w:t>
      </w:r>
    </w:p>
    <w:p w:rsidR="00BB7BE3" w:rsidRPr="00626D69" w:rsidRDefault="00BB7BE3" w:rsidP="00BB7BE3">
      <w:pPr>
        <w:pStyle w:val="Titre2"/>
        <w:tabs>
          <w:tab w:val="num" w:pos="993"/>
        </w:tabs>
        <w:rPr>
          <w:rFonts w:ascii="Calibri" w:hAnsi="Calibri" w:cs="Calibri"/>
          <w:i/>
          <w:szCs w:val="24"/>
        </w:rPr>
      </w:pPr>
      <w:r w:rsidRPr="00626D69">
        <w:rPr>
          <w:rFonts w:ascii="Arial Narrow" w:hAnsi="Arial Narrow" w:cs="Calibri"/>
          <w:sz w:val="20"/>
        </w:rPr>
        <w:t>Article 45et dernier :</w:t>
      </w:r>
      <w:r w:rsidRPr="003561AF">
        <w:rPr>
          <w:rFonts w:ascii="Calibri" w:hAnsi="Calibri" w:cs="Calibri"/>
          <w:sz w:val="22"/>
          <w:szCs w:val="16"/>
        </w:rPr>
        <w:t xml:space="preserve"> ENTREE EN VIGUEUR </w:t>
      </w:r>
      <w:r>
        <w:rPr>
          <w:rFonts w:ascii="Calibri" w:hAnsi="Calibri" w:cs="Calibri"/>
          <w:sz w:val="22"/>
          <w:szCs w:val="16"/>
        </w:rPr>
        <w:t>DU MARCHE</w:t>
      </w:r>
      <w:r w:rsidRPr="003561AF">
        <w:rPr>
          <w:rFonts w:ascii="Calibri" w:hAnsi="Calibri" w:cs="Calibri"/>
          <w:sz w:val="22"/>
          <w:szCs w:val="16"/>
        </w:rPr>
        <w:br w:type="page"/>
      </w:r>
      <w:bookmarkStart w:id="2" w:name="_Toc320701306"/>
      <w:bookmarkStart w:id="3" w:name="_Toc320705228"/>
      <w:bookmarkStart w:id="4" w:name="_Toc320708734"/>
      <w:bookmarkStart w:id="5" w:name="_Toc320709801"/>
      <w:bookmarkStart w:id="6" w:name="_Toc320710359"/>
      <w:r w:rsidRPr="00626D69">
        <w:rPr>
          <w:rFonts w:ascii="Calibri" w:hAnsi="Calibri" w:cs="Calibri"/>
          <w:szCs w:val="24"/>
          <w:u w:val="single"/>
        </w:rPr>
        <w:lastRenderedPageBreak/>
        <w:t>CHAPITRE I :</w:t>
      </w:r>
      <w:r w:rsidRPr="00626D69">
        <w:rPr>
          <w:rFonts w:ascii="Calibri" w:hAnsi="Calibri" w:cs="Calibri"/>
          <w:szCs w:val="24"/>
        </w:rPr>
        <w:t xml:space="preserve"> GENERALITES</w:t>
      </w:r>
    </w:p>
    <w:p w:rsidR="00BB7BE3" w:rsidRPr="003A6970" w:rsidRDefault="00BB7BE3" w:rsidP="00BB7BE3">
      <w:pPr>
        <w:spacing w:before="120" w:after="120"/>
        <w:jc w:val="both"/>
        <w:rPr>
          <w:rFonts w:ascii="Calibri" w:hAnsi="Calibri" w:cs="Calibri"/>
          <w:b/>
          <w:bCs/>
        </w:rPr>
      </w:pPr>
      <w:r w:rsidRPr="00600D41">
        <w:rPr>
          <w:rFonts w:ascii="Arial Narrow" w:hAnsi="Arial Narrow" w:cs="Calibri"/>
          <w:b/>
          <w:bCs/>
          <w:u w:val="single"/>
        </w:rPr>
        <w:t>Article 1</w:t>
      </w:r>
      <w:r w:rsidRPr="00600D41">
        <w:rPr>
          <w:rFonts w:ascii="Arial Narrow" w:hAnsi="Arial Narrow" w:cs="Calibri"/>
          <w:b/>
          <w:bCs/>
          <w:u w:val="single"/>
          <w:vertAlign w:val="superscript"/>
        </w:rPr>
        <w:t>er</w:t>
      </w:r>
      <w:r>
        <w:rPr>
          <w:rFonts w:ascii="Calibri" w:hAnsi="Calibri" w:cs="Calibri"/>
          <w:b/>
          <w:bCs/>
          <w:vertAlign w:val="superscript"/>
        </w:rPr>
        <w:t> </w:t>
      </w:r>
      <w:r>
        <w:rPr>
          <w:rFonts w:ascii="Calibri" w:hAnsi="Calibri" w:cs="Calibri"/>
          <w:b/>
          <w:bCs/>
        </w:rPr>
        <w:t>: OBJETDU MARCHE</w:t>
      </w:r>
    </w:p>
    <w:p w:rsidR="00BB7BE3" w:rsidRPr="008A24BE" w:rsidRDefault="00BB7BE3" w:rsidP="00BB7BE3">
      <w:pPr>
        <w:widowControl w:val="0"/>
        <w:autoSpaceDE w:val="0"/>
        <w:autoSpaceDN w:val="0"/>
        <w:adjustRightInd w:val="0"/>
        <w:spacing w:after="120"/>
        <w:jc w:val="both"/>
        <w:rPr>
          <w:rFonts w:ascii="Calibri" w:hAnsi="Calibri" w:cs="Calibri"/>
          <w:bCs/>
        </w:rPr>
      </w:pPr>
      <w:r w:rsidRPr="003A6970">
        <w:rPr>
          <w:rFonts w:ascii="Calibri" w:hAnsi="Calibri" w:cs="Calibri"/>
        </w:rPr>
        <w:t>L</w:t>
      </w:r>
      <w:r>
        <w:rPr>
          <w:rFonts w:ascii="Calibri" w:hAnsi="Calibri" w:cs="Calibri"/>
        </w:rPr>
        <w:t>e</w:t>
      </w:r>
      <w:r w:rsidRPr="003A6970">
        <w:rPr>
          <w:rFonts w:ascii="Calibri" w:hAnsi="Calibri" w:cs="Calibri"/>
        </w:rPr>
        <w:t xml:space="preserve"> présent </w:t>
      </w:r>
      <w:r>
        <w:rPr>
          <w:rFonts w:ascii="Calibri" w:hAnsi="Calibri" w:cs="Calibri"/>
        </w:rPr>
        <w:t xml:space="preserve">Marché </w:t>
      </w:r>
      <w:r w:rsidRPr="003A6970">
        <w:rPr>
          <w:rFonts w:ascii="Calibri" w:hAnsi="Calibri" w:cs="Calibri"/>
        </w:rPr>
        <w:t>a pour objet l’exécution des travaux d’électrification rurale par extension MT/BT</w:t>
      </w:r>
      <w:r w:rsidR="008D0015">
        <w:rPr>
          <w:rFonts w:ascii="Calibri" w:hAnsi="Calibri" w:cs="Calibri"/>
        </w:rPr>
        <w:t xml:space="preserve"> </w:t>
      </w:r>
      <w:r w:rsidRPr="008A24BE">
        <w:rPr>
          <w:rFonts w:ascii="Calibri" w:hAnsi="Calibri" w:cs="Calibri"/>
        </w:rPr>
        <w:t xml:space="preserve">à </w:t>
      </w:r>
      <w:r w:rsidR="00957C9E">
        <w:rPr>
          <w:rFonts w:ascii="Calibri" w:hAnsi="Calibri" w:cs="Calibri"/>
        </w:rPr>
        <w:t>DIANG</w:t>
      </w:r>
      <w:r w:rsidRPr="008A24BE">
        <w:rPr>
          <w:rFonts w:ascii="Calibri" w:hAnsi="Calibri" w:cs="Calibri"/>
          <w:bCs/>
        </w:rPr>
        <w:t>.</w:t>
      </w:r>
    </w:p>
    <w:p w:rsidR="00BB7BE3" w:rsidRPr="003A6970" w:rsidRDefault="00BB7BE3" w:rsidP="004B31A6">
      <w:pPr>
        <w:numPr>
          <w:ilvl w:val="0"/>
          <w:numId w:val="102"/>
        </w:numPr>
        <w:spacing w:before="120" w:after="120"/>
        <w:jc w:val="both"/>
        <w:rPr>
          <w:rFonts w:ascii="Calibri" w:hAnsi="Calibri" w:cs="Calibri"/>
          <w:b/>
          <w:bCs/>
        </w:rPr>
      </w:pPr>
      <w:r w:rsidRPr="003A6970">
        <w:rPr>
          <w:rFonts w:ascii="Calibri" w:hAnsi="Calibri" w:cs="Calibri"/>
          <w:b/>
          <w:bCs/>
        </w:rPr>
        <w:t xml:space="preserve">PROCEDURE DE PASSATION </w:t>
      </w:r>
      <w:r>
        <w:rPr>
          <w:rFonts w:ascii="Calibri" w:hAnsi="Calibri" w:cs="Calibri"/>
          <w:b/>
          <w:bCs/>
        </w:rPr>
        <w:t>DU MARCHE</w:t>
      </w:r>
    </w:p>
    <w:p w:rsidR="00BB7BE3" w:rsidRPr="0093133C" w:rsidRDefault="00DA50F2" w:rsidP="00BB7BE3">
      <w:pPr>
        <w:jc w:val="both"/>
        <w:rPr>
          <w:rFonts w:ascii="Calibri" w:hAnsi="Calibri" w:cs="Calibri"/>
        </w:rPr>
      </w:pPr>
      <w:r>
        <w:rPr>
          <w:rFonts w:ascii="Calibri" w:hAnsi="Calibri" w:cs="Calibri"/>
        </w:rPr>
        <w:t>La</w:t>
      </w:r>
      <w:r w:rsidR="00BB7BE3" w:rsidRPr="003A6970">
        <w:rPr>
          <w:rFonts w:ascii="Calibri" w:hAnsi="Calibri" w:cs="Calibri"/>
        </w:rPr>
        <w:t xml:space="preserve"> présent</w:t>
      </w:r>
      <w:r>
        <w:rPr>
          <w:rFonts w:ascii="Calibri" w:hAnsi="Calibri" w:cs="Calibri"/>
        </w:rPr>
        <w:t>e</w:t>
      </w:r>
      <w:r w:rsidR="00BB7BE3" w:rsidRPr="003A6970">
        <w:rPr>
          <w:rFonts w:ascii="Calibri" w:hAnsi="Calibri" w:cs="Calibri"/>
        </w:rPr>
        <w:t xml:space="preserve"> </w:t>
      </w:r>
      <w:r>
        <w:rPr>
          <w:rFonts w:ascii="Calibri" w:hAnsi="Calibri" w:cs="Calibri"/>
        </w:rPr>
        <w:t>lettre-Commande</w:t>
      </w:r>
      <w:r w:rsidR="00BB7BE3" w:rsidRPr="003A6970">
        <w:rPr>
          <w:rFonts w:ascii="Calibri" w:hAnsi="Calibri" w:cs="Calibri"/>
        </w:rPr>
        <w:t xml:space="preserve"> est passé après Appel d’</w:t>
      </w:r>
      <w:r w:rsidR="00BB7BE3">
        <w:rPr>
          <w:rFonts w:ascii="Calibri" w:hAnsi="Calibri" w:cs="Calibri"/>
        </w:rPr>
        <w:t>Offres National Ouvert N</w:t>
      </w:r>
      <w:r w:rsidR="00BB7BE3" w:rsidRPr="0093133C">
        <w:rPr>
          <w:rFonts w:ascii="Calibri" w:hAnsi="Calibri" w:cs="Calibri"/>
        </w:rPr>
        <w:t>°</w:t>
      </w:r>
      <w:r w:rsidR="00BB7BE3" w:rsidRPr="0093133C">
        <w:rPr>
          <w:rFonts w:ascii="Arial Black" w:hAnsi="Arial Black" w:cs="Calibri"/>
        </w:rPr>
        <w:t>___</w:t>
      </w:r>
      <w:r w:rsidR="00BB7BE3" w:rsidRPr="0093133C">
        <w:rPr>
          <w:rFonts w:ascii="Calibri" w:hAnsi="Calibri" w:cs="Calibri"/>
        </w:rPr>
        <w:t>/AONO/</w:t>
      </w:r>
      <w:r w:rsidR="008D0015">
        <w:rPr>
          <w:rFonts w:ascii="Calibri" w:hAnsi="Calibri" w:cs="Calibri"/>
        </w:rPr>
        <w:t>C.D</w:t>
      </w:r>
      <w:r>
        <w:rPr>
          <w:rFonts w:ascii="Calibri" w:hAnsi="Calibri" w:cs="Calibri"/>
        </w:rPr>
        <w:t>G</w:t>
      </w:r>
      <w:r w:rsidR="00BB7BE3" w:rsidRPr="0093133C">
        <w:rPr>
          <w:rFonts w:ascii="Calibri" w:hAnsi="Calibri" w:cs="Calibri"/>
        </w:rPr>
        <w:t>/</w:t>
      </w:r>
      <w:r w:rsidR="00A91BBB">
        <w:rPr>
          <w:rFonts w:ascii="Calibri" w:hAnsi="Calibri" w:cs="Calibri"/>
        </w:rPr>
        <w:t>SG/ST/</w:t>
      </w:r>
      <w:r w:rsidR="00BB7BE3" w:rsidRPr="0093133C">
        <w:rPr>
          <w:rFonts w:ascii="Calibri" w:hAnsi="Calibri" w:cs="Calibri"/>
        </w:rPr>
        <w:t>C</w:t>
      </w:r>
      <w:r w:rsidR="008D0015">
        <w:rPr>
          <w:rFonts w:ascii="Calibri" w:hAnsi="Calibri" w:cs="Calibri"/>
        </w:rPr>
        <w:t>I</w:t>
      </w:r>
      <w:r w:rsidR="00BB7BE3" w:rsidRPr="0093133C">
        <w:rPr>
          <w:rFonts w:ascii="Calibri" w:hAnsi="Calibri" w:cs="Calibri"/>
        </w:rPr>
        <w:t>PM/</w:t>
      </w:r>
      <w:r w:rsidR="00957C9E">
        <w:rPr>
          <w:rFonts w:ascii="Calibri" w:hAnsi="Calibri" w:cs="Calibri"/>
        </w:rPr>
        <w:t>2025</w:t>
      </w:r>
      <w:r w:rsidR="00BB7BE3" w:rsidRPr="0093133C">
        <w:rPr>
          <w:rFonts w:ascii="Calibri" w:hAnsi="Calibri" w:cs="Calibri"/>
        </w:rPr>
        <w:t xml:space="preserve"> du </w:t>
      </w:r>
      <w:r w:rsidR="00BB7BE3" w:rsidRPr="0093133C">
        <w:rPr>
          <w:rFonts w:ascii="Arial Black" w:hAnsi="Arial Black" w:cs="Calibri"/>
        </w:rPr>
        <w:t>____________</w:t>
      </w:r>
      <w:r w:rsidR="00BB7BE3" w:rsidRPr="0093133C">
        <w:rPr>
          <w:rFonts w:ascii="Calibri" w:hAnsi="Calibri" w:cs="Calibri"/>
        </w:rPr>
        <w:t xml:space="preserve">pour les travaux d’électrification rurale par extension MT/BT à </w:t>
      </w:r>
      <w:r w:rsidR="00957C9E">
        <w:rPr>
          <w:rFonts w:ascii="Calibri" w:hAnsi="Calibri" w:cs="Calibri"/>
        </w:rPr>
        <w:t>DIANG</w:t>
      </w:r>
      <w:r w:rsidR="00BB7BE3" w:rsidRPr="0093133C">
        <w:rPr>
          <w:rFonts w:ascii="Calibri" w:hAnsi="Calibri" w:cs="Calibri"/>
          <w:bCs/>
        </w:rPr>
        <w:t xml:space="preserve">, Département du </w:t>
      </w:r>
      <w:r w:rsidR="00A91BBB">
        <w:rPr>
          <w:rFonts w:ascii="Calibri" w:hAnsi="Calibri" w:cs="Calibri"/>
          <w:bCs/>
        </w:rPr>
        <w:t>LOM ET DJEREM</w:t>
      </w:r>
      <w:r w:rsidR="00BB7BE3" w:rsidRPr="0093133C">
        <w:rPr>
          <w:rFonts w:ascii="Calibri" w:hAnsi="Calibri" w:cs="Calibri"/>
          <w:bCs/>
        </w:rPr>
        <w:t>.</w:t>
      </w:r>
    </w:p>
    <w:bookmarkEnd w:id="2"/>
    <w:bookmarkEnd w:id="3"/>
    <w:bookmarkEnd w:id="4"/>
    <w:bookmarkEnd w:id="5"/>
    <w:bookmarkEnd w:id="6"/>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DEFINITIONS ET ATTRIBUTIONS (CCAG Article 2 complété)</w:t>
      </w:r>
    </w:p>
    <w:p w:rsidR="00BB7BE3" w:rsidRPr="003A6970" w:rsidRDefault="00BB7BE3" w:rsidP="00BB7BE3">
      <w:pPr>
        <w:spacing w:before="120"/>
        <w:jc w:val="both"/>
        <w:rPr>
          <w:rFonts w:ascii="Calibri" w:hAnsi="Calibri" w:cs="Calibri"/>
        </w:rPr>
      </w:pPr>
      <w:r w:rsidRPr="003A6970">
        <w:rPr>
          <w:rFonts w:ascii="Calibri" w:hAnsi="Calibri" w:cs="Calibri"/>
        </w:rPr>
        <w:t>Pour l’application des dispositions d</w:t>
      </w:r>
      <w:r>
        <w:rPr>
          <w:rFonts w:ascii="Calibri" w:hAnsi="Calibri" w:cs="Calibri"/>
        </w:rPr>
        <w:t xml:space="preserve">u </w:t>
      </w:r>
      <w:r w:rsidRPr="003A6970">
        <w:rPr>
          <w:rFonts w:ascii="Calibri" w:hAnsi="Calibri" w:cs="Calibri"/>
        </w:rPr>
        <w:t xml:space="preserve">présent </w:t>
      </w:r>
      <w:r>
        <w:rPr>
          <w:rFonts w:ascii="Calibri" w:hAnsi="Calibri" w:cs="Calibri"/>
        </w:rPr>
        <w:t>Marché</w:t>
      </w:r>
      <w:r w:rsidRPr="003A6970">
        <w:rPr>
          <w:rFonts w:ascii="Calibri" w:hAnsi="Calibri" w:cs="Calibri"/>
        </w:rPr>
        <w:t>, il est à préciser que :</w:t>
      </w:r>
    </w:p>
    <w:p w:rsidR="00BB7BE3" w:rsidRPr="003A6970" w:rsidRDefault="00BB7BE3" w:rsidP="00BB7BE3">
      <w:pPr>
        <w:autoSpaceDE w:val="0"/>
        <w:autoSpaceDN w:val="0"/>
        <w:adjustRightInd w:val="0"/>
        <w:spacing w:before="120" w:after="120" w:line="276" w:lineRule="auto"/>
        <w:jc w:val="both"/>
        <w:rPr>
          <w:rFonts w:ascii="Calibri" w:hAnsi="Calibri" w:cs="Calibri"/>
          <w:i/>
          <w:iCs/>
          <w:color w:val="231F20"/>
        </w:rPr>
      </w:pPr>
      <w:r w:rsidRPr="003A6970">
        <w:rPr>
          <w:rFonts w:ascii="Calibri" w:hAnsi="Calibri" w:cs="Calibri"/>
          <w:i/>
          <w:iCs/>
          <w:color w:val="231F20"/>
        </w:rPr>
        <w:t>3.1. Définitions générales</w:t>
      </w:r>
    </w:p>
    <w:p w:rsidR="00BB7BE3"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Le  Maître d’Ouvrage</w:t>
      </w:r>
      <w:r>
        <w:rPr>
          <w:rFonts w:ascii="Calibri" w:hAnsi="Calibri" w:cs="Calibri"/>
        </w:rPr>
        <w:t xml:space="preserve"> </w:t>
      </w:r>
      <w:r w:rsidRPr="003A6970">
        <w:rPr>
          <w:rFonts w:ascii="Calibri" w:hAnsi="Calibri" w:cs="Calibri"/>
        </w:rPr>
        <w:t xml:space="preserve">est le </w:t>
      </w:r>
      <w:r w:rsidRPr="00D02F9B">
        <w:rPr>
          <w:rFonts w:ascii="Calibri" w:hAnsi="Calibri" w:cs="Calibri"/>
        </w:rPr>
        <w:t xml:space="preserve">Maire de la Commune de </w:t>
      </w:r>
      <w:r w:rsidR="00957C9E">
        <w:rPr>
          <w:rFonts w:ascii="Calibri" w:hAnsi="Calibri" w:cs="Calibri"/>
        </w:rPr>
        <w:t>DIANG</w:t>
      </w:r>
      <w:r w:rsidRPr="003A6970">
        <w:rPr>
          <w:rFonts w:ascii="Calibri" w:hAnsi="Calibri" w:cs="Calibri"/>
        </w:rPr>
        <w:t> ;</w:t>
      </w:r>
    </w:p>
    <w:p w:rsidR="00BB7BE3" w:rsidRPr="001C3503" w:rsidRDefault="00BB7BE3" w:rsidP="004B31A6">
      <w:pPr>
        <w:numPr>
          <w:ilvl w:val="0"/>
          <w:numId w:val="10"/>
        </w:numPr>
        <w:tabs>
          <w:tab w:val="clear" w:pos="1333"/>
          <w:tab w:val="num" w:pos="993"/>
        </w:tabs>
        <w:ind w:left="993" w:hanging="284"/>
        <w:jc w:val="both"/>
        <w:rPr>
          <w:rFonts w:ascii="Calibri" w:hAnsi="Calibri" w:cs="Calibri"/>
        </w:rPr>
      </w:pPr>
      <w:r w:rsidRPr="001C3503">
        <w:rPr>
          <w:rFonts w:ascii="Calibri" w:hAnsi="Calibri" w:cs="Calibri"/>
        </w:rPr>
        <w:t xml:space="preserve">L’Autorité Contractante est le </w:t>
      </w:r>
      <w:r>
        <w:rPr>
          <w:rFonts w:ascii="Calibri" w:hAnsi="Calibri" w:cs="Calibri"/>
        </w:rPr>
        <w:t xml:space="preserve">Maire de la commune de </w:t>
      </w:r>
      <w:r w:rsidR="00957C9E">
        <w:rPr>
          <w:rFonts w:ascii="Calibri" w:hAnsi="Calibri" w:cs="Calibri"/>
        </w:rPr>
        <w:t>DIANG</w:t>
      </w:r>
      <w:r w:rsidRPr="001C3503">
        <w:rPr>
          <w:rFonts w:ascii="Calibri" w:hAnsi="Calibri" w:cs="Calibri"/>
        </w:rPr>
        <w:t>;</w:t>
      </w:r>
    </w:p>
    <w:p w:rsidR="00BB7BE3" w:rsidRPr="00995FC9" w:rsidRDefault="00BB7BE3" w:rsidP="004B31A6">
      <w:pPr>
        <w:numPr>
          <w:ilvl w:val="0"/>
          <w:numId w:val="10"/>
        </w:numPr>
        <w:tabs>
          <w:tab w:val="clear" w:pos="1333"/>
          <w:tab w:val="num" w:pos="993"/>
        </w:tabs>
        <w:ind w:left="993" w:hanging="284"/>
        <w:jc w:val="both"/>
        <w:rPr>
          <w:rFonts w:ascii="Calibri" w:hAnsi="Calibri" w:cs="Calibri"/>
          <w:color w:val="000000" w:themeColor="text1"/>
        </w:rPr>
      </w:pPr>
      <w:r w:rsidRPr="00995FC9">
        <w:rPr>
          <w:rFonts w:ascii="Calibri" w:hAnsi="Calibri" w:cs="Calibri"/>
          <w:color w:val="000000" w:themeColor="text1"/>
        </w:rPr>
        <w:t xml:space="preserve">La Commission de Passation des Marchés est la Commission </w:t>
      </w:r>
      <w:r w:rsidR="008D0015">
        <w:rPr>
          <w:rFonts w:ascii="Calibri" w:hAnsi="Calibri" w:cs="Calibri"/>
          <w:color w:val="000000" w:themeColor="text1"/>
        </w:rPr>
        <w:t xml:space="preserve">Interne de la Commune de </w:t>
      </w:r>
      <w:r w:rsidR="00957C9E">
        <w:rPr>
          <w:rFonts w:ascii="Calibri" w:hAnsi="Calibri" w:cs="Calibri"/>
          <w:color w:val="000000" w:themeColor="text1"/>
        </w:rPr>
        <w:t>DIANG</w:t>
      </w:r>
      <w:r w:rsidRPr="00995FC9">
        <w:rPr>
          <w:rFonts w:ascii="Calibri" w:hAnsi="Calibri" w:cs="Calibri"/>
          <w:color w:val="000000" w:themeColor="text1"/>
        </w:rPr>
        <w:t> ;</w:t>
      </w:r>
    </w:p>
    <w:p w:rsidR="00BB7BE3" w:rsidRPr="003A6970" w:rsidRDefault="00BB7BE3" w:rsidP="004B31A6">
      <w:pPr>
        <w:numPr>
          <w:ilvl w:val="0"/>
          <w:numId w:val="10"/>
        </w:numPr>
        <w:tabs>
          <w:tab w:val="clear" w:pos="1333"/>
          <w:tab w:val="num" w:pos="993"/>
        </w:tabs>
        <w:ind w:left="993" w:hanging="284"/>
        <w:jc w:val="both"/>
        <w:rPr>
          <w:rFonts w:ascii="Calibri" w:hAnsi="Calibri" w:cs="Calibri"/>
        </w:rPr>
      </w:pPr>
      <w:r w:rsidRPr="003A6970">
        <w:rPr>
          <w:rFonts w:ascii="Calibri" w:hAnsi="Calibri" w:cs="Calibri"/>
        </w:rPr>
        <w:t xml:space="preserve">Le </w:t>
      </w:r>
      <w:r>
        <w:rPr>
          <w:rFonts w:ascii="Calibri" w:hAnsi="Calibri" w:cs="Calibri"/>
        </w:rPr>
        <w:t xml:space="preserve">Chef de Service du Marché, </w:t>
      </w:r>
      <w:r w:rsidRPr="003A6970">
        <w:rPr>
          <w:rFonts w:ascii="Calibri" w:hAnsi="Calibri" w:cs="Calibri"/>
        </w:rPr>
        <w:t>est le</w:t>
      </w:r>
      <w:r w:rsidR="00DA50F2">
        <w:rPr>
          <w:rFonts w:ascii="Calibri" w:hAnsi="Calibri" w:cs="Calibri"/>
        </w:rPr>
        <w:t xml:space="preserve"> Chef SERVICE</w:t>
      </w:r>
      <w:r w:rsidRPr="003A6970">
        <w:rPr>
          <w:rFonts w:ascii="Calibri" w:hAnsi="Calibri" w:cs="Calibri"/>
        </w:rPr>
        <w:t xml:space="preserve"> </w:t>
      </w:r>
      <w:r w:rsidR="00DA50F2">
        <w:rPr>
          <w:rFonts w:ascii="Calibri" w:hAnsi="Calibri" w:cs="Calibri"/>
        </w:rPr>
        <w:t>TECHNIQUE</w:t>
      </w:r>
      <w:r>
        <w:rPr>
          <w:rFonts w:ascii="Calibri" w:hAnsi="Calibri" w:cs="Calibri"/>
        </w:rPr>
        <w:t xml:space="preserve"> de la Commune de </w:t>
      </w:r>
      <w:r w:rsidR="00957C9E">
        <w:rPr>
          <w:rFonts w:ascii="Calibri" w:hAnsi="Calibri" w:cs="Calibri"/>
        </w:rPr>
        <w:t>DIANG</w:t>
      </w:r>
      <w:r w:rsidRPr="00C16D50">
        <w:rPr>
          <w:rFonts w:ascii="Calibri" w:hAnsi="Calibri" w:cs="Calibri"/>
        </w:rPr>
        <w:t> ;</w:t>
      </w:r>
    </w:p>
    <w:p w:rsidR="00BB7BE3" w:rsidRPr="003A6970" w:rsidRDefault="00BB7BE3" w:rsidP="00BB7BE3">
      <w:pPr>
        <w:spacing w:before="120"/>
        <w:ind w:left="709"/>
        <w:jc w:val="both"/>
        <w:rPr>
          <w:rFonts w:ascii="Calibri" w:hAnsi="Calibri" w:cs="Calibri"/>
        </w:rPr>
      </w:pPr>
      <w:r w:rsidRPr="003A6970">
        <w:rPr>
          <w:rFonts w:ascii="Calibri" w:hAnsi="Calibri" w:cs="Calibri"/>
        </w:rPr>
        <w:t xml:space="preserve">Le </w:t>
      </w:r>
      <w:r>
        <w:rPr>
          <w:rFonts w:ascii="Calibri" w:hAnsi="Calibri" w:cs="Calibri"/>
        </w:rPr>
        <w:t>Chef de Service du Marché</w:t>
      </w:r>
      <w:r w:rsidRPr="00B451FE">
        <w:rPr>
          <w:rFonts w:ascii="Calibri" w:hAnsi="Calibri" w:cs="Calibri"/>
        </w:rPr>
        <w:t xml:space="preserve"> veille à la conservation des originaux des documents des marchés et à la transmission des copies à l’ARMP par le point focal désigné à cet effet. Il veille au respect des clauses administratives, techniques et financières et des délais contractuels.</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L’</w:t>
      </w:r>
      <w:r>
        <w:rPr>
          <w:rFonts w:ascii="Calibri" w:hAnsi="Calibri" w:cs="Calibri"/>
        </w:rPr>
        <w:t>Ingénieur du Marché, ci-après désigné l’Ingénieur,</w:t>
      </w:r>
      <w:r w:rsidRPr="003A6970">
        <w:rPr>
          <w:rFonts w:ascii="Calibri" w:hAnsi="Calibri" w:cs="Calibri"/>
        </w:rPr>
        <w:t xml:space="preserve">est </w:t>
      </w:r>
      <w:r w:rsidRPr="003A6970">
        <w:rPr>
          <w:rFonts w:ascii="Calibri" w:hAnsi="Calibri" w:cs="Calibri"/>
          <w:color w:val="000000"/>
        </w:rPr>
        <w:t xml:space="preserve">le </w:t>
      </w:r>
      <w:r>
        <w:rPr>
          <w:rFonts w:ascii="Calibri" w:hAnsi="Calibri" w:cs="Calibri"/>
          <w:color w:val="000000"/>
        </w:rPr>
        <w:t>Délégué</w:t>
      </w:r>
      <w:r w:rsidRPr="003A6970">
        <w:rPr>
          <w:rFonts w:ascii="Calibri" w:hAnsi="Calibri" w:cs="Calibri"/>
          <w:color w:val="000000"/>
        </w:rPr>
        <w:t xml:space="preserve"> Départemental de l’Eau e</w:t>
      </w:r>
      <w:r>
        <w:rPr>
          <w:rFonts w:ascii="Calibri" w:hAnsi="Calibri" w:cs="Calibri"/>
          <w:color w:val="000000"/>
        </w:rPr>
        <w:t>t de l’Energie du LOM et DJEREM.</w:t>
      </w:r>
    </w:p>
    <w:p w:rsidR="00BB7BE3" w:rsidRPr="003A6970" w:rsidRDefault="00BB7BE3" w:rsidP="00BB7BE3">
      <w:pPr>
        <w:widowControl w:val="0"/>
        <w:autoSpaceDE w:val="0"/>
        <w:autoSpaceDN w:val="0"/>
        <w:adjustRightInd w:val="0"/>
        <w:spacing w:before="120" w:after="120" w:line="276" w:lineRule="auto"/>
        <w:ind w:left="720"/>
        <w:jc w:val="both"/>
        <w:rPr>
          <w:rFonts w:ascii="Calibri" w:hAnsi="Calibri" w:cs="Calibri"/>
        </w:rPr>
      </w:pPr>
      <w:r w:rsidRPr="003A6970">
        <w:rPr>
          <w:rFonts w:ascii="Calibri" w:hAnsi="Calibri" w:cs="Calibri"/>
        </w:rPr>
        <w:t>L'Ingénieur est chargé:</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 xml:space="preserve">de contrôler la conformité des ouvrages avec les stipulations techniques </w:t>
      </w:r>
      <w:r>
        <w:rPr>
          <w:rFonts w:ascii="Calibri" w:hAnsi="Calibri" w:cs="Calibri"/>
        </w:rPr>
        <w:t>de la Lettre-Commande</w:t>
      </w:r>
      <w:r w:rsidRPr="003A6970">
        <w:rPr>
          <w:rFonts w:ascii="Calibri" w:hAnsi="Calibri" w:cs="Calibri"/>
        </w:rPr>
        <w:t xml:space="preserve"> sans pour autant dégager l'Attributaire de ses obligations contractuelles et de ses responsabilités de constructeur;</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d'organiser et de diriger les réunions de chantier;</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d'instruire les mémoires en réclamation de l'Attributaire;</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 xml:space="preserve">de vérifier les demandes de décomptes présentés par l'Attributaire; </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d'ordonner sur propositions de l'Attributaire et du coordonnateur éventuel la livraison des matériaux et équipements à enlever par l'Attributaire auprès des fournisseurs;</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d'instruire les litiges éventuels liés aux travaux et réceptions des travaux;</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d'analyser et de proposer toute amélioration de prestations jugée nécessaire en cours de travaux;</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fournir toutes informations relatives au déroulement des travaux;</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la planification générale des objectifs définis par le Contractant;</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du contrôle des moyens et de la détection des tendances permettant de maîtriser les délais et les dépenses ;</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vérifier les quantités de matériaux et équipements livrés sur le chantier;</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veiller au respect du planning des travaux établi par l'Attributaire;</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l'organisation de la vie commune des intervenants;</w:t>
      </w:r>
    </w:p>
    <w:p w:rsidR="00BB7BE3" w:rsidRPr="003A6970" w:rsidRDefault="00BB7BE3" w:rsidP="004B31A6">
      <w:pPr>
        <w:widowControl w:val="0"/>
        <w:numPr>
          <w:ilvl w:val="1"/>
          <w:numId w:val="73"/>
        </w:numPr>
        <w:autoSpaceDE w:val="0"/>
        <w:autoSpaceDN w:val="0"/>
        <w:adjustRightInd w:val="0"/>
        <w:spacing w:before="60"/>
        <w:ind w:left="1434" w:hanging="357"/>
        <w:jc w:val="both"/>
        <w:rPr>
          <w:rFonts w:ascii="Calibri" w:hAnsi="Calibri" w:cs="Calibri"/>
        </w:rPr>
      </w:pPr>
      <w:r w:rsidRPr="003A6970">
        <w:rPr>
          <w:rFonts w:ascii="Calibri" w:hAnsi="Calibri" w:cs="Calibri"/>
        </w:rPr>
        <w:t>de vérifier l'avancement des travaux.</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Le mot « Entrepreneur » désigne la ou les personnes, firmes ou sociétés dont la soumission a été acceptée.</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 xml:space="preserve">les « Travaux » désignent l’exécution des travaux de construction du </w:t>
      </w:r>
      <w:r>
        <w:rPr>
          <w:rFonts w:ascii="Calibri" w:hAnsi="Calibri" w:cs="Calibri"/>
        </w:rPr>
        <w:t xml:space="preserve">réseau électrique </w:t>
      </w:r>
      <w:r w:rsidRPr="003A6970">
        <w:rPr>
          <w:rFonts w:ascii="Calibri" w:hAnsi="Calibri" w:cs="Calibri"/>
        </w:rPr>
        <w:t xml:space="preserve"> à réaliser dans le cadre de la présente </w:t>
      </w:r>
      <w:r>
        <w:rPr>
          <w:rFonts w:ascii="Calibri" w:hAnsi="Calibri" w:cs="Calibri"/>
        </w:rPr>
        <w:t>Lettre-Commande</w:t>
      </w:r>
      <w:r w:rsidRPr="003A6970">
        <w:rPr>
          <w:rFonts w:ascii="Calibri" w:hAnsi="Calibri" w:cs="Calibri"/>
        </w:rPr>
        <w:t xml:space="preserve">. </w:t>
      </w:r>
    </w:p>
    <w:p w:rsidR="00BB7BE3" w:rsidRPr="003A6970" w:rsidRDefault="00BB7BE3" w:rsidP="004B31A6">
      <w:pPr>
        <w:numPr>
          <w:ilvl w:val="0"/>
          <w:numId w:val="10"/>
        </w:numPr>
        <w:tabs>
          <w:tab w:val="clear" w:pos="1333"/>
          <w:tab w:val="num" w:pos="993"/>
        </w:tabs>
        <w:spacing w:before="120"/>
        <w:ind w:left="993" w:hanging="284"/>
        <w:jc w:val="both"/>
        <w:rPr>
          <w:rFonts w:ascii="Calibri" w:hAnsi="Calibri" w:cs="Calibri"/>
        </w:rPr>
      </w:pPr>
      <w:r w:rsidRPr="003A6970">
        <w:rPr>
          <w:rFonts w:ascii="Calibri" w:hAnsi="Calibri" w:cs="Calibri"/>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BB7BE3" w:rsidRPr="003A6970" w:rsidRDefault="00BB7BE3" w:rsidP="00BB7BE3">
      <w:pPr>
        <w:widowControl w:val="0"/>
        <w:autoSpaceDE w:val="0"/>
        <w:autoSpaceDN w:val="0"/>
        <w:adjustRightInd w:val="0"/>
        <w:spacing w:before="60" w:after="60"/>
        <w:jc w:val="both"/>
        <w:rPr>
          <w:rFonts w:ascii="Calibri" w:hAnsi="Calibri" w:cs="Calibri"/>
          <w:i/>
        </w:rPr>
      </w:pPr>
      <w:r w:rsidRPr="003A6970">
        <w:rPr>
          <w:rFonts w:ascii="Calibri" w:hAnsi="Calibri" w:cs="Calibri"/>
          <w:i/>
        </w:rPr>
        <w:t>3.2. Nantissement</w:t>
      </w:r>
    </w:p>
    <w:p w:rsidR="00BB7BE3" w:rsidRPr="003A6970" w:rsidRDefault="00BB7BE3" w:rsidP="004B31A6">
      <w:pPr>
        <w:widowControl w:val="0"/>
        <w:numPr>
          <w:ilvl w:val="0"/>
          <w:numId w:val="92"/>
        </w:numPr>
        <w:tabs>
          <w:tab w:val="left" w:pos="567"/>
        </w:tabs>
        <w:autoSpaceDE w:val="0"/>
        <w:autoSpaceDN w:val="0"/>
        <w:adjustRightInd w:val="0"/>
        <w:ind w:left="567" w:hanging="210"/>
        <w:rPr>
          <w:rFonts w:ascii="Calibri" w:hAnsi="Calibri" w:cs="Calibri"/>
          <w:color w:val="000000"/>
        </w:rPr>
      </w:pPr>
      <w:r w:rsidRPr="003A6970">
        <w:rPr>
          <w:rFonts w:ascii="Calibri" w:hAnsi="Calibri" w:cs="Calibri"/>
          <w:color w:val="000000"/>
        </w:rPr>
        <w:t>L’autorité ch</w:t>
      </w:r>
      <w:r>
        <w:rPr>
          <w:rFonts w:ascii="Calibri" w:hAnsi="Calibri" w:cs="Calibri"/>
          <w:color w:val="000000"/>
        </w:rPr>
        <w:t xml:space="preserve">argée de l’ordonnancement est </w:t>
      </w:r>
      <w:r w:rsidRPr="003A6970">
        <w:rPr>
          <w:rFonts w:ascii="Calibri" w:hAnsi="Calibri" w:cs="Calibri"/>
          <w:color w:val="000000"/>
        </w:rPr>
        <w:t xml:space="preserve">le </w:t>
      </w:r>
      <w:r>
        <w:rPr>
          <w:rFonts w:ascii="Calibri" w:hAnsi="Calibri" w:cs="Calibri"/>
          <w:color w:val="000000"/>
        </w:rPr>
        <w:t xml:space="preserve">Maire de la Commune de </w:t>
      </w:r>
      <w:r w:rsidR="00957C9E">
        <w:rPr>
          <w:rFonts w:ascii="Calibri" w:hAnsi="Calibri" w:cs="Calibri"/>
          <w:color w:val="000000"/>
        </w:rPr>
        <w:t>DIANG</w:t>
      </w:r>
      <w:r w:rsidRPr="003A6970">
        <w:rPr>
          <w:rFonts w:ascii="Calibri" w:hAnsi="Calibri" w:cs="Calibri"/>
          <w:color w:val="000000"/>
        </w:rPr>
        <w:t>.</w:t>
      </w:r>
    </w:p>
    <w:p w:rsidR="00BB7BE3" w:rsidRPr="003A6970" w:rsidRDefault="00BB7BE3" w:rsidP="004B31A6">
      <w:pPr>
        <w:widowControl w:val="0"/>
        <w:numPr>
          <w:ilvl w:val="0"/>
          <w:numId w:val="92"/>
        </w:numPr>
        <w:tabs>
          <w:tab w:val="left" w:pos="567"/>
        </w:tabs>
        <w:autoSpaceDE w:val="0"/>
        <w:autoSpaceDN w:val="0"/>
        <w:adjustRightInd w:val="0"/>
        <w:ind w:left="567" w:hanging="210"/>
        <w:rPr>
          <w:rFonts w:ascii="Calibri" w:hAnsi="Calibri" w:cs="Calibri"/>
          <w:color w:val="000000"/>
        </w:rPr>
      </w:pPr>
      <w:r w:rsidRPr="003A6970">
        <w:rPr>
          <w:rFonts w:ascii="Calibri" w:hAnsi="Calibri" w:cs="Calibri"/>
          <w:color w:val="000000"/>
        </w:rPr>
        <w:t>L’autorité chargée de la</w:t>
      </w:r>
      <w:r>
        <w:rPr>
          <w:rFonts w:ascii="Calibri" w:hAnsi="Calibri" w:cs="Calibri"/>
          <w:color w:val="000000"/>
        </w:rPr>
        <w:t xml:space="preserve"> liquidation des dépenses est </w:t>
      </w:r>
      <w:r w:rsidRPr="003A6970">
        <w:rPr>
          <w:rFonts w:ascii="Calibri" w:hAnsi="Calibri" w:cs="Calibri"/>
          <w:color w:val="000000"/>
        </w:rPr>
        <w:t xml:space="preserve">le </w:t>
      </w:r>
      <w:r>
        <w:rPr>
          <w:rFonts w:ascii="Calibri" w:hAnsi="Calibri" w:cs="Calibri"/>
          <w:color w:val="000000"/>
        </w:rPr>
        <w:t xml:space="preserve">Maire de la Commune de </w:t>
      </w:r>
      <w:r w:rsidR="00957C9E">
        <w:rPr>
          <w:rFonts w:ascii="Calibri" w:hAnsi="Calibri" w:cs="Calibri"/>
          <w:color w:val="000000"/>
        </w:rPr>
        <w:t>DIANG</w:t>
      </w:r>
      <w:r w:rsidRPr="003A6970">
        <w:rPr>
          <w:rFonts w:ascii="Calibri" w:hAnsi="Calibri" w:cs="Calibri"/>
          <w:color w:val="000000"/>
        </w:rPr>
        <w:t>.</w:t>
      </w:r>
    </w:p>
    <w:p w:rsidR="00BB7BE3" w:rsidRPr="003A6970" w:rsidRDefault="00BB7BE3" w:rsidP="004B31A6">
      <w:pPr>
        <w:widowControl w:val="0"/>
        <w:numPr>
          <w:ilvl w:val="0"/>
          <w:numId w:val="92"/>
        </w:numPr>
        <w:tabs>
          <w:tab w:val="left" w:pos="567"/>
        </w:tabs>
        <w:autoSpaceDE w:val="0"/>
        <w:autoSpaceDN w:val="0"/>
        <w:adjustRightInd w:val="0"/>
        <w:ind w:left="567" w:hanging="210"/>
        <w:jc w:val="both"/>
        <w:rPr>
          <w:rFonts w:ascii="Calibri" w:hAnsi="Calibri" w:cs="Calibri"/>
          <w:color w:val="000000"/>
        </w:rPr>
      </w:pPr>
      <w:r w:rsidRPr="003A6970">
        <w:rPr>
          <w:rFonts w:ascii="Calibri" w:hAnsi="Calibri" w:cs="Calibri"/>
          <w:color w:val="000000"/>
        </w:rPr>
        <w:lastRenderedPageBreak/>
        <w:t>L’organisme ou le respo</w:t>
      </w:r>
      <w:r>
        <w:rPr>
          <w:rFonts w:ascii="Calibri" w:hAnsi="Calibri" w:cs="Calibri"/>
          <w:color w:val="000000"/>
        </w:rPr>
        <w:t xml:space="preserve">nsable chargé du paiement est </w:t>
      </w:r>
      <w:r w:rsidRPr="003A6970">
        <w:rPr>
          <w:rFonts w:ascii="Calibri" w:hAnsi="Calibri" w:cs="Calibri"/>
          <w:color w:val="000000"/>
        </w:rPr>
        <w:t>le Trésorier Payeur Général de Bertoua.</w:t>
      </w:r>
    </w:p>
    <w:p w:rsidR="00BB7BE3" w:rsidRPr="00A7036C" w:rsidRDefault="00BB7BE3" w:rsidP="004B31A6">
      <w:pPr>
        <w:widowControl w:val="0"/>
        <w:numPr>
          <w:ilvl w:val="0"/>
          <w:numId w:val="92"/>
        </w:numPr>
        <w:tabs>
          <w:tab w:val="left" w:pos="567"/>
        </w:tabs>
        <w:autoSpaceDE w:val="0"/>
        <w:autoSpaceDN w:val="0"/>
        <w:adjustRightInd w:val="0"/>
        <w:ind w:left="567" w:hanging="210"/>
        <w:jc w:val="both"/>
        <w:rPr>
          <w:rFonts w:ascii="Calibri" w:hAnsi="Calibri" w:cs="Calibri"/>
          <w:color w:val="000000"/>
        </w:rPr>
      </w:pPr>
      <w:r w:rsidRPr="00A7036C">
        <w:rPr>
          <w:rFonts w:ascii="Calibri" w:hAnsi="Calibri" w:cs="Calibri"/>
          <w:color w:val="000000"/>
        </w:rPr>
        <w:t>Le responsable compétent pour fournir les renseignements au titre de l’ex</w:t>
      </w:r>
      <w:r>
        <w:rPr>
          <w:rFonts w:ascii="Calibri" w:hAnsi="Calibri" w:cs="Calibri"/>
          <w:color w:val="000000"/>
        </w:rPr>
        <w:t xml:space="preserve">écution du présente Marché est </w:t>
      </w:r>
      <w:r w:rsidRPr="00A7036C">
        <w:rPr>
          <w:rFonts w:ascii="Calibri" w:hAnsi="Calibri" w:cs="Calibri"/>
          <w:color w:val="000000"/>
        </w:rPr>
        <w:t>le Délégué Départemental de l’Eau et de l’Energie du LOM et DJEREM.</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7" w:name="_Toc320701307"/>
      <w:bookmarkStart w:id="8" w:name="_Toc320705229"/>
      <w:bookmarkStart w:id="9" w:name="_Toc320708735"/>
      <w:bookmarkStart w:id="10" w:name="_Toc320709802"/>
      <w:bookmarkStart w:id="11" w:name="_Toc320710360"/>
      <w:r w:rsidRPr="003A6970">
        <w:rPr>
          <w:rFonts w:ascii="Calibri" w:hAnsi="Calibri" w:cs="Calibri"/>
          <w:b/>
          <w:bCs/>
        </w:rPr>
        <w:t>LANGUE, LOI ET REGLEMENTATION APPLICABLES</w:t>
      </w:r>
      <w:bookmarkEnd w:id="7"/>
      <w:bookmarkEnd w:id="8"/>
      <w:bookmarkEnd w:id="9"/>
      <w:bookmarkEnd w:id="10"/>
      <w:bookmarkEnd w:id="1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4.1. La langue utilisée est le Français ou l’Anglais.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4.2. L’attributaire s’engage à observer les lois, règlements, ordonnances en vigueur en République du Cameroun, et ce aussi bien dans sa propre organisation que dans la réalisation </w:t>
      </w:r>
      <w:r>
        <w:rPr>
          <w:rFonts w:ascii="Calibri" w:hAnsi="Calibri" w:cs="Calibri"/>
        </w:rPr>
        <w:t>du marché</w:t>
      </w:r>
      <w:r w:rsidRPr="003A6970">
        <w:rPr>
          <w:rFonts w:ascii="Calibri" w:hAnsi="Calibri" w:cs="Calibri"/>
        </w:rPr>
        <w: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Si au Cameroun, ces règlements, lois et dispositions administratives et fiscales en vigueur à la date de signature </w:t>
      </w:r>
      <w:r>
        <w:rPr>
          <w:rFonts w:ascii="Calibri" w:hAnsi="Calibri" w:cs="Calibri"/>
          <w:color w:val="000000"/>
        </w:rPr>
        <w:t>de la présente Lettre-Commande</w:t>
      </w:r>
      <w:r w:rsidRPr="003A6970">
        <w:rPr>
          <w:rFonts w:ascii="Calibri" w:hAnsi="Calibri" w:cs="Calibri"/>
        </w:rPr>
        <w:t xml:space="preserve">venaient à être modifiés après la signature </w:t>
      </w:r>
      <w:r>
        <w:rPr>
          <w:rFonts w:ascii="Calibri" w:hAnsi="Calibri" w:cs="Calibri"/>
        </w:rPr>
        <w:t>de la Lettre-Commande</w:t>
      </w:r>
      <w:r w:rsidRPr="003A6970">
        <w:rPr>
          <w:rFonts w:ascii="Calibri" w:hAnsi="Calibri" w:cs="Calibri"/>
        </w:rPr>
        <w:t>, les coûts éventuels qui en découleraient directement seraient pris en compte sans gain ni perte pour chaque partie.</w:t>
      </w:r>
    </w:p>
    <w:p w:rsidR="00BB7BE3" w:rsidRPr="003A6970" w:rsidRDefault="00BB7BE3" w:rsidP="004B31A6">
      <w:pPr>
        <w:numPr>
          <w:ilvl w:val="0"/>
          <w:numId w:val="102"/>
        </w:numPr>
        <w:spacing w:before="120" w:after="120"/>
        <w:ind w:left="993" w:hanging="993"/>
        <w:jc w:val="both"/>
        <w:rPr>
          <w:rFonts w:ascii="Calibri" w:hAnsi="Calibri" w:cs="Calibri"/>
          <w:b/>
          <w:bCs/>
        </w:rPr>
      </w:pPr>
      <w:bookmarkStart w:id="12" w:name="_Toc320701310"/>
      <w:bookmarkStart w:id="13" w:name="_Toc320705232"/>
      <w:bookmarkStart w:id="14" w:name="_Toc320708738"/>
      <w:bookmarkStart w:id="15" w:name="_Toc320709805"/>
      <w:bookmarkStart w:id="16" w:name="_Toc320710363"/>
      <w:r w:rsidRPr="003A6970">
        <w:rPr>
          <w:rFonts w:ascii="Calibri" w:hAnsi="Calibri" w:cs="Calibri"/>
          <w:b/>
          <w:bCs/>
        </w:rPr>
        <w:t xml:space="preserve">PIECES CONTRACTUELLES CONSTITUTIVES DE LA </w:t>
      </w:r>
      <w:r>
        <w:rPr>
          <w:rFonts w:ascii="Calibri" w:hAnsi="Calibri" w:cs="Calibri"/>
          <w:b/>
          <w:bCs/>
        </w:rPr>
        <w:t>LETTRE-COMMANDE</w:t>
      </w:r>
      <w:r w:rsidRPr="003A6970">
        <w:rPr>
          <w:rFonts w:ascii="Calibri" w:hAnsi="Calibri" w:cs="Calibri"/>
          <w:b/>
          <w:bCs/>
        </w:rPr>
        <w:t xml:space="preserve"> (CCAG Art 9)</w:t>
      </w:r>
    </w:p>
    <w:p w:rsidR="00BB7BE3" w:rsidRPr="003A6970" w:rsidRDefault="00BB7BE3" w:rsidP="00BB7BE3">
      <w:pPr>
        <w:spacing w:before="120"/>
        <w:jc w:val="both"/>
        <w:rPr>
          <w:rFonts w:ascii="Calibri" w:hAnsi="Calibri" w:cs="Calibri"/>
        </w:rPr>
      </w:pPr>
      <w:r w:rsidRPr="003A6970">
        <w:rPr>
          <w:rFonts w:ascii="Calibri" w:hAnsi="Calibri" w:cs="Calibri"/>
        </w:rPr>
        <w:t>Le Cocontractant est soumis aux pièces contractuelles énumérées ci-dessous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La lettre de soumission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la soumission du Cocontractant et ses annexes dans toutes les dispositions non contraires au Cahier des Clauses Administratives Particulières et au Cahier des Clauses Techniques Particulières ci-dessous visés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cahier des Clauses Administratives Particulières (CCAP)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cahier des Clauses Techniques Particulières CCTP)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 xml:space="preserve">les éléments propres à la détermination du montant de la </w:t>
      </w:r>
      <w:r>
        <w:rPr>
          <w:rFonts w:ascii="Calibri" w:hAnsi="Calibri" w:cs="Calibri"/>
        </w:rPr>
        <w:t>Lettre-Commande</w:t>
      </w:r>
      <w:r w:rsidRPr="003A6970">
        <w:rPr>
          <w:rFonts w:ascii="Calibri" w:hAnsi="Calibri" w:cs="Calibri"/>
        </w:rPr>
        <w:t xml:space="preserve">, tels que, par ordre de priorité : </w:t>
      </w:r>
    </w:p>
    <w:p w:rsidR="00BB7BE3" w:rsidRPr="003A6970" w:rsidRDefault="00BB7BE3" w:rsidP="004B31A6">
      <w:pPr>
        <w:numPr>
          <w:ilvl w:val="0"/>
          <w:numId w:val="48"/>
        </w:numPr>
        <w:tabs>
          <w:tab w:val="clear" w:pos="1020"/>
          <w:tab w:val="num" w:pos="1560"/>
        </w:tabs>
        <w:ind w:left="1560" w:hanging="284"/>
        <w:jc w:val="both"/>
        <w:rPr>
          <w:rFonts w:ascii="Calibri" w:hAnsi="Calibri" w:cs="Calibri"/>
        </w:rPr>
      </w:pPr>
      <w:r w:rsidRPr="003A6970">
        <w:rPr>
          <w:rFonts w:ascii="Calibri" w:hAnsi="Calibri" w:cs="Calibri"/>
        </w:rPr>
        <w:t xml:space="preserve">les bordereaux des prix unitaires ; </w:t>
      </w:r>
    </w:p>
    <w:p w:rsidR="00BB7BE3" w:rsidRPr="003A6970" w:rsidRDefault="00BB7BE3" w:rsidP="004B31A6">
      <w:pPr>
        <w:numPr>
          <w:ilvl w:val="0"/>
          <w:numId w:val="48"/>
        </w:numPr>
        <w:tabs>
          <w:tab w:val="clear" w:pos="1020"/>
          <w:tab w:val="num" w:pos="1560"/>
        </w:tabs>
        <w:ind w:left="1560" w:hanging="284"/>
        <w:jc w:val="both"/>
        <w:rPr>
          <w:rFonts w:ascii="Calibri" w:hAnsi="Calibri" w:cs="Calibri"/>
        </w:rPr>
      </w:pPr>
      <w:r w:rsidRPr="003A6970">
        <w:rPr>
          <w:rFonts w:ascii="Calibri" w:hAnsi="Calibri" w:cs="Calibri"/>
        </w:rPr>
        <w:t xml:space="preserve">le détail ou le devis estimatif ; </w:t>
      </w:r>
    </w:p>
    <w:p w:rsidR="00BB7BE3" w:rsidRPr="003A6970" w:rsidRDefault="00BB7BE3" w:rsidP="004B31A6">
      <w:pPr>
        <w:numPr>
          <w:ilvl w:val="0"/>
          <w:numId w:val="48"/>
        </w:numPr>
        <w:tabs>
          <w:tab w:val="clear" w:pos="1020"/>
          <w:tab w:val="num" w:pos="1560"/>
        </w:tabs>
        <w:ind w:left="1560" w:hanging="284"/>
        <w:jc w:val="both"/>
        <w:rPr>
          <w:rFonts w:ascii="Calibri" w:hAnsi="Calibri" w:cs="Calibri"/>
        </w:rPr>
      </w:pPr>
      <w:r w:rsidRPr="003A6970">
        <w:rPr>
          <w:rFonts w:ascii="Calibri" w:hAnsi="Calibri" w:cs="Calibri"/>
        </w:rPr>
        <w:t>le sous-détail des prix unitaires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les plans et dessins approuvés par l’</w:t>
      </w:r>
      <w:r>
        <w:rPr>
          <w:rFonts w:ascii="Calibri" w:hAnsi="Calibri" w:cs="Calibri"/>
        </w:rPr>
        <w:t>Ingénieur du Marché</w:t>
      </w:r>
      <w:r w:rsidRPr="003A6970">
        <w:rPr>
          <w:rFonts w:ascii="Calibri" w:hAnsi="Calibri" w:cs="Calibri"/>
        </w:rPr>
        <w:t>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planning d’exécution approuvé ;</w:t>
      </w:r>
    </w:p>
    <w:p w:rsidR="00BB7BE3" w:rsidRPr="00F31AEE" w:rsidRDefault="00BB7BE3" w:rsidP="004B31A6">
      <w:pPr>
        <w:numPr>
          <w:ilvl w:val="0"/>
          <w:numId w:val="9"/>
        </w:numPr>
        <w:jc w:val="both"/>
        <w:rPr>
          <w:rFonts w:ascii="Calibri" w:hAnsi="Calibri" w:cs="Calibri"/>
        </w:rPr>
      </w:pPr>
      <w:r w:rsidRPr="003A6970">
        <w:rPr>
          <w:rFonts w:ascii="Calibri" w:hAnsi="Calibri" w:cs="Calibri"/>
        </w:rPr>
        <w:t xml:space="preserve">le cahier des Clauses Administratives Générales (CCAG) applicable aux </w:t>
      </w:r>
      <w:r w:rsidRPr="00F31AEE">
        <w:rPr>
          <w:rFonts w:ascii="Calibri" w:hAnsi="Calibri" w:cs="Calibri"/>
        </w:rPr>
        <w:t>marchés publics de travaux mis en vigueur par arrêté n° 033 du 13 février 2007 ;</w:t>
      </w:r>
    </w:p>
    <w:p w:rsidR="00BB7BE3" w:rsidRPr="003A6970" w:rsidRDefault="00BB7BE3" w:rsidP="004B31A6">
      <w:pPr>
        <w:numPr>
          <w:ilvl w:val="0"/>
          <w:numId w:val="9"/>
        </w:numPr>
        <w:jc w:val="both"/>
        <w:rPr>
          <w:rFonts w:ascii="Calibri" w:hAnsi="Calibri" w:cs="Calibri"/>
        </w:rPr>
      </w:pPr>
      <w:r w:rsidRPr="003A6970">
        <w:rPr>
          <w:rFonts w:ascii="Calibri" w:hAnsi="Calibri" w:cs="Calibri"/>
        </w:rPr>
        <w:t>le ou les Cahiers des Clauses Techniques Générales (CCTG) applicables aux marchés des travaux.</w:t>
      </w:r>
    </w:p>
    <w:p w:rsidR="00BB7BE3" w:rsidRPr="003A6970" w:rsidRDefault="00BB7BE3" w:rsidP="004B31A6">
      <w:pPr>
        <w:numPr>
          <w:ilvl w:val="0"/>
          <w:numId w:val="9"/>
        </w:numPr>
        <w:jc w:val="both"/>
        <w:rPr>
          <w:rFonts w:ascii="Calibri" w:hAnsi="Calibri" w:cs="Calibri"/>
        </w:rPr>
      </w:pPr>
      <w:r w:rsidRPr="003A6970">
        <w:rPr>
          <w:rFonts w:ascii="Calibri" w:hAnsi="Calibri" w:cs="Calibri"/>
        </w:rPr>
        <w:t xml:space="preserve">la décision portant attribution </w:t>
      </w:r>
      <w:r>
        <w:rPr>
          <w:rFonts w:ascii="Calibri" w:hAnsi="Calibri" w:cs="Calibri"/>
        </w:rPr>
        <w:t>de la Lettre-Commande</w:t>
      </w:r>
      <w:r w:rsidRPr="003A6970">
        <w:rPr>
          <w:rFonts w:ascii="Calibri" w:hAnsi="Calibri" w:cs="Calibri"/>
        </w:rPr>
        <w:t> ;</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 xml:space="preserve">TEXTES GENERAUX APPLICABLES A LA PRESENTE </w:t>
      </w:r>
      <w:r>
        <w:rPr>
          <w:rFonts w:ascii="Calibri" w:hAnsi="Calibri" w:cs="Calibri"/>
          <w:b/>
          <w:bCs/>
        </w:rPr>
        <w:t>LETTRE-COMMANDE</w:t>
      </w:r>
    </w:p>
    <w:p w:rsidR="00BB7BE3" w:rsidRPr="003A6970" w:rsidRDefault="00BB7BE3" w:rsidP="00BB7BE3">
      <w:pPr>
        <w:spacing w:before="120"/>
        <w:jc w:val="both"/>
        <w:rPr>
          <w:rFonts w:ascii="Calibri" w:hAnsi="Calibri" w:cs="Calibri"/>
        </w:rPr>
      </w:pPr>
      <w:r w:rsidRPr="003A6970">
        <w:rPr>
          <w:rFonts w:ascii="Calibri" w:hAnsi="Calibri" w:cs="Calibri"/>
        </w:rPr>
        <w:t>L</w:t>
      </w:r>
      <w:r>
        <w:rPr>
          <w:rFonts w:ascii="Calibri" w:hAnsi="Calibri" w:cs="Calibri"/>
        </w:rPr>
        <w:t>e</w:t>
      </w:r>
      <w:r w:rsidRPr="003A6970">
        <w:rPr>
          <w:rFonts w:ascii="Calibri" w:hAnsi="Calibri" w:cs="Calibri"/>
        </w:rPr>
        <w:t xml:space="preserve"> présent </w:t>
      </w:r>
      <w:r>
        <w:rPr>
          <w:rFonts w:ascii="Calibri" w:hAnsi="Calibri" w:cs="Calibri"/>
          <w:color w:val="000000"/>
        </w:rPr>
        <w:t>Marché</w:t>
      </w:r>
      <w:r w:rsidRPr="003A6970">
        <w:rPr>
          <w:rFonts w:ascii="Calibri" w:hAnsi="Calibri" w:cs="Calibri"/>
        </w:rPr>
        <w:t>est soumis</w:t>
      </w:r>
      <w:r>
        <w:rPr>
          <w:rFonts w:ascii="Calibri" w:hAnsi="Calibri" w:cs="Calibri"/>
        </w:rPr>
        <w:t xml:space="preserve"> aux textes généraux ci-après.</w:t>
      </w:r>
    </w:p>
    <w:p w:rsidR="00BB7BE3" w:rsidRPr="003A6970" w:rsidRDefault="00BB7BE3" w:rsidP="00BB7BE3">
      <w:pPr>
        <w:widowControl w:val="0"/>
        <w:autoSpaceDE w:val="0"/>
        <w:autoSpaceDN w:val="0"/>
        <w:adjustRightInd w:val="0"/>
        <w:spacing w:line="300" w:lineRule="exact"/>
        <w:ind w:right="50"/>
        <w:jc w:val="both"/>
        <w:rPr>
          <w:rFonts w:ascii="Calibri" w:hAnsi="Calibri" w:cs="Calibri"/>
        </w:rPr>
      </w:pPr>
      <w:r w:rsidRPr="003A6970">
        <w:rPr>
          <w:rFonts w:ascii="Calibri" w:hAnsi="Calibri" w:cs="Calibri"/>
        </w:rPr>
        <w:t xml:space="preserve">En tout ce qui n’est pas contraire aux dispositions </w:t>
      </w:r>
      <w:r>
        <w:rPr>
          <w:rFonts w:ascii="Calibri" w:hAnsi="Calibri" w:cs="Calibri"/>
          <w:color w:val="000000"/>
        </w:rPr>
        <w:t>du présent Marché</w:t>
      </w:r>
      <w:r w:rsidRPr="003A6970">
        <w:rPr>
          <w:rFonts w:ascii="Calibri" w:hAnsi="Calibri" w:cs="Calibri"/>
        </w:rPr>
        <w:t>, de l’Attributaire  est soumis par ordre de priorité:</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Pr>
          <w:rFonts w:ascii="Calibri" w:hAnsi="Calibri" w:cs="Calibri"/>
        </w:rPr>
        <w:t>l</w:t>
      </w:r>
      <w:r w:rsidRPr="003A6970">
        <w:rPr>
          <w:rFonts w:ascii="Calibri" w:hAnsi="Calibri" w:cs="Calibri"/>
        </w:rPr>
        <w:t>a loi n°96/12 du 05 août 1996 portant loi-cadre relative à la protection de l’environnement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Pr>
          <w:rFonts w:ascii="Calibri" w:hAnsi="Calibri" w:cs="Calibri"/>
        </w:rPr>
        <w:t>l</w:t>
      </w:r>
      <w:r w:rsidRPr="003A6970">
        <w:rPr>
          <w:rFonts w:ascii="Calibri" w:hAnsi="Calibri" w:cs="Calibri"/>
        </w:rPr>
        <w:t>a loi n°98/022 du 24 décembre 1998 régissant le secteur de l’électricité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3A6970">
        <w:rPr>
          <w:rFonts w:ascii="Calibri" w:hAnsi="Calibri" w:cs="Calibri"/>
        </w:rPr>
        <w:t>a loi N° 2007/006 du 26 Décembre 2006 portant régime financier de l’Etat ;</w:t>
      </w:r>
    </w:p>
    <w:p w:rsidR="00BB7BE3" w:rsidRPr="008A24BE"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8A24BE">
        <w:rPr>
          <w:rFonts w:ascii="Calibri" w:hAnsi="Calibri" w:cs="Calibri"/>
        </w:rPr>
        <w:t>a loi N°2013/017 du 16 Décembre 2013 portant Loi de Finances de la République du Cameroun pour l’Exercice 2014 ;</w:t>
      </w:r>
    </w:p>
    <w:p w:rsidR="00BB7BE3" w:rsidRPr="00BF2A5C" w:rsidRDefault="00BB7BE3" w:rsidP="004B31A6">
      <w:pPr>
        <w:numPr>
          <w:ilvl w:val="0"/>
          <w:numId w:val="9"/>
        </w:numPr>
        <w:tabs>
          <w:tab w:val="clear" w:pos="1020"/>
          <w:tab w:val="num" w:pos="567"/>
          <w:tab w:val="num" w:pos="993"/>
        </w:tabs>
        <w:spacing w:before="60"/>
        <w:ind w:left="567" w:hanging="283"/>
        <w:jc w:val="both"/>
        <w:rPr>
          <w:rFonts w:ascii="Calibri" w:hAnsi="Calibri" w:cs="Calibri"/>
          <w:color w:val="000000" w:themeColor="text1"/>
        </w:rPr>
      </w:pPr>
      <w:r>
        <w:rPr>
          <w:rFonts w:ascii="Calibri" w:hAnsi="Calibri" w:cs="Calibri"/>
        </w:rPr>
        <w:t>l</w:t>
      </w:r>
      <w:r w:rsidRPr="003A6970">
        <w:rPr>
          <w:rFonts w:ascii="Calibri" w:hAnsi="Calibri" w:cs="Calibri"/>
        </w:rPr>
        <w:t>e décret n°2004/</w:t>
      </w:r>
      <w:r w:rsidRPr="00BF2A5C">
        <w:rPr>
          <w:rFonts w:ascii="Calibri" w:hAnsi="Calibri" w:cs="Calibri"/>
          <w:color w:val="000000" w:themeColor="text1"/>
        </w:rPr>
        <w:t>275 du 14 septembre 2004 portant Code des Marchés Publics, ses circulaires N°004/CAB/PM du 30 Décembre 2005 et N°003/CAB/PM du 08 Avril 2008 portant application du Code des Marchés Publics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 décret N° 2012/076 du 08 Mars 2012, modifiant et complétant certaines dispositions du décret N°2001/048 du 23 Février 2001 portant création, organisation et fonctionnement de l’Agence de Régulation des Marchés Publics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sidRPr="003A6970">
        <w:rPr>
          <w:rFonts w:ascii="Calibri" w:hAnsi="Calibri" w:cs="Calibri"/>
        </w:rPr>
        <w:t>Décret n° 2001/048 du 23 février 2001 portant création, organisation et fonctionnement de l’Agence de Régulation des Marchés Publics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sidRPr="003A6970">
        <w:rPr>
          <w:rFonts w:ascii="Calibri" w:hAnsi="Calibri" w:cs="Calibri"/>
        </w:rPr>
        <w:t xml:space="preserve">Décret 2003/651/PM du 16 avril 2003, portant modalités d’application du régime fiscal et douanier aux Marchés Publics ;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 décret  N°2012/074 du 08 Mars 2012 portant création, organisation et fonctionnement des commissions de passation des marchés publics</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 décret 2012/075 du 08 Mars 2012 portant organisation du Ministère des Marchés Publics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la circulaire N° 001/CAB/PR du 19 Juin 2012 relative à la passation et au contrôle de l’exécution des marchés publics ;</w:t>
      </w:r>
    </w:p>
    <w:p w:rsidR="00BB7BE3" w:rsidRPr="003A6970" w:rsidRDefault="00BB7BE3" w:rsidP="004B31A6">
      <w:pPr>
        <w:numPr>
          <w:ilvl w:val="0"/>
          <w:numId w:val="9"/>
        </w:numPr>
        <w:tabs>
          <w:tab w:val="clear" w:pos="1020"/>
          <w:tab w:val="num" w:pos="567"/>
        </w:tabs>
        <w:spacing w:before="60"/>
        <w:ind w:left="567" w:hanging="283"/>
        <w:jc w:val="both"/>
        <w:rPr>
          <w:rFonts w:ascii="Calibri" w:hAnsi="Calibri" w:cs="Calibri"/>
        </w:rPr>
      </w:pPr>
      <w:r w:rsidRPr="003A6970">
        <w:rPr>
          <w:rFonts w:ascii="Calibri" w:hAnsi="Calibri" w:cs="Calibri"/>
        </w:rPr>
        <w:lastRenderedPageBreak/>
        <w:t>l’arrêté n°033/CAB/PM du 13 février 2007 mettant en vigueur le Cahier des Clauses Administratives Générales applicables aux Marchés des services et des prestations intellectuelles ;</w:t>
      </w:r>
    </w:p>
    <w:p w:rsidR="00BB7BE3" w:rsidRPr="003A6970"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3A6970">
        <w:rPr>
          <w:rFonts w:ascii="Calibri" w:hAnsi="Calibri" w:cs="Calibri"/>
        </w:rPr>
        <w:t>a circulaire N°002/CAB/PM du 31 Janvier 2011 relative à l’amélioration de la performance du système des Marchés Publics ;</w:t>
      </w:r>
    </w:p>
    <w:p w:rsidR="00BB7BE3" w:rsidRPr="008A24BE"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Pr>
          <w:rFonts w:ascii="Calibri" w:hAnsi="Calibri" w:cs="Calibri"/>
        </w:rPr>
        <w:t>l</w:t>
      </w:r>
      <w:r w:rsidRPr="008A24BE">
        <w:rPr>
          <w:rFonts w:ascii="Calibri" w:hAnsi="Calibri" w:cs="Calibri"/>
        </w:rPr>
        <w:t>a Circulaire N°0001/C/MINFI du 06 Janvier 2014 portant instructions relatives à l’exécution, au suivi et au contrôle de l’exécution du Budget de l’Etat, des Etablissements Publics Administratifs, des Collectivités Territoriales Décentralisées et des autres Organismes Subventionnés, pour l’Exercice 2014 ;</w:t>
      </w:r>
    </w:p>
    <w:p w:rsidR="00BB7BE3" w:rsidRDefault="00BB7BE3" w:rsidP="004B31A6">
      <w:pPr>
        <w:numPr>
          <w:ilvl w:val="0"/>
          <w:numId w:val="9"/>
        </w:numPr>
        <w:tabs>
          <w:tab w:val="clear" w:pos="1020"/>
          <w:tab w:val="num" w:pos="567"/>
          <w:tab w:val="num" w:pos="993"/>
        </w:tabs>
        <w:spacing w:before="60"/>
        <w:ind w:left="567" w:hanging="283"/>
        <w:jc w:val="both"/>
        <w:rPr>
          <w:rFonts w:ascii="Calibri" w:hAnsi="Calibri" w:cs="Calibri"/>
        </w:rPr>
      </w:pPr>
      <w:r w:rsidRPr="003A6970">
        <w:rPr>
          <w:rFonts w:ascii="Calibri" w:hAnsi="Calibri" w:cs="Calibri"/>
        </w:rPr>
        <w:t>Les normes applicables pour les fournitures et pour les travaux pour réseaux électriques moyenne et basse tension ainsi que les postes de transformation MT/BT en République du Cameroun ou les normes de l’Organisation Internationale de Normalisation, ISO ou toutes autres normes agréées par le Maître d’Ouvrage.</w:t>
      </w:r>
    </w:p>
    <w:p w:rsidR="00BB7BE3" w:rsidRPr="003A6970" w:rsidRDefault="00BB7BE3" w:rsidP="00BB7BE3">
      <w:pPr>
        <w:tabs>
          <w:tab w:val="num" w:pos="1020"/>
        </w:tabs>
        <w:spacing w:before="60"/>
        <w:ind w:left="567"/>
        <w:jc w:val="both"/>
        <w:rPr>
          <w:rFonts w:ascii="Calibri" w:hAnsi="Calibri" w:cs="Calibri"/>
        </w:rPr>
      </w:pP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7" w:name="_Toc320701311"/>
      <w:bookmarkStart w:id="18" w:name="_Toc320705233"/>
      <w:bookmarkStart w:id="19" w:name="_Toc320708739"/>
      <w:bookmarkStart w:id="20" w:name="_Toc320709806"/>
      <w:bookmarkStart w:id="21" w:name="_Toc320710364"/>
      <w:bookmarkEnd w:id="12"/>
      <w:bookmarkEnd w:id="13"/>
      <w:bookmarkEnd w:id="14"/>
      <w:bookmarkEnd w:id="15"/>
      <w:bookmarkEnd w:id="16"/>
      <w:r w:rsidRPr="003A6970">
        <w:rPr>
          <w:rFonts w:ascii="Calibri" w:hAnsi="Calibri" w:cs="Calibri"/>
          <w:b/>
          <w:bCs/>
        </w:rPr>
        <w:t>COMMUNICATION (CCAG Article 6 et 10 complétés)</w:t>
      </w:r>
    </w:p>
    <w:p w:rsidR="00BB7BE3" w:rsidRPr="003A6970" w:rsidRDefault="00BB7BE3" w:rsidP="00BB7BE3">
      <w:pPr>
        <w:spacing w:before="120" w:after="120"/>
        <w:jc w:val="both"/>
        <w:rPr>
          <w:rFonts w:ascii="Calibri" w:hAnsi="Calibri" w:cs="Calibri"/>
        </w:rPr>
      </w:pPr>
      <w:r w:rsidRPr="003A6970">
        <w:rPr>
          <w:rFonts w:ascii="Calibri" w:hAnsi="Calibri" w:cs="Calibri"/>
        </w:rPr>
        <w:t xml:space="preserve">7.1. Toutes les notifications et communications écrites dans le cadre de la présente </w:t>
      </w:r>
      <w:r>
        <w:rPr>
          <w:rFonts w:ascii="Calibri" w:hAnsi="Calibri" w:cs="Calibri"/>
        </w:rPr>
        <w:t>Lettre-Commande</w:t>
      </w:r>
      <w:r w:rsidRPr="003A6970">
        <w:rPr>
          <w:rFonts w:ascii="Calibri" w:hAnsi="Calibri" w:cs="Calibri"/>
        </w:rPr>
        <w:t xml:space="preserve"> devront être faites aux adresses suivantes :</w:t>
      </w:r>
    </w:p>
    <w:p w:rsidR="00BB7BE3"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Dans le cas où l’En</w:t>
      </w:r>
      <w:r>
        <w:rPr>
          <w:rFonts w:ascii="Calibri" w:hAnsi="Calibri" w:cs="Calibri"/>
        </w:rPr>
        <w:t>trepreneur est le destinataire :</w:t>
      </w:r>
    </w:p>
    <w:p w:rsidR="00BB7BE3" w:rsidRPr="003A6970" w:rsidRDefault="00BB7BE3" w:rsidP="00BB7BE3">
      <w:pPr>
        <w:ind w:left="709"/>
        <w:jc w:val="both"/>
        <w:rPr>
          <w:rFonts w:ascii="Calibri" w:hAnsi="Calibri" w:cs="Calibri"/>
        </w:rPr>
      </w:pPr>
      <w:r w:rsidRPr="003A6970">
        <w:rPr>
          <w:rFonts w:ascii="Calibri" w:hAnsi="Calibri" w:cs="Calibri"/>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BB7BE3" w:rsidRPr="003A6970"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 xml:space="preserve"> Dans le cas où le Chef de Service est le destinataire :</w:t>
      </w:r>
    </w:p>
    <w:p w:rsidR="00BB7BE3" w:rsidRPr="003A6970" w:rsidRDefault="00BB7BE3" w:rsidP="004B31A6">
      <w:pPr>
        <w:numPr>
          <w:ilvl w:val="1"/>
          <w:numId w:val="10"/>
        </w:numPr>
        <w:jc w:val="both"/>
        <w:rPr>
          <w:rFonts w:ascii="Calibri" w:hAnsi="Calibri" w:cs="Calibri"/>
        </w:rPr>
      </w:pPr>
      <w:r w:rsidRPr="003A6970">
        <w:rPr>
          <w:rFonts w:ascii="Calibri" w:hAnsi="Calibri" w:cs="Calibri"/>
        </w:rPr>
        <w:t>Monsieur le </w:t>
      </w:r>
      <w:r w:rsidRPr="003A6970">
        <w:rPr>
          <w:rFonts w:ascii="Calibri" w:hAnsi="Calibri" w:cs="Calibri"/>
          <w:color w:val="000000"/>
        </w:rPr>
        <w:t xml:space="preserve">Délégué Départemental de l’Eau et de l’Energie du LOM et DJEREM, </w:t>
      </w:r>
      <w:r w:rsidRPr="003A6970">
        <w:rPr>
          <w:rFonts w:ascii="Calibri" w:hAnsi="Calibri" w:cs="Calibri"/>
        </w:rPr>
        <w:t>avec copies adressées dans les mêmes délais, à l’Ingénieur et à l’Autorité Contractante ;</w:t>
      </w:r>
    </w:p>
    <w:p w:rsidR="00BB7BE3" w:rsidRPr="003A6970" w:rsidRDefault="00BB7BE3" w:rsidP="004B31A6">
      <w:pPr>
        <w:numPr>
          <w:ilvl w:val="0"/>
          <w:numId w:val="10"/>
        </w:numPr>
        <w:tabs>
          <w:tab w:val="num" w:pos="993"/>
        </w:tabs>
        <w:ind w:left="709" w:firstLine="0"/>
        <w:jc w:val="both"/>
        <w:rPr>
          <w:rFonts w:ascii="Calibri" w:hAnsi="Calibri" w:cs="Calibri"/>
        </w:rPr>
      </w:pPr>
      <w:r w:rsidRPr="003A6970">
        <w:rPr>
          <w:rFonts w:ascii="Calibri" w:hAnsi="Calibri" w:cs="Calibri"/>
        </w:rPr>
        <w:t>Dans le cas où l’Autorité Contractante est le destinataire :</w:t>
      </w:r>
    </w:p>
    <w:p w:rsidR="00BB7BE3" w:rsidRPr="00BF2A5C" w:rsidRDefault="00BB7BE3" w:rsidP="004B31A6">
      <w:pPr>
        <w:numPr>
          <w:ilvl w:val="1"/>
          <w:numId w:val="10"/>
        </w:numPr>
        <w:jc w:val="both"/>
        <w:rPr>
          <w:rFonts w:ascii="Calibri" w:hAnsi="Calibri" w:cs="Calibri"/>
        </w:rPr>
      </w:pPr>
      <w:r w:rsidRPr="00BF2A5C">
        <w:rPr>
          <w:rFonts w:ascii="Calibri" w:hAnsi="Calibri" w:cs="Calibri"/>
        </w:rPr>
        <w:t xml:space="preserve">Monsieur le </w:t>
      </w:r>
      <w:r>
        <w:rPr>
          <w:rFonts w:ascii="Calibri" w:hAnsi="Calibri" w:cs="Calibri"/>
        </w:rPr>
        <w:t xml:space="preserve">Maire de la Commune de </w:t>
      </w:r>
      <w:r w:rsidR="00957C9E">
        <w:rPr>
          <w:rFonts w:ascii="Calibri" w:hAnsi="Calibri" w:cs="Calibri"/>
        </w:rPr>
        <w:t>DIANG</w:t>
      </w:r>
      <w:r w:rsidRPr="00BF2A5C">
        <w:rPr>
          <w:rFonts w:ascii="Calibri" w:hAnsi="Calibri" w:cs="Calibri"/>
        </w:rPr>
        <w:t xml:space="preserve"> avec copies adressées dans les mêmes délais au Chef de Service et à l’Ingénieur.</w:t>
      </w:r>
    </w:p>
    <w:p w:rsidR="00BB7BE3" w:rsidRPr="003A6970" w:rsidRDefault="00BB7BE3" w:rsidP="00BB7BE3">
      <w:pPr>
        <w:spacing w:before="120"/>
        <w:jc w:val="both"/>
        <w:rPr>
          <w:rFonts w:ascii="Calibri" w:hAnsi="Calibri" w:cs="Calibri"/>
        </w:rPr>
      </w:pPr>
      <w:r w:rsidRPr="003A6970">
        <w:rPr>
          <w:rFonts w:ascii="Calibri" w:hAnsi="Calibri" w:cs="Calibri"/>
        </w:rPr>
        <w:t>7.2. L’Entrepreneur adressera toutes notifications écrites ou correspondances à l’Ingénieur, avec copie au Chef de Service et à l’Autorité Contractante.</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ORDRE DE SERVICE (CCAG Article 8)</w:t>
      </w:r>
    </w:p>
    <w:p w:rsidR="00BB7BE3" w:rsidRPr="003A6970" w:rsidRDefault="00BB7BE3" w:rsidP="00BB7BE3">
      <w:pPr>
        <w:spacing w:before="120"/>
        <w:jc w:val="both"/>
        <w:rPr>
          <w:rFonts w:ascii="Calibri" w:hAnsi="Calibri" w:cs="Calibri"/>
        </w:rPr>
      </w:pPr>
      <w:r w:rsidRPr="003A6970">
        <w:rPr>
          <w:rFonts w:ascii="Calibri" w:hAnsi="Calibri" w:cs="Calibri"/>
        </w:rPr>
        <w:t xml:space="preserve">8.1. L’Ordre de Service de commencer les travaux est signé par l’Autorité Contractante et notifié par le </w:t>
      </w:r>
      <w:r>
        <w:rPr>
          <w:rFonts w:ascii="Calibri" w:hAnsi="Calibri" w:cs="Calibri"/>
        </w:rPr>
        <w:t>Chef de Service du Marché</w:t>
      </w:r>
      <w:r w:rsidRPr="003A6970">
        <w:rPr>
          <w:rFonts w:ascii="Calibri" w:hAnsi="Calibri" w:cs="Calibri"/>
        </w:rPr>
        <w:t>.</w:t>
      </w:r>
    </w:p>
    <w:p w:rsidR="00BB7BE3" w:rsidRPr="003A6970" w:rsidRDefault="00BB7BE3" w:rsidP="00BB7BE3">
      <w:pPr>
        <w:jc w:val="both"/>
        <w:rPr>
          <w:rFonts w:ascii="Calibri" w:hAnsi="Calibri" w:cs="Calibri"/>
        </w:rPr>
      </w:pPr>
      <w:r w:rsidRPr="003A6970">
        <w:rPr>
          <w:rFonts w:ascii="Calibri" w:hAnsi="Calibri" w:cs="Calibri"/>
        </w:rPr>
        <w:t xml:space="preserve">8.2. Les Ordres de Services à incidence financière ou susceptibles de modifier les délais seront signés par l’Autorité Contractante et notifié par le </w:t>
      </w:r>
      <w:r>
        <w:rPr>
          <w:rFonts w:ascii="Calibri" w:hAnsi="Calibri" w:cs="Calibri"/>
        </w:rPr>
        <w:t>Chef de Service du Marché</w:t>
      </w:r>
      <w:r w:rsidRPr="003A6970">
        <w:rPr>
          <w:rFonts w:ascii="Calibri" w:hAnsi="Calibri" w:cs="Calibri"/>
        </w:rPr>
        <w:t>.</w:t>
      </w:r>
    </w:p>
    <w:p w:rsidR="00BB7BE3" w:rsidRPr="003A6970" w:rsidRDefault="00BB7BE3" w:rsidP="00BB7BE3">
      <w:pPr>
        <w:spacing w:before="120"/>
        <w:jc w:val="both"/>
        <w:rPr>
          <w:rFonts w:ascii="Calibri" w:hAnsi="Calibri" w:cs="Calibri"/>
        </w:rPr>
      </w:pPr>
      <w:r w:rsidRPr="003A6970">
        <w:rPr>
          <w:rFonts w:ascii="Calibri" w:hAnsi="Calibri" w:cs="Calibri"/>
        </w:rPr>
        <w:t>8.3. Les Ordres de Service à caractères technique liés au déroulement normal du chantier et sans incidence ni sur le montant, ni sur le délai des travaux seront signés et notifiés par l’</w:t>
      </w:r>
      <w:r>
        <w:rPr>
          <w:rFonts w:ascii="Calibri" w:hAnsi="Calibri" w:cs="Calibri"/>
        </w:rPr>
        <w:t>Ingénieur du Marché</w:t>
      </w:r>
      <w:r w:rsidRPr="003A6970">
        <w:rPr>
          <w:rFonts w:ascii="Calibri" w:hAnsi="Calibri" w:cs="Calibri"/>
        </w:rPr>
        <w:t>.</w:t>
      </w:r>
    </w:p>
    <w:p w:rsidR="00BB7BE3" w:rsidRPr="003A6970" w:rsidRDefault="00BB7BE3" w:rsidP="00BB7BE3">
      <w:pPr>
        <w:spacing w:before="120"/>
        <w:jc w:val="both"/>
        <w:rPr>
          <w:rFonts w:ascii="Calibri" w:hAnsi="Calibri" w:cs="Calibri"/>
        </w:rPr>
      </w:pPr>
      <w:r w:rsidRPr="003A6970">
        <w:rPr>
          <w:rFonts w:ascii="Calibri" w:hAnsi="Calibri" w:cs="Calibri"/>
        </w:rPr>
        <w:t xml:space="preserve">8.4. Les Ordres de Service valant mise en demeure seront signés par l’Autorité Contractante et notifié par le </w:t>
      </w:r>
      <w:r>
        <w:rPr>
          <w:rFonts w:ascii="Calibri" w:hAnsi="Calibri" w:cs="Calibri"/>
        </w:rPr>
        <w:t>Chef de Service du Marché</w:t>
      </w:r>
      <w:r w:rsidRPr="003A6970">
        <w:rPr>
          <w:rFonts w:ascii="Calibri" w:hAnsi="Calibri" w:cs="Calibri"/>
        </w:rPr>
        <w:t>.</w:t>
      </w:r>
    </w:p>
    <w:p w:rsidR="00BB7BE3" w:rsidRPr="003A6970" w:rsidRDefault="00BB7BE3" w:rsidP="00BB7BE3">
      <w:pPr>
        <w:spacing w:before="60"/>
        <w:jc w:val="both"/>
        <w:rPr>
          <w:rFonts w:ascii="Calibri" w:hAnsi="Calibri" w:cs="Calibri"/>
        </w:rPr>
      </w:pPr>
      <w:r w:rsidRPr="003A6970">
        <w:rPr>
          <w:rFonts w:ascii="Calibri" w:hAnsi="Calibri" w:cs="Calibri"/>
        </w:rPr>
        <w:t>8.5. L’Entrepreneur dispose d’un délai de quinze (15) jours pour émettre des réserves sur tout Ordre de Service reçu. Le fait d’émettre des réserves ne dispense pas l’entreprise d’exécuter les ordres de service reçus.</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MARCHES A TRANCHES CONDITIONNELLES</w:t>
      </w:r>
      <w:bookmarkEnd w:id="17"/>
      <w:bookmarkEnd w:id="18"/>
      <w:bookmarkEnd w:id="19"/>
      <w:bookmarkEnd w:id="20"/>
      <w:bookmarkEnd w:id="2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9.1. Le marché comporte une seule tranche.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22" w:name="_Toc320701312"/>
      <w:bookmarkStart w:id="23" w:name="_Toc320705234"/>
      <w:bookmarkStart w:id="24" w:name="_Toc320708740"/>
      <w:bookmarkStart w:id="25" w:name="_Toc320709807"/>
      <w:bookmarkStart w:id="26" w:name="_Toc320710365"/>
      <w:r w:rsidRPr="003A6970">
        <w:rPr>
          <w:rFonts w:ascii="Calibri" w:hAnsi="Calibri" w:cs="Calibri"/>
          <w:b/>
          <w:bCs/>
        </w:rPr>
        <w:t>PERSONNEL DE L’ATTRIBUTAIRE</w:t>
      </w:r>
      <w:bookmarkEnd w:id="22"/>
      <w:bookmarkEnd w:id="23"/>
      <w:bookmarkEnd w:id="24"/>
      <w:bookmarkEnd w:id="25"/>
      <w:bookmarkEnd w:id="2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10.1. Toute modification même partielle apportée aux propositions de l’offre technique n’interviendra qu’après agrément écrit du Chef de service. En cas de modification, l’attributaire se fera remplacer par un personnel de compétence (qualifications et expérience) au moins égale.</w:t>
      </w:r>
    </w:p>
    <w:p w:rsidR="00BB7BE3" w:rsidRPr="003A6970" w:rsidRDefault="00BB7BE3" w:rsidP="00BB7BE3">
      <w:pPr>
        <w:widowControl w:val="0"/>
        <w:autoSpaceDE w:val="0"/>
        <w:autoSpaceDN w:val="0"/>
        <w:adjustRightInd w:val="0"/>
        <w:spacing w:line="276" w:lineRule="auto"/>
        <w:jc w:val="both"/>
        <w:rPr>
          <w:rFonts w:ascii="Calibri" w:hAnsi="Calibri" w:cs="Calibri"/>
        </w:rPr>
      </w:pPr>
      <w:r w:rsidRPr="003A6970">
        <w:rPr>
          <w:rFonts w:ascii="Calibri" w:hAnsi="Calibri" w:cs="Calibri"/>
        </w:rPr>
        <w:t>10.2. En tout état de cause, les listes du personnel d’encadrement à mettre en place seront soumises à l’agrément du Chef de service, dans les quinze (15) jours qui suivent la notification de l’ordre de service de commencer les travaux. Le Chef de service disposera de huit (8) jours pour notifier par écrit son avis avec copie au Contractant. Passé ce délai, les listes seront considérées comme approuvées.</w:t>
      </w:r>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10.3. Toute modification unilatérale apportée aux propositions en personnel d’encadrement de l’offre technique, avant et pendant les travaux constitue un motif de résiliation </w:t>
      </w:r>
      <w:r>
        <w:rPr>
          <w:rFonts w:ascii="Calibri" w:hAnsi="Calibri" w:cs="Calibri"/>
        </w:rPr>
        <w:t>de la Lettre-Commande</w:t>
      </w:r>
      <w:r w:rsidRPr="003A6970">
        <w:rPr>
          <w:rFonts w:ascii="Calibri" w:hAnsi="Calibri" w:cs="Calibri"/>
        </w:rPr>
        <w:t xml:space="preserve"> tel que visé à l’article 45 ci-dessous ou d’application de pénalités.</w:t>
      </w:r>
    </w:p>
    <w:p w:rsidR="00BB7BE3" w:rsidRDefault="00BB7BE3" w:rsidP="00BB7BE3">
      <w:pPr>
        <w:widowControl w:val="0"/>
        <w:autoSpaceDE w:val="0"/>
        <w:autoSpaceDN w:val="0"/>
        <w:adjustRightInd w:val="0"/>
        <w:spacing w:before="120" w:after="120" w:line="276" w:lineRule="auto"/>
        <w:jc w:val="both"/>
        <w:rPr>
          <w:rFonts w:ascii="Calibri" w:hAnsi="Calibri" w:cs="Calibri"/>
        </w:rPr>
      </w:pP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p>
    <w:p w:rsidR="00BB7BE3" w:rsidRPr="003A6970" w:rsidRDefault="00BB7BE3" w:rsidP="00BB7BE3">
      <w:pPr>
        <w:pStyle w:val="Titre10"/>
        <w:spacing w:after="120" w:line="276" w:lineRule="auto"/>
        <w:rPr>
          <w:rFonts w:ascii="Calibri" w:hAnsi="Calibri" w:cs="Calibri"/>
          <w:sz w:val="24"/>
          <w:szCs w:val="24"/>
        </w:rPr>
      </w:pPr>
      <w:bookmarkStart w:id="27" w:name="_Toc320701313"/>
      <w:bookmarkStart w:id="28" w:name="_Toc320705235"/>
      <w:bookmarkStart w:id="29" w:name="_Toc320708741"/>
      <w:bookmarkStart w:id="30" w:name="_Toc320709808"/>
      <w:bookmarkStart w:id="31" w:name="_Toc320710366"/>
      <w:r w:rsidRPr="003A6970">
        <w:rPr>
          <w:rFonts w:ascii="Calibri" w:hAnsi="Calibri" w:cs="Calibri"/>
          <w:sz w:val="24"/>
          <w:szCs w:val="24"/>
        </w:rPr>
        <w:t>CHAPITRE II : CLAUSES FINANCIERES</w:t>
      </w:r>
      <w:bookmarkEnd w:id="27"/>
      <w:bookmarkEnd w:id="28"/>
      <w:bookmarkEnd w:id="29"/>
      <w:bookmarkEnd w:id="30"/>
      <w:bookmarkEnd w:id="31"/>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32" w:name="_Toc320701314"/>
      <w:bookmarkStart w:id="33" w:name="_Toc320705236"/>
      <w:bookmarkStart w:id="34" w:name="_Toc320708742"/>
      <w:bookmarkStart w:id="35" w:name="_Toc320709809"/>
      <w:bookmarkStart w:id="36" w:name="_Toc320710367"/>
      <w:r w:rsidRPr="003A6970">
        <w:rPr>
          <w:rFonts w:ascii="Calibri" w:hAnsi="Calibri" w:cs="Calibri"/>
          <w:b/>
          <w:bCs/>
        </w:rPr>
        <w:t>GARANTIES ET CAUTIONS</w:t>
      </w:r>
      <w:bookmarkEnd w:id="32"/>
      <w:bookmarkEnd w:id="33"/>
      <w:bookmarkEnd w:id="34"/>
      <w:bookmarkEnd w:id="35"/>
      <w:bookmarkEnd w:id="36"/>
    </w:p>
    <w:p w:rsidR="00BB7BE3" w:rsidRPr="003A6970" w:rsidRDefault="00BB7BE3" w:rsidP="00BB7BE3">
      <w:pPr>
        <w:autoSpaceDE w:val="0"/>
        <w:autoSpaceDN w:val="0"/>
        <w:adjustRightInd w:val="0"/>
        <w:spacing w:before="120" w:after="120" w:line="276" w:lineRule="auto"/>
        <w:rPr>
          <w:rFonts w:ascii="Calibri" w:hAnsi="Calibri" w:cs="Calibri"/>
          <w:i/>
          <w:iCs/>
          <w:color w:val="231F20"/>
        </w:rPr>
      </w:pPr>
      <w:r w:rsidRPr="003A6970">
        <w:rPr>
          <w:rFonts w:ascii="Calibri" w:hAnsi="Calibri" w:cs="Calibri"/>
          <w:i/>
          <w:iCs/>
          <w:color w:val="231F20"/>
        </w:rPr>
        <w:t>11.1. Cautionnement définitif</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L’Attributaire, dans les vingt (20) jours suivant la réception de la notification de la signature </w:t>
      </w:r>
      <w:r>
        <w:rPr>
          <w:rFonts w:ascii="Calibri" w:hAnsi="Calibri" w:cs="Calibri"/>
        </w:rPr>
        <w:t>duMarché</w:t>
      </w:r>
      <w:r w:rsidRPr="003A6970">
        <w:rPr>
          <w:rFonts w:ascii="Calibri" w:hAnsi="Calibri" w:cs="Calibri"/>
        </w:rPr>
        <w:t xml:space="preserve">, fournira au Chef de Service un cautionnement définitif, égal à cinq pour cent (5%) du coût prévisionnel toutes taxes comprises </w:t>
      </w:r>
      <w:r>
        <w:rPr>
          <w:rFonts w:ascii="Calibri" w:hAnsi="Calibri" w:cs="Calibri"/>
        </w:rPr>
        <w:t>duMarché</w:t>
      </w:r>
      <w:r w:rsidRPr="003A6970">
        <w:rPr>
          <w:rFonts w:ascii="Calibri" w:hAnsi="Calibri" w:cs="Calibri"/>
        </w:rPr>
        <w:t xml:space="preserve">. Le cautionnement sera restitué, ou la garantie libérée, dans un délai d’un mois suivant la date de réception provisoire des travaux, à la suite d’une main levée délivrée par le Contractant après demande de l’attributaire </w:t>
      </w:r>
      <w:r>
        <w:rPr>
          <w:rFonts w:ascii="Calibri" w:hAnsi="Calibri" w:cs="Calibri"/>
        </w:rPr>
        <w:t>duMarché</w:t>
      </w:r>
      <w:r w:rsidRPr="003A6970">
        <w:rPr>
          <w:rFonts w:ascii="Calibri" w:hAnsi="Calibri" w:cs="Calibri"/>
        </w:rPr>
        <w:t>.</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Le cautionnement définitif sera libellé en Francs CFA et se présentera sous la forme d’une garantie bancaire émise par une banque commerciale </w:t>
      </w:r>
      <w:r w:rsidRPr="003A6970">
        <w:rPr>
          <w:rFonts w:ascii="Calibri" w:hAnsi="Calibri" w:cs="Calibri"/>
          <w:bCs/>
        </w:rPr>
        <w:t>de premier ordre</w:t>
      </w:r>
      <w:r w:rsidRPr="003A6970">
        <w:rPr>
          <w:rFonts w:ascii="Calibri" w:hAnsi="Calibri" w:cs="Calibri"/>
        </w:rPr>
        <w:t xml:space="preserve"> agréée par le Ministère des Finances, conformément à la réglementation en vigueur et dont le modèle sera conforme à celui présenté par </w:t>
      </w:r>
      <w:r>
        <w:rPr>
          <w:rFonts w:ascii="Calibri" w:hAnsi="Calibri" w:cs="Calibri"/>
        </w:rPr>
        <w:t>l’Autorité Contractante</w:t>
      </w:r>
      <w:r w:rsidRPr="003A6970">
        <w:rPr>
          <w:rFonts w:ascii="Calibri" w:hAnsi="Calibri" w:cs="Calibri"/>
        </w:rPr>
        <w:t xml:space="preserve"> dans le présent Dossier d’Appel d’Offres.</w:t>
      </w:r>
    </w:p>
    <w:p w:rsidR="00BB7BE3" w:rsidRPr="003A6970" w:rsidRDefault="00BB7BE3" w:rsidP="00BB7BE3">
      <w:pPr>
        <w:autoSpaceDE w:val="0"/>
        <w:autoSpaceDN w:val="0"/>
        <w:adjustRightInd w:val="0"/>
        <w:spacing w:before="120" w:line="276" w:lineRule="auto"/>
        <w:rPr>
          <w:rFonts w:ascii="Calibri" w:hAnsi="Calibri" w:cs="Calibri"/>
          <w:i/>
          <w:iCs/>
          <w:color w:val="231F20"/>
        </w:rPr>
      </w:pPr>
      <w:r w:rsidRPr="003A6970">
        <w:rPr>
          <w:rFonts w:ascii="Calibri" w:hAnsi="Calibri" w:cs="Calibri"/>
          <w:i/>
          <w:iCs/>
          <w:color w:val="231F20"/>
        </w:rPr>
        <w:t>11.2. Cautionnement de garantie</w:t>
      </w:r>
    </w:p>
    <w:p w:rsidR="00BB7BE3" w:rsidRPr="003A6970" w:rsidRDefault="00BB7BE3" w:rsidP="00BB7BE3">
      <w:pPr>
        <w:widowControl w:val="0"/>
        <w:autoSpaceDE w:val="0"/>
        <w:autoSpaceDN w:val="0"/>
        <w:adjustRightInd w:val="0"/>
        <w:spacing w:line="276" w:lineRule="auto"/>
        <w:jc w:val="both"/>
        <w:rPr>
          <w:rFonts w:ascii="Calibri" w:hAnsi="Calibri" w:cs="Calibri"/>
        </w:rPr>
      </w:pPr>
      <w:r w:rsidRPr="003A6970">
        <w:rPr>
          <w:rFonts w:ascii="Calibri" w:hAnsi="Calibri" w:cs="Calibri"/>
        </w:rPr>
        <w:t xml:space="preserve">La retenue de garantie est fixée à dix pour cent (10%) du montant </w:t>
      </w:r>
      <w:r>
        <w:rPr>
          <w:rFonts w:ascii="Calibri" w:hAnsi="Calibri" w:cs="Calibri"/>
        </w:rPr>
        <w:t>duMarché</w:t>
      </w:r>
      <w:r w:rsidRPr="003A6970">
        <w:rPr>
          <w:rFonts w:ascii="Calibri" w:hAnsi="Calibri" w:cs="Calibri"/>
        </w:rPr>
        <w:t xml:space="preserve"> toutes taxes comprises garantissant le bon fonctionnement de l’ouvrage pendant les six mois qui suivent la réception provisoire. La restitution de la retenue de garantie ou du cautionnement sera effectuée dans un délai d’un mois après la réception définitive sur main levée délivrée par le Contractant après demande de l’attributaire.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37" w:name="_Toc320701315"/>
      <w:bookmarkStart w:id="38" w:name="_Toc320705237"/>
      <w:bookmarkStart w:id="39" w:name="_Toc320708743"/>
      <w:bookmarkStart w:id="40" w:name="_Toc320709810"/>
      <w:bookmarkStart w:id="41" w:name="_Toc320710368"/>
      <w:r w:rsidRPr="003A6970">
        <w:rPr>
          <w:rFonts w:ascii="Calibri" w:hAnsi="Calibri" w:cs="Calibri"/>
          <w:b/>
          <w:bCs/>
        </w:rPr>
        <w:t xml:space="preserve">MONTANT </w:t>
      </w:r>
      <w:bookmarkEnd w:id="37"/>
      <w:bookmarkEnd w:id="38"/>
      <w:bookmarkEnd w:id="39"/>
      <w:bookmarkEnd w:id="40"/>
      <w:bookmarkEnd w:id="41"/>
      <w:r>
        <w:rPr>
          <w:rFonts w:ascii="Calibri" w:hAnsi="Calibri" w:cs="Calibri"/>
          <w:b/>
          <w:bCs/>
        </w:rPr>
        <w:t>DU MARCHE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Le montant </w:t>
      </w:r>
      <w:r>
        <w:rPr>
          <w:rFonts w:ascii="Calibri" w:hAnsi="Calibri" w:cs="Calibri"/>
        </w:rPr>
        <w:t>du</w:t>
      </w:r>
      <w:r w:rsidRPr="003A6970">
        <w:rPr>
          <w:rFonts w:ascii="Calibri" w:hAnsi="Calibri" w:cs="Calibri"/>
        </w:rPr>
        <w:t xml:space="preserve"> présent </w:t>
      </w:r>
      <w:r>
        <w:rPr>
          <w:rFonts w:ascii="Calibri" w:hAnsi="Calibri" w:cs="Calibri"/>
        </w:rPr>
        <w:t>Marché</w:t>
      </w:r>
      <w:r w:rsidRPr="003A6970">
        <w:rPr>
          <w:rFonts w:ascii="Calibri" w:hAnsi="Calibri" w:cs="Calibri"/>
        </w:rPr>
        <w:t>, tel qu’il ressort du [détail ou devis estimatif] ci-joint, est de ______(en chiffres) ____ (en lettres) francs CFA Toutes Taxes Comprises (TTC) ; soit :</w:t>
      </w:r>
    </w:p>
    <w:p w:rsidR="00BB7BE3" w:rsidRPr="003A6970" w:rsidRDefault="00BB7BE3" w:rsidP="00BB7BE3">
      <w:pPr>
        <w:widowControl w:val="0"/>
        <w:autoSpaceDE w:val="0"/>
        <w:autoSpaceDN w:val="0"/>
        <w:adjustRightInd w:val="0"/>
        <w:spacing w:before="120" w:after="120" w:line="276" w:lineRule="auto"/>
        <w:ind w:firstLine="720"/>
        <w:jc w:val="both"/>
        <w:rPr>
          <w:rFonts w:ascii="Calibri" w:hAnsi="Calibri" w:cs="Calibri"/>
        </w:rPr>
      </w:pPr>
      <w:r w:rsidRPr="003A6970">
        <w:rPr>
          <w:rFonts w:ascii="Calibri" w:hAnsi="Calibri" w:cs="Calibri"/>
        </w:rPr>
        <w:t xml:space="preserve"> - Montant HTVA : ________( ____) francs CFA </w:t>
      </w:r>
    </w:p>
    <w:p w:rsidR="00BB7BE3" w:rsidRPr="003A6970" w:rsidRDefault="00BB7BE3" w:rsidP="00BB7BE3">
      <w:pPr>
        <w:widowControl w:val="0"/>
        <w:autoSpaceDE w:val="0"/>
        <w:autoSpaceDN w:val="0"/>
        <w:adjustRightInd w:val="0"/>
        <w:spacing w:before="120" w:after="120" w:line="276" w:lineRule="auto"/>
        <w:ind w:firstLine="720"/>
        <w:jc w:val="both"/>
        <w:rPr>
          <w:rFonts w:ascii="Calibri" w:hAnsi="Calibri" w:cs="Calibri"/>
        </w:rPr>
      </w:pPr>
      <w:r w:rsidRPr="003A6970">
        <w:rPr>
          <w:rFonts w:ascii="Calibri" w:hAnsi="Calibri" w:cs="Calibri"/>
        </w:rPr>
        <w:t>- Montant de la TVA :________(___) francs CFA</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Le montant </w:t>
      </w:r>
      <w:r>
        <w:rPr>
          <w:rFonts w:ascii="Calibri" w:hAnsi="Calibri" w:cs="Calibri"/>
        </w:rPr>
        <w:t>duMarché</w:t>
      </w:r>
      <w:r w:rsidRPr="003A6970">
        <w:rPr>
          <w:rFonts w:ascii="Calibri" w:hAnsi="Calibri" w:cs="Calibri"/>
        </w:rPr>
        <w:t xml:space="preserve"> calculé dans les conditions prévues à l’article 19 du CCAG, résulte de l’application au montant hors TVA, du taux de la taxe sur la valeur ajoutée (TVA) et du rabais éventuellement consenti par l’attributaire.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42" w:name="_Toc320701316"/>
      <w:bookmarkStart w:id="43" w:name="_Toc320705238"/>
      <w:bookmarkStart w:id="44" w:name="_Toc320708744"/>
      <w:bookmarkStart w:id="45" w:name="_Toc320709811"/>
      <w:bookmarkStart w:id="46" w:name="_Toc320710369"/>
      <w:r w:rsidRPr="003A6970">
        <w:rPr>
          <w:rFonts w:ascii="Calibri" w:hAnsi="Calibri" w:cs="Calibri"/>
          <w:b/>
          <w:bCs/>
        </w:rPr>
        <w:t>LIEU ET MODE DE PAIEMENT</w:t>
      </w:r>
      <w:bookmarkEnd w:id="42"/>
      <w:bookmarkEnd w:id="43"/>
      <w:bookmarkEnd w:id="44"/>
      <w:bookmarkEnd w:id="45"/>
      <w:bookmarkEnd w:id="46"/>
    </w:p>
    <w:p w:rsidR="00BB7BE3" w:rsidRPr="003A6970"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 xml:space="preserve">13.1. </w:t>
      </w:r>
      <w:r w:rsidRPr="003A6970">
        <w:rPr>
          <w:rFonts w:ascii="Calibri" w:hAnsi="Calibri" w:cs="Calibri"/>
        </w:rPr>
        <w:tab/>
        <w:t xml:space="preserve">En contrepartie des paiements à effectuer par le Contractant à l’attributaire, dans les conditions indiquées dans le marché, l’attributaire s’engage par les présentes à exécuter le marché conformément aux dispositions </w:t>
      </w:r>
      <w:r>
        <w:rPr>
          <w:rFonts w:ascii="Calibri" w:hAnsi="Calibri" w:cs="Calibri"/>
        </w:rPr>
        <w:t>duMarché</w:t>
      </w:r>
      <w:r w:rsidRPr="003A6970">
        <w:rPr>
          <w:rFonts w:ascii="Calibri" w:hAnsi="Calibri" w:cs="Calibri"/>
        </w:rPr>
        <w:t>.</w:t>
      </w:r>
    </w:p>
    <w:p w:rsidR="00BB7BE3" w:rsidRPr="003A6970"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 xml:space="preserve">13.2. </w:t>
      </w:r>
      <w:r w:rsidRPr="003A6970">
        <w:rPr>
          <w:rFonts w:ascii="Calibri" w:hAnsi="Calibri" w:cs="Calibri"/>
        </w:rPr>
        <w:tab/>
        <w:t xml:space="preserve">Le </w:t>
      </w:r>
      <w:r>
        <w:rPr>
          <w:rFonts w:ascii="Calibri" w:hAnsi="Calibri" w:cs="Calibri"/>
        </w:rPr>
        <w:t>Chef de Service du Marché</w:t>
      </w:r>
      <w:r w:rsidRPr="003A6970">
        <w:rPr>
          <w:rFonts w:ascii="Calibri" w:hAnsi="Calibri" w:cs="Calibri"/>
        </w:rPr>
        <w:t xml:space="preserve"> se libérera des sommes dues ; soit (montant en chiffres et en lettres HTVA), par crédit au compte n°_________ ouvert au nom de l’attributaire à la banque______________</w:t>
      </w:r>
    </w:p>
    <w:p w:rsidR="00BB7BE3"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Pour les règlements en devises, soit (montant en chiffres et en lettres HTVA), par crédit au compte n°_________ ouvert au nom de l’attributaire à la banque______________</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47" w:name="_Toc320701317"/>
      <w:bookmarkStart w:id="48" w:name="_Toc320705239"/>
      <w:bookmarkStart w:id="49" w:name="_Toc320708745"/>
      <w:bookmarkStart w:id="50" w:name="_Toc320709812"/>
      <w:bookmarkStart w:id="51" w:name="_Toc320710370"/>
      <w:r w:rsidRPr="003A6970">
        <w:rPr>
          <w:rFonts w:ascii="Calibri" w:hAnsi="Calibri" w:cs="Calibri"/>
          <w:b/>
          <w:bCs/>
        </w:rPr>
        <w:t>VARIATION DES PRIX</w:t>
      </w:r>
      <w:bookmarkEnd w:id="47"/>
      <w:bookmarkEnd w:id="48"/>
      <w:bookmarkEnd w:id="49"/>
      <w:bookmarkEnd w:id="50"/>
      <w:bookmarkEnd w:id="51"/>
    </w:p>
    <w:p w:rsidR="00BB7BE3" w:rsidRPr="003A6970" w:rsidRDefault="00BB7BE3" w:rsidP="00BB7BE3">
      <w:pPr>
        <w:widowControl w:val="0"/>
        <w:autoSpaceDE w:val="0"/>
        <w:autoSpaceDN w:val="0"/>
        <w:adjustRightInd w:val="0"/>
        <w:spacing w:before="120" w:after="120"/>
        <w:jc w:val="both"/>
        <w:rPr>
          <w:rFonts w:ascii="Calibri" w:hAnsi="Calibri" w:cs="Calibri"/>
        </w:rPr>
      </w:pPr>
      <w:r w:rsidRPr="003A6970">
        <w:rPr>
          <w:rFonts w:ascii="Calibri" w:hAnsi="Calibri" w:cs="Calibri"/>
        </w:rPr>
        <w:t xml:space="preserve"> Les prix sont fermes. </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acomptes ne sont pas prévus ;</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La révision n’est pas prévue dans le cadre du présent marché.</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52" w:name="_Toc320701318"/>
      <w:bookmarkStart w:id="53" w:name="_Toc320705240"/>
      <w:bookmarkStart w:id="54" w:name="_Toc320708746"/>
      <w:bookmarkStart w:id="55" w:name="_Toc320709813"/>
      <w:bookmarkStart w:id="56" w:name="_Toc320710371"/>
      <w:r w:rsidRPr="003A6970">
        <w:rPr>
          <w:rFonts w:ascii="Calibri" w:hAnsi="Calibri" w:cs="Calibri"/>
          <w:b/>
          <w:bCs/>
        </w:rPr>
        <w:t>FORMULE DE REVISION DES PRIX</w:t>
      </w:r>
      <w:bookmarkEnd w:id="52"/>
      <w:bookmarkEnd w:id="53"/>
      <w:bookmarkEnd w:id="54"/>
      <w:bookmarkEnd w:id="55"/>
      <w:bookmarkEnd w:id="5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prix sont fermes, globaux, forfaitaires et non révisables en fonction des variations des conditions économiques. Ils sont réputés établis conformément aux dispositions des articles 74 à 78 du décret n° 2004/275 du 24 septembre 2004 portant Code des Marchés Publics.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Ils tiennent compte des divers impôts et taxes, de divers frais généraux, faux frais et bénéfices.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 xml:space="preserve">Ils sont établis en considérant comme normalement prévisibles les intempéries et autres phénomènes </w:t>
      </w:r>
      <w:r w:rsidRPr="003A6970">
        <w:rPr>
          <w:rFonts w:ascii="Calibri" w:hAnsi="Calibri" w:cs="Calibri"/>
        </w:rPr>
        <w:lastRenderedPageBreak/>
        <w:t>naturels ne dépassant pas anormalement les limites usuellement relevées par les Services Officiels compétents.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 xml:space="preserve">Ils tiennent compte de toutes les prescriptions, garanties, suggestions et obligations résultant </w:t>
      </w:r>
      <w:r>
        <w:rPr>
          <w:rFonts w:ascii="Calibri" w:hAnsi="Calibri" w:cs="Calibri"/>
        </w:rPr>
        <w:t>duMarché</w:t>
      </w:r>
      <w:r w:rsidRPr="003A6970">
        <w:rPr>
          <w:rFonts w:ascii="Calibri" w:hAnsi="Calibri" w:cs="Calibri"/>
        </w:rPr>
        <w:t>. Ils comprennent notamment le transport de toutes les fournitures à pied d'œuvre des matériaux et matériels nécessaires.</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prix tiennent compte de toutes les reprises de travaux résultant des malfaçons n’entrant pas dans les normes de tolérance usuelle.</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prix tiennent compte de toutes les fournitures d'eau et d'énergie nécessaires à la réalisation des travaux.</w:t>
      </w:r>
    </w:p>
    <w:p w:rsidR="00BB7BE3" w:rsidRPr="003A6970" w:rsidRDefault="00BB7BE3" w:rsidP="004B31A6">
      <w:pPr>
        <w:widowControl w:val="0"/>
        <w:numPr>
          <w:ilvl w:val="0"/>
          <w:numId w:val="79"/>
        </w:numPr>
        <w:autoSpaceDE w:val="0"/>
        <w:autoSpaceDN w:val="0"/>
        <w:adjustRightInd w:val="0"/>
        <w:spacing w:before="60"/>
        <w:ind w:left="714" w:hanging="357"/>
        <w:jc w:val="both"/>
        <w:rPr>
          <w:rFonts w:ascii="Calibri" w:hAnsi="Calibri" w:cs="Calibri"/>
        </w:rPr>
      </w:pPr>
      <w:r w:rsidRPr="003A6970">
        <w:rPr>
          <w:rFonts w:ascii="Calibri" w:hAnsi="Calibri" w:cs="Calibri"/>
        </w:rPr>
        <w:t>Les prix tiennent compte de toutes les obligations résultant de l'application des prescriptions de l'ensemble des documents contractuels énumérés à l'article 4 du présent CCAP.</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En conséquence, l'Attributaire ne pourra prétendre à aucun supplément de prix pour travaux supplémentaires éventuels qu'il aura l'obligation d'exécuter et qui seraient consécutifs au redressement à un manque de conformité du projet par rapport aux exigences réglementaires citées avant.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Il en est de même des exigences des services concessionnaires et de l'Inspection du Travail et de la Prévoyance Sociale à l'exception de celles qui proviendraient de modifications du fait de ces services par rapport aux accords passés antérieurement à la signature </w:t>
      </w:r>
      <w:r>
        <w:rPr>
          <w:rFonts w:ascii="Calibri" w:hAnsi="Calibri" w:cs="Calibri"/>
        </w:rPr>
        <w:t>du Marché</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57" w:name="_Toc320701319"/>
      <w:bookmarkStart w:id="58" w:name="_Toc320705241"/>
      <w:bookmarkStart w:id="59" w:name="_Toc320708747"/>
      <w:bookmarkStart w:id="60" w:name="_Toc320709814"/>
      <w:bookmarkStart w:id="61" w:name="_Toc320710372"/>
      <w:r w:rsidRPr="003A6970">
        <w:rPr>
          <w:rFonts w:ascii="Calibri" w:hAnsi="Calibri" w:cs="Calibri"/>
          <w:b/>
          <w:bCs/>
        </w:rPr>
        <w:t>FORMULE D’ACTUALISATION DES PRIX</w:t>
      </w:r>
      <w:bookmarkEnd w:id="57"/>
      <w:bookmarkEnd w:id="58"/>
      <w:bookmarkEnd w:id="59"/>
      <w:bookmarkEnd w:id="60"/>
      <w:bookmarkEnd w:id="6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prix du bordereau des prix unitaires ne sont pas actualisables.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62" w:name="_Toc320701320"/>
      <w:bookmarkStart w:id="63" w:name="_Toc320705242"/>
      <w:bookmarkStart w:id="64" w:name="_Toc320708748"/>
      <w:bookmarkStart w:id="65" w:name="_Toc320709815"/>
      <w:bookmarkStart w:id="66" w:name="_Toc320710373"/>
      <w:r w:rsidRPr="003A6970">
        <w:rPr>
          <w:rFonts w:ascii="Calibri" w:hAnsi="Calibri" w:cs="Calibri"/>
          <w:b/>
          <w:bCs/>
        </w:rPr>
        <w:t>VALORISATION DES TRAVAUX</w:t>
      </w:r>
      <w:bookmarkEnd w:id="62"/>
      <w:bookmarkEnd w:id="63"/>
      <w:bookmarkEnd w:id="64"/>
      <w:bookmarkEnd w:id="65"/>
      <w:bookmarkEnd w:id="6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Ce marché est à prix unitaires et forfaitaires. Ces prix sont fermes et non révisables.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67" w:name="_Toc320701321"/>
      <w:bookmarkStart w:id="68" w:name="_Toc320705243"/>
      <w:bookmarkStart w:id="69" w:name="_Toc320708749"/>
      <w:bookmarkStart w:id="70" w:name="_Toc320709816"/>
      <w:bookmarkStart w:id="71" w:name="_Toc320710374"/>
      <w:r w:rsidRPr="003A6970">
        <w:rPr>
          <w:rFonts w:ascii="Calibri" w:hAnsi="Calibri" w:cs="Calibri"/>
          <w:b/>
          <w:bCs/>
        </w:rPr>
        <w:t>VALORISATION DES APPROVISIONNEMENTS</w:t>
      </w:r>
      <w:bookmarkEnd w:id="67"/>
      <w:bookmarkEnd w:id="68"/>
      <w:bookmarkEnd w:id="69"/>
      <w:bookmarkEnd w:id="70"/>
      <w:bookmarkEnd w:id="7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18.1. Il n’est pas de règlement des approvisionnements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18.2. Il n’est pas demandé de caution pour les acomptes sur approvisionnements.</w:t>
      </w:r>
    </w:p>
    <w:p w:rsidR="00BB7BE3" w:rsidRPr="006B05A9" w:rsidRDefault="00BB7BE3" w:rsidP="004B31A6">
      <w:pPr>
        <w:numPr>
          <w:ilvl w:val="0"/>
          <w:numId w:val="102"/>
        </w:numPr>
        <w:spacing w:before="120" w:after="120"/>
        <w:ind w:left="1134" w:hanging="1134"/>
        <w:jc w:val="both"/>
        <w:rPr>
          <w:rFonts w:ascii="Calibri" w:hAnsi="Calibri" w:cs="Calibri"/>
          <w:b/>
          <w:bCs/>
        </w:rPr>
      </w:pPr>
      <w:bookmarkStart w:id="72" w:name="_Toc320701322"/>
      <w:bookmarkStart w:id="73" w:name="_Toc320705244"/>
      <w:bookmarkStart w:id="74" w:name="_Toc320708750"/>
      <w:bookmarkStart w:id="75" w:name="_Toc320709817"/>
      <w:bookmarkStart w:id="76" w:name="_Toc320710375"/>
      <w:r w:rsidRPr="003A6970">
        <w:rPr>
          <w:rFonts w:ascii="Calibri" w:hAnsi="Calibri" w:cs="Calibri"/>
          <w:b/>
          <w:bCs/>
        </w:rPr>
        <w:t>REGLEMENT DES TRAVAUX</w:t>
      </w:r>
      <w:bookmarkEnd w:id="72"/>
      <w:bookmarkEnd w:id="73"/>
      <w:bookmarkEnd w:id="74"/>
      <w:bookmarkEnd w:id="75"/>
      <w:bookmarkEnd w:id="76"/>
    </w:p>
    <w:p w:rsidR="00BB7BE3" w:rsidRPr="006B05A9" w:rsidRDefault="00BB7BE3" w:rsidP="00BB7BE3">
      <w:pPr>
        <w:tabs>
          <w:tab w:val="left" w:pos="567"/>
        </w:tabs>
        <w:spacing w:before="120"/>
        <w:jc w:val="both"/>
        <w:rPr>
          <w:rFonts w:ascii="Calibri" w:hAnsi="Calibri" w:cs="Calibri"/>
        </w:rPr>
      </w:pPr>
      <w:r w:rsidRPr="006B05A9">
        <w:rPr>
          <w:rFonts w:ascii="Calibri" w:hAnsi="Calibri" w:cs="Calibri"/>
        </w:rPr>
        <w:t>19</w:t>
      </w:r>
      <w:r>
        <w:rPr>
          <w:rFonts w:ascii="Calibri" w:hAnsi="Calibri" w:cs="Calibri"/>
          <w:i/>
        </w:rPr>
        <w:t xml:space="preserve">.1  </w:t>
      </w:r>
      <w:bookmarkStart w:id="77" w:name="_Toc320701323"/>
      <w:bookmarkStart w:id="78" w:name="_Toc320705245"/>
      <w:bookmarkStart w:id="79" w:name="_Toc320708751"/>
      <w:bookmarkStart w:id="80" w:name="_Toc320709818"/>
      <w:bookmarkStart w:id="81" w:name="_Toc320710376"/>
      <w:r w:rsidRPr="006B05A9">
        <w:rPr>
          <w:rFonts w:ascii="Calibri" w:hAnsi="Calibri" w:cs="Calibri"/>
        </w:rPr>
        <w:t>Le Cocontractant est rémunéré par décomptes établis en appliquant des prix du bordereau des prix unitaires aux prestations réellement exécutées.</w:t>
      </w:r>
    </w:p>
    <w:p w:rsidR="00BB7BE3" w:rsidRPr="006B05A9" w:rsidRDefault="00BB7BE3" w:rsidP="004B31A6">
      <w:pPr>
        <w:numPr>
          <w:ilvl w:val="1"/>
          <w:numId w:val="103"/>
        </w:numPr>
        <w:tabs>
          <w:tab w:val="left" w:pos="567"/>
        </w:tabs>
        <w:spacing w:before="120"/>
        <w:ind w:left="142" w:hanging="142"/>
        <w:jc w:val="both"/>
        <w:rPr>
          <w:rFonts w:ascii="Calibri" w:hAnsi="Calibri" w:cs="Calibri"/>
        </w:rPr>
      </w:pPr>
      <w:r w:rsidRPr="006B05A9">
        <w:rPr>
          <w:rFonts w:ascii="Calibri" w:hAnsi="Calibri" w:cs="Calibri"/>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Les projets de décompte provisoire des travaux effectivement réalisés en sept (07) exemplaires, sont transmis à l’</w:t>
      </w:r>
      <w:r>
        <w:rPr>
          <w:rFonts w:ascii="Calibri" w:hAnsi="Calibri" w:cs="Calibri"/>
        </w:rPr>
        <w:t>Ingénieur du Marché</w:t>
      </w:r>
      <w:r w:rsidRPr="006B05A9">
        <w:rPr>
          <w:rFonts w:ascii="Calibri" w:hAnsi="Calibri" w:cs="Calibri"/>
        </w:rPr>
        <w: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L’</w:t>
      </w:r>
      <w:r>
        <w:rPr>
          <w:rFonts w:ascii="Calibri" w:hAnsi="Calibri" w:cs="Calibri"/>
        </w:rPr>
        <w:t>Ingénieur du Marché,</w:t>
      </w:r>
      <w:r w:rsidRPr="006B05A9">
        <w:rPr>
          <w:rFonts w:ascii="Calibri" w:hAnsi="Calibri" w:cs="Calibri"/>
        </w:rPr>
        <w:t xml:space="preserve"> après vérifications, signe le projet de décompte et le transmet au </w:t>
      </w:r>
      <w:r>
        <w:rPr>
          <w:rFonts w:ascii="Calibri" w:hAnsi="Calibri" w:cs="Calibri"/>
        </w:rPr>
        <w:t>Chef de Service du Marché</w:t>
      </w:r>
      <w:r w:rsidRPr="006B05A9">
        <w:rPr>
          <w:rFonts w:ascii="Calibri" w:hAnsi="Calibri" w:cs="Calibri"/>
        </w:rPr>
        <w:t xml:space="preserve"> pour liquidation et transmission au</w:t>
      </w:r>
      <w:r>
        <w:rPr>
          <w:rFonts w:ascii="Calibri" w:hAnsi="Calibri" w:cs="Calibri"/>
        </w:rPr>
        <w:t xml:space="preserve"> Préfet du</w:t>
      </w:r>
      <w:r w:rsidRPr="0079258F">
        <w:rPr>
          <w:rFonts w:ascii="Calibri" w:hAnsi="Calibri" w:cs="Calibri"/>
        </w:rPr>
        <w:t>Département,</w:t>
      </w:r>
      <w:r w:rsidRPr="006B05A9">
        <w:rPr>
          <w:rFonts w:ascii="Calibri" w:hAnsi="Calibri" w:cs="Calibri"/>
        </w:rPr>
        <w:t xml:space="preserve"> accompagné du dossier de paiement.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Le</w:t>
      </w:r>
      <w:r>
        <w:rPr>
          <w:rFonts w:ascii="Calibri" w:hAnsi="Calibri" w:cs="Calibri"/>
        </w:rPr>
        <w:t xml:space="preserve"> Préfet du</w:t>
      </w:r>
      <w:r w:rsidRPr="006B05A9">
        <w:rPr>
          <w:rFonts w:ascii="Calibri" w:hAnsi="Calibri" w:cs="Calibri"/>
        </w:rPr>
        <w:t xml:space="preserve"> Département, dans un délai de trois (03) jours soit appose le visa de conformité et transmet le dossier de paiement au Contrôleur Financier Départemental, soit retourne le dossier au </w:t>
      </w:r>
      <w:r>
        <w:rPr>
          <w:rFonts w:ascii="Calibri" w:hAnsi="Calibri" w:cs="Calibri"/>
        </w:rPr>
        <w:t>Chef de Service du Marché</w:t>
      </w:r>
      <w:r w:rsidRPr="006B05A9">
        <w:rPr>
          <w:rFonts w:ascii="Calibri" w:hAnsi="Calibri" w:cs="Calibri"/>
        </w:rPr>
        <w:t xml:space="preserve"> en motivant les raisons du rejet.</w:t>
      </w:r>
    </w:p>
    <w:p w:rsidR="00BB7BE3" w:rsidRPr="006B05A9" w:rsidRDefault="00BB7BE3" w:rsidP="004B31A6">
      <w:pPr>
        <w:numPr>
          <w:ilvl w:val="1"/>
          <w:numId w:val="103"/>
        </w:numPr>
        <w:tabs>
          <w:tab w:val="left" w:pos="567"/>
        </w:tabs>
        <w:spacing w:before="120"/>
        <w:ind w:left="0" w:firstLine="0"/>
        <w:jc w:val="both"/>
        <w:rPr>
          <w:rFonts w:ascii="Calibri" w:hAnsi="Calibri" w:cs="Calibri"/>
        </w:rPr>
      </w:pPr>
      <w:r w:rsidRPr="006B05A9">
        <w:rPr>
          <w:rFonts w:ascii="Calibri" w:hAnsi="Calibri" w:cs="Calibri"/>
        </w:rPr>
        <w:t xml:space="preserve">Le projet de décompte final, une fois accepté ou rectifié par le </w:t>
      </w:r>
      <w:r>
        <w:rPr>
          <w:rFonts w:ascii="Calibri" w:hAnsi="Calibri" w:cs="Calibri"/>
        </w:rPr>
        <w:t>Préfet du</w:t>
      </w:r>
      <w:r w:rsidRPr="006B05A9">
        <w:rPr>
          <w:rFonts w:ascii="Calibri" w:hAnsi="Calibri" w:cs="Calibri"/>
        </w:rPr>
        <w:t xml:space="preserve"> Département, constitue le décompte final. Il sert à l’établissement de l’acompte pour solde </w:t>
      </w:r>
      <w:r>
        <w:rPr>
          <w:rFonts w:ascii="Calibri" w:hAnsi="Calibri" w:cs="Calibri"/>
        </w:rPr>
        <w:t>de la Lettre-Commande</w:t>
      </w:r>
      <w:r w:rsidRPr="006B05A9">
        <w:rPr>
          <w:rFonts w:ascii="Calibri" w:hAnsi="Calibri" w:cs="Calibri"/>
        </w:rPr>
        <w:t>, établi dans les mêmes conditions que celles définies pour l’établissement des décomptes mensuels.</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INTERETS MORATOIRES</w:t>
      </w:r>
      <w:bookmarkEnd w:id="77"/>
      <w:bookmarkEnd w:id="78"/>
      <w:bookmarkEnd w:id="79"/>
      <w:bookmarkEnd w:id="80"/>
      <w:bookmarkEnd w:id="8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intérêts moratoires éventuels sont payés par état des sommes dues conformément à l’article 88 du décret n° 2004/275 du 24 Septembre 2004 portant Code des Marchés Publics.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82" w:name="_Toc320701324"/>
      <w:bookmarkStart w:id="83" w:name="_Toc320705246"/>
      <w:bookmarkStart w:id="84" w:name="_Toc320708752"/>
      <w:bookmarkStart w:id="85" w:name="_Toc320709819"/>
      <w:bookmarkStart w:id="86" w:name="_Toc320710377"/>
      <w:r w:rsidRPr="003A6970">
        <w:rPr>
          <w:rFonts w:ascii="Calibri" w:hAnsi="Calibri" w:cs="Calibri"/>
          <w:b/>
          <w:bCs/>
        </w:rPr>
        <w:t>PENALITES DE RETARD</w:t>
      </w:r>
      <w:bookmarkEnd w:id="82"/>
      <w:bookmarkEnd w:id="83"/>
      <w:bookmarkEnd w:id="84"/>
      <w:bookmarkEnd w:id="85"/>
      <w:bookmarkEnd w:id="8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21.1. Le montant des pénalités de retard est fixé comme suit :</w:t>
      </w:r>
    </w:p>
    <w:p w:rsidR="00BB7BE3" w:rsidRPr="003A6970" w:rsidRDefault="00BB7BE3" w:rsidP="004B31A6">
      <w:pPr>
        <w:widowControl w:val="0"/>
        <w:numPr>
          <w:ilvl w:val="1"/>
          <w:numId w:val="93"/>
        </w:numPr>
        <w:tabs>
          <w:tab w:val="left" w:pos="851"/>
        </w:tabs>
        <w:autoSpaceDE w:val="0"/>
        <w:autoSpaceDN w:val="0"/>
        <w:adjustRightInd w:val="0"/>
        <w:spacing w:before="60" w:line="276" w:lineRule="auto"/>
        <w:ind w:left="993" w:hanging="567"/>
        <w:jc w:val="both"/>
        <w:rPr>
          <w:rFonts w:ascii="Calibri" w:hAnsi="Calibri" w:cs="Calibri"/>
        </w:rPr>
      </w:pPr>
      <w:r w:rsidRPr="003A6970">
        <w:rPr>
          <w:rFonts w:ascii="Calibri" w:hAnsi="Calibri" w:cs="Calibri"/>
        </w:rPr>
        <w:t>Un deux millième (1/2000</w:t>
      </w:r>
      <w:r w:rsidRPr="003A6970">
        <w:rPr>
          <w:rFonts w:ascii="Calibri" w:hAnsi="Calibri" w:cs="Calibri"/>
          <w:vertAlign w:val="superscript"/>
        </w:rPr>
        <w:t>ème</w:t>
      </w:r>
      <w:r w:rsidRPr="003A6970">
        <w:rPr>
          <w:rFonts w:ascii="Calibri" w:hAnsi="Calibri" w:cs="Calibri"/>
        </w:rPr>
        <w:t xml:space="preserve">) du montant TTC </w:t>
      </w:r>
      <w:r>
        <w:rPr>
          <w:rFonts w:ascii="Calibri" w:hAnsi="Calibri" w:cs="Calibri"/>
        </w:rPr>
        <w:t>de la Lettre-Commande</w:t>
      </w:r>
      <w:r w:rsidRPr="003A6970">
        <w:rPr>
          <w:rFonts w:ascii="Calibri" w:hAnsi="Calibri" w:cs="Calibri"/>
        </w:rPr>
        <w:t xml:space="preserve"> de base par jour calendaire de retard du premier au trentième jour au-delà du délai contractuel fixé par le marché ;</w:t>
      </w:r>
    </w:p>
    <w:p w:rsidR="00BB7BE3" w:rsidRPr="003A6970" w:rsidRDefault="00BB7BE3" w:rsidP="004B31A6">
      <w:pPr>
        <w:widowControl w:val="0"/>
        <w:numPr>
          <w:ilvl w:val="1"/>
          <w:numId w:val="93"/>
        </w:numPr>
        <w:tabs>
          <w:tab w:val="left" w:pos="851"/>
        </w:tabs>
        <w:autoSpaceDE w:val="0"/>
        <w:autoSpaceDN w:val="0"/>
        <w:adjustRightInd w:val="0"/>
        <w:spacing w:before="60" w:line="276" w:lineRule="auto"/>
        <w:ind w:left="993" w:hanging="567"/>
        <w:jc w:val="both"/>
        <w:rPr>
          <w:rFonts w:ascii="Calibri" w:hAnsi="Calibri" w:cs="Calibri"/>
        </w:rPr>
      </w:pPr>
      <w:r w:rsidRPr="003A6970">
        <w:rPr>
          <w:rFonts w:ascii="Calibri" w:hAnsi="Calibri" w:cs="Calibri"/>
        </w:rPr>
        <w:lastRenderedPageBreak/>
        <w:t>Un millième (1/1000</w:t>
      </w:r>
      <w:r w:rsidRPr="003A6970">
        <w:rPr>
          <w:rFonts w:ascii="Calibri" w:hAnsi="Calibri" w:cs="Calibri"/>
          <w:vertAlign w:val="superscript"/>
        </w:rPr>
        <w:t>ème</w:t>
      </w:r>
      <w:r w:rsidRPr="003A6970">
        <w:rPr>
          <w:rFonts w:ascii="Calibri" w:hAnsi="Calibri" w:cs="Calibri"/>
        </w:rPr>
        <w:t xml:space="preserve">) du montant TTC </w:t>
      </w:r>
      <w:r>
        <w:rPr>
          <w:rFonts w:ascii="Calibri" w:hAnsi="Calibri" w:cs="Calibri"/>
        </w:rPr>
        <w:t>de la Lettre-Commande</w:t>
      </w:r>
      <w:r w:rsidRPr="003A6970">
        <w:rPr>
          <w:rFonts w:ascii="Calibri" w:hAnsi="Calibri" w:cs="Calibri"/>
        </w:rPr>
        <w:t xml:space="preserve"> de base par jour calendaire de retard au-delà du trentième jour.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maintien final du délai étant subordonné au respect de la cadence ou de l'échelonnement des travaux fixés par le planning, tout dépassement en cours d'exécution des délais correspondant aux phases de travaux qui y sont figurées, donne le droit à l’Autorité Contractante, d'exiger de l'Attributaire la constitution immédiate d'une provision qui est effectuée par une retenue sur le montant de l'acompte.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 constatation du retard est établie chaque mois par comparaison de l'état d'avancement réel des travaux à l'état d'avancement déterminé par le planning, la date d'origine de ce dernier étant prise égale à celle prescrite pour le commencement des travaux. Pour chaque phase de travaux, en l'absence de précision de cadence au planning, celle-ci est, pour l'état d'avancement, réputée uniforme dans le délai imparti à cette phase.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montant de la provision est calculé par l'application au nombre de jours de retard du montant journalier de la pénalité. Lorsqu'à la suite d'une première constatation de retard une provision est constituée dans les conditions ci-dessus, son montant est le cas échéant, au cours des mois suivants, réduit ou augmenté selon la diminution ou l'augmentation constatée du retard de l'Attributaire.</w:t>
      </w:r>
    </w:p>
    <w:p w:rsidR="00BB7BE3" w:rsidRPr="003A6970" w:rsidRDefault="00BB7BE3" w:rsidP="00BB7BE3">
      <w:pPr>
        <w:tabs>
          <w:tab w:val="left" w:pos="567"/>
        </w:tabs>
        <w:spacing w:before="120"/>
        <w:jc w:val="both"/>
        <w:rPr>
          <w:rFonts w:ascii="Calibri" w:hAnsi="Calibri" w:cs="Calibri"/>
        </w:rPr>
      </w:pPr>
      <w:r w:rsidRPr="003A6970">
        <w:rPr>
          <w:rFonts w:ascii="Calibri" w:hAnsi="Calibri" w:cs="Calibri"/>
        </w:rPr>
        <w:t xml:space="preserve">21.3. Le montant cumulé des pénalités de retard </w:t>
      </w:r>
      <w:r>
        <w:rPr>
          <w:rFonts w:ascii="Calibri" w:hAnsi="Calibri" w:cs="Calibri"/>
        </w:rPr>
        <w:t>ne peut excéder</w:t>
      </w:r>
      <w:r w:rsidRPr="003A6970">
        <w:rPr>
          <w:rFonts w:ascii="Calibri" w:hAnsi="Calibri" w:cs="Calibri"/>
        </w:rPr>
        <w:t xml:space="preserve"> dix pour cent (10%) du montant TTC </w:t>
      </w:r>
      <w:r>
        <w:rPr>
          <w:rFonts w:ascii="Calibri" w:hAnsi="Calibri" w:cs="Calibri"/>
        </w:rPr>
        <w:t>du Marché</w:t>
      </w:r>
      <w:r w:rsidRPr="006B05A9">
        <w:rPr>
          <w:rFonts w:ascii="Calibri" w:hAnsi="Calibri" w:cs="Calibri"/>
        </w:rPr>
        <w:t xml:space="preserve"> sous peine de résiliation</w:t>
      </w:r>
      <w:r w:rsidRPr="003A6970">
        <w:rPr>
          <w:rFonts w:ascii="Calibri" w:hAnsi="Calibri" w:cs="Calibri"/>
        </w:rPr>
        <w:t>.</w:t>
      </w:r>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Il n’est pas prévu de prime en cas d’achèvement des travaux en avance sur le délai contractuel.</w:t>
      </w:r>
    </w:p>
    <w:p w:rsidR="00BB7BE3" w:rsidRPr="006B05A9" w:rsidRDefault="00BB7BE3" w:rsidP="00BB7BE3">
      <w:pPr>
        <w:widowControl w:val="0"/>
        <w:autoSpaceDE w:val="0"/>
        <w:autoSpaceDN w:val="0"/>
        <w:adjustRightInd w:val="0"/>
        <w:spacing w:before="120" w:after="120" w:line="276" w:lineRule="auto"/>
        <w:jc w:val="both"/>
        <w:rPr>
          <w:rFonts w:ascii="Calibri" w:hAnsi="Calibri" w:cs="Calibri"/>
          <w:sz w:val="2"/>
        </w:rPr>
      </w:pP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87" w:name="_Toc320701325"/>
      <w:bookmarkStart w:id="88" w:name="_Toc320705247"/>
      <w:bookmarkStart w:id="89" w:name="_Toc320708753"/>
      <w:bookmarkStart w:id="90" w:name="_Toc320709820"/>
      <w:bookmarkStart w:id="91" w:name="_Toc320710378"/>
      <w:r w:rsidRPr="003A6970">
        <w:rPr>
          <w:rFonts w:ascii="Calibri" w:hAnsi="Calibri" w:cs="Calibri"/>
          <w:b/>
          <w:bCs/>
        </w:rPr>
        <w:t>DECOMPTE FINAL</w:t>
      </w:r>
      <w:bookmarkEnd w:id="87"/>
      <w:bookmarkEnd w:id="88"/>
      <w:bookmarkEnd w:id="89"/>
      <w:bookmarkEnd w:id="90"/>
      <w:bookmarkEnd w:id="9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22.1. Après achèvement des travaux et dans un délai maximum de Cinq (05) jours après la date de réception provisoire, l’attributaire établira à partir des constats contradictoires, le projet de décompte final des travaux effectivement réalisés qui récapitule le montant total des sommes auxquelles il peut prétendre du fait de l’exécution </w:t>
      </w:r>
      <w:r>
        <w:rPr>
          <w:rFonts w:ascii="Calibri" w:hAnsi="Calibri" w:cs="Calibri"/>
        </w:rPr>
        <w:t>du Marché</w:t>
      </w:r>
      <w:r w:rsidRPr="003A6970">
        <w:rPr>
          <w:rFonts w:ascii="Calibri" w:hAnsi="Calibri" w:cs="Calibri"/>
        </w:rPr>
        <w:t xml:space="preserve"> dans son ensemble.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22.2. Le Chef de service dispose d’un (01) mois pour notifier le projet rectifié et accepté à l’Ingénieur.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22.3. L’attributaire dispose d’un (01) mois pour renvoyer le décompte final revêtu de sa signature.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92" w:name="_Toc320701326"/>
      <w:bookmarkStart w:id="93" w:name="_Toc320705248"/>
      <w:bookmarkStart w:id="94" w:name="_Toc320708754"/>
      <w:bookmarkStart w:id="95" w:name="_Toc320709821"/>
      <w:bookmarkStart w:id="96" w:name="_Toc320710379"/>
      <w:r w:rsidRPr="003A6970">
        <w:rPr>
          <w:rFonts w:ascii="Calibri" w:hAnsi="Calibri" w:cs="Calibri"/>
          <w:b/>
          <w:bCs/>
        </w:rPr>
        <w:t>DECOMPTE GENERAL ET DEFINITIF</w:t>
      </w:r>
      <w:bookmarkEnd w:id="92"/>
      <w:bookmarkEnd w:id="93"/>
      <w:bookmarkEnd w:id="94"/>
      <w:bookmarkEnd w:id="95"/>
      <w:bookmarkEnd w:id="96"/>
    </w:p>
    <w:p w:rsidR="00BB7BE3" w:rsidRPr="006B05A9" w:rsidRDefault="00BB7BE3" w:rsidP="004B31A6">
      <w:pPr>
        <w:numPr>
          <w:ilvl w:val="1"/>
          <w:numId w:val="104"/>
        </w:numPr>
        <w:tabs>
          <w:tab w:val="left" w:pos="567"/>
        </w:tabs>
        <w:spacing w:before="120"/>
        <w:jc w:val="both"/>
        <w:rPr>
          <w:rFonts w:ascii="Calibri" w:hAnsi="Calibri" w:cs="Calibri"/>
        </w:rPr>
      </w:pPr>
      <w:bookmarkStart w:id="97" w:name="_Toc320701327"/>
      <w:bookmarkStart w:id="98" w:name="_Toc320705249"/>
      <w:bookmarkStart w:id="99" w:name="_Toc320708755"/>
      <w:bookmarkStart w:id="100" w:name="_Toc320709822"/>
      <w:bookmarkStart w:id="101" w:name="_Toc320710380"/>
      <w:r w:rsidRPr="006B05A9">
        <w:rPr>
          <w:rFonts w:ascii="Calibri" w:hAnsi="Calibri" w:cs="Calibri"/>
        </w:rPr>
        <w:t xml:space="preserve">A la fin de la période de garantie qui donne lieu à la réception définitive des travaux, l’Ingénieur dresse le décompte général et définitif </w:t>
      </w:r>
      <w:r>
        <w:rPr>
          <w:rFonts w:ascii="Calibri" w:hAnsi="Calibri" w:cs="Calibri"/>
        </w:rPr>
        <w:t>de la Lettre-Commande</w:t>
      </w:r>
      <w:r w:rsidRPr="006B05A9">
        <w:rPr>
          <w:rFonts w:ascii="Calibri" w:hAnsi="Calibri" w:cs="Calibri"/>
        </w:rPr>
        <w:t xml:space="preserve"> qu’il fait signer contradictoirement par le Cocontractant et le </w:t>
      </w:r>
      <w:r>
        <w:rPr>
          <w:rFonts w:ascii="Calibri" w:hAnsi="Calibri" w:cs="Calibri"/>
        </w:rPr>
        <w:t>Chef de Service du Marché</w:t>
      </w:r>
      <w:r w:rsidRPr="006B05A9">
        <w:rPr>
          <w:rFonts w:ascii="Calibri" w:hAnsi="Calibri" w:cs="Calibri"/>
        </w:rPr>
        <w:t xml:space="preserve"> qui le transmet au </w:t>
      </w:r>
      <w:r>
        <w:rPr>
          <w:rFonts w:ascii="Calibri" w:hAnsi="Calibri" w:cs="Calibri"/>
        </w:rPr>
        <w:t>Préfet du</w:t>
      </w:r>
      <w:r w:rsidRPr="006B05A9">
        <w:rPr>
          <w:rFonts w:ascii="Calibri" w:hAnsi="Calibri" w:cs="Calibri"/>
        </w:rPr>
        <w:t xml:space="preserve"> Département qui y appose le visa. Ce décompte comprend :</w:t>
      </w:r>
    </w:p>
    <w:p w:rsidR="00BB7BE3" w:rsidRPr="006B05A9" w:rsidRDefault="00BB7BE3" w:rsidP="004B31A6">
      <w:pPr>
        <w:numPr>
          <w:ilvl w:val="0"/>
          <w:numId w:val="11"/>
        </w:numPr>
        <w:spacing w:before="20"/>
        <w:jc w:val="both"/>
        <w:rPr>
          <w:rFonts w:ascii="Calibri" w:hAnsi="Calibri" w:cs="Calibri"/>
        </w:rPr>
      </w:pPr>
      <w:r w:rsidRPr="006B05A9">
        <w:rPr>
          <w:rFonts w:ascii="Calibri" w:hAnsi="Calibri" w:cs="Calibri"/>
        </w:rPr>
        <w:t>le décompte final,</w:t>
      </w:r>
    </w:p>
    <w:p w:rsidR="00BB7BE3" w:rsidRPr="006B05A9" w:rsidRDefault="00BB7BE3" w:rsidP="004B31A6">
      <w:pPr>
        <w:numPr>
          <w:ilvl w:val="0"/>
          <w:numId w:val="11"/>
        </w:numPr>
        <w:spacing w:before="20"/>
        <w:jc w:val="both"/>
        <w:rPr>
          <w:rFonts w:ascii="Calibri" w:hAnsi="Calibri" w:cs="Calibri"/>
        </w:rPr>
      </w:pPr>
      <w:r w:rsidRPr="006B05A9">
        <w:rPr>
          <w:rFonts w:ascii="Calibri" w:hAnsi="Calibri" w:cs="Calibri"/>
        </w:rPr>
        <w:t>l’acompte pour solde,</w:t>
      </w:r>
    </w:p>
    <w:p w:rsidR="00BB7BE3" w:rsidRPr="006B05A9" w:rsidRDefault="00BB7BE3" w:rsidP="004B31A6">
      <w:pPr>
        <w:numPr>
          <w:ilvl w:val="0"/>
          <w:numId w:val="11"/>
        </w:numPr>
        <w:spacing w:before="20"/>
        <w:jc w:val="both"/>
        <w:rPr>
          <w:rFonts w:ascii="Calibri" w:hAnsi="Calibri" w:cs="Calibri"/>
        </w:rPr>
      </w:pPr>
      <w:r w:rsidRPr="006B05A9">
        <w:rPr>
          <w:rFonts w:ascii="Calibri" w:hAnsi="Calibri" w:cs="Calibri"/>
        </w:rPr>
        <w:t>la récapitulation des acomptes mensuels.</w:t>
      </w:r>
    </w:p>
    <w:p w:rsidR="00BB7BE3" w:rsidRPr="006B05A9" w:rsidRDefault="00BB7BE3" w:rsidP="004B31A6">
      <w:pPr>
        <w:numPr>
          <w:ilvl w:val="1"/>
          <w:numId w:val="104"/>
        </w:numPr>
        <w:tabs>
          <w:tab w:val="left" w:pos="567"/>
        </w:tabs>
        <w:spacing w:before="120"/>
        <w:ind w:left="0" w:firstLine="0"/>
        <w:jc w:val="both"/>
        <w:rPr>
          <w:rFonts w:ascii="Calibri" w:hAnsi="Calibri" w:cs="Calibri"/>
        </w:rPr>
      </w:pPr>
      <w:r w:rsidRPr="006B05A9">
        <w:rPr>
          <w:rFonts w:ascii="Calibri" w:hAnsi="Calibri" w:cs="Calibri"/>
        </w:rPr>
        <w:t>La signature du décompte général et définitif sans réserve par le Cocontractant, lie définitivement les parties et met fin au marché, sauf en ce qui concerne les intérêts moratoires.</w:t>
      </w:r>
    </w:p>
    <w:p w:rsidR="00BB7BE3" w:rsidRPr="003A6970" w:rsidRDefault="00BB7BE3" w:rsidP="004B31A6">
      <w:pPr>
        <w:numPr>
          <w:ilvl w:val="0"/>
          <w:numId w:val="102"/>
        </w:numPr>
        <w:spacing w:before="120" w:after="120"/>
        <w:ind w:left="1134" w:hanging="1134"/>
        <w:jc w:val="both"/>
        <w:rPr>
          <w:rFonts w:ascii="Calibri" w:hAnsi="Calibri" w:cs="Calibri"/>
          <w:b/>
          <w:bCs/>
        </w:rPr>
      </w:pPr>
      <w:r w:rsidRPr="003A6970">
        <w:rPr>
          <w:rFonts w:ascii="Calibri" w:hAnsi="Calibri" w:cs="Calibri"/>
          <w:b/>
          <w:bCs/>
        </w:rPr>
        <w:t>REGIME FISCAL ET DOUANIER</w:t>
      </w:r>
      <w:bookmarkEnd w:id="97"/>
      <w:bookmarkEnd w:id="98"/>
      <w:bookmarkEnd w:id="99"/>
      <w:bookmarkEnd w:id="100"/>
      <w:bookmarkEnd w:id="10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décret N° 2003/651/PM du 16 avril 2003 définit les modalités de mise en œuvre du régime fiscal des Marchés Publics. La fiscalité applicable au présent marché comporte notamment :</w:t>
      </w:r>
    </w:p>
    <w:p w:rsidR="00BB7BE3" w:rsidRPr="003A6970" w:rsidRDefault="00BB7BE3" w:rsidP="004B31A6">
      <w:pPr>
        <w:widowControl w:val="0"/>
        <w:numPr>
          <w:ilvl w:val="0"/>
          <w:numId w:val="94"/>
        </w:numPr>
        <w:tabs>
          <w:tab w:val="left" w:pos="567"/>
        </w:tabs>
        <w:autoSpaceDE w:val="0"/>
        <w:autoSpaceDN w:val="0"/>
        <w:adjustRightInd w:val="0"/>
        <w:spacing w:before="60"/>
        <w:ind w:left="567" w:hanging="207"/>
        <w:jc w:val="both"/>
        <w:rPr>
          <w:rFonts w:ascii="Calibri" w:hAnsi="Calibri" w:cs="Calibri"/>
        </w:rPr>
      </w:pPr>
      <w:r w:rsidRPr="003A6970">
        <w:rPr>
          <w:rFonts w:ascii="Calibri" w:hAnsi="Calibri" w:cs="Calibri"/>
        </w:rPr>
        <w:t>des impôts et taxes relatifs aux bénéfices industriels et commerciaux, y compris l’AIR qui constitue un précompte sur l’impôt des sociétés ;</w:t>
      </w:r>
    </w:p>
    <w:p w:rsidR="00BB7BE3" w:rsidRPr="003A6970" w:rsidRDefault="00BB7BE3" w:rsidP="004B31A6">
      <w:pPr>
        <w:widowControl w:val="0"/>
        <w:numPr>
          <w:ilvl w:val="0"/>
          <w:numId w:val="94"/>
        </w:numPr>
        <w:tabs>
          <w:tab w:val="left" w:pos="567"/>
        </w:tabs>
        <w:autoSpaceDE w:val="0"/>
        <w:autoSpaceDN w:val="0"/>
        <w:adjustRightInd w:val="0"/>
        <w:spacing w:before="60"/>
        <w:ind w:left="567" w:hanging="207"/>
        <w:jc w:val="both"/>
        <w:rPr>
          <w:rFonts w:ascii="Calibri" w:hAnsi="Calibri" w:cs="Calibri"/>
        </w:rPr>
      </w:pPr>
      <w:r w:rsidRPr="003A6970">
        <w:rPr>
          <w:rFonts w:ascii="Calibri" w:hAnsi="Calibri" w:cs="Calibri"/>
        </w:rPr>
        <w:t>des droits d’enregistrement calculés conformément aux stipulations du code des impôts ;</w:t>
      </w:r>
    </w:p>
    <w:p w:rsidR="00BB7BE3" w:rsidRPr="003A6970" w:rsidRDefault="00BB7BE3" w:rsidP="004B31A6">
      <w:pPr>
        <w:widowControl w:val="0"/>
        <w:numPr>
          <w:ilvl w:val="0"/>
          <w:numId w:val="94"/>
        </w:numPr>
        <w:tabs>
          <w:tab w:val="left" w:pos="567"/>
        </w:tabs>
        <w:autoSpaceDE w:val="0"/>
        <w:autoSpaceDN w:val="0"/>
        <w:adjustRightInd w:val="0"/>
        <w:spacing w:before="60"/>
        <w:ind w:left="567" w:hanging="207"/>
        <w:jc w:val="both"/>
        <w:rPr>
          <w:rFonts w:ascii="Calibri" w:hAnsi="Calibri" w:cs="Calibri"/>
        </w:rPr>
      </w:pPr>
      <w:r w:rsidRPr="003A6970">
        <w:rPr>
          <w:rFonts w:ascii="Calibri" w:hAnsi="Calibri" w:cs="Calibri"/>
        </w:rPr>
        <w:t>des droits et taxes attachés à la réalisation des prestations prévues par le marché :</w:t>
      </w:r>
    </w:p>
    <w:p w:rsidR="00BB7BE3" w:rsidRPr="003A6970" w:rsidRDefault="00BB7BE3" w:rsidP="004B31A6">
      <w:pPr>
        <w:widowControl w:val="0"/>
        <w:numPr>
          <w:ilvl w:val="0"/>
          <w:numId w:val="95"/>
        </w:numPr>
        <w:tabs>
          <w:tab w:val="left" w:pos="1276"/>
        </w:tabs>
        <w:autoSpaceDE w:val="0"/>
        <w:autoSpaceDN w:val="0"/>
        <w:adjustRightInd w:val="0"/>
        <w:spacing w:before="60"/>
        <w:ind w:left="1275" w:hanging="198"/>
        <w:jc w:val="both"/>
        <w:rPr>
          <w:rFonts w:ascii="Calibri" w:hAnsi="Calibri" w:cs="Calibri"/>
        </w:rPr>
      </w:pPr>
      <w:r w:rsidRPr="003A6970">
        <w:rPr>
          <w:rFonts w:ascii="Calibri" w:hAnsi="Calibri" w:cs="Calibri"/>
        </w:rPr>
        <w:t>des droits et taxes d’entrée sur le territoire camerounais (droits de douanes, TVA, taxe informatique) ;</w:t>
      </w:r>
    </w:p>
    <w:p w:rsidR="00BB7BE3" w:rsidRPr="003A6970" w:rsidRDefault="00BB7BE3" w:rsidP="004B31A6">
      <w:pPr>
        <w:widowControl w:val="0"/>
        <w:numPr>
          <w:ilvl w:val="0"/>
          <w:numId w:val="95"/>
        </w:numPr>
        <w:tabs>
          <w:tab w:val="left" w:pos="1276"/>
        </w:tabs>
        <w:autoSpaceDE w:val="0"/>
        <w:autoSpaceDN w:val="0"/>
        <w:adjustRightInd w:val="0"/>
        <w:spacing w:before="60"/>
        <w:ind w:left="1275" w:hanging="198"/>
        <w:jc w:val="both"/>
        <w:rPr>
          <w:rFonts w:ascii="Calibri" w:hAnsi="Calibri" w:cs="Calibri"/>
        </w:rPr>
      </w:pPr>
      <w:r w:rsidRPr="003A6970">
        <w:rPr>
          <w:rFonts w:ascii="Calibri" w:hAnsi="Calibri" w:cs="Calibri"/>
        </w:rPr>
        <w:t>des droits et taxes communaux,</w:t>
      </w:r>
    </w:p>
    <w:p w:rsidR="00BB7BE3" w:rsidRPr="003A6970" w:rsidRDefault="00BB7BE3" w:rsidP="004B31A6">
      <w:pPr>
        <w:widowControl w:val="0"/>
        <w:numPr>
          <w:ilvl w:val="0"/>
          <w:numId w:val="95"/>
        </w:numPr>
        <w:tabs>
          <w:tab w:val="left" w:pos="1276"/>
        </w:tabs>
        <w:autoSpaceDE w:val="0"/>
        <w:autoSpaceDN w:val="0"/>
        <w:adjustRightInd w:val="0"/>
        <w:spacing w:before="60"/>
        <w:ind w:left="1275" w:hanging="198"/>
        <w:jc w:val="both"/>
        <w:rPr>
          <w:rFonts w:ascii="Calibri" w:hAnsi="Calibri" w:cs="Calibri"/>
        </w:rPr>
      </w:pPr>
      <w:r w:rsidRPr="003A6970">
        <w:rPr>
          <w:rFonts w:ascii="Calibri" w:hAnsi="Calibri" w:cs="Calibri"/>
        </w:rPr>
        <w:t>des droits et taxes relatifs aux prélèvements des matériaux et d’eau.</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Ces éléments doivent être intégrés dans les charges que l’entreprise impute sur ses coûts d’intervention et constituer l’un des éléments des sous détails des prix hors taxes. Le prix TTC s’entend TVA incluse.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02" w:name="_Toc320701328"/>
      <w:bookmarkStart w:id="103" w:name="_Toc320705250"/>
      <w:bookmarkStart w:id="104" w:name="_Toc320708756"/>
      <w:bookmarkStart w:id="105" w:name="_Toc320709823"/>
      <w:bookmarkStart w:id="106" w:name="_Toc320710381"/>
      <w:r w:rsidRPr="003A6970">
        <w:rPr>
          <w:rFonts w:ascii="Calibri" w:hAnsi="Calibri" w:cs="Calibri"/>
          <w:b/>
          <w:bCs/>
        </w:rPr>
        <w:lastRenderedPageBreak/>
        <w:t>TIMBRES ET ENREGISTREMENT DES MARCHES</w:t>
      </w:r>
      <w:bookmarkEnd w:id="102"/>
      <w:bookmarkEnd w:id="103"/>
      <w:bookmarkEnd w:id="104"/>
      <w:bookmarkEnd w:id="105"/>
      <w:bookmarkEnd w:id="10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Sept (07) exemplaires originaux </w:t>
      </w:r>
      <w:r>
        <w:rPr>
          <w:rFonts w:ascii="Calibri" w:hAnsi="Calibri" w:cs="Calibri"/>
        </w:rPr>
        <w:t>duMarché</w:t>
      </w:r>
      <w:r w:rsidRPr="003A6970">
        <w:rPr>
          <w:rFonts w:ascii="Calibri" w:hAnsi="Calibri" w:cs="Calibri"/>
        </w:rPr>
        <w:t xml:space="preserve"> seront timbrés et enregistrés par les soins et aux frais de l’attributaire, conformément à la réglementation</w:t>
      </w:r>
    </w:p>
    <w:p w:rsidR="00BB7BE3" w:rsidRPr="003A6970" w:rsidRDefault="00BB7BE3" w:rsidP="00BB7BE3">
      <w:pPr>
        <w:pStyle w:val="Titre10"/>
        <w:spacing w:after="120" w:line="276" w:lineRule="auto"/>
        <w:rPr>
          <w:rFonts w:ascii="Calibri" w:hAnsi="Calibri" w:cs="Calibri"/>
          <w:sz w:val="24"/>
          <w:szCs w:val="24"/>
        </w:rPr>
      </w:pPr>
      <w:bookmarkStart w:id="107" w:name="_Toc320701329"/>
      <w:bookmarkStart w:id="108" w:name="_Toc320705251"/>
      <w:bookmarkStart w:id="109" w:name="_Toc320708757"/>
      <w:bookmarkStart w:id="110" w:name="_Toc320709824"/>
      <w:bookmarkStart w:id="111" w:name="_Toc320710382"/>
      <w:r w:rsidRPr="003A6970">
        <w:rPr>
          <w:rFonts w:ascii="Calibri" w:hAnsi="Calibri" w:cs="Calibri"/>
          <w:sz w:val="24"/>
          <w:szCs w:val="24"/>
        </w:rPr>
        <w:t>CHAPITRE III : EXECUTION DES TRAVAUX</w:t>
      </w:r>
      <w:bookmarkEnd w:id="107"/>
      <w:bookmarkEnd w:id="108"/>
      <w:bookmarkEnd w:id="109"/>
      <w:bookmarkEnd w:id="110"/>
      <w:bookmarkEnd w:id="111"/>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12" w:name="_Toc320701330"/>
      <w:bookmarkStart w:id="113" w:name="_Toc320705252"/>
      <w:bookmarkStart w:id="114" w:name="_Toc320708758"/>
      <w:bookmarkStart w:id="115" w:name="_Toc320709825"/>
      <w:bookmarkStart w:id="116" w:name="_Toc320710383"/>
      <w:r w:rsidRPr="003A6970">
        <w:rPr>
          <w:rFonts w:ascii="Calibri" w:hAnsi="Calibri" w:cs="Calibri"/>
          <w:b/>
          <w:bCs/>
        </w:rPr>
        <w:t>DELAIS D’EXECUTION DU MARCHE</w:t>
      </w:r>
      <w:bookmarkEnd w:id="112"/>
      <w:bookmarkEnd w:id="113"/>
      <w:bookmarkEnd w:id="114"/>
      <w:bookmarkEnd w:id="115"/>
      <w:bookmarkEnd w:id="11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26.1. Le délai d’exécution des travaux objet du présent marché est de : </w:t>
      </w:r>
      <w:r w:rsidRPr="0037094C">
        <w:rPr>
          <w:rFonts w:ascii="Calibri" w:hAnsi="Calibri" w:cs="Calibri"/>
          <w:b/>
        </w:rPr>
        <w:t>trois (03) mois</w:t>
      </w:r>
      <w:r w:rsidRPr="003A6970">
        <w:rPr>
          <w:rFonts w:ascii="Calibri" w:hAnsi="Calibri" w:cs="Calibri"/>
        </w:rPr>
        <w:t>.</w:t>
      </w:r>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26.2. Ce délai court à compter de la date fixée dans la notification de l’ordre de service de commencer les travaux.</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17" w:name="_Toc320701331"/>
      <w:bookmarkStart w:id="118" w:name="_Toc320705253"/>
      <w:bookmarkStart w:id="119" w:name="_Toc320708759"/>
      <w:bookmarkStart w:id="120" w:name="_Toc320709826"/>
      <w:bookmarkStart w:id="121" w:name="_Toc320710384"/>
      <w:r w:rsidRPr="003A6970">
        <w:rPr>
          <w:rFonts w:ascii="Calibri" w:hAnsi="Calibri" w:cs="Calibri"/>
          <w:b/>
          <w:bCs/>
        </w:rPr>
        <w:t>ROLES ET RESPONSABILITES DE L’ATTRIBUTAIRE</w:t>
      </w:r>
      <w:bookmarkEnd w:id="117"/>
      <w:bookmarkEnd w:id="118"/>
      <w:bookmarkEnd w:id="119"/>
      <w:bookmarkEnd w:id="120"/>
      <w:bookmarkEnd w:id="12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 planning détaillé et général d’avancement des travaux sera communiqué à l’Ingénieur en cinq (05) exemplaires à chaque début de semaine. L’attributaire a pour mission de réaliser le projet tel qu’il est décrit dans le devis technique ci-dessous sous le contrôle de l’ingénieur et ce conformément au présent Marché et aux normes en vigueur.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L’attributaire est responsable vis-à-vis de l’Administration, de l’organisation et de la conduite du chantier, de la qualité des matériaux et des fournitures dont la charge lui incombe de leur parfaite adaptation aux besoins du chantier et de la bonne exécution des travaux.</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Les travaux seront réalisés conformément au plan de spécifications techniques selon les règles de l’art conformément aux pratiques en usage.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 cet effet, l’attributaire devra prendre toutes les mesures pour fournir tous les moyens nécessaires et engager tout le personnel spécialisé.</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22" w:name="_Toc320701332"/>
      <w:bookmarkStart w:id="123" w:name="_Toc320705254"/>
      <w:bookmarkStart w:id="124" w:name="_Toc320708760"/>
      <w:bookmarkStart w:id="125" w:name="_Toc320709827"/>
      <w:bookmarkStart w:id="126" w:name="_Toc320710385"/>
      <w:r w:rsidRPr="003A6970">
        <w:rPr>
          <w:rFonts w:ascii="Calibri" w:hAnsi="Calibri" w:cs="Calibri"/>
          <w:b/>
          <w:bCs/>
        </w:rPr>
        <w:t>MISE A DISPOSITION DES DOCUMENTS ET DU SITE</w:t>
      </w:r>
      <w:bookmarkEnd w:id="122"/>
      <w:bookmarkEnd w:id="123"/>
      <w:bookmarkEnd w:id="124"/>
      <w:bookmarkEnd w:id="125"/>
      <w:bookmarkEnd w:id="126"/>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L’exemplaire reproductible des plans figurant dans le Dossier d’Appel d’Offres sera remis par le Chef de service.</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27" w:name="_Toc320701333"/>
      <w:bookmarkStart w:id="128" w:name="_Toc320705255"/>
      <w:bookmarkStart w:id="129" w:name="_Toc320708761"/>
      <w:bookmarkStart w:id="130" w:name="_Toc320709828"/>
      <w:bookmarkStart w:id="131" w:name="_Toc320710386"/>
      <w:r w:rsidRPr="003A6970">
        <w:rPr>
          <w:rFonts w:ascii="Calibri" w:hAnsi="Calibri" w:cs="Calibri"/>
          <w:b/>
          <w:bCs/>
        </w:rPr>
        <w:t>ASSURANCES DES OUVRAGES ET RESPONSABILITES CIVILES</w:t>
      </w:r>
      <w:bookmarkEnd w:id="127"/>
      <w:bookmarkEnd w:id="128"/>
      <w:bookmarkEnd w:id="129"/>
      <w:bookmarkEnd w:id="130"/>
      <w:bookmarkEnd w:id="13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Dans un délai de 15 jours à compter de la notification </w:t>
      </w:r>
      <w:r>
        <w:rPr>
          <w:rFonts w:ascii="Calibri" w:hAnsi="Calibri" w:cs="Calibri"/>
        </w:rPr>
        <w:t>du Marché</w:t>
      </w:r>
      <w:r w:rsidRPr="003A6970">
        <w:rPr>
          <w:rFonts w:ascii="Calibri" w:hAnsi="Calibri" w:cs="Calibri"/>
        </w:rPr>
        <w:t xml:space="preserve"> et avant tout commencement d'exécution, l'Attributaire ainsi que les cotraitants et les sous-traitants désignés dans le marché, devront justifier non seulement qu'ils sont en règle vis-à-vis de la réglementation en matière d'assurance à la construction, mais en particulier qu'ils sont titulaires d'une assurance individuelle de </w:t>
      </w:r>
      <w:r w:rsidRPr="003A6970">
        <w:rPr>
          <w:rFonts w:ascii="Calibri" w:hAnsi="Calibri" w:cs="Calibri"/>
          <w:i/>
        </w:rPr>
        <w:t>« Responsabilité Civile de Chef d'Entreprise</w:t>
      </w:r>
      <w:r w:rsidRPr="003A6970">
        <w:rPr>
          <w:rFonts w:ascii="Calibri" w:hAnsi="Calibri" w:cs="Calibri"/>
        </w:rPr>
        <w:t>», couvrant les risques qu'il encourt du fait de son activité dans le chantier, au titre des articles 1382 et suivants du Code Civil, et notamment des conséquences pécuniaires des dommages corporels, matériels ou immatériels.</w:t>
      </w:r>
    </w:p>
    <w:p w:rsidR="00BB7BE3" w:rsidRPr="003A6970" w:rsidRDefault="00BB7BE3" w:rsidP="00BB7BE3">
      <w:pPr>
        <w:widowControl w:val="0"/>
        <w:autoSpaceDE w:val="0"/>
        <w:autoSpaceDN w:val="0"/>
        <w:adjustRightInd w:val="0"/>
        <w:spacing w:before="240" w:after="120" w:line="276" w:lineRule="auto"/>
        <w:jc w:val="both"/>
        <w:rPr>
          <w:rFonts w:ascii="Calibri" w:hAnsi="Calibri" w:cs="Calibri"/>
          <w:b/>
          <w:bCs/>
          <w:i/>
        </w:rPr>
      </w:pPr>
      <w:r w:rsidRPr="003A6970">
        <w:rPr>
          <w:rFonts w:ascii="Calibri" w:hAnsi="Calibri" w:cs="Calibri"/>
          <w:b/>
          <w:bCs/>
          <w:i/>
        </w:rPr>
        <w:t>Assurances complémentaires</w:t>
      </w:r>
    </w:p>
    <w:p w:rsidR="00BB7BE3" w:rsidRPr="003A6970" w:rsidRDefault="00BB7BE3" w:rsidP="00BB7BE3">
      <w:pPr>
        <w:widowControl w:val="0"/>
        <w:autoSpaceDE w:val="0"/>
        <w:autoSpaceDN w:val="0"/>
        <w:adjustRightInd w:val="0"/>
        <w:spacing w:before="120" w:after="60" w:line="276" w:lineRule="auto"/>
        <w:jc w:val="both"/>
        <w:rPr>
          <w:rFonts w:ascii="Calibri" w:hAnsi="Calibri" w:cs="Calibri"/>
        </w:rPr>
      </w:pPr>
      <w:r w:rsidRPr="003A6970">
        <w:rPr>
          <w:rFonts w:ascii="Calibri" w:hAnsi="Calibri" w:cs="Calibri"/>
        </w:rPr>
        <w:t>Dans le cas où la réalisation des travaux nécessite des appuis ou accrochages sur certaines parties d'ouvrages ou toute autre sollicitation d'ouvrages susceptibles de provoquer des désordres sur les « existants », l'Attributaire doit demander une extension des garanties de sa police « responsabilité civile» prévoyant au premier franc, la couverture de dommages qui pourraient être causés aux ouvrages existants du fait des activités du présent marché.</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L’Autorité Contractante se réserve le droit de demander à l'Attributaire (y compris pour dégâts des eaux et incendie) communication des plafonds de garantie par catégorie de risques et d'exiger, si les circonstances le justifient, l'augmentation de tel ou tel de ces plafonds.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L’Autorité Contractante pourra, à tout moment, demander à l'Attributaire de justifier le paiement des primes afférentes aux assurances.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Aucun règlement, aucun remboursement de la retenue de garantie ou de cautionnement ne sera effectué au profit de l'Attributaire s'il ne parvient pas à produire les quittances nécessaires, attestant qu'il a intégralement payé la part des primes à sa charge.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L’Autorité Contractante se réserve le droit, sans préjudice de l'application des dispositions du CCAG, de payer </w:t>
      </w:r>
      <w:r w:rsidRPr="003A6970">
        <w:rPr>
          <w:rFonts w:ascii="Calibri" w:hAnsi="Calibri" w:cs="Calibri"/>
        </w:rPr>
        <w:lastRenderedPageBreak/>
        <w:t>directement les primes à la compagnie d'assurances et d'en imputer le montant sur les sommes dues à l'Attributaire.</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32" w:name="_Toc320701334"/>
      <w:bookmarkStart w:id="133" w:name="_Toc320705256"/>
      <w:bookmarkStart w:id="134" w:name="_Toc320708762"/>
      <w:bookmarkStart w:id="135" w:name="_Toc320709829"/>
      <w:bookmarkStart w:id="136" w:name="_Toc320710387"/>
      <w:r w:rsidRPr="003A6970">
        <w:rPr>
          <w:rFonts w:ascii="Calibri" w:hAnsi="Calibri" w:cs="Calibri"/>
          <w:b/>
          <w:bCs/>
        </w:rPr>
        <w:t>CONSISTANCE DES TRAVAUX</w:t>
      </w:r>
      <w:bookmarkEnd w:id="132"/>
      <w:bookmarkEnd w:id="133"/>
      <w:bookmarkEnd w:id="134"/>
      <w:bookmarkEnd w:id="135"/>
      <w:bookmarkEnd w:id="13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 consistance des travaux est reprise en détail au cadre de devis estimatif et quantitatif.</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37" w:name="_Toc320701335"/>
      <w:bookmarkStart w:id="138" w:name="_Toc320705257"/>
      <w:bookmarkStart w:id="139" w:name="_Toc320708763"/>
      <w:bookmarkStart w:id="140" w:name="_Toc320709830"/>
      <w:bookmarkStart w:id="141" w:name="_Toc320710388"/>
      <w:r w:rsidRPr="003A6970">
        <w:rPr>
          <w:rFonts w:ascii="Calibri" w:hAnsi="Calibri" w:cs="Calibri"/>
          <w:b/>
          <w:bCs/>
        </w:rPr>
        <w:t>PIECE A FOURNIR PAR L’ATTRIBUTAIRE</w:t>
      </w:r>
      <w:bookmarkEnd w:id="137"/>
      <w:bookmarkEnd w:id="138"/>
      <w:bookmarkEnd w:id="139"/>
      <w:bookmarkEnd w:id="140"/>
      <w:bookmarkEnd w:id="141"/>
    </w:p>
    <w:p w:rsidR="00BB7BE3" w:rsidRPr="003A6970" w:rsidRDefault="00BB7BE3" w:rsidP="00BB7BE3">
      <w:pPr>
        <w:widowControl w:val="0"/>
        <w:autoSpaceDE w:val="0"/>
        <w:autoSpaceDN w:val="0"/>
        <w:adjustRightInd w:val="0"/>
        <w:spacing w:before="240" w:after="120" w:line="276" w:lineRule="auto"/>
        <w:jc w:val="both"/>
        <w:rPr>
          <w:rFonts w:ascii="Calibri" w:hAnsi="Calibri" w:cs="Calibri"/>
          <w:i/>
        </w:rPr>
      </w:pPr>
      <w:r w:rsidRPr="003A6970">
        <w:rPr>
          <w:rFonts w:ascii="Calibri" w:hAnsi="Calibri" w:cs="Calibri"/>
          <w:i/>
        </w:rPr>
        <w:t>31.1. Programme des travaux, Plan d’assurance qualité et autres.</w:t>
      </w:r>
    </w:p>
    <w:p w:rsidR="00BB7BE3" w:rsidRPr="003A6970"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Dans un délai maximum de vingt (20) jours à compter de la notification de l’ordre de service de commencer les travaux, l’attributaire soumettra, en cinq (05) exemplaires, à l'approbation du Chef de service après avis de l’Ingénieur le programme d'exécution des travaux, son calendrier d’approvisionnement, son projet de Plan d’Assurance Qualité (PAQ) et son Plan de Gestion Environnemental. Ce programme sera exclusivement présenté selon les modèles fournis.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Deux (2) exemplaires de ces pièces lui seront retournés dans un délai de huit à quinze jours à partir de leur réception avec :</w:t>
      </w:r>
    </w:p>
    <w:p w:rsidR="00BB7BE3" w:rsidRPr="003A6970" w:rsidRDefault="00BB7BE3" w:rsidP="004B31A6">
      <w:pPr>
        <w:widowControl w:val="0"/>
        <w:numPr>
          <w:ilvl w:val="0"/>
          <w:numId w:val="97"/>
        </w:numPr>
        <w:tabs>
          <w:tab w:val="left" w:pos="1134"/>
        </w:tabs>
        <w:autoSpaceDE w:val="0"/>
        <w:autoSpaceDN w:val="0"/>
        <w:adjustRightInd w:val="0"/>
        <w:spacing w:before="60"/>
        <w:ind w:left="1135" w:hanging="284"/>
        <w:jc w:val="both"/>
        <w:rPr>
          <w:rFonts w:ascii="Calibri" w:hAnsi="Calibri" w:cs="Calibri"/>
        </w:rPr>
      </w:pPr>
      <w:r w:rsidRPr="003A6970">
        <w:rPr>
          <w:rFonts w:ascii="Calibri" w:hAnsi="Calibri" w:cs="Calibri"/>
        </w:rPr>
        <w:t>Soit la mention d'approbation “ BON POUR EXECUTION ” ;</w:t>
      </w:r>
    </w:p>
    <w:p w:rsidR="00BB7BE3" w:rsidRPr="003A6970" w:rsidRDefault="00BB7BE3" w:rsidP="004B31A6">
      <w:pPr>
        <w:widowControl w:val="0"/>
        <w:numPr>
          <w:ilvl w:val="0"/>
          <w:numId w:val="97"/>
        </w:numPr>
        <w:tabs>
          <w:tab w:val="left" w:pos="1134"/>
        </w:tabs>
        <w:autoSpaceDE w:val="0"/>
        <w:autoSpaceDN w:val="0"/>
        <w:adjustRightInd w:val="0"/>
        <w:spacing w:before="60"/>
        <w:ind w:left="1135" w:hanging="284"/>
        <w:jc w:val="both"/>
        <w:rPr>
          <w:rFonts w:ascii="Calibri" w:hAnsi="Calibri" w:cs="Calibri"/>
        </w:rPr>
      </w:pPr>
      <w:r w:rsidRPr="003A6970">
        <w:rPr>
          <w:rFonts w:ascii="Calibri" w:hAnsi="Calibri" w:cs="Calibri"/>
        </w:rPr>
        <w:t>Soit la mention de leur rejet accompagnée de motifs dudit rejet.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L’attributaire disposera alors de huit (8) jours pour présenter un nouveau programme. Le Chef de Service ou disposera alors d’un délai de cinq (5) jours pour donner son approbation ou faire d’éventuelles remarques. Dans ce cas, la procédure est relancée sans que cela ne puisse modifier le délai contractuel. L'approbation donnée par le Chef de Service n'atténuera en rien la responsabilité de l’attributaire. Cependant les travaux exécutés avant l'approbation du programme ne seront ni constatés ni rémunérés. Le planning actualisé et approuvé deviendra le planning contractuel. L’attributaire tiendra constamment à jour, sur le chantier, un planning des travaux qui tiendra compte de l'avancement réel du chantier. Des modifications importantes ne pourront être apportées au programme contractuel qu'après avoir reçu l'accord de l’Ingénieur.</w:t>
      </w:r>
    </w:p>
    <w:p w:rsidR="00BB7BE3" w:rsidRPr="003A6970"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Le Plan de Gestion Environnemental fera ressortir notamment les conditions de choix des sites techniques et de base vie, les conditions d’emprunt de sites d’extraction et les conditions remise en état des sites de travaux et d’installation.</w:t>
      </w:r>
    </w:p>
    <w:p w:rsidR="00BB7BE3" w:rsidRPr="003A6970"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L’attributaire indiquera dans ce programme les matériels et méthodes qu’il compte utiliser ainsi que les effectifs du personnel qu’il compte employer.</w:t>
      </w:r>
    </w:p>
    <w:p w:rsidR="00BB7BE3" w:rsidRDefault="00BB7BE3" w:rsidP="004B31A6">
      <w:pPr>
        <w:widowControl w:val="0"/>
        <w:numPr>
          <w:ilvl w:val="1"/>
          <w:numId w:val="96"/>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 xml:space="preserve">L’agrément donné par le chef de service ne diminue en rien la responsabilité de l’attributaire quant aux conséquences dommageables que leur mise en œuvre pourrait avoir tant à l’égard des tiers qu’à l’égard du respect des clauses </w:t>
      </w:r>
      <w:r>
        <w:rPr>
          <w:rFonts w:ascii="Calibri" w:hAnsi="Calibri" w:cs="Calibri"/>
        </w:rPr>
        <w:t>du Marché</w:t>
      </w:r>
      <w:r w:rsidRPr="003A6970">
        <w:rPr>
          <w:rFonts w:ascii="Calibri" w:hAnsi="Calibri" w:cs="Calibri"/>
        </w:rPr>
        <w:t>.</w:t>
      </w:r>
    </w:p>
    <w:p w:rsidR="00BB7BE3" w:rsidRDefault="00BB7BE3" w:rsidP="00BB7BE3">
      <w:pPr>
        <w:widowControl w:val="0"/>
        <w:tabs>
          <w:tab w:val="left" w:pos="709"/>
        </w:tabs>
        <w:autoSpaceDE w:val="0"/>
        <w:autoSpaceDN w:val="0"/>
        <w:adjustRightInd w:val="0"/>
        <w:spacing w:before="120" w:after="120" w:line="276" w:lineRule="auto"/>
        <w:jc w:val="both"/>
        <w:rPr>
          <w:rFonts w:ascii="Calibri" w:hAnsi="Calibri" w:cs="Calibri"/>
        </w:rPr>
      </w:pP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31.2. Projet d’exécution</w:t>
      </w:r>
    </w:p>
    <w:p w:rsidR="00BB7BE3" w:rsidRPr="003A6970" w:rsidRDefault="00BB7BE3" w:rsidP="004B31A6">
      <w:pPr>
        <w:widowControl w:val="0"/>
        <w:numPr>
          <w:ilvl w:val="1"/>
          <w:numId w:val="98"/>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Le dossier des plans d’exécution (calcul et dessins) d’exécution nécessaires à la réalisation de toutes les parties de l’ouvrage devront être soumis au visa du chef de service un (01) mois au moins avant la date prévue pour le début de réalisation de la partie de l’ouvrage correspondante. Le dossier d’exécution de l’ensemble des travaux en cinq (5) exemplaires comportera les documents suivants:</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 xml:space="preserve">une note détaillée sur les méthodes et processus d’exécution envisagés en précisant la variation dans le temps du matériel utilisé. La liste du matériel ne sera pas limitative et pourra être modifiée en cours des travaux sur la demande de l’Ingénieur, </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un planning graphique des prévisions d’avancement des travaux qui mettra en évidence les tâches à accomplir par section de travaux et ouvrages à construire, les délais de commande et d’approvisionnement, les dates de fourniture des principaux plans et notes de calculs, la fourniture (15 jours avant mise en œuvre) des échantillons de tous les matériaux à utiliser dans les travaux disposés dans un local fermé à clé,</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 xml:space="preserve">un planning détaillé pour le programme de maintien de la circulation au cours de la réfection de </w:t>
      </w:r>
      <w:r w:rsidRPr="003A6970">
        <w:rPr>
          <w:rFonts w:ascii="Calibri" w:hAnsi="Calibri" w:cs="Calibri"/>
        </w:rPr>
        <w:lastRenderedPageBreak/>
        <w:t>chaque ouvrage,</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une note sur le fonctionnement du laboratoire (locaux, matériel, personnel),</w:t>
      </w:r>
    </w:p>
    <w:p w:rsidR="00BB7BE3" w:rsidRPr="003A6970" w:rsidRDefault="00BB7BE3" w:rsidP="004B31A6">
      <w:pPr>
        <w:widowControl w:val="0"/>
        <w:numPr>
          <w:ilvl w:val="0"/>
          <w:numId w:val="74"/>
        </w:numPr>
        <w:tabs>
          <w:tab w:val="clear" w:pos="720"/>
          <w:tab w:val="num" w:pos="1134"/>
        </w:tabs>
        <w:autoSpaceDE w:val="0"/>
        <w:autoSpaceDN w:val="0"/>
        <w:adjustRightInd w:val="0"/>
        <w:spacing w:before="120" w:after="120" w:line="276" w:lineRule="auto"/>
        <w:ind w:left="1134" w:hanging="141"/>
        <w:jc w:val="both"/>
        <w:rPr>
          <w:rFonts w:ascii="Calibri" w:hAnsi="Calibri" w:cs="Calibri"/>
        </w:rPr>
      </w:pPr>
      <w:r w:rsidRPr="003A6970">
        <w:rPr>
          <w:rFonts w:ascii="Calibri" w:hAnsi="Calibri" w:cs="Calibri"/>
        </w:rPr>
        <w:t>une note sur les essais géotechniques et géophysiques (moyens, méthodes d’investigation, programme.)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Ces pièces lui seront retournées dans un délai de dix (10) jours avec soit la mention d’approbation, soit la mention de leur rejet accompagné des motifs dudit rejet.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L’Attributaire disposera alors de quinze (15) jours pour présenter un nouveau dossier.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L’approbation donnée par l’Ingénieur n’atténuera en rien la responsabilité de l’Attributaire.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Il sera procédé chaque mois à l’examen et à la mise au point de ce planning compte tenu de l’état d’avancement des travaux que l’Attributaire est chargé de fournir en quatre (4) exemplaires à l’Ingénieur.</w:t>
      </w:r>
    </w:p>
    <w:p w:rsidR="00BB7BE3" w:rsidRPr="003A6970" w:rsidRDefault="00BB7BE3" w:rsidP="004B31A6">
      <w:pPr>
        <w:widowControl w:val="0"/>
        <w:numPr>
          <w:ilvl w:val="1"/>
          <w:numId w:val="98"/>
        </w:numPr>
        <w:tabs>
          <w:tab w:val="left" w:pos="709"/>
        </w:tabs>
        <w:autoSpaceDE w:val="0"/>
        <w:autoSpaceDN w:val="0"/>
        <w:adjustRightInd w:val="0"/>
        <w:spacing w:before="120" w:after="120" w:line="276" w:lineRule="auto"/>
        <w:ind w:left="0" w:firstLine="426"/>
        <w:jc w:val="both"/>
        <w:rPr>
          <w:rFonts w:ascii="Calibri" w:hAnsi="Calibri" w:cs="Calibri"/>
        </w:rPr>
      </w:pPr>
      <w:r w:rsidRPr="003A6970">
        <w:rPr>
          <w:rFonts w:ascii="Calibri" w:hAnsi="Calibri" w:cs="Calibri"/>
        </w:rPr>
        <w:t>Le chef de service disposera d’un délai de quinze (15) jours  pour les examiner et faire connaître ses observations. L’attributaire disposera alors d’un délai de huit jours pour présenter un nouveau dossier intégrant lesdites observations.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31.3.  Autres, le cas échéant </w:t>
      </w:r>
    </w:p>
    <w:p w:rsidR="00BB7BE3" w:rsidRPr="003A6970" w:rsidRDefault="00BB7BE3" w:rsidP="004B31A6">
      <w:pPr>
        <w:numPr>
          <w:ilvl w:val="0"/>
          <w:numId w:val="102"/>
        </w:numPr>
        <w:spacing w:before="240" w:after="240"/>
        <w:ind w:left="1134" w:hanging="1134"/>
        <w:jc w:val="both"/>
        <w:rPr>
          <w:rFonts w:ascii="Calibri" w:hAnsi="Calibri" w:cs="Calibri"/>
          <w:b/>
          <w:bCs/>
        </w:rPr>
      </w:pPr>
      <w:bookmarkStart w:id="142" w:name="_Toc320701336"/>
      <w:bookmarkStart w:id="143" w:name="_Toc320705258"/>
      <w:bookmarkStart w:id="144" w:name="_Toc320708764"/>
      <w:bookmarkStart w:id="145" w:name="_Toc320709831"/>
      <w:bookmarkStart w:id="146" w:name="_Toc320710389"/>
      <w:r w:rsidRPr="003A6970">
        <w:rPr>
          <w:rFonts w:ascii="Calibri" w:hAnsi="Calibri" w:cs="Calibri"/>
          <w:b/>
          <w:bCs/>
        </w:rPr>
        <w:t>ORGANISATION ET SECURITE DES CHANTIERS (CCAG article 50)</w:t>
      </w:r>
      <w:bookmarkEnd w:id="142"/>
      <w:bookmarkEnd w:id="143"/>
      <w:bookmarkEnd w:id="144"/>
      <w:bookmarkEnd w:id="145"/>
      <w:bookmarkEnd w:id="14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32.1. Les panneaux placés au début et à la fin de chaque tronçon, devront être mis en place dans un délai maximum d’un mois après la notification de l’ordre de service de démarrer les travaux.</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32.2. Services à informer en cas d’interruption de la circulation ou le long des itinéraires déviés :</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Les autorités administratives de la localité des travaux</w:t>
      </w:r>
    </w:p>
    <w:p w:rsidR="00BB7BE3"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Les services de maintien de l’ordre</w:t>
      </w:r>
    </w:p>
    <w:p w:rsidR="00BB7BE3" w:rsidRDefault="00BB7BE3" w:rsidP="00BB7BE3">
      <w:pPr>
        <w:widowControl w:val="0"/>
        <w:autoSpaceDE w:val="0"/>
        <w:autoSpaceDN w:val="0"/>
        <w:adjustRightInd w:val="0"/>
        <w:spacing w:before="120" w:after="120" w:line="276" w:lineRule="auto"/>
        <w:jc w:val="both"/>
        <w:rPr>
          <w:rFonts w:ascii="Calibri" w:hAnsi="Calibri" w:cs="Calibri"/>
          <w:i/>
        </w:rPr>
      </w:pP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32.3. Sécurité du personnel.</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Pendant toute la durée du chantier, l’Attributaire sera tenu de prendre, sous sa responsabilité et à ses frais, toutes les mesures de sécurité :</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particulières à la nature des travaux, aux matières employées et aux dangers que  celles-ci comporte.</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communes à l’ensemble du personnel sur le plan de l’hygiène, de la prévention des accidents, médecine du travail, premiers secours ou soins aux accidentés et malades, protection contre l’incendie, dangers d’origine électrique, etc.</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En conséquence, il appartient à l’Attributaire de donner toutes les instructions nécessaires à son personnel et de lui prescrire les consignes à observer. Il devra effectivement assurer :</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la sécurité de son personnel, des agents de la communauté et des tiers;</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toutes les mesures de sécurité mentionnées plus haut;</w:t>
      </w:r>
    </w:p>
    <w:p w:rsidR="00BB7BE3" w:rsidRPr="003A6970" w:rsidRDefault="00BB7BE3" w:rsidP="004B31A6">
      <w:pPr>
        <w:widowControl w:val="0"/>
        <w:numPr>
          <w:ilvl w:val="0"/>
          <w:numId w:val="99"/>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la sécurité des installations et équipements de chantier.</w:t>
      </w:r>
    </w:p>
    <w:p w:rsidR="00BB7BE3" w:rsidRPr="003A6970" w:rsidRDefault="00BB7BE3" w:rsidP="00BB7BE3">
      <w:pPr>
        <w:spacing w:before="120" w:after="120"/>
        <w:ind w:left="1134" w:hanging="1134"/>
        <w:jc w:val="both"/>
        <w:rPr>
          <w:rFonts w:ascii="Calibri" w:hAnsi="Calibri" w:cs="Calibri"/>
          <w:i/>
        </w:rPr>
      </w:pPr>
      <w:r w:rsidRPr="003A6970">
        <w:rPr>
          <w:rFonts w:ascii="Calibri" w:hAnsi="Calibri" w:cs="Calibri"/>
          <w:i/>
        </w:rPr>
        <w:t>32.4. Service médical du chantier.</w:t>
      </w:r>
    </w:p>
    <w:p w:rsidR="00BB7BE3" w:rsidRPr="003A6970" w:rsidRDefault="00BB7BE3" w:rsidP="00BB7BE3">
      <w:pPr>
        <w:widowControl w:val="0"/>
        <w:autoSpaceDE w:val="0"/>
        <w:autoSpaceDN w:val="0"/>
        <w:adjustRightInd w:val="0"/>
        <w:spacing w:before="120" w:line="276" w:lineRule="auto"/>
        <w:jc w:val="both"/>
        <w:rPr>
          <w:rFonts w:ascii="Calibri" w:hAnsi="Calibri" w:cs="Calibri"/>
        </w:rPr>
      </w:pPr>
      <w:r w:rsidRPr="003A6970">
        <w:rPr>
          <w:rFonts w:ascii="Calibri" w:hAnsi="Calibri" w:cs="Calibri"/>
        </w:rPr>
        <w:t>L’Attributaire devra organiser le service médical du chantier dans les conditions prévues par les lois et règlements en vigueur. Aucune déclaration fondée sur l’état sanitaire du chantier ne sera admise, sauf en cas d’épidémie. Tous les frais provenant des stipulations de cet article sont implicitement compris dans les différents prix du bordereau.</w:t>
      </w:r>
    </w:p>
    <w:p w:rsidR="00BB7BE3" w:rsidRPr="003A6970" w:rsidRDefault="00BB7BE3" w:rsidP="00BB7BE3">
      <w:pPr>
        <w:spacing w:before="120" w:after="120"/>
        <w:ind w:left="1134" w:hanging="1134"/>
        <w:jc w:val="both"/>
        <w:rPr>
          <w:rFonts w:ascii="Calibri" w:hAnsi="Calibri" w:cs="Calibri"/>
          <w:i/>
        </w:rPr>
      </w:pPr>
      <w:r w:rsidRPr="003A6970">
        <w:rPr>
          <w:rFonts w:ascii="Calibri" w:hAnsi="Calibri" w:cs="Calibri"/>
          <w:i/>
        </w:rPr>
        <w:t>32.5 Restriction de travail.</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L’Attributaire est soumis à l’obligation de s’assurer s’il existe des restrictions de travail tant du point de vue matériel à employer que des heures ouvrables. Les conséquences des restrictions éventuelles ne sont pas rémunérées séparément mais sont incluses dans les articles du bordereau des prix. </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47" w:name="_Toc320701337"/>
      <w:bookmarkStart w:id="148" w:name="_Toc320705259"/>
      <w:bookmarkStart w:id="149" w:name="_Toc320708765"/>
      <w:bookmarkStart w:id="150" w:name="_Toc320709832"/>
      <w:bookmarkStart w:id="151" w:name="_Toc320710390"/>
      <w:r w:rsidRPr="003A6970">
        <w:rPr>
          <w:rFonts w:ascii="Calibri" w:hAnsi="Calibri" w:cs="Calibri"/>
          <w:b/>
          <w:bCs/>
        </w:rPr>
        <w:t>IMPLANTATION DES OUVRAGES</w:t>
      </w:r>
      <w:bookmarkEnd w:id="147"/>
      <w:bookmarkEnd w:id="148"/>
      <w:bookmarkEnd w:id="149"/>
      <w:bookmarkEnd w:id="150"/>
      <w:bookmarkEnd w:id="15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w:t>
      </w:r>
      <w:r>
        <w:rPr>
          <w:rFonts w:ascii="Calibri" w:hAnsi="Calibri" w:cs="Calibri"/>
        </w:rPr>
        <w:t>Ingénieur du Marché</w:t>
      </w:r>
      <w:r w:rsidRPr="003A6970">
        <w:rPr>
          <w:rFonts w:ascii="Calibri" w:hAnsi="Calibri" w:cs="Calibri"/>
        </w:rPr>
        <w:t xml:space="preserve"> notifiera dans un délai de Dix (10) jours suivant la date de notification de l’ordre de service de </w:t>
      </w:r>
      <w:r w:rsidRPr="003A6970">
        <w:rPr>
          <w:rFonts w:ascii="Calibri" w:hAnsi="Calibri" w:cs="Calibri"/>
        </w:rPr>
        <w:lastRenderedPageBreak/>
        <w:t>commencer les travaux, les points et niveaux de base du projet.</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52" w:name="_Toc320701338"/>
      <w:bookmarkStart w:id="153" w:name="_Toc320705260"/>
      <w:bookmarkStart w:id="154" w:name="_Toc320708766"/>
      <w:bookmarkStart w:id="155" w:name="_Toc320709833"/>
      <w:bookmarkStart w:id="156" w:name="_Toc320710391"/>
      <w:r w:rsidRPr="003A6970">
        <w:rPr>
          <w:rFonts w:ascii="Calibri" w:hAnsi="Calibri" w:cs="Calibri"/>
          <w:b/>
          <w:bCs/>
        </w:rPr>
        <w:t>PANNEAU DE CHANTIER</w:t>
      </w:r>
      <w:bookmarkEnd w:id="152"/>
      <w:bookmarkEnd w:id="153"/>
      <w:bookmarkEnd w:id="154"/>
      <w:bookmarkEnd w:id="155"/>
      <w:bookmarkEnd w:id="156"/>
    </w:p>
    <w:p w:rsidR="00BB7BE3" w:rsidRDefault="00BB7BE3" w:rsidP="00BB7BE3">
      <w:pPr>
        <w:jc w:val="both"/>
        <w:rPr>
          <w:rFonts w:ascii="Calibri" w:hAnsi="Calibri" w:cs="Calibri"/>
        </w:rPr>
      </w:pPr>
      <w:r w:rsidRPr="003A6970">
        <w:rPr>
          <w:rFonts w:ascii="Calibri" w:hAnsi="Calibri" w:cs="Calibri"/>
        </w:rPr>
        <w:t>Dans un délai de 10 jours à partir de l’ordre de service de commencer les travaux, le Cocontractant s’engage à apposer à l’entrée du chant</w:t>
      </w:r>
      <w:r>
        <w:rPr>
          <w:rFonts w:ascii="Calibri" w:hAnsi="Calibri" w:cs="Calibri"/>
        </w:rPr>
        <w:t>ier  et de façon visible, deux (02)</w:t>
      </w:r>
      <w:r w:rsidRPr="003A6970">
        <w:rPr>
          <w:rFonts w:ascii="Calibri" w:hAnsi="Calibri" w:cs="Calibri"/>
        </w:rPr>
        <w:t xml:space="preserve"> panneau</w:t>
      </w:r>
      <w:r>
        <w:rPr>
          <w:rFonts w:ascii="Calibri" w:hAnsi="Calibri" w:cs="Calibri"/>
        </w:rPr>
        <w:t>x</w:t>
      </w:r>
      <w:r w:rsidRPr="003A6970">
        <w:rPr>
          <w:rFonts w:ascii="Calibri" w:hAnsi="Calibri" w:cs="Calibri"/>
        </w:rPr>
        <w:t xml:space="preserve"> de chantier </w:t>
      </w:r>
      <w:r>
        <w:rPr>
          <w:rFonts w:ascii="Calibri" w:hAnsi="Calibri" w:cs="Calibri"/>
        </w:rPr>
        <w:t xml:space="preserve">dans chaque site </w:t>
      </w:r>
      <w:r w:rsidRPr="003A6970">
        <w:rPr>
          <w:rFonts w:ascii="Calibri" w:hAnsi="Calibri" w:cs="Calibri"/>
        </w:rPr>
        <w:t>solidement ancré</w:t>
      </w:r>
      <w:r>
        <w:rPr>
          <w:rFonts w:ascii="Calibri" w:hAnsi="Calibri" w:cs="Calibri"/>
        </w:rPr>
        <w:t>s</w:t>
      </w:r>
      <w:r w:rsidRPr="003A6970">
        <w:rPr>
          <w:rFonts w:ascii="Calibri" w:hAnsi="Calibri" w:cs="Calibri"/>
        </w:rPr>
        <w:t xml:space="preserve"> dans le sol et portant toutes les indications nécessaires à une hauteur minimum de </w:t>
      </w:r>
      <w:smartTag w:uri="urn:schemas-microsoft-com:office:smarttags" w:element="metricconverter">
        <w:smartTagPr>
          <w:attr w:name="ProductID" w:val="1,60 m￨tre"/>
        </w:smartTagPr>
        <w:r w:rsidRPr="003A6970">
          <w:rPr>
            <w:rFonts w:ascii="Calibri" w:hAnsi="Calibri" w:cs="Calibri"/>
          </w:rPr>
          <w:t>1,60 mètre</w:t>
        </w:r>
      </w:smartTag>
      <w:r w:rsidRPr="003A6970">
        <w:rPr>
          <w:rFonts w:ascii="Calibri" w:hAnsi="Calibri" w:cs="Calibri"/>
        </w:rPr>
        <w:t xml:space="preserve"> à partir du sol, conformément aux indications suivantes :</w:t>
      </w:r>
    </w:p>
    <w:p w:rsidR="00BB7BE3" w:rsidRPr="003A6970" w:rsidRDefault="00BB7BE3" w:rsidP="004B31A6">
      <w:pPr>
        <w:numPr>
          <w:ilvl w:val="0"/>
          <w:numId w:val="11"/>
        </w:numPr>
        <w:spacing w:before="120" w:after="120"/>
        <w:jc w:val="both"/>
        <w:rPr>
          <w:rFonts w:ascii="Calibri" w:hAnsi="Calibri" w:cs="Calibri"/>
        </w:rPr>
      </w:pPr>
      <w:r w:rsidRPr="003A6970">
        <w:rPr>
          <w:rFonts w:ascii="Calibri" w:hAnsi="Calibri" w:cs="Calibri"/>
        </w:rPr>
        <w:t>Matériau : bois</w:t>
      </w:r>
    </w:p>
    <w:p w:rsidR="00BB7BE3" w:rsidRPr="003A6970" w:rsidRDefault="00BB7BE3" w:rsidP="004B31A6">
      <w:pPr>
        <w:numPr>
          <w:ilvl w:val="0"/>
          <w:numId w:val="11"/>
        </w:numPr>
        <w:spacing w:before="120" w:after="120"/>
        <w:jc w:val="both"/>
        <w:rPr>
          <w:rFonts w:ascii="Calibri" w:hAnsi="Calibri" w:cs="Calibri"/>
        </w:rPr>
      </w:pPr>
      <w:r w:rsidRPr="003A6970">
        <w:rPr>
          <w:rFonts w:ascii="Calibri" w:hAnsi="Calibri" w:cs="Calibri"/>
        </w:rPr>
        <w:t>Dimensions de chaque pa</w:t>
      </w:r>
      <w:r>
        <w:rPr>
          <w:rFonts w:ascii="Calibri" w:hAnsi="Calibri" w:cs="Calibri"/>
        </w:rPr>
        <w:t>nn</w:t>
      </w:r>
      <w:r w:rsidRPr="003A6970">
        <w:rPr>
          <w:rFonts w:ascii="Calibri" w:hAnsi="Calibri" w:cs="Calibri"/>
        </w:rPr>
        <w:t xml:space="preserve">eau: 25 cm de hauteur par </w:t>
      </w:r>
      <w:r>
        <w:rPr>
          <w:rFonts w:ascii="Calibri" w:hAnsi="Calibri" w:cs="Calibri"/>
        </w:rPr>
        <w:t>150</w:t>
      </w:r>
      <w:r w:rsidRPr="003A6970">
        <w:rPr>
          <w:rFonts w:ascii="Calibri" w:hAnsi="Calibri" w:cs="Calibri"/>
        </w:rPr>
        <w:t xml:space="preserve"> cm de longueur, épaisseur de </w:t>
      </w:r>
      <w:r>
        <w:rPr>
          <w:rFonts w:ascii="Calibri" w:hAnsi="Calibri" w:cs="Calibri"/>
        </w:rPr>
        <w:t>1</w:t>
      </w:r>
      <w:r w:rsidRPr="003A6970">
        <w:rPr>
          <w:rFonts w:ascii="Calibri" w:hAnsi="Calibri" w:cs="Calibri"/>
        </w:rPr>
        <w:t xml:space="preserve">5 </w:t>
      </w:r>
      <w:r>
        <w:rPr>
          <w:rFonts w:ascii="Calibri" w:hAnsi="Calibri" w:cs="Calibri"/>
        </w:rPr>
        <w:t>c</w:t>
      </w:r>
      <w:r w:rsidRPr="003A6970">
        <w:rPr>
          <w:rFonts w:ascii="Calibri" w:hAnsi="Calibri" w:cs="Calibri"/>
        </w:rPr>
        <w:t>m ;</w:t>
      </w:r>
    </w:p>
    <w:p w:rsidR="00BB7BE3" w:rsidRPr="003A6970" w:rsidRDefault="00BB7BE3" w:rsidP="004B31A6">
      <w:pPr>
        <w:numPr>
          <w:ilvl w:val="0"/>
          <w:numId w:val="11"/>
        </w:numPr>
        <w:spacing w:before="120" w:after="120"/>
        <w:jc w:val="both"/>
        <w:rPr>
          <w:rFonts w:ascii="Calibri" w:hAnsi="Calibri" w:cs="Calibri"/>
        </w:rPr>
      </w:pPr>
      <w:r w:rsidRPr="003A6970">
        <w:rPr>
          <w:rFonts w:ascii="Calibri" w:hAnsi="Calibri" w:cs="Calibri"/>
        </w:rPr>
        <w:t>Revêtement : une couche de peinture antirouille suivie d’une couche de peinture glycérophtalique de teinte blanche. Les inscriptions sont réalisées en noir sur fond blanc.</w:t>
      </w:r>
    </w:p>
    <w:p w:rsidR="00BB7BE3" w:rsidRDefault="00BB7BE3" w:rsidP="004B31A6">
      <w:pPr>
        <w:numPr>
          <w:ilvl w:val="0"/>
          <w:numId w:val="11"/>
        </w:numPr>
        <w:spacing w:before="120" w:after="120"/>
        <w:jc w:val="both"/>
        <w:rPr>
          <w:rFonts w:ascii="Calibri" w:hAnsi="Calibri" w:cs="Calibri"/>
        </w:rPr>
      </w:pPr>
      <w:r w:rsidRPr="003A6970">
        <w:rPr>
          <w:rFonts w:ascii="Calibri" w:hAnsi="Calibri" w:cs="Calibri"/>
        </w:rPr>
        <w:t xml:space="preserve">Texte : </w:t>
      </w: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Default="00BB7BE3" w:rsidP="00BB7BE3">
      <w:pPr>
        <w:spacing w:before="120" w:after="120"/>
        <w:jc w:val="both"/>
        <w:rPr>
          <w:rFonts w:ascii="Calibri" w:hAnsi="Calibri" w:cs="Calibri"/>
        </w:rPr>
      </w:pPr>
    </w:p>
    <w:p w:rsidR="00BB7BE3" w:rsidRPr="00B83A03" w:rsidRDefault="00BB7BE3" w:rsidP="00BB7BE3">
      <w:pPr>
        <w:spacing w:before="120" w:after="120"/>
        <w:jc w:val="both"/>
        <w:rPr>
          <w:rFonts w:ascii="Calibri" w:hAnsi="Calibri" w:cs="Calibri"/>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4027"/>
      </w:tblGrid>
      <w:tr w:rsidR="00BB7BE3" w:rsidRPr="003A6970" w:rsidTr="00B3052C">
        <w:trPr>
          <w:trHeight w:val="451"/>
          <w:jc w:val="center"/>
        </w:trPr>
        <w:tc>
          <w:tcPr>
            <w:tcW w:w="8914" w:type="dxa"/>
            <w:gridSpan w:val="2"/>
            <w:vAlign w:val="center"/>
          </w:tcPr>
          <w:p w:rsidR="00BB7BE3" w:rsidRPr="00C67C6B" w:rsidRDefault="008D0015" w:rsidP="00DA50F2">
            <w:pPr>
              <w:pStyle w:val="Corpsdetexte3"/>
              <w:rPr>
                <w:rFonts w:ascii="Calibri" w:hAnsi="Calibri" w:cs="Calibri"/>
                <w:sz w:val="24"/>
                <w:szCs w:val="24"/>
              </w:rPr>
            </w:pPr>
            <w:r>
              <w:rPr>
                <w:rFonts w:ascii="Calibri" w:hAnsi="Calibri" w:cs="Calibri"/>
                <w:sz w:val="24"/>
                <w:szCs w:val="24"/>
              </w:rPr>
              <w:t>LETTRE-COMMANDE</w:t>
            </w:r>
            <w:r w:rsidR="00BB7BE3" w:rsidRPr="00C67C6B">
              <w:rPr>
                <w:rFonts w:ascii="Calibri" w:hAnsi="Calibri" w:cs="Calibri"/>
                <w:sz w:val="24"/>
                <w:szCs w:val="24"/>
              </w:rPr>
              <w:t xml:space="preserve"> N°______/</w:t>
            </w:r>
            <w:r>
              <w:rPr>
                <w:rFonts w:ascii="Calibri" w:hAnsi="Calibri" w:cs="Calibri"/>
                <w:sz w:val="24"/>
                <w:szCs w:val="24"/>
              </w:rPr>
              <w:t>L</w:t>
            </w:r>
            <w:r w:rsidR="00BB7BE3" w:rsidRPr="00C67C6B">
              <w:rPr>
                <w:rFonts w:ascii="Calibri" w:hAnsi="Calibri" w:cs="Calibri"/>
                <w:sz w:val="24"/>
                <w:szCs w:val="24"/>
              </w:rPr>
              <w:t>/</w:t>
            </w:r>
            <w:r>
              <w:rPr>
                <w:rFonts w:ascii="Calibri" w:hAnsi="Calibri" w:cs="Calibri"/>
                <w:sz w:val="24"/>
                <w:szCs w:val="24"/>
              </w:rPr>
              <w:t>C.D</w:t>
            </w:r>
            <w:r w:rsidR="00DA50F2">
              <w:rPr>
                <w:rFonts w:ascii="Calibri" w:hAnsi="Calibri" w:cs="Calibri"/>
                <w:sz w:val="24"/>
                <w:szCs w:val="24"/>
              </w:rPr>
              <w:t>G</w:t>
            </w:r>
            <w:r w:rsidR="00BB7BE3" w:rsidRPr="00C67C6B">
              <w:rPr>
                <w:rFonts w:ascii="Calibri" w:hAnsi="Calibri" w:cs="Calibri"/>
                <w:sz w:val="24"/>
                <w:szCs w:val="24"/>
              </w:rPr>
              <w:t>/</w:t>
            </w:r>
            <w:r w:rsidR="00A91BBB">
              <w:rPr>
                <w:rFonts w:ascii="Calibri" w:hAnsi="Calibri" w:cs="Calibri"/>
                <w:sz w:val="24"/>
                <w:szCs w:val="24"/>
              </w:rPr>
              <w:t>SG/ST/</w:t>
            </w:r>
            <w:r w:rsidR="00BB7BE3" w:rsidRPr="00C67C6B">
              <w:rPr>
                <w:rFonts w:ascii="Calibri" w:hAnsi="Calibri" w:cs="Calibri"/>
                <w:sz w:val="24"/>
                <w:szCs w:val="24"/>
              </w:rPr>
              <w:t>C</w:t>
            </w:r>
            <w:r w:rsidR="004C29E7">
              <w:rPr>
                <w:rFonts w:ascii="Calibri" w:hAnsi="Calibri" w:cs="Calibri"/>
                <w:sz w:val="24"/>
                <w:szCs w:val="24"/>
              </w:rPr>
              <w:t>IPM</w:t>
            </w:r>
            <w:r w:rsidR="004C29E7" w:rsidRPr="00C67C6B">
              <w:rPr>
                <w:rFonts w:ascii="Calibri" w:hAnsi="Calibri" w:cs="Calibri"/>
                <w:sz w:val="24"/>
                <w:szCs w:val="24"/>
              </w:rPr>
              <w:t xml:space="preserve"> </w:t>
            </w:r>
            <w:r w:rsidR="00BB7BE3" w:rsidRPr="00C67C6B">
              <w:rPr>
                <w:rFonts w:ascii="Calibri" w:hAnsi="Calibri" w:cs="Calibri"/>
                <w:sz w:val="24"/>
                <w:szCs w:val="24"/>
              </w:rPr>
              <w:t>/</w:t>
            </w:r>
            <w:r w:rsidR="00957C9E">
              <w:rPr>
                <w:rFonts w:ascii="Calibri" w:hAnsi="Calibri" w:cs="Calibri"/>
                <w:sz w:val="24"/>
                <w:szCs w:val="24"/>
              </w:rPr>
              <w:t>2025</w:t>
            </w:r>
          </w:p>
        </w:tc>
      </w:tr>
      <w:tr w:rsidR="00BB7BE3" w:rsidRPr="003A6970" w:rsidTr="00B3052C">
        <w:trPr>
          <w:trHeight w:val="587"/>
          <w:jc w:val="center"/>
        </w:trPr>
        <w:tc>
          <w:tcPr>
            <w:tcW w:w="8914" w:type="dxa"/>
            <w:gridSpan w:val="2"/>
            <w:vAlign w:val="center"/>
          </w:tcPr>
          <w:p w:rsidR="00BB7BE3" w:rsidRPr="00C67C6B" w:rsidRDefault="00BB7BE3" w:rsidP="00E92D8D">
            <w:pPr>
              <w:pStyle w:val="Corpsdetexte3"/>
              <w:rPr>
                <w:rFonts w:ascii="Calibri" w:hAnsi="Calibri" w:cs="Calibri"/>
                <w:b w:val="0"/>
                <w:bCs/>
                <w:sz w:val="24"/>
                <w:szCs w:val="24"/>
              </w:rPr>
            </w:pPr>
            <w:r w:rsidRPr="00C67C6B">
              <w:rPr>
                <w:rFonts w:ascii="Calibri" w:hAnsi="Calibri" w:cs="Calibri"/>
                <w:bCs/>
                <w:sz w:val="24"/>
                <w:szCs w:val="24"/>
              </w:rPr>
              <w:t xml:space="preserve">TRAVAUX </w:t>
            </w:r>
            <w:r w:rsidR="00E92D8D">
              <w:rPr>
                <w:rFonts w:ascii="Calibri" w:hAnsi="Calibri" w:cs="Calibri"/>
                <w:bCs/>
                <w:sz w:val="24"/>
                <w:szCs w:val="24"/>
              </w:rPr>
              <w:t>EXTENTION DU RESEAU ELECTRIQUE</w:t>
            </w:r>
            <w:r w:rsidRPr="00C67C6B">
              <w:rPr>
                <w:rFonts w:ascii="Calibri" w:hAnsi="Calibri" w:cs="Calibri"/>
                <w:bCs/>
                <w:sz w:val="24"/>
                <w:szCs w:val="24"/>
              </w:rPr>
              <w:t xml:space="preserve"> A </w:t>
            </w:r>
            <w:r w:rsidR="00957C9E">
              <w:rPr>
                <w:rFonts w:ascii="Calibri" w:hAnsi="Calibri" w:cs="Calibri"/>
                <w:sz w:val="22"/>
                <w:szCs w:val="22"/>
              </w:rPr>
              <w:t>DIANG</w:t>
            </w:r>
            <w:r w:rsidRPr="00C67C6B">
              <w:rPr>
                <w:rFonts w:ascii="Calibri" w:hAnsi="Calibri" w:cs="Calibri"/>
                <w:bCs/>
                <w:sz w:val="24"/>
                <w:szCs w:val="24"/>
              </w:rPr>
              <w:t xml:space="preserve">, DEPARTEMENT </w:t>
            </w:r>
            <w:r w:rsidR="00592F67">
              <w:rPr>
                <w:rFonts w:ascii="Calibri" w:hAnsi="Calibri" w:cs="Calibri"/>
                <w:bCs/>
                <w:sz w:val="24"/>
                <w:szCs w:val="24"/>
              </w:rPr>
              <w:t>DU LOM ET DJEREM</w:t>
            </w:r>
          </w:p>
        </w:tc>
      </w:tr>
      <w:tr w:rsidR="00BB7BE3" w:rsidRPr="003A6970" w:rsidTr="00B3052C">
        <w:trPr>
          <w:trHeight w:val="442"/>
          <w:jc w:val="center"/>
        </w:trPr>
        <w:tc>
          <w:tcPr>
            <w:tcW w:w="8914" w:type="dxa"/>
            <w:gridSpan w:val="2"/>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Maître d’Ouvrage : LE M</w:t>
            </w:r>
            <w:r>
              <w:rPr>
                <w:rFonts w:ascii="Calibri" w:hAnsi="Calibri" w:cs="Calibri"/>
                <w:bCs/>
                <w:sz w:val="24"/>
                <w:szCs w:val="24"/>
              </w:rPr>
              <w:t>AIRE</w:t>
            </w:r>
            <w:r w:rsidRPr="003A6970">
              <w:rPr>
                <w:rFonts w:ascii="Calibri" w:hAnsi="Calibri" w:cs="Calibri"/>
                <w:bCs/>
                <w:sz w:val="24"/>
                <w:szCs w:val="24"/>
              </w:rPr>
              <w:t xml:space="preserve"> DE L</w:t>
            </w:r>
            <w:r>
              <w:rPr>
                <w:rFonts w:ascii="Calibri" w:hAnsi="Calibri" w:cs="Calibri"/>
                <w:bCs/>
                <w:sz w:val="24"/>
                <w:szCs w:val="24"/>
              </w:rPr>
              <w:t xml:space="preserve">ACOMMUNE DE </w:t>
            </w:r>
            <w:r w:rsidR="00957C9E">
              <w:rPr>
                <w:rFonts w:ascii="Calibri" w:hAnsi="Calibri" w:cs="Calibri"/>
                <w:bCs/>
                <w:sz w:val="24"/>
                <w:szCs w:val="24"/>
              </w:rPr>
              <w:t>DIANG</w:t>
            </w:r>
          </w:p>
        </w:tc>
      </w:tr>
      <w:tr w:rsidR="00BB7BE3" w:rsidRPr="003A6970" w:rsidTr="00B3052C">
        <w:trPr>
          <w:trHeight w:val="548"/>
          <w:jc w:val="center"/>
        </w:trPr>
        <w:tc>
          <w:tcPr>
            <w:tcW w:w="8914" w:type="dxa"/>
            <w:gridSpan w:val="2"/>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 xml:space="preserve">Autorité Contractante : </w:t>
            </w:r>
            <w:r w:rsidRPr="0066647D">
              <w:rPr>
                <w:rFonts w:ascii="Calibri" w:hAnsi="Calibri" w:cs="Calibri"/>
                <w:bCs/>
                <w:sz w:val="24"/>
                <w:szCs w:val="24"/>
              </w:rPr>
              <w:t xml:space="preserve">LE </w:t>
            </w:r>
            <w:r w:rsidRPr="003A6970">
              <w:rPr>
                <w:rFonts w:ascii="Calibri" w:hAnsi="Calibri" w:cs="Calibri"/>
                <w:bCs/>
                <w:sz w:val="24"/>
                <w:szCs w:val="24"/>
              </w:rPr>
              <w:t>M</w:t>
            </w:r>
            <w:r>
              <w:rPr>
                <w:rFonts w:ascii="Calibri" w:hAnsi="Calibri" w:cs="Calibri"/>
                <w:bCs/>
                <w:sz w:val="24"/>
                <w:szCs w:val="24"/>
              </w:rPr>
              <w:t>AIRE</w:t>
            </w:r>
            <w:r w:rsidRPr="003A6970">
              <w:rPr>
                <w:rFonts w:ascii="Calibri" w:hAnsi="Calibri" w:cs="Calibri"/>
                <w:bCs/>
                <w:sz w:val="24"/>
                <w:szCs w:val="24"/>
              </w:rPr>
              <w:t xml:space="preserve"> DE L</w:t>
            </w:r>
            <w:r>
              <w:rPr>
                <w:rFonts w:ascii="Calibri" w:hAnsi="Calibri" w:cs="Calibri"/>
                <w:bCs/>
                <w:sz w:val="24"/>
                <w:szCs w:val="24"/>
              </w:rPr>
              <w:t xml:space="preserve">ACOMMUNE DE </w:t>
            </w:r>
            <w:r w:rsidR="00957C9E">
              <w:rPr>
                <w:rFonts w:ascii="Calibri" w:hAnsi="Calibri" w:cs="Calibri"/>
                <w:bCs/>
                <w:sz w:val="24"/>
                <w:szCs w:val="24"/>
              </w:rPr>
              <w:t>DIANG</w:t>
            </w:r>
          </w:p>
        </w:tc>
      </w:tr>
      <w:tr w:rsidR="00BB7BE3" w:rsidRPr="003A6970" w:rsidTr="00B3052C">
        <w:trPr>
          <w:trHeight w:val="622"/>
          <w:jc w:val="center"/>
        </w:trPr>
        <w:tc>
          <w:tcPr>
            <w:tcW w:w="8914" w:type="dxa"/>
            <w:gridSpan w:val="2"/>
            <w:vAlign w:val="center"/>
          </w:tcPr>
          <w:p w:rsidR="00BB7BE3" w:rsidRPr="003A6970" w:rsidRDefault="00BB7BE3" w:rsidP="00DA50F2">
            <w:pPr>
              <w:pStyle w:val="Corpsdetexte3"/>
              <w:rPr>
                <w:rFonts w:ascii="Calibri" w:hAnsi="Calibri" w:cs="Calibri"/>
                <w:bCs/>
                <w:sz w:val="24"/>
                <w:szCs w:val="24"/>
              </w:rPr>
            </w:pPr>
            <w:r w:rsidRPr="003A6970">
              <w:rPr>
                <w:rFonts w:ascii="Calibri" w:hAnsi="Calibri" w:cs="Calibri"/>
                <w:bCs/>
                <w:sz w:val="24"/>
                <w:szCs w:val="24"/>
              </w:rPr>
              <w:t xml:space="preserve">CHEF DE SERVICE DU MARCHE : Le </w:t>
            </w:r>
            <w:r w:rsidR="00DA50F2">
              <w:rPr>
                <w:rFonts w:ascii="Calibri" w:hAnsi="Calibri" w:cs="Calibri"/>
                <w:bCs/>
                <w:sz w:val="24"/>
                <w:szCs w:val="24"/>
              </w:rPr>
              <w:t>Chef service Technique</w:t>
            </w:r>
            <w:r>
              <w:rPr>
                <w:rFonts w:ascii="Calibri" w:hAnsi="Calibri" w:cs="Calibri"/>
                <w:bCs/>
                <w:sz w:val="24"/>
                <w:szCs w:val="24"/>
              </w:rPr>
              <w:t xml:space="preserve"> de la Commune de </w:t>
            </w:r>
            <w:r w:rsidR="00957C9E">
              <w:rPr>
                <w:rFonts w:ascii="Calibri" w:hAnsi="Calibri" w:cs="Calibri"/>
                <w:bCs/>
                <w:sz w:val="24"/>
                <w:szCs w:val="24"/>
              </w:rPr>
              <w:t>DIANG</w:t>
            </w:r>
          </w:p>
        </w:tc>
      </w:tr>
      <w:tr w:rsidR="00BB7BE3" w:rsidRPr="003A6970" w:rsidTr="00B3052C">
        <w:trPr>
          <w:trHeight w:val="637"/>
          <w:jc w:val="center"/>
        </w:trPr>
        <w:tc>
          <w:tcPr>
            <w:tcW w:w="8914" w:type="dxa"/>
            <w:gridSpan w:val="2"/>
            <w:vAlign w:val="center"/>
          </w:tcPr>
          <w:p w:rsidR="00BB7BE3" w:rsidRPr="003A6970" w:rsidRDefault="00BB7BE3" w:rsidP="008D0015">
            <w:pPr>
              <w:pStyle w:val="Corpsdetexte3"/>
              <w:ind w:left="2578" w:hanging="2551"/>
              <w:rPr>
                <w:rFonts w:ascii="Calibri" w:hAnsi="Calibri" w:cs="Calibri"/>
                <w:bCs/>
                <w:sz w:val="24"/>
                <w:szCs w:val="24"/>
              </w:rPr>
            </w:pPr>
            <w:r w:rsidRPr="003A6970">
              <w:rPr>
                <w:rFonts w:ascii="Calibri" w:hAnsi="Calibri" w:cs="Calibri"/>
                <w:bCs/>
                <w:sz w:val="24"/>
                <w:szCs w:val="24"/>
              </w:rPr>
              <w:t xml:space="preserve">INGENIEUR DU MARCHE : </w:t>
            </w:r>
            <w:r w:rsidRPr="003A6970">
              <w:rPr>
                <w:rFonts w:ascii="Calibri" w:hAnsi="Calibri" w:cs="Calibri"/>
                <w:color w:val="000000"/>
                <w:sz w:val="24"/>
                <w:szCs w:val="24"/>
              </w:rPr>
              <w:t xml:space="preserve">le </w:t>
            </w:r>
            <w:r>
              <w:rPr>
                <w:rFonts w:ascii="Calibri" w:hAnsi="Calibri" w:cs="Calibri"/>
                <w:color w:val="000000"/>
                <w:sz w:val="24"/>
                <w:szCs w:val="24"/>
              </w:rPr>
              <w:t>Délégué</w:t>
            </w:r>
            <w:r w:rsidRPr="003A6970">
              <w:rPr>
                <w:rFonts w:ascii="Calibri" w:hAnsi="Calibri" w:cs="Calibri"/>
                <w:color w:val="000000"/>
                <w:sz w:val="24"/>
                <w:szCs w:val="24"/>
              </w:rPr>
              <w:t xml:space="preserve"> Départemental de l’Eau et de l’Energie </w:t>
            </w:r>
            <w:r w:rsidR="00592F67">
              <w:rPr>
                <w:rFonts w:ascii="Calibri" w:hAnsi="Calibri" w:cs="Calibri"/>
                <w:color w:val="000000"/>
                <w:sz w:val="24"/>
                <w:szCs w:val="24"/>
              </w:rPr>
              <w:t>DU LOM ET DJEREM</w:t>
            </w:r>
          </w:p>
        </w:tc>
      </w:tr>
      <w:tr w:rsidR="00BB7BE3" w:rsidRPr="003A6970" w:rsidTr="00B3052C">
        <w:trPr>
          <w:trHeight w:val="430"/>
          <w:jc w:val="center"/>
        </w:trPr>
        <w:tc>
          <w:tcPr>
            <w:tcW w:w="8914" w:type="dxa"/>
            <w:gridSpan w:val="2"/>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ENTREPRISE :……………………………………………..</w:t>
            </w:r>
          </w:p>
        </w:tc>
      </w:tr>
      <w:tr w:rsidR="00BB7BE3" w:rsidRPr="003A6970" w:rsidTr="00B3052C">
        <w:trPr>
          <w:trHeight w:val="466"/>
          <w:jc w:val="center"/>
        </w:trPr>
        <w:tc>
          <w:tcPr>
            <w:tcW w:w="8914" w:type="dxa"/>
            <w:gridSpan w:val="2"/>
            <w:tcBorders>
              <w:bottom w:val="doub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Financement : BUDGET D’INVES</w:t>
            </w:r>
            <w:r>
              <w:rPr>
                <w:rFonts w:ascii="Calibri" w:hAnsi="Calibri" w:cs="Calibri"/>
                <w:bCs/>
                <w:sz w:val="24"/>
                <w:szCs w:val="24"/>
              </w:rPr>
              <w:t xml:space="preserve">TISSEMENT PUBLIC - EXERCICE </w:t>
            </w:r>
            <w:r w:rsidR="00957C9E">
              <w:rPr>
                <w:rFonts w:ascii="Calibri" w:hAnsi="Calibri" w:cs="Calibri"/>
                <w:bCs/>
                <w:sz w:val="24"/>
                <w:szCs w:val="24"/>
              </w:rPr>
              <w:t>2025</w:t>
            </w:r>
          </w:p>
        </w:tc>
      </w:tr>
      <w:tr w:rsidR="00BB7BE3" w:rsidRPr="003A6970" w:rsidTr="00B3052C">
        <w:trPr>
          <w:trHeight w:val="373"/>
          <w:jc w:val="center"/>
        </w:trPr>
        <w:tc>
          <w:tcPr>
            <w:tcW w:w="4887" w:type="dxa"/>
            <w:vMerge w:val="restart"/>
            <w:tcBorders>
              <w:right w:val="sing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Délai d’Exécution :</w:t>
            </w:r>
            <w:r>
              <w:rPr>
                <w:rFonts w:ascii="Calibri" w:hAnsi="Calibri" w:cs="Calibri"/>
                <w:bCs/>
                <w:sz w:val="24"/>
                <w:szCs w:val="24"/>
              </w:rPr>
              <w:t xml:space="preserve"> ____________</w:t>
            </w:r>
          </w:p>
        </w:tc>
        <w:tc>
          <w:tcPr>
            <w:tcW w:w="4027" w:type="dxa"/>
            <w:tcBorders>
              <w:left w:val="sing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Début des Travaux :</w:t>
            </w:r>
            <w:r>
              <w:rPr>
                <w:rFonts w:ascii="Calibri" w:hAnsi="Calibri" w:cs="Calibri"/>
                <w:bCs/>
                <w:sz w:val="24"/>
                <w:szCs w:val="24"/>
              </w:rPr>
              <w:t xml:space="preserve"> ___________</w:t>
            </w:r>
          </w:p>
        </w:tc>
      </w:tr>
      <w:tr w:rsidR="00BB7BE3" w:rsidRPr="003A6970" w:rsidTr="00B3052C">
        <w:trPr>
          <w:trHeight w:val="373"/>
          <w:jc w:val="center"/>
        </w:trPr>
        <w:tc>
          <w:tcPr>
            <w:tcW w:w="4887" w:type="dxa"/>
            <w:vMerge/>
            <w:tcBorders>
              <w:right w:val="single" w:sz="4" w:space="0" w:color="auto"/>
            </w:tcBorders>
            <w:vAlign w:val="center"/>
          </w:tcPr>
          <w:p w:rsidR="00BB7BE3" w:rsidRPr="003A6970" w:rsidRDefault="00BB7BE3" w:rsidP="00B3052C">
            <w:pPr>
              <w:pStyle w:val="Corpsdetexte3"/>
              <w:rPr>
                <w:rFonts w:ascii="Calibri" w:hAnsi="Calibri" w:cs="Calibri"/>
                <w:b w:val="0"/>
                <w:bCs/>
                <w:sz w:val="24"/>
                <w:szCs w:val="24"/>
              </w:rPr>
            </w:pPr>
          </w:p>
        </w:tc>
        <w:tc>
          <w:tcPr>
            <w:tcW w:w="4027" w:type="dxa"/>
            <w:tcBorders>
              <w:left w:val="single" w:sz="4" w:space="0" w:color="auto"/>
            </w:tcBorders>
            <w:vAlign w:val="center"/>
          </w:tcPr>
          <w:p w:rsidR="00BB7BE3" w:rsidRPr="003A6970" w:rsidRDefault="00BB7BE3" w:rsidP="00B3052C">
            <w:pPr>
              <w:pStyle w:val="Corpsdetexte3"/>
              <w:rPr>
                <w:rFonts w:ascii="Calibri" w:hAnsi="Calibri" w:cs="Calibri"/>
                <w:bCs/>
                <w:sz w:val="24"/>
                <w:szCs w:val="24"/>
              </w:rPr>
            </w:pPr>
            <w:r w:rsidRPr="003A6970">
              <w:rPr>
                <w:rFonts w:ascii="Calibri" w:hAnsi="Calibri" w:cs="Calibri"/>
                <w:bCs/>
                <w:sz w:val="24"/>
                <w:szCs w:val="24"/>
              </w:rPr>
              <w:t>Fin des Travaux :</w:t>
            </w:r>
            <w:r>
              <w:rPr>
                <w:rFonts w:ascii="Calibri" w:hAnsi="Calibri" w:cs="Calibri"/>
                <w:bCs/>
                <w:sz w:val="24"/>
                <w:szCs w:val="24"/>
              </w:rPr>
              <w:t xml:space="preserve"> ______________</w:t>
            </w:r>
          </w:p>
        </w:tc>
      </w:tr>
    </w:tbl>
    <w:p w:rsidR="00BB7BE3" w:rsidRPr="003A6970" w:rsidRDefault="00BB7BE3" w:rsidP="004B31A6">
      <w:pPr>
        <w:numPr>
          <w:ilvl w:val="0"/>
          <w:numId w:val="102"/>
        </w:numPr>
        <w:spacing w:before="120" w:after="120"/>
        <w:ind w:left="1134" w:hanging="1134"/>
        <w:jc w:val="both"/>
        <w:rPr>
          <w:rFonts w:ascii="Calibri" w:hAnsi="Calibri" w:cs="Calibri"/>
          <w:b/>
          <w:bCs/>
        </w:rPr>
      </w:pPr>
      <w:bookmarkStart w:id="157" w:name="_Toc320701340"/>
      <w:bookmarkStart w:id="158" w:name="_Toc320705262"/>
      <w:bookmarkStart w:id="159" w:name="_Toc320708768"/>
      <w:bookmarkStart w:id="160" w:name="_Toc320709835"/>
      <w:bookmarkStart w:id="161" w:name="_Toc320710393"/>
      <w:r w:rsidRPr="003A6970">
        <w:rPr>
          <w:rFonts w:ascii="Calibri" w:hAnsi="Calibri" w:cs="Calibri"/>
          <w:b/>
          <w:bCs/>
        </w:rPr>
        <w:t>JOURNAL DE CHANTIER</w:t>
      </w:r>
      <w:bookmarkEnd w:id="157"/>
      <w:bookmarkEnd w:id="158"/>
      <w:bookmarkEnd w:id="159"/>
      <w:bookmarkEnd w:id="160"/>
      <w:bookmarkEnd w:id="16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3</w:t>
      </w:r>
      <w:r>
        <w:rPr>
          <w:rFonts w:ascii="Calibri" w:hAnsi="Calibri" w:cs="Calibri"/>
        </w:rPr>
        <w:t>5</w:t>
      </w:r>
      <w:r w:rsidRPr="003A6970">
        <w:rPr>
          <w:rFonts w:ascii="Calibri" w:hAnsi="Calibri" w:cs="Calibri"/>
        </w:rPr>
        <w:t>.1. Le journal de chantier sera signé contradictoirement par l’Ingénieur et le représentant de l’attributaire systématiquement lors des réunions de chantiers et à chaque visite de chantier.</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3</w:t>
      </w:r>
      <w:r>
        <w:rPr>
          <w:rFonts w:ascii="Calibri" w:hAnsi="Calibri" w:cs="Calibri"/>
        </w:rPr>
        <w:t>5</w:t>
      </w:r>
      <w:r w:rsidRPr="003A6970">
        <w:rPr>
          <w:rFonts w:ascii="Calibri" w:hAnsi="Calibri" w:cs="Calibri"/>
        </w:rPr>
        <w:t>.2. C'est un document contradictoire unique. Ses pages sont numérotées et visées. Aucune page ne doit être enlevée. Les parties raturées ou annulées sont signalées en marge pour validation.</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62" w:name="_Toc320701341"/>
      <w:bookmarkStart w:id="163" w:name="_Toc320705263"/>
      <w:bookmarkStart w:id="164" w:name="_Toc320708769"/>
      <w:bookmarkStart w:id="165" w:name="_Toc320709836"/>
      <w:bookmarkStart w:id="166" w:name="_Toc320710394"/>
      <w:r w:rsidRPr="003A6970">
        <w:rPr>
          <w:rFonts w:ascii="Calibri" w:hAnsi="Calibri" w:cs="Calibri"/>
          <w:b/>
          <w:bCs/>
        </w:rPr>
        <w:t>UTILISATION DES EXPLOSIFS</w:t>
      </w:r>
      <w:bookmarkEnd w:id="162"/>
      <w:bookmarkEnd w:id="163"/>
      <w:bookmarkEnd w:id="164"/>
      <w:bookmarkEnd w:id="165"/>
      <w:bookmarkEnd w:id="16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L’utilisation des explosifs est proscrite.</w:t>
      </w:r>
    </w:p>
    <w:p w:rsidR="00BB7BE3" w:rsidRPr="003A6970" w:rsidRDefault="00BB7BE3" w:rsidP="00BB7BE3">
      <w:pPr>
        <w:pStyle w:val="Titre10"/>
        <w:spacing w:after="120" w:line="276" w:lineRule="auto"/>
        <w:rPr>
          <w:rFonts w:ascii="Calibri" w:hAnsi="Calibri" w:cs="Calibri"/>
          <w:sz w:val="24"/>
          <w:szCs w:val="24"/>
        </w:rPr>
      </w:pPr>
      <w:bookmarkStart w:id="167" w:name="_Toc320701342"/>
      <w:bookmarkStart w:id="168" w:name="_Toc320705264"/>
      <w:bookmarkStart w:id="169" w:name="_Toc320708770"/>
      <w:bookmarkStart w:id="170" w:name="_Toc320709837"/>
      <w:bookmarkStart w:id="171" w:name="_Toc320710395"/>
      <w:r w:rsidRPr="003A6970">
        <w:rPr>
          <w:rFonts w:ascii="Calibri" w:hAnsi="Calibri" w:cs="Calibri"/>
          <w:sz w:val="24"/>
          <w:szCs w:val="24"/>
        </w:rPr>
        <w:lastRenderedPageBreak/>
        <w:t>CHAPITRE IV : DE LA RECEPTION</w:t>
      </w:r>
      <w:bookmarkEnd w:id="167"/>
      <w:bookmarkEnd w:id="168"/>
      <w:bookmarkEnd w:id="169"/>
      <w:bookmarkEnd w:id="170"/>
      <w:bookmarkEnd w:id="171"/>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72" w:name="_Toc320701343"/>
      <w:bookmarkStart w:id="173" w:name="_Toc320705265"/>
      <w:bookmarkStart w:id="174" w:name="_Toc320708771"/>
      <w:bookmarkStart w:id="175" w:name="_Toc320709838"/>
      <w:bookmarkStart w:id="176" w:name="_Toc320710396"/>
      <w:r w:rsidRPr="003A6970">
        <w:rPr>
          <w:rFonts w:ascii="Calibri" w:hAnsi="Calibri" w:cs="Calibri"/>
          <w:b/>
          <w:bCs/>
        </w:rPr>
        <w:t>RECEPTION PROVISOIRE</w:t>
      </w:r>
      <w:bookmarkEnd w:id="172"/>
      <w:bookmarkEnd w:id="173"/>
      <w:bookmarkEnd w:id="174"/>
      <w:bookmarkEnd w:id="175"/>
      <w:bookmarkEnd w:id="17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Avant la réception provisoire, l’attributaire demande par écrit au Chef de service avec copie à l’Ingénieur et à l’Autorité Contractante, l’organisation d’une visite technique préalable à la réception.</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w:t>
      </w:r>
      <w:r>
        <w:rPr>
          <w:rFonts w:ascii="Calibri" w:hAnsi="Calibri" w:cs="Calibri"/>
          <w:i/>
        </w:rPr>
        <w:t>7</w:t>
      </w:r>
      <w:r w:rsidRPr="003A6970">
        <w:rPr>
          <w:rFonts w:ascii="Calibri" w:hAnsi="Calibri" w:cs="Calibri"/>
          <w:i/>
        </w:rPr>
        <w:t>.1. Epreuves comprises dans les opérations préalables à la réception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Vérification des valeurs de la terre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Attestation authentique de traitement des supports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 xml:space="preserve">Bulletin d’essai de transformateur délivré par </w:t>
      </w:r>
      <w:r>
        <w:rPr>
          <w:rFonts w:ascii="Calibri" w:hAnsi="Calibri" w:cs="Calibri"/>
        </w:rPr>
        <w:t>ENEO</w:t>
      </w:r>
      <w:r w:rsidRPr="006F4201">
        <w:rPr>
          <w:rFonts w:ascii="Calibri" w:hAnsi="Calibri" w:cs="Calibri"/>
        </w:rPr>
        <w:t>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 xml:space="preserve">Payement des frais d’abonnement à </w:t>
      </w:r>
      <w:r>
        <w:rPr>
          <w:rFonts w:ascii="Calibri" w:hAnsi="Calibri" w:cs="Calibri"/>
        </w:rPr>
        <w:t>ENEO</w:t>
      </w:r>
      <w:r w:rsidRPr="006F4201">
        <w:rPr>
          <w:rFonts w:ascii="Calibri" w:hAnsi="Calibri" w:cs="Calibri"/>
        </w:rPr>
        <w:t>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Mise en service des branchements tests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Provenance du matériel ;</w:t>
      </w:r>
    </w:p>
    <w:p w:rsidR="00BB7BE3" w:rsidRPr="006F4201" w:rsidRDefault="00BB7BE3" w:rsidP="004B31A6">
      <w:pPr>
        <w:widowControl w:val="0"/>
        <w:numPr>
          <w:ilvl w:val="0"/>
          <w:numId w:val="80"/>
        </w:numPr>
        <w:autoSpaceDE w:val="0"/>
        <w:autoSpaceDN w:val="0"/>
        <w:adjustRightInd w:val="0"/>
        <w:spacing w:before="60"/>
        <w:ind w:left="714" w:hanging="357"/>
        <w:jc w:val="both"/>
        <w:rPr>
          <w:rFonts w:ascii="Calibri" w:hAnsi="Calibri" w:cs="Calibri"/>
        </w:rPr>
      </w:pPr>
      <w:r w:rsidRPr="006F4201">
        <w:rPr>
          <w:rFonts w:ascii="Calibri" w:hAnsi="Calibri" w:cs="Calibri"/>
        </w:rPr>
        <w:t>Plans conformes du réseau après travaux.</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 l’issue de ces épreuves, il sera délivré un PV de conformité signé conjointement par l’Ingénieur, le représentant d</w:t>
      </w:r>
      <w:r>
        <w:rPr>
          <w:rFonts w:ascii="Calibri" w:hAnsi="Calibri" w:cs="Calibri"/>
        </w:rPr>
        <w:t xml:space="preserve">’ENEO </w:t>
      </w:r>
      <w:r w:rsidRPr="003A6970">
        <w:rPr>
          <w:rFonts w:ascii="Calibri" w:hAnsi="Calibri" w:cs="Calibri"/>
        </w:rPr>
        <w:t>territorialement compétant et le cocontractant.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Une réception provisoire sera effectuée à la fin des travaux par la commission de réception lorsque l’ouvrage sera terminé et prêt pour la mise en exploitation par le concessionnaire de service public </w:t>
      </w:r>
      <w:r>
        <w:rPr>
          <w:rFonts w:ascii="Calibri" w:hAnsi="Calibri" w:cs="Calibri"/>
        </w:rPr>
        <w:t>ENEO</w:t>
      </w:r>
      <w:r w:rsidRPr="003A6970">
        <w:rPr>
          <w:rFonts w:ascii="Calibri" w:hAnsi="Calibri" w:cs="Calibri"/>
        </w:rPr>
        <w:t>. A cet effet, le cocontractant de l’administration est tenu de saisir par écrit le Chef de service dans un délai de dix (10) jours au moins avant la date à laquelle il estime terminer les travaux, pour solliciter la réception provisoire.</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Les travaux seront achevés conformément aux spécifications de la présente</w:t>
      </w:r>
      <w:r>
        <w:rPr>
          <w:rFonts w:ascii="Calibri" w:hAnsi="Calibri" w:cs="Calibri"/>
        </w:rPr>
        <w:t>Lettre-Commande</w:t>
      </w:r>
      <w:r w:rsidRPr="006F4201">
        <w:rPr>
          <w:rFonts w:ascii="Calibri" w:hAnsi="Calibri" w:cs="Calibri"/>
        </w:rPr>
        <w:t xml:space="preserve"> et aux règles de l’art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Les installations répondront aux prescriptions normatives en vigueur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Les installations auront subi avec satisfaction les essais et les épreuves spécifiques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 cocontractant de l’administration aura payé les frais d’abonnement des branchements  témoins</w:t>
      </w:r>
      <w:r>
        <w:rPr>
          <w:rFonts w:ascii="Calibri" w:hAnsi="Calibri" w:cs="Calibri"/>
        </w:rPr>
        <w:t> ;</w:t>
      </w:r>
    </w:p>
    <w:p w:rsidR="00BB7BE3" w:rsidRPr="006F4201" w:rsidRDefault="00BB7BE3" w:rsidP="004B31A6">
      <w:pPr>
        <w:widowControl w:val="0"/>
        <w:numPr>
          <w:ilvl w:val="0"/>
          <w:numId w:val="81"/>
        </w:numPr>
        <w:autoSpaceDE w:val="0"/>
        <w:autoSpaceDN w:val="0"/>
        <w:adjustRightInd w:val="0"/>
        <w:spacing w:before="60"/>
        <w:ind w:left="714" w:hanging="357"/>
        <w:jc w:val="both"/>
        <w:rPr>
          <w:rFonts w:ascii="Calibri" w:hAnsi="Calibri" w:cs="Calibri"/>
        </w:rPr>
      </w:pPr>
      <w:r w:rsidRPr="006F4201">
        <w:rPr>
          <w:rFonts w:ascii="Calibri" w:hAnsi="Calibri" w:cs="Calibri"/>
        </w:rPr>
        <w:t>Le cocontractant de l’administration aura fourni la justification de l’original des matériels utilisés, ainsi que cinq (05) exemplaires des plans des ouvrages établis selon les règles de l’art.</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Lorsque les conditions énumérées ci-dessus sont remplies, il est établi un procès-verbal de réception provisoire indiquant, entre autres, les circonstances dans lesquelles les contrôles ont été effectués.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Au cas contraire, et notamment lorsque des réserves sont émises sur l’état des ouvrages, le cocontractant de l’administration est tenue de procéder à ses frais, à la mise à niveau des ouvrages avant leur réception effective, dans un délai prescrit par l’Autorité Contractante.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Dans ce cas, toute nouvelle visite de la commission de réception aux fins de procéder à la réception des travaux s’effectuera aux frais du cocontractant de l’administration.</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Sauf réserve formulée par l’exploitant au plus tard un (01) mois avant la fin du délai de garantie, le cocontractant de l’administration saisit l’Autorité Contractante par écrit à l’effet de prononcer la réception définitive de l’ouvrage.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i/>
        </w:rPr>
      </w:pPr>
      <w:r w:rsidRPr="003A6970">
        <w:rPr>
          <w:rFonts w:ascii="Calibri" w:hAnsi="Calibri" w:cs="Calibri"/>
          <w:i/>
        </w:rPr>
        <w:t>3</w:t>
      </w:r>
      <w:r>
        <w:rPr>
          <w:rFonts w:ascii="Calibri" w:hAnsi="Calibri" w:cs="Calibri"/>
          <w:i/>
        </w:rPr>
        <w:t>7</w:t>
      </w:r>
      <w:r w:rsidRPr="003A6970">
        <w:rPr>
          <w:rFonts w:ascii="Calibri" w:hAnsi="Calibri" w:cs="Calibri"/>
          <w:i/>
        </w:rPr>
        <w:t xml:space="preserve">.2. Constatation éventuel du repliement des installations de chantier et de la remise en état des lieux </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A la fin des travaux, le cocontractant est tenu de procéder à ses frais au repli de ses équipements tout en restituant le site dans les conditions initiales.</w:t>
      </w:r>
    </w:p>
    <w:p w:rsidR="00BB7BE3" w:rsidRDefault="00BB7BE3" w:rsidP="00BB7BE3">
      <w:pPr>
        <w:widowControl w:val="0"/>
        <w:autoSpaceDE w:val="0"/>
        <w:autoSpaceDN w:val="0"/>
        <w:adjustRightInd w:val="0"/>
        <w:spacing w:before="120" w:after="120"/>
        <w:jc w:val="both"/>
        <w:rPr>
          <w:rFonts w:ascii="Calibri" w:hAnsi="Calibri" w:cs="Calibri"/>
          <w:color w:val="000000"/>
        </w:rPr>
      </w:pPr>
      <w:r w:rsidRPr="003A6970">
        <w:rPr>
          <w:rFonts w:ascii="Calibri" w:hAnsi="Calibri" w:cs="Calibri"/>
          <w:i/>
        </w:rPr>
        <w:t>3</w:t>
      </w:r>
      <w:r>
        <w:rPr>
          <w:rFonts w:ascii="Calibri" w:hAnsi="Calibri" w:cs="Calibri"/>
          <w:i/>
        </w:rPr>
        <w:t>7</w:t>
      </w:r>
      <w:r w:rsidRPr="003A6970">
        <w:rPr>
          <w:rFonts w:ascii="Calibri" w:hAnsi="Calibri" w:cs="Calibri"/>
          <w:i/>
        </w:rPr>
        <w:t>.3. La Commission de réception sera composée des membres suivants :</w:t>
      </w:r>
    </w:p>
    <w:p w:rsidR="00BB7BE3" w:rsidRPr="000A4884" w:rsidRDefault="00BB7BE3" w:rsidP="004B31A6">
      <w:pPr>
        <w:widowControl w:val="0"/>
        <w:numPr>
          <w:ilvl w:val="0"/>
          <w:numId w:val="106"/>
        </w:numPr>
        <w:autoSpaceDE w:val="0"/>
        <w:autoSpaceDN w:val="0"/>
        <w:adjustRightInd w:val="0"/>
        <w:spacing w:before="120"/>
        <w:ind w:left="714" w:hanging="357"/>
        <w:jc w:val="both"/>
        <w:rPr>
          <w:rFonts w:ascii="Calibri" w:hAnsi="Calibri" w:cs="Calibri"/>
          <w:i/>
        </w:rPr>
      </w:pPr>
      <w:r w:rsidRPr="000A4884">
        <w:rPr>
          <w:rFonts w:ascii="Calibri" w:hAnsi="Calibri" w:cs="Calibri"/>
          <w:color w:val="000000"/>
          <w:u w:val="single"/>
        </w:rPr>
        <w:t>Président </w:t>
      </w:r>
      <w:r w:rsidRPr="000A4884">
        <w:rPr>
          <w:rFonts w:ascii="Calibri" w:hAnsi="Calibri" w:cs="Calibri"/>
          <w:color w:val="000000"/>
        </w:rPr>
        <w:t>:</w:t>
      </w:r>
    </w:p>
    <w:p w:rsidR="00BB7BE3" w:rsidRPr="000A4884"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t xml:space="preserve">Le </w:t>
      </w:r>
      <w:r>
        <w:rPr>
          <w:rFonts w:ascii="Calibri" w:hAnsi="Calibri" w:cs="Calibri"/>
          <w:color w:val="000000"/>
        </w:rPr>
        <w:t xml:space="preserve">Maire de la commune de </w:t>
      </w:r>
      <w:r w:rsidR="00957C9E">
        <w:rPr>
          <w:rFonts w:ascii="Calibri" w:hAnsi="Calibri" w:cs="Calibri"/>
          <w:color w:val="000000"/>
        </w:rPr>
        <w:t>DIANG</w:t>
      </w:r>
      <w:r>
        <w:rPr>
          <w:rFonts w:ascii="Calibri" w:hAnsi="Calibri" w:cs="Calibri"/>
          <w:color w:val="000000"/>
        </w:rPr>
        <w:t xml:space="preserve">ou son </w:t>
      </w:r>
      <w:r w:rsidRPr="000A4884">
        <w:rPr>
          <w:rFonts w:ascii="Calibri" w:hAnsi="Calibri" w:cs="Calibri"/>
          <w:color w:val="000000"/>
        </w:rPr>
        <w:t>Représentant;</w:t>
      </w:r>
    </w:p>
    <w:p w:rsidR="00BB7BE3" w:rsidRPr="000A4884" w:rsidRDefault="00BB7BE3" w:rsidP="004B31A6">
      <w:pPr>
        <w:widowControl w:val="0"/>
        <w:numPr>
          <w:ilvl w:val="0"/>
          <w:numId w:val="106"/>
        </w:numPr>
        <w:autoSpaceDE w:val="0"/>
        <w:autoSpaceDN w:val="0"/>
        <w:adjustRightInd w:val="0"/>
        <w:spacing w:before="120"/>
        <w:ind w:left="714" w:hanging="357"/>
        <w:jc w:val="both"/>
        <w:rPr>
          <w:rFonts w:ascii="Calibri" w:hAnsi="Calibri" w:cs="Calibri"/>
          <w:color w:val="000000"/>
        </w:rPr>
      </w:pPr>
      <w:r w:rsidRPr="000A4884">
        <w:rPr>
          <w:rFonts w:ascii="Calibri" w:hAnsi="Calibri" w:cs="Calibri"/>
          <w:color w:val="000000"/>
          <w:u w:val="single"/>
        </w:rPr>
        <w:t>Membre</w:t>
      </w:r>
      <w:r w:rsidRPr="000A4884">
        <w:rPr>
          <w:rFonts w:ascii="Calibri" w:hAnsi="Calibri" w:cs="Calibri"/>
          <w:color w:val="000000"/>
        </w:rPr>
        <w:t> :</w:t>
      </w:r>
    </w:p>
    <w:p w:rsidR="00BB7BE3" w:rsidRPr="000A4884" w:rsidRDefault="00A91BBB"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Pr>
          <w:rFonts w:ascii="Calibri" w:hAnsi="Calibri" w:cs="Calibri"/>
          <w:color w:val="000000"/>
        </w:rPr>
        <w:t xml:space="preserve">DD /MINMAP/LD </w:t>
      </w:r>
      <w:r w:rsidR="00BB7BE3" w:rsidRPr="000A4884">
        <w:rPr>
          <w:rFonts w:ascii="Calibri" w:hAnsi="Calibri" w:cs="Calibri"/>
          <w:color w:val="000000"/>
        </w:rPr>
        <w:t>ou son représentant ;</w:t>
      </w:r>
    </w:p>
    <w:p w:rsidR="00BB7BE3" w:rsidRPr="00DA50F2" w:rsidRDefault="00BB7BE3" w:rsidP="00DA50F2">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t>Le Chef de Service du Marché </w:t>
      </w:r>
      <w:r w:rsidRPr="00DA50F2">
        <w:rPr>
          <w:rFonts w:ascii="Calibri" w:hAnsi="Calibri" w:cs="Calibri"/>
          <w:color w:val="000000"/>
        </w:rPr>
        <w:t>;</w:t>
      </w:r>
    </w:p>
    <w:p w:rsidR="00BB7BE3"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Pr>
          <w:rFonts w:ascii="Calibri" w:hAnsi="Calibri" w:cs="Calibri"/>
          <w:color w:val="000000"/>
        </w:rPr>
        <w:t xml:space="preserve">Le comptable-matières de la Commune de </w:t>
      </w:r>
      <w:r w:rsidR="00957C9E">
        <w:rPr>
          <w:rFonts w:ascii="Calibri" w:hAnsi="Calibri" w:cs="Calibri"/>
          <w:color w:val="000000"/>
        </w:rPr>
        <w:t>DIANG</w:t>
      </w:r>
      <w:r>
        <w:rPr>
          <w:rFonts w:ascii="Calibri" w:hAnsi="Calibri" w:cs="Calibri"/>
          <w:color w:val="000000"/>
          <w:vertAlign w:val="superscript"/>
        </w:rPr>
        <w:t> </w:t>
      </w:r>
      <w:r>
        <w:rPr>
          <w:rFonts w:ascii="Calibri" w:hAnsi="Calibri" w:cs="Calibri"/>
          <w:color w:val="000000"/>
        </w:rPr>
        <w:t>;</w:t>
      </w:r>
    </w:p>
    <w:p w:rsidR="00BB7BE3" w:rsidRPr="000A4884"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t>Le Cocontractant ou son représentant ;</w:t>
      </w:r>
    </w:p>
    <w:p w:rsidR="00BB7BE3" w:rsidRPr="000A4884" w:rsidRDefault="00BB7BE3" w:rsidP="004B31A6">
      <w:pPr>
        <w:widowControl w:val="0"/>
        <w:numPr>
          <w:ilvl w:val="0"/>
          <w:numId w:val="106"/>
        </w:numPr>
        <w:autoSpaceDE w:val="0"/>
        <w:autoSpaceDN w:val="0"/>
        <w:adjustRightInd w:val="0"/>
        <w:spacing w:before="120"/>
        <w:ind w:left="714" w:hanging="357"/>
        <w:jc w:val="both"/>
        <w:rPr>
          <w:rFonts w:ascii="Calibri" w:hAnsi="Calibri" w:cs="Calibri"/>
          <w:color w:val="000000"/>
        </w:rPr>
      </w:pPr>
      <w:r w:rsidRPr="000A4884">
        <w:rPr>
          <w:rFonts w:ascii="Calibri" w:hAnsi="Calibri" w:cs="Calibri"/>
          <w:color w:val="000000"/>
          <w:u w:val="single"/>
        </w:rPr>
        <w:t>Rapporteur</w:t>
      </w:r>
      <w:r w:rsidRPr="000A4884">
        <w:rPr>
          <w:rFonts w:ascii="Calibri" w:hAnsi="Calibri" w:cs="Calibri"/>
          <w:color w:val="000000"/>
        </w:rPr>
        <w:t> :</w:t>
      </w:r>
    </w:p>
    <w:p w:rsidR="00BB7BE3" w:rsidRPr="000A4884" w:rsidRDefault="00BB7BE3" w:rsidP="004B31A6">
      <w:pPr>
        <w:widowControl w:val="0"/>
        <w:numPr>
          <w:ilvl w:val="2"/>
          <w:numId w:val="105"/>
        </w:numPr>
        <w:tabs>
          <w:tab w:val="left" w:pos="1418"/>
        </w:tabs>
        <w:autoSpaceDE w:val="0"/>
        <w:autoSpaceDN w:val="0"/>
        <w:adjustRightInd w:val="0"/>
        <w:ind w:left="1418" w:hanging="284"/>
        <w:jc w:val="both"/>
        <w:rPr>
          <w:rFonts w:ascii="Calibri" w:hAnsi="Calibri" w:cs="Calibri"/>
          <w:color w:val="000000"/>
        </w:rPr>
      </w:pPr>
      <w:r w:rsidRPr="000A4884">
        <w:rPr>
          <w:rFonts w:ascii="Calibri" w:hAnsi="Calibri" w:cs="Calibri"/>
          <w:color w:val="000000"/>
        </w:rPr>
        <w:lastRenderedPageBreak/>
        <w:t>L’Ingénieur du Marché.</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L’attributaire est convoqué à la réception par courrier au moins dix (10) jours avant la date de la réception. Il est tenu d’y assister ou de s’y faire représenter. </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Il assiste à la réception en qualité d’observateur. Son absence équivaut à l’acceptation sans réserve des conclusions de la commission de réception. </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La Commission</w:t>
      </w:r>
      <w:r>
        <w:rPr>
          <w:rFonts w:ascii="Calibri" w:hAnsi="Calibri" w:cs="Calibri"/>
        </w:rPr>
        <w:t>,</w:t>
      </w:r>
      <w:r w:rsidRPr="003A6970">
        <w:rPr>
          <w:rFonts w:ascii="Calibri" w:hAnsi="Calibri" w:cs="Calibri"/>
        </w:rPr>
        <w:t xml:space="preserve"> après visite du chantier</w:t>
      </w:r>
      <w:r>
        <w:rPr>
          <w:rFonts w:ascii="Calibri" w:hAnsi="Calibri" w:cs="Calibri"/>
        </w:rPr>
        <w:t>,</w:t>
      </w:r>
      <w:r w:rsidRPr="003A6970">
        <w:rPr>
          <w:rFonts w:ascii="Calibri" w:hAnsi="Calibri" w:cs="Calibri"/>
        </w:rPr>
        <w:t xml:space="preserve"> examine le procès-verbal des opérations préalables à la réception</w:t>
      </w:r>
      <w:r>
        <w:rPr>
          <w:rFonts w:ascii="Calibri" w:hAnsi="Calibri" w:cs="Calibri"/>
        </w:rPr>
        <w:t xml:space="preserve"> technique</w:t>
      </w:r>
      <w:r w:rsidRPr="003A6970">
        <w:rPr>
          <w:rFonts w:ascii="Calibri" w:hAnsi="Calibri" w:cs="Calibri"/>
        </w:rPr>
        <w:t xml:space="preserve"> et procède à la réception provisoire des travaux s'il y a lieu.</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La visite de réception provisoire fera l’objet du procès-verbal de réception provisoire signé sur le champ par tous les membres de la commission. Le procès-verbal de réception provisoire précise ou fixe la date d’achèvement des travaux.</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77" w:name="_Toc320701344"/>
      <w:bookmarkStart w:id="178" w:name="_Toc320705266"/>
      <w:bookmarkStart w:id="179" w:name="_Toc320708772"/>
      <w:bookmarkStart w:id="180" w:name="_Toc320709839"/>
      <w:bookmarkStart w:id="181" w:name="_Toc320710397"/>
      <w:r w:rsidRPr="003A6970">
        <w:rPr>
          <w:rFonts w:ascii="Calibri" w:hAnsi="Calibri" w:cs="Calibri"/>
          <w:b/>
          <w:bCs/>
        </w:rPr>
        <w:t>DOCUMENTS A FOURNIR APRES EXECUTION</w:t>
      </w:r>
      <w:bookmarkEnd w:id="177"/>
      <w:bookmarkEnd w:id="178"/>
      <w:bookmarkEnd w:id="179"/>
      <w:bookmarkEnd w:id="180"/>
      <w:bookmarkEnd w:id="181"/>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 xml:space="preserve">Liste des documents à fournir dans un délai de </w:t>
      </w:r>
      <w:r>
        <w:rPr>
          <w:rFonts w:ascii="Calibri" w:hAnsi="Calibri" w:cs="Calibri"/>
        </w:rPr>
        <w:t>07</w:t>
      </w:r>
      <w:r w:rsidRPr="003A6970">
        <w:rPr>
          <w:rFonts w:ascii="Calibri" w:hAnsi="Calibri" w:cs="Calibri"/>
        </w:rPr>
        <w:t xml:space="preserve"> jours après réception provisoire :</w:t>
      </w:r>
    </w:p>
    <w:p w:rsidR="00BB7BE3" w:rsidRPr="003A6970"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Certificat authentique  de traitement des supports ;</w:t>
      </w:r>
    </w:p>
    <w:p w:rsidR="00BB7BE3" w:rsidRPr="003A6970"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Certificat authentique  d’essai de transformateur délivré par AES-SONEL ;</w:t>
      </w:r>
    </w:p>
    <w:p w:rsidR="00BB7BE3"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sidRPr="003A6970">
        <w:rPr>
          <w:rFonts w:ascii="Calibri" w:hAnsi="Calibri" w:cs="Calibri"/>
        </w:rPr>
        <w:t>cinq (05) exemplaires de plans con</w:t>
      </w:r>
      <w:r>
        <w:rPr>
          <w:rFonts w:ascii="Calibri" w:hAnsi="Calibri" w:cs="Calibri"/>
        </w:rPr>
        <w:t>formes du réseau après travaux ;</w:t>
      </w:r>
    </w:p>
    <w:p w:rsidR="00BB7BE3" w:rsidRDefault="00BB7BE3" w:rsidP="004B31A6">
      <w:pPr>
        <w:widowControl w:val="0"/>
        <w:numPr>
          <w:ilvl w:val="0"/>
          <w:numId w:val="82"/>
        </w:numPr>
        <w:tabs>
          <w:tab w:val="left" w:pos="851"/>
        </w:tabs>
        <w:autoSpaceDE w:val="0"/>
        <w:autoSpaceDN w:val="0"/>
        <w:adjustRightInd w:val="0"/>
        <w:spacing w:before="60"/>
        <w:ind w:left="851" w:hanging="284"/>
        <w:jc w:val="both"/>
        <w:rPr>
          <w:rFonts w:ascii="Calibri" w:hAnsi="Calibri" w:cs="Calibri"/>
        </w:rPr>
      </w:pPr>
      <w:r>
        <w:rPr>
          <w:rFonts w:ascii="Calibri" w:hAnsi="Calibri" w:cs="Calibri"/>
        </w:rPr>
        <w:t>Des reçus</w:t>
      </w:r>
      <w:r w:rsidR="004C29E7">
        <w:rPr>
          <w:rFonts w:ascii="Calibri" w:hAnsi="Calibri" w:cs="Calibri"/>
        </w:rPr>
        <w:t xml:space="preserve"> </w:t>
      </w:r>
      <w:r>
        <w:rPr>
          <w:rFonts w:ascii="Calibri" w:hAnsi="Calibri" w:cs="Calibri"/>
        </w:rPr>
        <w:t>d’ENEO de paiement des abonnements des branchements</w:t>
      </w:r>
      <w:r w:rsidR="004C29E7">
        <w:rPr>
          <w:rFonts w:ascii="Calibri" w:hAnsi="Calibri" w:cs="Calibri"/>
        </w:rPr>
        <w:t xml:space="preserve"> </w:t>
      </w:r>
      <w:r>
        <w:rPr>
          <w:rFonts w:ascii="Calibri" w:hAnsi="Calibri" w:cs="Calibri"/>
        </w:rPr>
        <w:t>témoins.</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82" w:name="_Toc320701345"/>
      <w:bookmarkStart w:id="183" w:name="_Toc320705267"/>
      <w:bookmarkStart w:id="184" w:name="_Toc320708773"/>
      <w:bookmarkStart w:id="185" w:name="_Toc320709840"/>
      <w:bookmarkStart w:id="186" w:name="_Toc320710398"/>
      <w:r w:rsidRPr="003A6970">
        <w:rPr>
          <w:rFonts w:ascii="Calibri" w:hAnsi="Calibri" w:cs="Calibri"/>
          <w:b/>
          <w:bCs/>
        </w:rPr>
        <w:t>DELAI DE GARANTIE</w:t>
      </w:r>
      <w:bookmarkEnd w:id="182"/>
      <w:bookmarkEnd w:id="183"/>
      <w:bookmarkEnd w:id="184"/>
      <w:bookmarkEnd w:id="185"/>
      <w:bookmarkEnd w:id="186"/>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Le délai de garantie est fixé à </w:t>
      </w:r>
      <w:r>
        <w:rPr>
          <w:rFonts w:ascii="Calibri" w:hAnsi="Calibri" w:cs="Calibri"/>
          <w:b/>
        </w:rPr>
        <w:t>un</w:t>
      </w:r>
      <w:r w:rsidRPr="0037094C">
        <w:rPr>
          <w:rFonts w:ascii="Calibri" w:hAnsi="Calibri" w:cs="Calibri"/>
          <w:b/>
        </w:rPr>
        <w:t xml:space="preserve"> (0</w:t>
      </w:r>
      <w:r>
        <w:rPr>
          <w:rFonts w:ascii="Calibri" w:hAnsi="Calibri" w:cs="Calibri"/>
          <w:b/>
        </w:rPr>
        <w:t>1</w:t>
      </w:r>
      <w:r w:rsidRPr="0037094C">
        <w:rPr>
          <w:rFonts w:ascii="Calibri" w:hAnsi="Calibri" w:cs="Calibri"/>
          <w:b/>
        </w:rPr>
        <w:t xml:space="preserve">) </w:t>
      </w:r>
      <w:r>
        <w:rPr>
          <w:rFonts w:ascii="Calibri" w:hAnsi="Calibri" w:cs="Calibri"/>
          <w:b/>
        </w:rPr>
        <w:t>an</w:t>
      </w:r>
      <w:r w:rsidRPr="003A6970">
        <w:rPr>
          <w:rFonts w:ascii="Calibri" w:hAnsi="Calibri" w:cs="Calibri"/>
        </w:rPr>
        <w:t xml:space="preserve"> à compter de la date de réception provisoire des travaux.</w:t>
      </w:r>
    </w:p>
    <w:p w:rsidR="00BB7BE3"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La durée de garantie prend effet à compter de la date de signature du procès-verbal de réception provisoire et prend fin une fois que les installations sont normalement exploitées par AES-SONEL. Le cocontractant devra procéder à ses frais à la remise en état de toutes parties des installations qui deviendraient défectueuses pendant cette période.</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Dans le cas de rejet de matériels, d’équipements ou d’ouvrages déficients non conformes, le remplacement de ceux-ci devra se faire pendant cette période du délai de garantie. De nouveaux essais seront alors effectués.</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187" w:name="_Toc320701346"/>
      <w:bookmarkStart w:id="188" w:name="_Toc320705268"/>
      <w:bookmarkStart w:id="189" w:name="_Toc320708774"/>
      <w:bookmarkStart w:id="190" w:name="_Toc320709841"/>
      <w:bookmarkStart w:id="191" w:name="_Toc320710399"/>
      <w:r w:rsidRPr="003A6970">
        <w:rPr>
          <w:rFonts w:ascii="Calibri" w:hAnsi="Calibri" w:cs="Calibri"/>
          <w:b/>
          <w:bCs/>
        </w:rPr>
        <w:t>RECEPTION DEFINITIVE</w:t>
      </w:r>
      <w:bookmarkEnd w:id="187"/>
      <w:bookmarkEnd w:id="188"/>
      <w:bookmarkEnd w:id="189"/>
      <w:bookmarkEnd w:id="190"/>
      <w:bookmarkEnd w:id="191"/>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4</w:t>
      </w:r>
      <w:r>
        <w:rPr>
          <w:rFonts w:ascii="Calibri" w:hAnsi="Calibri" w:cs="Calibri"/>
        </w:rPr>
        <w:t>0</w:t>
      </w:r>
      <w:r w:rsidRPr="003A6970">
        <w:rPr>
          <w:rFonts w:ascii="Calibri" w:hAnsi="Calibri" w:cs="Calibri"/>
        </w:rPr>
        <w:t>.1. La réception définitive s’effectuera à la fin des travaux quand tous les essais et épreuves à caractère technique donneront satisfaction et que l’ouvrage terminé sera prêt pour sa mise en exploitation.</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Il sera procédé à des visites techniques de contrôle par l’Ingénieur. Le dernier contrôle technique tiendra lieu de réception technique de l’ensemble des prestations dûment sanctionné par un procès-verbal de réception technique écrit et signé conjointement par l’</w:t>
      </w:r>
      <w:r>
        <w:rPr>
          <w:rFonts w:ascii="Calibri" w:hAnsi="Calibri" w:cs="Calibri"/>
        </w:rPr>
        <w:t>Ingénieur du Marché et le responsable technique d’ENEO</w:t>
      </w:r>
      <w:r w:rsidRPr="003A6970">
        <w:rPr>
          <w:rFonts w:ascii="Calibri" w:hAnsi="Calibri" w:cs="Calibri"/>
        </w:rPr>
        <w:t>. Ledit procès-verbal permettra alors de programmer la date de réception définitive des travaux.</w:t>
      </w:r>
    </w:p>
    <w:p w:rsidR="00BB7BE3" w:rsidRPr="003A6970" w:rsidRDefault="00BB7BE3" w:rsidP="00BB7BE3">
      <w:pPr>
        <w:widowControl w:val="0"/>
        <w:autoSpaceDE w:val="0"/>
        <w:autoSpaceDN w:val="0"/>
        <w:adjustRightInd w:val="0"/>
        <w:spacing w:before="60" w:after="60" w:line="276" w:lineRule="auto"/>
        <w:jc w:val="both"/>
        <w:rPr>
          <w:rFonts w:ascii="Calibri" w:hAnsi="Calibri" w:cs="Calibri"/>
        </w:rPr>
      </w:pPr>
      <w:r w:rsidRPr="003A6970">
        <w:rPr>
          <w:rFonts w:ascii="Calibri" w:hAnsi="Calibri" w:cs="Calibri"/>
        </w:rPr>
        <w:t xml:space="preserve">L’attributaire est tenu de saisir par écrit dans un délai de dix (10) jours au moins avant la date à laquelle il estime organiser la réception définitive. Il sera rédigé un procès-verbal de réception spécifiant éventuellement les rectifications ou mises aux points apportées pour la bonne fin de travaux objet du présent marché. </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4</w:t>
      </w:r>
      <w:r>
        <w:rPr>
          <w:rFonts w:ascii="Calibri" w:hAnsi="Calibri" w:cs="Calibri"/>
        </w:rPr>
        <w:t>0</w:t>
      </w:r>
      <w:r w:rsidRPr="003A6970">
        <w:rPr>
          <w:rFonts w:ascii="Calibri" w:hAnsi="Calibri" w:cs="Calibri"/>
        </w:rPr>
        <w:t>.2. La procédure de réception est la même que celle de la réception provisoire.</w:t>
      </w:r>
    </w:p>
    <w:p w:rsidR="00BB7BE3" w:rsidRPr="003A6970" w:rsidRDefault="00BB7BE3" w:rsidP="00BB7BE3">
      <w:pPr>
        <w:pStyle w:val="Titre10"/>
        <w:spacing w:after="120" w:line="276" w:lineRule="auto"/>
        <w:rPr>
          <w:rFonts w:ascii="Calibri" w:hAnsi="Calibri" w:cs="Calibri"/>
          <w:sz w:val="24"/>
          <w:szCs w:val="24"/>
        </w:rPr>
      </w:pPr>
      <w:bookmarkStart w:id="192" w:name="_Toc320701347"/>
      <w:bookmarkStart w:id="193" w:name="_Toc320705269"/>
      <w:bookmarkStart w:id="194" w:name="_Toc320708775"/>
      <w:bookmarkStart w:id="195" w:name="_Toc320709842"/>
      <w:bookmarkStart w:id="196" w:name="_Toc320710400"/>
      <w:r w:rsidRPr="003A6970">
        <w:rPr>
          <w:rFonts w:ascii="Calibri" w:hAnsi="Calibri" w:cs="Calibri"/>
          <w:sz w:val="24"/>
          <w:szCs w:val="24"/>
        </w:rPr>
        <w:t>CHAPITRE V : DISPOSITIONS DIVERSES</w:t>
      </w:r>
      <w:bookmarkEnd w:id="192"/>
      <w:bookmarkEnd w:id="193"/>
      <w:bookmarkEnd w:id="194"/>
      <w:bookmarkEnd w:id="195"/>
      <w:bookmarkEnd w:id="196"/>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197" w:name="_Toc320701348"/>
      <w:bookmarkStart w:id="198" w:name="_Toc320705270"/>
      <w:bookmarkStart w:id="199" w:name="_Toc320708776"/>
      <w:bookmarkStart w:id="200" w:name="_Toc320709843"/>
      <w:bookmarkStart w:id="201" w:name="_Toc320710401"/>
      <w:r w:rsidRPr="003A6970">
        <w:rPr>
          <w:rFonts w:ascii="Calibri" w:hAnsi="Calibri" w:cs="Calibri"/>
          <w:b/>
          <w:bCs/>
        </w:rPr>
        <w:t xml:space="preserve">RESILIATION </w:t>
      </w:r>
      <w:bookmarkEnd w:id="197"/>
      <w:bookmarkEnd w:id="198"/>
      <w:bookmarkEnd w:id="199"/>
      <w:bookmarkEnd w:id="200"/>
      <w:bookmarkEnd w:id="201"/>
      <w:r>
        <w:rPr>
          <w:rFonts w:ascii="Calibri" w:hAnsi="Calibri" w:cs="Calibri"/>
          <w:b/>
          <w:bCs/>
        </w:rPr>
        <w:t>DU MARCHE</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Pr>
          <w:rFonts w:ascii="Calibri" w:hAnsi="Calibri" w:cs="Calibri"/>
        </w:rPr>
        <w:t>LeMarché</w:t>
      </w:r>
      <w:r w:rsidRPr="003A6970">
        <w:rPr>
          <w:rFonts w:ascii="Calibri" w:hAnsi="Calibri" w:cs="Calibri"/>
        </w:rPr>
        <w:t xml:space="preserve"> peut être résilié comme prévu à la section III Titre IV du décret n° 2004/275 du 24 Septembre 2004 et également dans les conditions stipulées aux articles 74, 75 et 76 du CCAG, notamment dans l’un des cas de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Retard de plus de quinze (15) jours calendaires dans l’exécution d’un ordre de service ou arrêt injustifié des travaux de plus de sept (07) jours calendaires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lastRenderedPageBreak/>
        <w:t>Retard dans les travaux entraînant des pénalités au-delà de 10 % du montant des travaux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Refus de la reprise des travaux mal exécutés ;</w:t>
      </w:r>
    </w:p>
    <w:p w:rsidR="00BB7BE3" w:rsidRPr="003A6970"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Défaillance de l’attributaire ;</w:t>
      </w:r>
    </w:p>
    <w:p w:rsidR="00BB7BE3" w:rsidRDefault="00BB7BE3" w:rsidP="004B31A6">
      <w:pPr>
        <w:widowControl w:val="0"/>
        <w:numPr>
          <w:ilvl w:val="0"/>
          <w:numId w:val="100"/>
        </w:numPr>
        <w:tabs>
          <w:tab w:val="left" w:pos="567"/>
        </w:tabs>
        <w:autoSpaceDE w:val="0"/>
        <w:autoSpaceDN w:val="0"/>
        <w:adjustRightInd w:val="0"/>
        <w:spacing w:before="120" w:after="120"/>
        <w:ind w:left="567" w:hanging="210"/>
        <w:jc w:val="both"/>
        <w:rPr>
          <w:rFonts w:ascii="Calibri" w:hAnsi="Calibri" w:cs="Calibri"/>
        </w:rPr>
      </w:pPr>
      <w:r w:rsidRPr="003A6970">
        <w:rPr>
          <w:rFonts w:ascii="Calibri" w:hAnsi="Calibri" w:cs="Calibri"/>
        </w:rPr>
        <w:t>Non-paiement persistant des prestations.</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202" w:name="_Toc320701349"/>
      <w:bookmarkStart w:id="203" w:name="_Toc320705271"/>
      <w:bookmarkStart w:id="204" w:name="_Toc320708777"/>
      <w:bookmarkStart w:id="205" w:name="_Toc320709844"/>
      <w:bookmarkStart w:id="206" w:name="_Toc320710402"/>
      <w:r w:rsidRPr="003A6970">
        <w:rPr>
          <w:rFonts w:ascii="Calibri" w:hAnsi="Calibri" w:cs="Calibri"/>
          <w:b/>
          <w:bCs/>
        </w:rPr>
        <w:t>CAS DE FORCE MAJEURE</w:t>
      </w:r>
      <w:bookmarkEnd w:id="202"/>
      <w:bookmarkEnd w:id="203"/>
      <w:bookmarkEnd w:id="204"/>
      <w:bookmarkEnd w:id="205"/>
      <w:bookmarkEnd w:id="206"/>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Dans le cas où l’attributaire invoque le cas de force majeure, les seuils en deçà des quels aucune réclamation ne sera admise sont :</w:t>
      </w:r>
    </w:p>
    <w:p w:rsidR="00BB7BE3" w:rsidRPr="003A6970" w:rsidRDefault="00BB7BE3" w:rsidP="004B31A6">
      <w:pPr>
        <w:widowControl w:val="0"/>
        <w:numPr>
          <w:ilvl w:val="0"/>
          <w:numId w:val="83"/>
        </w:numPr>
        <w:autoSpaceDE w:val="0"/>
        <w:autoSpaceDN w:val="0"/>
        <w:adjustRightInd w:val="0"/>
        <w:spacing w:before="60"/>
        <w:ind w:left="567" w:hanging="210"/>
        <w:jc w:val="both"/>
        <w:rPr>
          <w:rFonts w:ascii="Calibri" w:hAnsi="Calibri" w:cs="Calibri"/>
        </w:rPr>
      </w:pPr>
      <w:r w:rsidRPr="003A6970">
        <w:rPr>
          <w:rFonts w:ascii="Calibri" w:hAnsi="Calibri" w:cs="Calibri"/>
        </w:rPr>
        <w:t>Pluie : 200 millimètres en 24 heures ;</w:t>
      </w:r>
    </w:p>
    <w:p w:rsidR="00BB7BE3" w:rsidRPr="003A6970" w:rsidRDefault="00BB7BE3" w:rsidP="004B31A6">
      <w:pPr>
        <w:widowControl w:val="0"/>
        <w:numPr>
          <w:ilvl w:val="0"/>
          <w:numId w:val="83"/>
        </w:numPr>
        <w:autoSpaceDE w:val="0"/>
        <w:autoSpaceDN w:val="0"/>
        <w:adjustRightInd w:val="0"/>
        <w:spacing w:before="60"/>
        <w:ind w:left="567" w:hanging="210"/>
        <w:jc w:val="both"/>
        <w:rPr>
          <w:rFonts w:ascii="Calibri" w:hAnsi="Calibri" w:cs="Calibri"/>
        </w:rPr>
      </w:pPr>
      <w:r w:rsidRPr="003A6970">
        <w:rPr>
          <w:rFonts w:ascii="Calibri" w:hAnsi="Calibri" w:cs="Calibri"/>
        </w:rPr>
        <w:t>Vent : 40 millimètres par seconde ;</w:t>
      </w:r>
    </w:p>
    <w:p w:rsidR="00BB7BE3" w:rsidRDefault="00BB7BE3" w:rsidP="004B31A6">
      <w:pPr>
        <w:widowControl w:val="0"/>
        <w:numPr>
          <w:ilvl w:val="0"/>
          <w:numId w:val="83"/>
        </w:numPr>
        <w:autoSpaceDE w:val="0"/>
        <w:autoSpaceDN w:val="0"/>
        <w:adjustRightInd w:val="0"/>
        <w:spacing w:before="60"/>
        <w:ind w:left="567" w:hanging="210"/>
        <w:jc w:val="both"/>
        <w:rPr>
          <w:rFonts w:ascii="Calibri" w:hAnsi="Calibri" w:cs="Calibri"/>
        </w:rPr>
      </w:pPr>
      <w:r w:rsidRPr="003A6970">
        <w:rPr>
          <w:rFonts w:ascii="Calibri" w:hAnsi="Calibri" w:cs="Calibri"/>
        </w:rPr>
        <w:t>Crue : la crue de fréquence décennale</w:t>
      </w:r>
    </w:p>
    <w:p w:rsidR="00BB7BE3" w:rsidRPr="003A6970" w:rsidRDefault="00BB7BE3" w:rsidP="004B31A6">
      <w:pPr>
        <w:numPr>
          <w:ilvl w:val="0"/>
          <w:numId w:val="102"/>
        </w:numPr>
        <w:spacing w:before="240" w:after="120"/>
        <w:ind w:left="1134" w:hanging="1134"/>
        <w:jc w:val="both"/>
        <w:rPr>
          <w:rFonts w:ascii="Calibri" w:hAnsi="Calibri" w:cs="Calibri"/>
          <w:b/>
          <w:bCs/>
        </w:rPr>
      </w:pPr>
      <w:bookmarkStart w:id="207" w:name="_Toc320701350"/>
      <w:bookmarkStart w:id="208" w:name="_Toc320705272"/>
      <w:bookmarkStart w:id="209" w:name="_Toc320708778"/>
      <w:bookmarkStart w:id="210" w:name="_Toc320709845"/>
      <w:bookmarkStart w:id="211" w:name="_Toc320710403"/>
      <w:r w:rsidRPr="003A6970">
        <w:rPr>
          <w:rFonts w:ascii="Calibri" w:hAnsi="Calibri" w:cs="Calibri"/>
          <w:b/>
          <w:bCs/>
        </w:rPr>
        <w:t>DIFFERENDS ET LITIGES</w:t>
      </w:r>
      <w:bookmarkEnd w:id="207"/>
      <w:bookmarkEnd w:id="208"/>
      <w:bookmarkEnd w:id="209"/>
      <w:bookmarkEnd w:id="210"/>
      <w:bookmarkEnd w:id="211"/>
    </w:p>
    <w:p w:rsidR="00BB7BE3"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BB7BE3" w:rsidRPr="003A6970" w:rsidRDefault="00BB7BE3" w:rsidP="004B31A6">
      <w:pPr>
        <w:numPr>
          <w:ilvl w:val="0"/>
          <w:numId w:val="102"/>
        </w:numPr>
        <w:spacing w:before="120" w:after="120"/>
        <w:ind w:left="1134" w:hanging="1134"/>
        <w:jc w:val="both"/>
        <w:rPr>
          <w:rFonts w:ascii="Calibri" w:hAnsi="Calibri" w:cs="Calibri"/>
          <w:b/>
          <w:bCs/>
        </w:rPr>
      </w:pPr>
      <w:bookmarkStart w:id="212" w:name="_Toc320701351"/>
      <w:bookmarkStart w:id="213" w:name="_Toc320705273"/>
      <w:bookmarkStart w:id="214" w:name="_Toc320708779"/>
      <w:bookmarkStart w:id="215" w:name="_Toc320709846"/>
      <w:bookmarkStart w:id="216" w:name="_Toc320710404"/>
      <w:r w:rsidRPr="003A6970">
        <w:rPr>
          <w:rFonts w:ascii="Calibri" w:hAnsi="Calibri" w:cs="Calibri"/>
          <w:b/>
          <w:bCs/>
        </w:rPr>
        <w:t xml:space="preserve">EDITION ET DIFFUSION </w:t>
      </w:r>
      <w:bookmarkEnd w:id="212"/>
      <w:bookmarkEnd w:id="213"/>
      <w:bookmarkEnd w:id="214"/>
      <w:bookmarkEnd w:id="215"/>
      <w:bookmarkEnd w:id="216"/>
      <w:r>
        <w:rPr>
          <w:rFonts w:ascii="Calibri" w:hAnsi="Calibri" w:cs="Calibri"/>
          <w:b/>
          <w:bCs/>
        </w:rPr>
        <w:t>DE LA LETTRE COMMANDE</w:t>
      </w:r>
    </w:p>
    <w:p w:rsidR="00BB7BE3" w:rsidRPr="003F6727" w:rsidRDefault="00BB7BE3" w:rsidP="00BB7BE3">
      <w:pPr>
        <w:widowControl w:val="0"/>
        <w:autoSpaceDE w:val="0"/>
        <w:autoSpaceDN w:val="0"/>
        <w:adjustRightInd w:val="0"/>
        <w:spacing w:before="120" w:after="120" w:line="276" w:lineRule="auto"/>
        <w:jc w:val="both"/>
        <w:rPr>
          <w:rFonts w:ascii="Calibri" w:hAnsi="Calibri" w:cs="Calibri"/>
        </w:rPr>
      </w:pPr>
      <w:r w:rsidRPr="003F6727">
        <w:rPr>
          <w:rFonts w:ascii="Calibri" w:hAnsi="Calibri" w:cs="Calibri"/>
        </w:rPr>
        <w:t>Quinze (15) exemplaires d</w:t>
      </w:r>
      <w:r>
        <w:rPr>
          <w:rFonts w:ascii="Calibri" w:hAnsi="Calibri" w:cs="Calibri"/>
        </w:rPr>
        <w:t>uMarché</w:t>
      </w:r>
      <w:r w:rsidRPr="003F6727">
        <w:rPr>
          <w:rFonts w:ascii="Calibri" w:hAnsi="Calibri" w:cs="Calibri"/>
        </w:rPr>
        <w:t xml:space="preserve"> seront édités par les soins du Cocontractant et </w:t>
      </w:r>
      <w:r w:rsidRPr="000A4884">
        <w:rPr>
          <w:rFonts w:ascii="Calibri" w:hAnsi="Calibri" w:cs="Calibri"/>
        </w:rPr>
        <w:t>fournis à l’Autorité Contractante pour</w:t>
      </w:r>
      <w:r w:rsidRPr="003F6727">
        <w:rPr>
          <w:rFonts w:ascii="Calibri" w:hAnsi="Calibri" w:cs="Calibri"/>
        </w:rPr>
        <w:t xml:space="preserve"> diffusion. </w:t>
      </w:r>
    </w:p>
    <w:p w:rsidR="00BB7BE3" w:rsidRPr="003A6970" w:rsidRDefault="00BB7BE3" w:rsidP="00BB7BE3">
      <w:pPr>
        <w:pStyle w:val="Titre2"/>
        <w:keepNext w:val="0"/>
        <w:spacing w:before="120" w:after="120"/>
        <w:ind w:left="1134" w:hanging="1134"/>
        <w:jc w:val="both"/>
        <w:rPr>
          <w:rFonts w:ascii="Calibri" w:hAnsi="Calibri" w:cs="Calibri"/>
          <w:i/>
          <w:szCs w:val="24"/>
        </w:rPr>
      </w:pPr>
      <w:bookmarkStart w:id="217" w:name="_Toc320701352"/>
      <w:bookmarkStart w:id="218" w:name="_Toc320705274"/>
      <w:bookmarkStart w:id="219" w:name="_Toc320708780"/>
      <w:bookmarkStart w:id="220" w:name="_Toc320709847"/>
      <w:bookmarkStart w:id="221" w:name="_Toc320710405"/>
      <w:r w:rsidRPr="005003A0">
        <w:rPr>
          <w:rFonts w:ascii="Arial Narrow" w:hAnsi="Arial Narrow" w:cs="Calibri"/>
          <w:szCs w:val="24"/>
          <w:u w:val="single"/>
        </w:rPr>
        <w:t>Article 45 et dernier :</w:t>
      </w:r>
      <w:r w:rsidRPr="003A6970">
        <w:rPr>
          <w:rFonts w:ascii="Calibri" w:hAnsi="Calibri" w:cs="Calibri"/>
          <w:szCs w:val="24"/>
        </w:rPr>
        <w:t xml:space="preserve"> ENTREE EN VIGUEUR </w:t>
      </w:r>
      <w:bookmarkEnd w:id="217"/>
      <w:bookmarkEnd w:id="218"/>
      <w:bookmarkEnd w:id="219"/>
      <w:bookmarkEnd w:id="220"/>
      <w:bookmarkEnd w:id="221"/>
      <w:r w:rsidRPr="003F6727">
        <w:rPr>
          <w:rFonts w:ascii="Calibri" w:hAnsi="Calibri" w:cs="Calibri"/>
          <w:szCs w:val="24"/>
        </w:rPr>
        <w:t>DE LA LETTRE COMMANDE</w:t>
      </w:r>
    </w:p>
    <w:p w:rsidR="00BB7BE3" w:rsidRPr="003A6970" w:rsidRDefault="00BB7BE3" w:rsidP="00BB7BE3">
      <w:pPr>
        <w:spacing w:before="120" w:after="120" w:line="276" w:lineRule="auto"/>
        <w:jc w:val="both"/>
        <w:rPr>
          <w:rFonts w:ascii="Calibri" w:hAnsi="Calibri" w:cs="Calibri"/>
        </w:rPr>
      </w:pPr>
      <w:r>
        <w:rPr>
          <w:rFonts w:ascii="Calibri" w:hAnsi="Calibri" w:cs="Calibri"/>
        </w:rPr>
        <w:t>La présente Lettre-Commande</w:t>
      </w:r>
      <w:r w:rsidRPr="003A6970">
        <w:rPr>
          <w:rFonts w:ascii="Calibri" w:hAnsi="Calibri" w:cs="Calibri"/>
        </w:rPr>
        <w:t xml:space="preserve"> ne deviendra définiti</w:t>
      </w:r>
      <w:r>
        <w:rPr>
          <w:rFonts w:ascii="Calibri" w:hAnsi="Calibri" w:cs="Calibri"/>
        </w:rPr>
        <w:t>ve</w:t>
      </w:r>
      <w:r w:rsidRPr="003A6970">
        <w:rPr>
          <w:rFonts w:ascii="Calibri" w:hAnsi="Calibri" w:cs="Calibri"/>
        </w:rPr>
        <w:t xml:space="preserve"> qu’après sa signature </w:t>
      </w:r>
      <w:r w:rsidRPr="003A6970">
        <w:rPr>
          <w:rFonts w:ascii="Calibri" w:hAnsi="Calibri" w:cs="Calibri"/>
          <w:color w:val="000000"/>
        </w:rPr>
        <w:t xml:space="preserve">par </w:t>
      </w:r>
      <w:r>
        <w:rPr>
          <w:rFonts w:ascii="Calibri" w:hAnsi="Calibri" w:cs="Calibri"/>
          <w:color w:val="000000"/>
        </w:rPr>
        <w:t>l’Autorité Contractante</w:t>
      </w:r>
      <w:r w:rsidRPr="003A6970">
        <w:rPr>
          <w:rFonts w:ascii="Calibri" w:hAnsi="Calibri" w:cs="Calibri"/>
          <w:color w:val="000000"/>
        </w:rPr>
        <w:t xml:space="preserve">. </w:t>
      </w:r>
      <w:r>
        <w:rPr>
          <w:rFonts w:ascii="Calibri" w:hAnsi="Calibri" w:cs="Calibri"/>
          <w:color w:val="000000"/>
        </w:rPr>
        <w:t>Elle</w:t>
      </w:r>
      <w:r w:rsidRPr="003A6970">
        <w:rPr>
          <w:rFonts w:ascii="Calibri" w:hAnsi="Calibri" w:cs="Calibri"/>
        </w:rPr>
        <w:t xml:space="preserve"> entrera en vigueur dès la notification à l'Attributaire par ce dernier.</w:t>
      </w:r>
    </w:p>
    <w:p w:rsidR="00BB7BE3" w:rsidRPr="003A6970" w:rsidRDefault="00BB7BE3" w:rsidP="00BB7BE3">
      <w:pPr>
        <w:rPr>
          <w:rFonts w:ascii="Calibri" w:hAnsi="Calibri" w:cs="Calibri"/>
        </w:rPr>
      </w:pPr>
      <w:r>
        <w:rPr>
          <w:rFonts w:ascii="Calibri" w:hAnsi="Calibri" w:cs="Calibri"/>
        </w:rPr>
        <w:br w:type="page"/>
      </w:r>
    </w:p>
    <w:p w:rsidR="00BB7BE3" w:rsidRPr="003A6970" w:rsidRDefault="00BB7BE3" w:rsidP="00BB7BE3">
      <w:pPr>
        <w:rPr>
          <w:rFonts w:ascii="Calibri" w:hAnsi="Calibri" w:cs="Calibri"/>
        </w:rPr>
      </w:pPr>
    </w:p>
    <w:p w:rsidR="00BB7BE3" w:rsidRPr="003A6970" w:rsidRDefault="00BB7BE3" w:rsidP="00BB7BE3">
      <w:pPr>
        <w:jc w:val="center"/>
        <w:rPr>
          <w:rFonts w:ascii="Calibri" w:hAnsi="Calibri" w:cs="Calibri"/>
          <w:b/>
          <w:u w:val="single"/>
        </w:rPr>
      </w:pPr>
    </w:p>
    <w:bookmarkEnd w:id="1"/>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Default="00BB7BE3" w:rsidP="00BB7BE3">
      <w:pPr>
        <w:pStyle w:val="Corpsdetexte2"/>
        <w:shd w:val="solid" w:color="FFFFFF" w:fill="FFFFFF"/>
        <w:jc w:val="center"/>
        <w:rPr>
          <w:rFonts w:ascii="Calibri" w:hAnsi="Calibri" w:cs="Calibri"/>
          <w:b/>
          <w:i/>
          <w:u w:val="single"/>
        </w:rPr>
      </w:pPr>
    </w:p>
    <w:p w:rsidR="00BB7BE3"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3A6970" w:rsidRDefault="00BB7BE3" w:rsidP="00BB7BE3">
      <w:pPr>
        <w:pStyle w:val="Corpsdetexte2"/>
        <w:shd w:val="solid" w:color="FFFFFF" w:fill="FFFFFF"/>
        <w:jc w:val="center"/>
        <w:rPr>
          <w:rFonts w:ascii="Calibri" w:hAnsi="Calibri" w:cs="Calibri"/>
          <w:b/>
          <w:i/>
          <w:u w:val="single"/>
        </w:rPr>
      </w:pPr>
    </w:p>
    <w:p w:rsidR="00BB7BE3" w:rsidRPr="00073BAD" w:rsidRDefault="00523D7B" w:rsidP="00BB7BE3">
      <w:pPr>
        <w:spacing w:before="120" w:after="120"/>
        <w:jc w:val="center"/>
        <w:rPr>
          <w:rFonts w:ascii="Arial Narrow" w:hAnsi="Arial Narrow" w:cs="Tahoma"/>
        </w:rPr>
      </w:pPr>
      <w:r>
        <w:rPr>
          <w:rFonts w:ascii="Arial Narrow" w:hAnsi="Arial Narrow" w:cs="Tahoma"/>
          <w:noProof/>
        </w:rPr>
        <w:pict>
          <v:shape id="AutoShape 713" o:spid="_x0000_s1859" type="#_x0000_t98" style="position:absolute;left:0;text-align:left;margin-left:40.9pt;margin-top:3pt;width:418.5pt;height:173.4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" strokeweight="2.25pt"/>
        </w:pict>
      </w:r>
    </w:p>
    <w:p w:rsidR="00BB7BE3" w:rsidRPr="00073BAD" w:rsidRDefault="00523D7B" w:rsidP="00BB7BE3">
      <w:pPr>
        <w:spacing w:before="120" w:after="120"/>
        <w:jc w:val="both"/>
        <w:rPr>
          <w:rFonts w:ascii="Arial Narrow" w:hAnsi="Arial Narrow" w:cs="Tahoma"/>
        </w:rPr>
      </w:pPr>
      <w:r>
        <w:rPr>
          <w:rFonts w:ascii="Arial Narrow" w:hAnsi="Arial Narrow" w:cs="Tahoma"/>
          <w:noProof/>
        </w:rPr>
        <w:pict>
          <v:shape id="Text Box 714" o:spid="_x0000_s1860" type="#_x0000_t202" style="position:absolute;left:0;text-align:left;margin-left:82.15pt;margin-top:11.15pt;width:346.5pt;height:114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" stroked="f">
            <v:textbox>
              <w:txbxContent>
                <w:p w:rsidR="00E92D8D" w:rsidRPr="00B40AAD" w:rsidRDefault="00E92D8D" w:rsidP="00BB7BE3">
                  <w:pPr>
                    <w:pStyle w:val="Titre4"/>
                    <w:spacing w:before="120" w:after="120"/>
                    <w:jc w:val="center"/>
                    <w:rPr>
                      <w:rFonts w:ascii="Bodoni MT Black" w:hAnsi="Bodoni MT Black"/>
                      <w:b/>
                      <w:sz w:val="40"/>
                      <w:szCs w:val="40"/>
                    </w:rPr>
                  </w:pPr>
                  <w:r w:rsidRPr="009F4E41">
                    <w:rPr>
                      <w:rFonts w:ascii="Bodoni MT Black" w:hAnsi="Bodoni MT Black"/>
                      <w:i/>
                      <w:sz w:val="40"/>
                      <w:szCs w:val="40"/>
                    </w:rPr>
                    <w:t>Pièce n°5</w:t>
                  </w:r>
                  <w:r w:rsidRPr="00B40AAD">
                    <w:rPr>
                      <w:rFonts w:ascii="Bodoni MT Black" w:hAnsi="Bodoni MT Black"/>
                      <w:sz w:val="40"/>
                      <w:szCs w:val="40"/>
                    </w:rPr>
                    <w:t> :</w:t>
                  </w:r>
                </w:p>
                <w:p w:rsidR="00E92D8D" w:rsidRPr="00601C78" w:rsidRDefault="00E92D8D" w:rsidP="00BB7BE3">
                  <w:pPr>
                    <w:spacing w:before="120" w:after="120"/>
                    <w:jc w:val="center"/>
                    <w:rPr>
                      <w:rFonts w:ascii="Bodoni MT Black" w:hAnsi="Bodoni MT Black"/>
                      <w:b/>
                      <w:sz w:val="40"/>
                      <w:szCs w:val="40"/>
                    </w:rPr>
                  </w:pPr>
                  <w:r w:rsidRPr="00601C78">
                    <w:rPr>
                      <w:rFonts w:ascii="Bodoni MT Black" w:hAnsi="Bodoni MT Black"/>
                      <w:b/>
                      <w:sz w:val="40"/>
                      <w:szCs w:val="40"/>
                    </w:rPr>
                    <w:t>CAHIER DES CLAUSES TECHNIQUES PARTICULIERES (C.C.T.P.)</w:t>
                  </w:r>
                </w:p>
                <w:p w:rsidR="00E92D8D" w:rsidRDefault="00E92D8D" w:rsidP="00BB7BE3"/>
              </w:txbxContent>
            </v:textbox>
          </v:shape>
        </w:pict>
      </w: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Default="00BB7BE3" w:rsidP="00BB7BE3">
      <w:pPr>
        <w:widowControl w:val="0"/>
        <w:autoSpaceDE w:val="0"/>
        <w:autoSpaceDN w:val="0"/>
        <w:adjustRightInd w:val="0"/>
        <w:spacing w:after="100" w:afterAutospacing="1" w:line="300" w:lineRule="exact"/>
        <w:jc w:val="center"/>
        <w:rPr>
          <w:rFonts w:ascii="Calibri" w:hAnsi="Calibri" w:cs="Calibri"/>
        </w:rPr>
      </w:pPr>
      <w:r w:rsidRPr="003A6970">
        <w:rPr>
          <w:rFonts w:ascii="Calibri" w:hAnsi="Calibri" w:cs="Calibri"/>
        </w:rPr>
        <w:br w:type="page"/>
      </w:r>
    </w:p>
    <w:p w:rsidR="00BB7BE3" w:rsidRPr="003A6970" w:rsidRDefault="00BB7BE3" w:rsidP="00BB7BE3">
      <w:pPr>
        <w:widowControl w:val="0"/>
        <w:autoSpaceDE w:val="0"/>
        <w:autoSpaceDN w:val="0"/>
        <w:adjustRightInd w:val="0"/>
        <w:spacing w:after="100" w:afterAutospacing="1" w:line="300" w:lineRule="exact"/>
        <w:jc w:val="center"/>
        <w:rPr>
          <w:rFonts w:ascii="Calibri" w:hAnsi="Calibri" w:cs="Calibri"/>
          <w:b/>
          <w:spacing w:val="16"/>
          <w:w w:val="150"/>
        </w:rPr>
      </w:pPr>
      <w:r w:rsidRPr="003A6970">
        <w:rPr>
          <w:rFonts w:ascii="Calibri" w:hAnsi="Calibri" w:cs="Calibri"/>
          <w:b/>
          <w:spacing w:val="16"/>
          <w:w w:val="150"/>
        </w:rPr>
        <w:lastRenderedPageBreak/>
        <w:t>SOMMAIRE</w:t>
      </w:r>
    </w:p>
    <w:p w:rsidR="00BB7BE3" w:rsidRPr="003A6970" w:rsidRDefault="00BB7BE3" w:rsidP="00BB7BE3">
      <w:pPr>
        <w:pStyle w:val="Titre10"/>
        <w:tabs>
          <w:tab w:val="num" w:pos="993"/>
          <w:tab w:val="right" w:leader="dot" w:pos="9072"/>
        </w:tabs>
        <w:rPr>
          <w:rFonts w:ascii="Calibri" w:hAnsi="Calibri" w:cs="Calibri"/>
          <w:sz w:val="24"/>
          <w:szCs w:val="24"/>
        </w:rPr>
      </w:pPr>
      <w:r w:rsidRPr="003A6970">
        <w:rPr>
          <w:rFonts w:ascii="Calibri" w:hAnsi="Calibri" w:cs="Calibri"/>
          <w:sz w:val="24"/>
          <w:szCs w:val="24"/>
        </w:rPr>
        <w:t>CHAPITRE  I : GENERALITES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 : Objet</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2 : Caractéristiques du présent CCTP</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3 : Normes et prescriptions techniques générales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4 : Emplacements des ouvrages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5 : Allotissement</w:t>
      </w:r>
    </w:p>
    <w:p w:rsidR="00BB7BE3" w:rsidRPr="00FF1AA8" w:rsidRDefault="00BB7BE3" w:rsidP="00BB7BE3">
      <w:pPr>
        <w:pStyle w:val="Titre10"/>
        <w:tabs>
          <w:tab w:val="num" w:pos="993"/>
          <w:tab w:val="right" w:leader="dot" w:pos="9072"/>
        </w:tabs>
        <w:rPr>
          <w:rFonts w:ascii="Calibri" w:hAnsi="Calibri" w:cs="Calibri"/>
          <w:sz w:val="24"/>
          <w:szCs w:val="24"/>
        </w:rPr>
      </w:pPr>
      <w:r w:rsidRPr="003A6970">
        <w:rPr>
          <w:rFonts w:ascii="Calibri" w:hAnsi="Calibri" w:cs="Calibri"/>
          <w:sz w:val="24"/>
          <w:szCs w:val="24"/>
        </w:rPr>
        <w:t>CHAPITRE II : CONSISTANCE DES TRAVAUX - CARACTERISTIQUES DES OUVRAGES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6 : Consistance des travaux</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7 : L’installation du chantier</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 xml:space="preserve">Article 8 : Construction du réseau électrique </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9 : branchements ménages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10  les  travaux à réaliser  </w:t>
      </w:r>
    </w:p>
    <w:p w:rsidR="00BB7BE3" w:rsidRPr="00FF1AA8"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11 : Performances  - Garanties</w:t>
      </w:r>
    </w:p>
    <w:p w:rsidR="00BB7BE3" w:rsidRPr="003A6970" w:rsidRDefault="00BB7BE3" w:rsidP="00BB7BE3">
      <w:pPr>
        <w:pStyle w:val="Titre10"/>
        <w:tabs>
          <w:tab w:val="num" w:pos="993"/>
          <w:tab w:val="right" w:leader="dot" w:pos="9072"/>
        </w:tabs>
        <w:rPr>
          <w:rFonts w:ascii="Calibri" w:hAnsi="Calibri" w:cs="Calibri"/>
          <w:sz w:val="24"/>
          <w:szCs w:val="24"/>
        </w:rPr>
      </w:pPr>
      <w:r w:rsidRPr="003A6970">
        <w:rPr>
          <w:rFonts w:ascii="Calibri" w:hAnsi="Calibri" w:cs="Calibri"/>
          <w:sz w:val="24"/>
          <w:szCs w:val="24"/>
        </w:rPr>
        <w:t xml:space="preserve">CHAPITRE  III : DISPOSITIONS DIVERSES </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12 : Sécurité générale dans les installations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13 : Contraintes environnementales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14 : Conception générale-  fiabilité-  sécurité de fonctionnement</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15 : Conception particulière</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16 : Provenance - qualité et mise en œuvre des matériels et fournitures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17 : Exécution des travaux</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18 : Essais et contrôle en cours de travaux  -Mesure des terres</w:t>
      </w:r>
    </w:p>
    <w:p w:rsidR="00BB7BE3" w:rsidRPr="003A6970"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19 : Garantie de fonctionnement et d’exploitation</w:t>
      </w:r>
    </w:p>
    <w:p w:rsidR="00BB7BE3" w:rsidRPr="00FF1AA8" w:rsidRDefault="00BB7BE3" w:rsidP="00BB7BE3">
      <w:pPr>
        <w:pStyle w:val="Titre2"/>
        <w:tabs>
          <w:tab w:val="num" w:pos="993"/>
          <w:tab w:val="right" w:leader="dot" w:pos="9072"/>
        </w:tabs>
        <w:spacing w:before="120"/>
        <w:rPr>
          <w:rFonts w:ascii="Calibri" w:hAnsi="Calibri" w:cs="Calibri"/>
          <w:b/>
          <w:smallCaps/>
          <w:szCs w:val="24"/>
        </w:rPr>
      </w:pPr>
      <w:r w:rsidRPr="003A6970">
        <w:rPr>
          <w:rFonts w:ascii="Calibri" w:hAnsi="Calibri" w:cs="Calibri"/>
          <w:smallCaps/>
          <w:szCs w:val="24"/>
        </w:rPr>
        <w:t>Article 20 : Mise en service des  ouvrages</w:t>
      </w:r>
    </w:p>
    <w:p w:rsidR="00BB7BE3" w:rsidRPr="003A6970" w:rsidRDefault="00BB7BE3" w:rsidP="00BB7BE3">
      <w:pPr>
        <w:spacing w:before="120" w:after="120"/>
        <w:rPr>
          <w:rFonts w:ascii="Calibri" w:hAnsi="Calibri" w:cs="Calibri"/>
          <w:b/>
        </w:rPr>
      </w:pPr>
      <w:r w:rsidRPr="003A6970">
        <w:rPr>
          <w:rFonts w:ascii="Calibri" w:hAnsi="Calibri" w:cs="Calibri"/>
        </w:rPr>
        <w:br w:type="page"/>
      </w:r>
      <w:bookmarkStart w:id="222" w:name="_Toc320710406"/>
      <w:r w:rsidRPr="003A6970">
        <w:rPr>
          <w:rFonts w:ascii="Calibri" w:hAnsi="Calibri" w:cs="Calibri"/>
          <w:b/>
        </w:rPr>
        <w:lastRenderedPageBreak/>
        <w:t>CHAPITRE  I : GENERALITES</w:t>
      </w:r>
      <w:bookmarkEnd w:id="222"/>
    </w:p>
    <w:p w:rsidR="00BB7BE3" w:rsidRPr="003A6970" w:rsidRDefault="00BB7BE3" w:rsidP="00BB7BE3">
      <w:pPr>
        <w:pStyle w:val="Titre2"/>
        <w:spacing w:before="120"/>
        <w:rPr>
          <w:rFonts w:ascii="Calibri" w:hAnsi="Calibri" w:cs="Calibri"/>
          <w:smallCaps/>
          <w:szCs w:val="24"/>
        </w:rPr>
      </w:pPr>
      <w:bookmarkStart w:id="223" w:name="_Toc320710407"/>
      <w:r w:rsidRPr="003A6970">
        <w:rPr>
          <w:rFonts w:ascii="Calibri" w:hAnsi="Calibri" w:cs="Calibri"/>
          <w:smallCaps/>
          <w:szCs w:val="24"/>
        </w:rPr>
        <w:t>Article 1 : Objet</w:t>
      </w:r>
      <w:bookmarkEnd w:id="223"/>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color w:val="000000"/>
        </w:rPr>
      </w:pPr>
      <w:r w:rsidRPr="003A6970">
        <w:rPr>
          <w:rFonts w:ascii="Calibri" w:hAnsi="Calibri" w:cs="Calibri"/>
        </w:rPr>
        <w:t xml:space="preserve">Le présent Cahier des Clauses Techniques Particulières concerne l’ensemble des prestations relatives à la réalisation des travaux </w:t>
      </w:r>
      <w:r w:rsidRPr="003A6970">
        <w:rPr>
          <w:rFonts w:ascii="Calibri" w:hAnsi="Calibri" w:cs="Calibri"/>
          <w:color w:val="000000"/>
        </w:rPr>
        <w:t xml:space="preserve">d’électrification rurale dans la localité </w:t>
      </w:r>
      <w:r>
        <w:rPr>
          <w:rFonts w:ascii="Calibri" w:hAnsi="Calibri" w:cs="Calibri"/>
          <w:color w:val="000000"/>
        </w:rPr>
        <w:t>de Bonis(ENIET),</w:t>
      </w:r>
      <w:r w:rsidRPr="003A6970">
        <w:rPr>
          <w:rFonts w:ascii="Calibri" w:hAnsi="Calibri" w:cs="Calibri"/>
          <w:color w:val="000000"/>
        </w:rPr>
        <w:t xml:space="preserve"> Arrondissement de </w:t>
      </w:r>
      <w:r w:rsidR="00957C9E">
        <w:rPr>
          <w:rFonts w:ascii="Calibri" w:hAnsi="Calibri" w:cs="Calibri"/>
          <w:color w:val="000000"/>
        </w:rPr>
        <w:t>DIANG</w:t>
      </w:r>
      <w:r w:rsidRPr="003A6970">
        <w:rPr>
          <w:rFonts w:ascii="Calibri" w:hAnsi="Calibri" w:cs="Calibri"/>
          <w:color w:val="000000"/>
        </w:rPr>
        <w:t xml:space="preserve">, Département du LOM et DJEREM, Région de L’EST. </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Il est destiné à exposer les caractéristiques techniques des ouvrages à construire, les besoins auxquels doivent répondre lesdits ouvrages, les contraintes relatives aux règles de l'art et à l’environnement ainsi que toutes les exigences techniques auxquelles ils devront répondre.</w:t>
      </w:r>
    </w:p>
    <w:p w:rsidR="00BB7BE3" w:rsidRPr="003A6970" w:rsidRDefault="00BB7BE3" w:rsidP="00BB7BE3">
      <w:pPr>
        <w:pStyle w:val="Titre2"/>
        <w:spacing w:before="120"/>
        <w:rPr>
          <w:rFonts w:ascii="Calibri" w:hAnsi="Calibri" w:cs="Calibri"/>
          <w:smallCaps/>
          <w:szCs w:val="24"/>
        </w:rPr>
      </w:pPr>
      <w:bookmarkStart w:id="224" w:name="_Toc320710408"/>
      <w:r w:rsidRPr="003A6970">
        <w:rPr>
          <w:rFonts w:ascii="Calibri" w:hAnsi="Calibri" w:cs="Calibri"/>
          <w:smallCaps/>
          <w:szCs w:val="24"/>
        </w:rPr>
        <w:t>Article 2 : Caractéristiques du présent CCTP</w:t>
      </w:r>
      <w:bookmarkEnd w:id="224"/>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Le présent Cahier de Clauses Techniques Particulières a été rédigé pour permettre à l’Entreprise de connaître le détail de tous les travaux, objet du présent Appel d’Offres. Il a pour but de définir le mode d’exécution des travaux à réaliser suivant les standards et normes homologués, conformément aux documents constitutifs </w:t>
      </w:r>
      <w:r>
        <w:rPr>
          <w:rFonts w:ascii="Calibri" w:hAnsi="Calibri" w:cs="Calibri"/>
        </w:rPr>
        <w:t>duMarché</w:t>
      </w:r>
      <w:r w:rsidRPr="003A6970">
        <w:rPr>
          <w:rFonts w:ascii="Calibri" w:hAnsi="Calibri" w:cs="Calibri"/>
        </w:rPr>
        <w:t>.</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BB7BE3" w:rsidRPr="003A6970" w:rsidRDefault="00BB7BE3" w:rsidP="00BB7BE3">
      <w:pPr>
        <w:widowControl w:val="0"/>
        <w:autoSpaceDE w:val="0"/>
        <w:autoSpaceDN w:val="0"/>
        <w:adjustRightInd w:val="0"/>
        <w:spacing w:before="120" w:after="120" w:line="276" w:lineRule="auto"/>
        <w:jc w:val="both"/>
        <w:rPr>
          <w:rFonts w:ascii="Calibri" w:hAnsi="Calibri" w:cs="Calibri"/>
        </w:rPr>
      </w:pPr>
      <w:r w:rsidRPr="003A6970">
        <w:rPr>
          <w:rFonts w:ascii="Calibri" w:hAnsi="Calibri" w:cs="Calibri"/>
        </w:rPr>
        <w:t>Dans la description ci-après, le Maître d’ouvrage s’est attaché à renseigner l’Entreprise sur la consistance des travaux à exécuter et leur emplacement.</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Il convient de signaler que cette description n’a pas un caractère limitatif et que l’Entrepreneur devra exécuter comme étant compris dans son prix, sans exception ni réserve, tous travaux que sa profession exige et qui seront indispensables pour une prestation de meilleure qualité. </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Il a été établi à titre indicatif, pour préciser et compléter, les indications du devis estimatif et des pièces dessinées, nonobstant les clauses </w:t>
      </w:r>
      <w:r>
        <w:rPr>
          <w:rFonts w:ascii="Calibri" w:hAnsi="Calibri" w:cs="Calibri"/>
        </w:rPr>
        <w:t>duMarché</w:t>
      </w:r>
      <w:r w:rsidRPr="003A6970">
        <w:rPr>
          <w:rFonts w:ascii="Calibri" w:hAnsi="Calibri" w:cs="Calibri"/>
        </w:rPr>
        <w:t>.</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En conséquence, aucune Entreprise ne pourra jamais arguer que des erreurs ou omissions aux devis puissent la dispenser d’exécuter tous les travaux relatifs à sa spécialité pour parvenir à un achèvement conforme aux règles de l’art, ou fassent l’objet d’une demande de supplément de prix.</w:t>
      </w:r>
    </w:p>
    <w:p w:rsidR="00BB7BE3" w:rsidRPr="003A6970" w:rsidRDefault="00BB7BE3" w:rsidP="00BB7BE3">
      <w:pPr>
        <w:pStyle w:val="Titre2"/>
        <w:spacing w:before="120"/>
        <w:rPr>
          <w:rFonts w:ascii="Calibri" w:hAnsi="Calibri" w:cs="Calibri"/>
          <w:smallCaps/>
          <w:szCs w:val="24"/>
        </w:rPr>
      </w:pPr>
      <w:bookmarkStart w:id="225" w:name="_Toc320710409"/>
      <w:r w:rsidRPr="003A6970">
        <w:rPr>
          <w:rFonts w:ascii="Calibri" w:hAnsi="Calibri" w:cs="Calibri"/>
          <w:smallCaps/>
          <w:szCs w:val="24"/>
        </w:rPr>
        <w:t>Article 3 : Normes et prescriptions techniques générales</w:t>
      </w:r>
      <w:bookmarkEnd w:id="225"/>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 xml:space="preserve">Les normes et prescriptions techniques générales sont constituées par les documents en vigueur à la date de signature </w:t>
      </w:r>
      <w:r>
        <w:rPr>
          <w:rFonts w:ascii="Calibri" w:hAnsi="Calibri" w:cs="Calibri"/>
        </w:rPr>
        <w:t>de la Lettre-Commande</w:t>
      </w:r>
      <w:r w:rsidRPr="003A6970">
        <w:rPr>
          <w:rFonts w:ascii="Calibri" w:hAnsi="Calibri" w:cs="Calibri"/>
        </w:rPr>
        <w:t xml:space="preserve">  Pour tous les travaux de construction des artères moyenne tension monophasée ou triphasée, de</w:t>
      </w:r>
      <w:r>
        <w:rPr>
          <w:rFonts w:ascii="Calibri" w:hAnsi="Calibri" w:cs="Calibri"/>
        </w:rPr>
        <w:t>s</w:t>
      </w:r>
      <w:r w:rsidRPr="003A6970">
        <w:rPr>
          <w:rFonts w:ascii="Calibri" w:hAnsi="Calibri" w:cs="Calibri"/>
        </w:rPr>
        <w:t xml:space="preserve"> postes de transformation MT/BT, des lignes BT monophasées et triphasées, d’abri de groupe électrogène, de production thermique d’électricité, ainsi que des mesures de sécurité et de protection de l’environnement à observer, ils devront être conformes aux prescriptions, lois, décrets, arrêtés, standards, normes et publications en vigueur au Cameroun et relatif à la gestion du secteur de l’électricité. A défaut de tels textes, seront appliqués dans cet ordre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color w:val="000000"/>
        </w:rPr>
        <w:t>les recommandations du comité électrotechnique</w:t>
      </w:r>
      <w:r w:rsidRPr="003A6970">
        <w:rPr>
          <w:rFonts w:ascii="Calibri" w:hAnsi="Calibri" w:cs="Calibri"/>
        </w:rPr>
        <w:t>international (publication CEI)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les normes françaises AFNOR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l’arrêté du 2 avril 1991 fixant les conditions techniques auxquelles doivent satisfaire les distributions d’énergie électrique, paru au journal officiel de la République Française du 4 mai 1991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lastRenderedPageBreak/>
        <w:t>la circulaire n°78/79 du 6 juillet 1978 concernant l’application de l’arrêté du 26 mai 1978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les normes françaises homologuées NFC ;</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les normes françaises UTE et en particulier :</w:t>
      </w:r>
    </w:p>
    <w:p w:rsidR="00BB7BE3" w:rsidRPr="003A6970" w:rsidRDefault="00BB7BE3" w:rsidP="004B31A6">
      <w:pPr>
        <w:pStyle w:val="Corpsdetexte2"/>
        <w:numPr>
          <w:ilvl w:val="1"/>
          <w:numId w:val="88"/>
        </w:numPr>
        <w:tabs>
          <w:tab w:val="left" w:pos="3828"/>
        </w:tabs>
        <w:rPr>
          <w:rFonts w:ascii="Calibri" w:hAnsi="Calibri" w:cs="Calibri"/>
        </w:rPr>
      </w:pPr>
      <w:r w:rsidRPr="003A6970">
        <w:rPr>
          <w:rFonts w:ascii="Calibri" w:hAnsi="Calibri" w:cs="Calibri"/>
        </w:rPr>
        <w:t>C10-100 ;</w:t>
      </w:r>
    </w:p>
    <w:p w:rsidR="00BB7BE3" w:rsidRPr="003A6970" w:rsidRDefault="00BB7BE3" w:rsidP="004B31A6">
      <w:pPr>
        <w:pStyle w:val="Corpsdetexte2"/>
        <w:numPr>
          <w:ilvl w:val="1"/>
          <w:numId w:val="88"/>
        </w:numPr>
        <w:tabs>
          <w:tab w:val="left" w:pos="3828"/>
        </w:tabs>
        <w:rPr>
          <w:rFonts w:ascii="Calibri" w:hAnsi="Calibri" w:cs="Calibri"/>
        </w:rPr>
      </w:pPr>
      <w:r w:rsidRPr="003A6970">
        <w:rPr>
          <w:rFonts w:ascii="Calibri" w:hAnsi="Calibri" w:cs="Calibri"/>
        </w:rPr>
        <w:t>C10-101 ;</w:t>
      </w:r>
    </w:p>
    <w:p w:rsidR="00BB7BE3" w:rsidRPr="003A6970" w:rsidRDefault="00BB7BE3" w:rsidP="004B31A6">
      <w:pPr>
        <w:pStyle w:val="Corpsdetexte2"/>
        <w:numPr>
          <w:ilvl w:val="1"/>
          <w:numId w:val="88"/>
        </w:numPr>
        <w:tabs>
          <w:tab w:val="left" w:pos="3828"/>
        </w:tabs>
        <w:rPr>
          <w:rFonts w:ascii="Calibri" w:hAnsi="Calibri" w:cs="Calibri"/>
        </w:rPr>
      </w:pPr>
      <w:r w:rsidRPr="003A6970">
        <w:rPr>
          <w:rFonts w:ascii="Calibri" w:hAnsi="Calibri" w:cs="Calibri"/>
        </w:rPr>
        <w:t>C13-200.</w:t>
      </w:r>
    </w:p>
    <w:p w:rsidR="00BB7BE3" w:rsidRPr="003A6970" w:rsidRDefault="00BB7BE3" w:rsidP="004B31A6">
      <w:pPr>
        <w:pStyle w:val="Corpsdetexte2"/>
        <w:numPr>
          <w:ilvl w:val="0"/>
          <w:numId w:val="88"/>
        </w:numPr>
        <w:tabs>
          <w:tab w:val="left" w:pos="3828"/>
        </w:tabs>
        <w:ind w:left="1077" w:hanging="357"/>
        <w:rPr>
          <w:rFonts w:ascii="Calibri" w:hAnsi="Calibri" w:cs="Calibri"/>
        </w:rPr>
      </w:pPr>
      <w:r w:rsidRPr="003A6970">
        <w:rPr>
          <w:rFonts w:ascii="Calibri" w:hAnsi="Calibri" w:cs="Calibri"/>
        </w:rPr>
        <w:t>tout autre système de normalisation reconnu dans le système (ISO).</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Toutes ces règles pouvant subir des modifications sous la responsabilité de l’administration chargée de l’électricité pour tenir compte des conditions locales, sachant que les ouvrages seront construits pour convenir aux conditions définies ci-après :</w:t>
      </w:r>
    </w:p>
    <w:p w:rsidR="00BB7BE3" w:rsidRPr="003A6970" w:rsidRDefault="00BB7BE3" w:rsidP="004B31A6">
      <w:pPr>
        <w:pStyle w:val="Corpsdetexte2"/>
        <w:numPr>
          <w:ilvl w:val="0"/>
          <w:numId w:val="91"/>
        </w:numPr>
        <w:tabs>
          <w:tab w:val="clear" w:pos="1440"/>
          <w:tab w:val="num" w:pos="1080"/>
          <w:tab w:val="left" w:pos="3828"/>
        </w:tabs>
        <w:spacing w:line="360" w:lineRule="auto"/>
        <w:ind w:left="960" w:hanging="240"/>
        <w:rPr>
          <w:rFonts w:ascii="Calibri" w:hAnsi="Calibri" w:cs="Calibri"/>
        </w:rPr>
      </w:pPr>
      <w:r w:rsidRPr="003A6970">
        <w:rPr>
          <w:rFonts w:ascii="Calibri" w:hAnsi="Calibri" w:cs="Calibri"/>
        </w:rPr>
        <w:t>température : 35°C ;</w:t>
      </w:r>
    </w:p>
    <w:p w:rsidR="00BB7BE3" w:rsidRPr="003A6970" w:rsidRDefault="00BB7BE3" w:rsidP="004B31A6">
      <w:pPr>
        <w:pStyle w:val="Corpsdetexte2"/>
        <w:numPr>
          <w:ilvl w:val="0"/>
          <w:numId w:val="91"/>
        </w:numPr>
        <w:tabs>
          <w:tab w:val="clear" w:pos="1440"/>
          <w:tab w:val="num" w:pos="1080"/>
          <w:tab w:val="left" w:pos="3828"/>
        </w:tabs>
        <w:ind w:hanging="720"/>
        <w:rPr>
          <w:rFonts w:ascii="Calibri" w:hAnsi="Calibri" w:cs="Calibri"/>
        </w:rPr>
      </w:pPr>
      <w:r w:rsidRPr="003A6970">
        <w:rPr>
          <w:rFonts w:ascii="Calibri" w:hAnsi="Calibri" w:cs="Calibri"/>
        </w:rPr>
        <w:t>hygrométrie correspondante : 98% ;</w:t>
      </w:r>
    </w:p>
    <w:p w:rsidR="00BB7BE3" w:rsidRPr="003A6970" w:rsidRDefault="00BB7BE3" w:rsidP="004B31A6">
      <w:pPr>
        <w:pStyle w:val="Corpsdetexte2"/>
        <w:numPr>
          <w:ilvl w:val="0"/>
          <w:numId w:val="91"/>
        </w:numPr>
        <w:tabs>
          <w:tab w:val="clear" w:pos="1440"/>
          <w:tab w:val="left" w:pos="1080"/>
        </w:tabs>
        <w:ind w:hanging="720"/>
        <w:rPr>
          <w:rFonts w:ascii="Calibri" w:hAnsi="Calibri" w:cs="Calibri"/>
        </w:rPr>
      </w:pPr>
      <w:r w:rsidRPr="003A6970">
        <w:rPr>
          <w:rFonts w:ascii="Calibri" w:hAnsi="Calibri" w:cs="Calibri"/>
        </w:rPr>
        <w:t>température extrême (sous abri) :</w:t>
      </w:r>
    </w:p>
    <w:p w:rsidR="00BB7BE3" w:rsidRPr="003A6970" w:rsidRDefault="00BB7BE3" w:rsidP="004B31A6">
      <w:pPr>
        <w:pStyle w:val="Corpsdetexte2"/>
        <w:numPr>
          <w:ilvl w:val="1"/>
          <w:numId w:val="89"/>
        </w:numPr>
        <w:tabs>
          <w:tab w:val="left" w:pos="3828"/>
        </w:tabs>
        <w:rPr>
          <w:rFonts w:ascii="Calibri" w:hAnsi="Calibri" w:cs="Calibri"/>
        </w:rPr>
      </w:pPr>
      <w:r w:rsidRPr="003A6970">
        <w:rPr>
          <w:rFonts w:ascii="Calibri" w:hAnsi="Calibri" w:cs="Calibri"/>
        </w:rPr>
        <w:t>Minimale + 10°C ;</w:t>
      </w:r>
    </w:p>
    <w:p w:rsidR="00BB7BE3" w:rsidRPr="003A6970" w:rsidRDefault="00BB7BE3" w:rsidP="004B31A6">
      <w:pPr>
        <w:pStyle w:val="Corpsdetexte2"/>
        <w:numPr>
          <w:ilvl w:val="1"/>
          <w:numId w:val="89"/>
        </w:numPr>
        <w:tabs>
          <w:tab w:val="left" w:pos="3828"/>
        </w:tabs>
        <w:rPr>
          <w:rFonts w:ascii="Calibri" w:hAnsi="Calibri" w:cs="Calibri"/>
        </w:rPr>
      </w:pPr>
      <w:r w:rsidRPr="003A6970">
        <w:rPr>
          <w:rFonts w:ascii="Calibri" w:hAnsi="Calibri" w:cs="Calibri"/>
        </w:rPr>
        <w:t>Maximale + 50°C.</w:t>
      </w:r>
    </w:p>
    <w:p w:rsidR="00BB7BE3" w:rsidRPr="003A6970" w:rsidRDefault="00BB7BE3" w:rsidP="004B31A6">
      <w:pPr>
        <w:pStyle w:val="Corpsdetexte2"/>
        <w:numPr>
          <w:ilvl w:val="2"/>
          <w:numId w:val="89"/>
        </w:numPr>
        <w:tabs>
          <w:tab w:val="clear" w:pos="2520"/>
          <w:tab w:val="num" w:pos="1080"/>
          <w:tab w:val="left" w:pos="3828"/>
        </w:tabs>
        <w:ind w:hanging="1800"/>
        <w:rPr>
          <w:rFonts w:ascii="Calibri" w:hAnsi="Calibri" w:cs="Calibri"/>
        </w:rPr>
      </w:pPr>
      <w:r w:rsidRPr="003A6970">
        <w:rPr>
          <w:rFonts w:ascii="Calibri" w:hAnsi="Calibri" w:cs="Calibri"/>
        </w:rPr>
        <w:t>vitesse exceptionnelle des vents 180 km /h ;</w:t>
      </w:r>
    </w:p>
    <w:p w:rsidR="00BB7BE3" w:rsidRPr="003A6970" w:rsidRDefault="00BB7BE3" w:rsidP="004B31A6">
      <w:pPr>
        <w:pStyle w:val="Corpsdetexte2"/>
        <w:numPr>
          <w:ilvl w:val="2"/>
          <w:numId w:val="89"/>
        </w:numPr>
        <w:tabs>
          <w:tab w:val="left" w:pos="1080"/>
        </w:tabs>
        <w:ind w:hanging="1800"/>
        <w:rPr>
          <w:rFonts w:ascii="Calibri" w:hAnsi="Calibri" w:cs="Calibri"/>
        </w:rPr>
      </w:pPr>
      <w:r w:rsidRPr="003A6970">
        <w:rPr>
          <w:rFonts w:ascii="Calibri" w:hAnsi="Calibri" w:cs="Calibri"/>
        </w:rPr>
        <w:t>vitesse normale des vents 5 à 35 km /h</w:t>
      </w:r>
    </w:p>
    <w:p w:rsidR="00BB7BE3" w:rsidRPr="003A6970" w:rsidRDefault="00BB7BE3" w:rsidP="00BB7BE3">
      <w:pPr>
        <w:pStyle w:val="Corpsdetexte2"/>
        <w:spacing w:before="120" w:line="276" w:lineRule="auto"/>
        <w:rPr>
          <w:rFonts w:ascii="Calibri" w:hAnsi="Calibri" w:cs="Calibri"/>
        </w:rPr>
      </w:pPr>
      <w:r w:rsidRPr="003A6970">
        <w:rPr>
          <w:rFonts w:ascii="Calibri" w:hAnsi="Calibri" w:cs="Calibri"/>
        </w:rPr>
        <w:t>Les poteaux bois seront conformes à la norme UPDEA</w:t>
      </w:r>
    </w:p>
    <w:p w:rsidR="00BB7BE3" w:rsidRPr="003A6970" w:rsidRDefault="00BB7BE3" w:rsidP="00BB7BE3">
      <w:pPr>
        <w:pStyle w:val="Titre2"/>
        <w:spacing w:before="120"/>
        <w:rPr>
          <w:rFonts w:ascii="Calibri" w:hAnsi="Calibri" w:cs="Calibri"/>
          <w:smallCaps/>
          <w:szCs w:val="24"/>
        </w:rPr>
      </w:pPr>
      <w:bookmarkStart w:id="226" w:name="_Toc320710410"/>
      <w:r w:rsidRPr="003A6970">
        <w:rPr>
          <w:rFonts w:ascii="Calibri" w:hAnsi="Calibri" w:cs="Calibri"/>
          <w:smallCaps/>
          <w:szCs w:val="24"/>
        </w:rPr>
        <w:t>Article 4 : Emplacements des ouvrages</w:t>
      </w:r>
      <w:bookmarkEnd w:id="226"/>
    </w:p>
    <w:p w:rsidR="00BB7BE3" w:rsidRPr="003A6970" w:rsidRDefault="00BB7BE3" w:rsidP="00BB7BE3">
      <w:pPr>
        <w:spacing w:before="120" w:after="120" w:line="276" w:lineRule="auto"/>
        <w:jc w:val="both"/>
        <w:rPr>
          <w:rFonts w:ascii="Calibri" w:hAnsi="Calibri" w:cs="Calibri"/>
        </w:rPr>
      </w:pPr>
      <w:r w:rsidRPr="003A6970">
        <w:rPr>
          <w:rFonts w:ascii="Calibri" w:hAnsi="Calibri" w:cs="Calibri"/>
        </w:rPr>
        <w:t>Tous les ouvrages à réaliser dans le cadre du présent CCTP seront implantés dans la localité retenue par le Maître d’Ouvrage :</w:t>
      </w:r>
    </w:p>
    <w:p w:rsidR="00BB7BE3" w:rsidRPr="003A6970" w:rsidRDefault="00BB7BE3" w:rsidP="00BB7BE3">
      <w:pPr>
        <w:pStyle w:val="Titre2"/>
        <w:spacing w:before="120"/>
        <w:rPr>
          <w:rFonts w:ascii="Calibri" w:hAnsi="Calibri" w:cs="Calibri"/>
          <w:smallCaps/>
          <w:szCs w:val="24"/>
        </w:rPr>
      </w:pPr>
      <w:bookmarkStart w:id="227" w:name="_Toc320710411"/>
      <w:r w:rsidRPr="003A6970">
        <w:rPr>
          <w:rFonts w:ascii="Calibri" w:hAnsi="Calibri" w:cs="Calibri"/>
          <w:smallCaps/>
          <w:szCs w:val="24"/>
        </w:rPr>
        <w:t>Article 5 : Allotissement</w:t>
      </w:r>
      <w:bookmarkEnd w:id="227"/>
    </w:p>
    <w:p w:rsidR="00BB7BE3" w:rsidRPr="003A6970" w:rsidRDefault="00BB7BE3" w:rsidP="00BB7BE3">
      <w:pPr>
        <w:spacing w:before="120" w:after="120" w:line="276" w:lineRule="auto"/>
        <w:jc w:val="both"/>
        <w:rPr>
          <w:rFonts w:ascii="Calibri" w:hAnsi="Calibri" w:cs="Calibri"/>
        </w:rPr>
      </w:pPr>
      <w:r w:rsidRPr="003A6970">
        <w:rPr>
          <w:rFonts w:ascii="Calibri" w:hAnsi="Calibri" w:cs="Calibri"/>
        </w:rPr>
        <w:t xml:space="preserve">Les travaux sont regroupés en </w:t>
      </w:r>
      <w:r>
        <w:rPr>
          <w:rFonts w:ascii="Calibri" w:hAnsi="Calibri" w:cs="Calibri"/>
        </w:rPr>
        <w:t>un (01) lot</w:t>
      </w:r>
      <w:r w:rsidRPr="003A6970">
        <w:rPr>
          <w:rFonts w:ascii="Calibri" w:hAnsi="Calibri" w:cs="Calibri"/>
        </w:rPr>
        <w:t>.</w:t>
      </w:r>
    </w:p>
    <w:p w:rsidR="00BB7BE3" w:rsidRPr="003A6970" w:rsidRDefault="00BB7BE3" w:rsidP="00BB7BE3">
      <w:pPr>
        <w:pStyle w:val="Titre10"/>
        <w:rPr>
          <w:rFonts w:ascii="Calibri" w:hAnsi="Calibri" w:cs="Calibri"/>
          <w:sz w:val="24"/>
          <w:szCs w:val="24"/>
        </w:rPr>
      </w:pPr>
      <w:bookmarkStart w:id="228" w:name="_Toc320710412"/>
      <w:r w:rsidRPr="003A6970">
        <w:rPr>
          <w:rFonts w:ascii="Calibri" w:hAnsi="Calibri" w:cs="Calibri"/>
          <w:sz w:val="24"/>
          <w:szCs w:val="24"/>
        </w:rPr>
        <w:t>CHAPITRE II : CONSISTANCE DES TRAVAUX - CARACTERISTIQUES DES OUVRAGES</w:t>
      </w:r>
      <w:bookmarkEnd w:id="228"/>
    </w:p>
    <w:p w:rsidR="00BB7BE3" w:rsidRPr="003A6970" w:rsidRDefault="00BB7BE3" w:rsidP="00BB7BE3">
      <w:pPr>
        <w:pStyle w:val="Titre2"/>
        <w:spacing w:before="120"/>
        <w:rPr>
          <w:rFonts w:ascii="Calibri" w:hAnsi="Calibri" w:cs="Calibri"/>
          <w:smallCaps/>
          <w:szCs w:val="24"/>
        </w:rPr>
      </w:pPr>
      <w:bookmarkStart w:id="229" w:name="_Toc320710413"/>
      <w:r w:rsidRPr="003A6970">
        <w:rPr>
          <w:rFonts w:ascii="Calibri" w:hAnsi="Calibri" w:cs="Calibri"/>
          <w:smallCaps/>
          <w:szCs w:val="24"/>
        </w:rPr>
        <w:t>Article 6 : Consistance des travaux</w:t>
      </w:r>
      <w:bookmarkEnd w:id="229"/>
    </w:p>
    <w:p w:rsidR="00BB7BE3" w:rsidRPr="003A6970" w:rsidRDefault="00BB7BE3" w:rsidP="00BB7BE3">
      <w:pPr>
        <w:widowControl w:val="0"/>
        <w:autoSpaceDE w:val="0"/>
        <w:autoSpaceDN w:val="0"/>
        <w:adjustRightInd w:val="0"/>
        <w:spacing w:before="120" w:after="120" w:line="276" w:lineRule="auto"/>
        <w:rPr>
          <w:rFonts w:ascii="Calibri" w:hAnsi="Calibri" w:cs="Calibri"/>
        </w:rPr>
      </w:pPr>
      <w:r w:rsidRPr="003A6970">
        <w:rPr>
          <w:rFonts w:ascii="Calibri" w:hAnsi="Calibri" w:cs="Calibri"/>
        </w:rPr>
        <w:t>Les travaux comprennent:</w:t>
      </w:r>
    </w:p>
    <w:p w:rsidR="00BB7BE3" w:rsidRPr="003A6970" w:rsidRDefault="00BB7BE3" w:rsidP="004B31A6">
      <w:pPr>
        <w:widowControl w:val="0"/>
        <w:numPr>
          <w:ilvl w:val="0"/>
          <w:numId w:val="75"/>
        </w:numPr>
        <w:tabs>
          <w:tab w:val="clear" w:pos="1776"/>
          <w:tab w:val="num" w:pos="851"/>
        </w:tabs>
        <w:autoSpaceDE w:val="0"/>
        <w:autoSpaceDN w:val="0"/>
        <w:adjustRightInd w:val="0"/>
        <w:spacing w:line="300" w:lineRule="exact"/>
        <w:ind w:left="851" w:hanging="284"/>
        <w:rPr>
          <w:rFonts w:ascii="Calibri" w:hAnsi="Calibri" w:cs="Calibri"/>
        </w:rPr>
      </w:pPr>
      <w:r w:rsidRPr="003A6970">
        <w:rPr>
          <w:rFonts w:ascii="Calibri" w:hAnsi="Calibri" w:cs="Calibri"/>
        </w:rPr>
        <w:t xml:space="preserve">L’installation du chantier ; </w:t>
      </w:r>
    </w:p>
    <w:p w:rsidR="00BB7BE3" w:rsidRPr="003A6970" w:rsidRDefault="00BB7BE3" w:rsidP="004B31A6">
      <w:pPr>
        <w:widowControl w:val="0"/>
        <w:numPr>
          <w:ilvl w:val="0"/>
          <w:numId w:val="75"/>
        </w:numPr>
        <w:tabs>
          <w:tab w:val="clear" w:pos="1776"/>
          <w:tab w:val="num" w:pos="851"/>
        </w:tabs>
        <w:autoSpaceDE w:val="0"/>
        <w:autoSpaceDN w:val="0"/>
        <w:adjustRightInd w:val="0"/>
        <w:spacing w:line="300" w:lineRule="exact"/>
        <w:ind w:left="851" w:hanging="284"/>
        <w:rPr>
          <w:rFonts w:ascii="Calibri" w:hAnsi="Calibri" w:cs="Calibri"/>
        </w:rPr>
      </w:pPr>
      <w:r w:rsidRPr="003A6970">
        <w:rPr>
          <w:rFonts w:ascii="Calibri" w:hAnsi="Calibri" w:cs="Calibri"/>
        </w:rPr>
        <w:t>La construction du réseau électrique comprenant :</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sidRPr="003A6970">
        <w:rPr>
          <w:rFonts w:ascii="Calibri" w:hAnsi="Calibri" w:cs="Calibri"/>
        </w:rPr>
        <w:t xml:space="preserve">Le réseau MT </w:t>
      </w:r>
      <w:r>
        <w:rPr>
          <w:rFonts w:ascii="Calibri" w:hAnsi="Calibri" w:cs="Calibri"/>
        </w:rPr>
        <w:t>triphasé</w:t>
      </w:r>
    </w:p>
    <w:p w:rsidR="00BB7BE3"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Pr>
          <w:rFonts w:ascii="Calibri" w:hAnsi="Calibri" w:cs="Calibri"/>
        </w:rPr>
        <w:t>Le réseau mixte MT/BT triphasé ;</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sidRPr="003A6970">
        <w:rPr>
          <w:rFonts w:ascii="Calibri" w:hAnsi="Calibri" w:cs="Calibri"/>
        </w:rPr>
        <w:t xml:space="preserve">Le réseau BT </w:t>
      </w:r>
      <w:r>
        <w:rPr>
          <w:rFonts w:ascii="Calibri" w:hAnsi="Calibri" w:cs="Calibri"/>
        </w:rPr>
        <w:t>préassemblé 3x70mm2</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Pr>
          <w:rFonts w:ascii="Calibri" w:hAnsi="Calibri" w:cs="Calibri"/>
        </w:rPr>
        <w:t>Un</w:t>
      </w:r>
      <w:r w:rsidRPr="003A6970">
        <w:rPr>
          <w:rFonts w:ascii="Calibri" w:hAnsi="Calibri" w:cs="Calibri"/>
        </w:rPr>
        <w:t xml:space="preserve"> poste de transformation</w:t>
      </w:r>
      <w:r>
        <w:rPr>
          <w:rFonts w:ascii="Calibri" w:hAnsi="Calibri" w:cs="Calibri"/>
        </w:rPr>
        <w:t xml:space="preserve"> 100 KVA</w:t>
      </w:r>
    </w:p>
    <w:p w:rsidR="00BB7BE3" w:rsidRPr="003A6970" w:rsidRDefault="00BB7BE3" w:rsidP="004B31A6">
      <w:pPr>
        <w:widowControl w:val="0"/>
        <w:numPr>
          <w:ilvl w:val="1"/>
          <w:numId w:val="75"/>
        </w:numPr>
        <w:tabs>
          <w:tab w:val="num" w:pos="2552"/>
        </w:tabs>
        <w:autoSpaceDE w:val="0"/>
        <w:autoSpaceDN w:val="0"/>
        <w:adjustRightInd w:val="0"/>
        <w:ind w:left="1434" w:hanging="357"/>
        <w:rPr>
          <w:rFonts w:ascii="Calibri" w:hAnsi="Calibri" w:cs="Calibri"/>
        </w:rPr>
      </w:pPr>
      <w:r w:rsidRPr="003A6970">
        <w:rPr>
          <w:rFonts w:ascii="Calibri" w:hAnsi="Calibri" w:cs="Calibri"/>
        </w:rPr>
        <w:t xml:space="preserve">Les branchements </w:t>
      </w:r>
      <w:bookmarkStart w:id="230" w:name="_Toc320710414"/>
    </w:p>
    <w:p w:rsidR="00BB7BE3" w:rsidRPr="003A6970" w:rsidRDefault="00BB7BE3" w:rsidP="00BB7BE3">
      <w:pPr>
        <w:pStyle w:val="Titre2"/>
        <w:spacing w:before="120"/>
        <w:rPr>
          <w:rFonts w:ascii="Calibri" w:hAnsi="Calibri" w:cs="Calibri"/>
          <w:smallCaps/>
          <w:szCs w:val="24"/>
        </w:rPr>
      </w:pPr>
      <w:r w:rsidRPr="003A6970">
        <w:rPr>
          <w:rFonts w:ascii="Calibri" w:hAnsi="Calibri" w:cs="Calibri"/>
          <w:smallCaps/>
          <w:szCs w:val="24"/>
        </w:rPr>
        <w:t>Article 7 : L’installation du chantier</w:t>
      </w:r>
      <w:bookmarkEnd w:id="230"/>
    </w:p>
    <w:p w:rsidR="00BB7BE3" w:rsidRPr="003A6970" w:rsidRDefault="00BB7BE3" w:rsidP="00BB7BE3">
      <w:pPr>
        <w:widowControl w:val="0"/>
        <w:autoSpaceDE w:val="0"/>
        <w:autoSpaceDN w:val="0"/>
        <w:adjustRightInd w:val="0"/>
        <w:spacing w:before="120" w:after="120" w:line="276" w:lineRule="auto"/>
        <w:rPr>
          <w:rFonts w:ascii="Calibri" w:hAnsi="Calibri" w:cs="Calibri"/>
          <w:bCs/>
        </w:rPr>
      </w:pPr>
      <w:r w:rsidRPr="003A6970">
        <w:rPr>
          <w:rFonts w:ascii="Calibri" w:hAnsi="Calibri" w:cs="Calibri"/>
          <w:bCs/>
        </w:rPr>
        <w:t>L’installation du chantier à la charge de l’Entreprise, sans être exhaustif, consiste en :</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bCs/>
        </w:rPr>
        <w:t>Le débroussaillage du terrain sur une emprise de 10 mètres autour de  l’emplacement des ouvrages (ligne électrique, transformateur). Ce travail comprend toutes sujétions d’abattage et de dessouchage d’arbres;</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rPr>
      </w:pPr>
      <w:r w:rsidRPr="003A6970">
        <w:rPr>
          <w:rFonts w:ascii="Calibri" w:hAnsi="Calibri" w:cs="Calibri"/>
        </w:rPr>
        <w:t>L’aménagement de l’accès sur le chantier ;</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rPr>
        <w:t>L’amené et le repli du personnel d’un site à l’autre ;</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bCs/>
        </w:rPr>
        <w:t>La démolition avec évacuation des gravats à la décharge publique de tout ouvrage fondé ou non sur l'emplacement du réseau;</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rPr>
        <w:t>Les terrassements généraux, avec pompage d’épuisement si nécessaire pendant la durée des travaux, les terrassements en puits ou en rigoles nécessaires à l’assise des ouvrages, les terrassements en tranchées pour les raccordements aux réseaux;</w:t>
      </w:r>
    </w:p>
    <w:p w:rsidR="00BB7BE3" w:rsidRPr="003A6970" w:rsidRDefault="00BB7BE3" w:rsidP="004B31A6">
      <w:pPr>
        <w:widowControl w:val="0"/>
        <w:numPr>
          <w:ilvl w:val="0"/>
          <w:numId w:val="76"/>
        </w:numPr>
        <w:tabs>
          <w:tab w:val="clear" w:pos="2136"/>
          <w:tab w:val="num" w:pos="851"/>
        </w:tabs>
        <w:autoSpaceDE w:val="0"/>
        <w:autoSpaceDN w:val="0"/>
        <w:adjustRightInd w:val="0"/>
        <w:ind w:left="851" w:hanging="284"/>
        <w:jc w:val="both"/>
        <w:rPr>
          <w:rFonts w:ascii="Calibri" w:hAnsi="Calibri" w:cs="Calibri"/>
          <w:bCs/>
        </w:rPr>
      </w:pPr>
      <w:r w:rsidRPr="003A6970">
        <w:rPr>
          <w:rFonts w:ascii="Calibri" w:hAnsi="Calibri" w:cs="Calibri"/>
        </w:rPr>
        <w:t>La fourniture, le transport à pied d’œuvre de tous les matériaux, matériels et équipements nécessaires, ainsi que les travaux de mise en œuvre et de montage;</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lastRenderedPageBreak/>
        <w:t>L’édification d’un magasin d’approvisionnement avec un bureau attenant où seront disponibles en permanence le cahier du chantier et toutes les pièces graphiques relatives aux travaux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Les branchements provisoires en eau, en électricité et téléphone</w:t>
      </w:r>
      <w:r>
        <w:rPr>
          <w:rFonts w:ascii="Calibri" w:hAnsi="Calibri" w:cs="Calibri"/>
          <w:bCs/>
        </w:rPr>
        <w:t xml:space="preserve"> le cas échéant</w:t>
      </w:r>
      <w:r w:rsidRPr="003A6970">
        <w:rPr>
          <w:rFonts w:ascii="Calibri" w:hAnsi="Calibri" w:cs="Calibri"/>
          <w:bCs/>
        </w:rPr>
        <w: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rPr>
        <w:t>L’information et la signalisation du chantier au droit de chaque site par un panneau présentant les parties contractantes, la définition des prestations, Le Maître d’Ouvrage, l’Ingénieur, le financement, et le délai d’exécution.</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Toutes les tâches de nettoyage à la fin des travaux et concourant à laisser l’environnement dans un état parfait de salubrité.</w:t>
      </w:r>
    </w:p>
    <w:p w:rsidR="00BB7BE3" w:rsidRPr="003A6970" w:rsidRDefault="00BB7BE3" w:rsidP="00BB7BE3">
      <w:pPr>
        <w:pStyle w:val="Titre2"/>
        <w:spacing w:before="120"/>
        <w:rPr>
          <w:rFonts w:ascii="Calibri" w:hAnsi="Calibri" w:cs="Calibri"/>
          <w:smallCaps/>
          <w:szCs w:val="24"/>
        </w:rPr>
      </w:pPr>
      <w:bookmarkStart w:id="231" w:name="_Toc320710415"/>
      <w:r w:rsidRPr="003A6970">
        <w:rPr>
          <w:rFonts w:ascii="Calibri" w:hAnsi="Calibri" w:cs="Calibri"/>
          <w:smallCaps/>
          <w:szCs w:val="24"/>
        </w:rPr>
        <w:t>Article 8 : Construction du réseau électrique</w:t>
      </w:r>
      <w:bookmarkEnd w:id="231"/>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comprennent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L’acquisition des matériels et leur transport sur le site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L’élagage, l’abattage et le défrichement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Le piquetage et les fouilles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L’armement et le levage des supports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Le déroulage et le réglage des câbles MT et BT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 xml:space="preserve">La construction et l’équipement du ou des postes de transformation ;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La réalisation des mises à terre, ainsi que les essais y afférents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 xml:space="preserve">La mise en conformité des plans ; </w:t>
      </w:r>
    </w:p>
    <w:p w:rsidR="00BB7BE3" w:rsidRPr="003A6970" w:rsidRDefault="00BB7BE3" w:rsidP="004B31A6">
      <w:pPr>
        <w:widowControl w:val="0"/>
        <w:numPr>
          <w:ilvl w:val="0"/>
          <w:numId w:val="76"/>
        </w:numPr>
        <w:tabs>
          <w:tab w:val="clear" w:pos="2136"/>
          <w:tab w:val="num" w:pos="851"/>
        </w:tabs>
        <w:autoSpaceDE w:val="0"/>
        <w:autoSpaceDN w:val="0"/>
        <w:adjustRightInd w:val="0"/>
        <w:spacing w:line="276" w:lineRule="auto"/>
        <w:ind w:left="851" w:hanging="284"/>
        <w:jc w:val="both"/>
        <w:rPr>
          <w:rFonts w:ascii="Calibri" w:hAnsi="Calibri" w:cs="Calibri"/>
          <w:bCs/>
        </w:rPr>
      </w:pPr>
      <w:r w:rsidRPr="003A6970">
        <w:rPr>
          <w:rFonts w:ascii="Calibri" w:hAnsi="Calibri" w:cs="Calibri"/>
          <w:bCs/>
        </w:rPr>
        <w:t xml:space="preserve">La mise en service des ouvrages. </w:t>
      </w:r>
    </w:p>
    <w:p w:rsidR="00BB7BE3" w:rsidRPr="003A6970" w:rsidRDefault="00BB7BE3" w:rsidP="00BB7BE3">
      <w:pPr>
        <w:keepNext/>
        <w:spacing w:before="120" w:after="60"/>
        <w:outlineLvl w:val="1"/>
        <w:rPr>
          <w:rFonts w:ascii="Calibri" w:hAnsi="Calibri" w:cs="Calibri"/>
          <w:b/>
          <w:bCs/>
        </w:rPr>
      </w:pPr>
      <w:r w:rsidRPr="003A6970">
        <w:rPr>
          <w:rFonts w:ascii="Calibri" w:hAnsi="Calibri" w:cs="Calibri"/>
          <w:b/>
          <w:bCs/>
        </w:rPr>
        <w:t xml:space="preserve">8.1 </w:t>
      </w:r>
      <w:r w:rsidRPr="003A6970">
        <w:rPr>
          <w:rFonts w:ascii="Calibri" w:hAnsi="Calibri" w:cs="Calibri"/>
          <w:b/>
          <w:bCs/>
          <w:u w:val="single"/>
        </w:rPr>
        <w:t>Document de travaux</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seront exécutés d’après les pièces suivantes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L’offre technique du soumissionnaire (définition technique détaillée de la consistance des travaux et plans d’exécution), approuvée et complétée par l’Ingénieur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 devis estimatif joint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 plan d’exécution des travaux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 cahier des clauses administratives générales applicables aux marchés des travaux passés au nom de l’Etat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Les différentes normes internationales reconnues dans le système (ISO) et pouvant s’appliquer à l’environnement climatique et économique du Cameroun ;</w:t>
      </w:r>
    </w:p>
    <w:p w:rsidR="00BB7BE3" w:rsidRPr="003A6970" w:rsidRDefault="00BB7BE3" w:rsidP="004B31A6">
      <w:pPr>
        <w:pStyle w:val="Corpsdetexte2"/>
        <w:numPr>
          <w:ilvl w:val="0"/>
          <w:numId w:val="84"/>
        </w:numPr>
        <w:tabs>
          <w:tab w:val="left" w:pos="3828"/>
        </w:tabs>
        <w:spacing w:before="60"/>
        <w:ind w:left="714" w:hanging="147"/>
        <w:rPr>
          <w:rFonts w:ascii="Calibri" w:hAnsi="Calibri" w:cs="Calibri"/>
        </w:rPr>
      </w:pPr>
      <w:r w:rsidRPr="003A6970">
        <w:rPr>
          <w:rFonts w:ascii="Calibri" w:hAnsi="Calibri" w:cs="Calibri"/>
        </w:rPr>
        <w:t>Les réglementations locales de service public d’électricité, normes de sécurité et de protection de l’environnement applicable au Cameroun.</w:t>
      </w:r>
    </w:p>
    <w:p w:rsidR="00BB7BE3" w:rsidRDefault="00BB7BE3" w:rsidP="00BB7BE3">
      <w:pPr>
        <w:spacing w:before="120" w:after="120" w:line="276" w:lineRule="auto"/>
        <w:jc w:val="both"/>
        <w:rPr>
          <w:rFonts w:ascii="Calibri" w:hAnsi="Calibri" w:cs="Calibri"/>
          <w:bCs/>
        </w:rPr>
      </w:pPr>
      <w:r w:rsidRPr="003A6970">
        <w:rPr>
          <w:rFonts w:ascii="Calibri" w:hAnsi="Calibri" w:cs="Calibri"/>
          <w:bCs/>
        </w:rPr>
        <w:t>Les documents du contrat se complètent et doivent être acceptés comme un tout. Ils s’expliquent et se complètent réciproquement dans le but de définir les travaux à exécuter.</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Tout ce qui serait omis par les uns, mais indiqué par les autres et qui serait nécessaire au parachèvement des travaux conformément à l’intention manifeste desdits documents du contrat doit être exécuté par l’entrepreneur sans plus-value.</w:t>
      </w:r>
    </w:p>
    <w:p w:rsidR="00BB7BE3" w:rsidRPr="003A6970" w:rsidRDefault="00BB7BE3" w:rsidP="00BB7BE3">
      <w:pPr>
        <w:keepNext/>
        <w:spacing w:before="120" w:after="60"/>
        <w:outlineLvl w:val="1"/>
        <w:rPr>
          <w:rFonts w:ascii="Calibri" w:hAnsi="Calibri" w:cs="Calibri"/>
          <w:b/>
          <w:bCs/>
          <w:iCs/>
        </w:rPr>
      </w:pPr>
      <w:r w:rsidRPr="003A6970">
        <w:rPr>
          <w:rFonts w:ascii="Calibri" w:hAnsi="Calibri" w:cs="Calibri"/>
          <w:b/>
          <w:bCs/>
          <w:iCs/>
        </w:rPr>
        <w:t xml:space="preserve">8.2 </w:t>
      </w:r>
      <w:r w:rsidRPr="003A6970">
        <w:rPr>
          <w:rFonts w:ascii="Calibri" w:hAnsi="Calibri" w:cs="Calibri"/>
          <w:b/>
          <w:bCs/>
          <w:iCs/>
          <w:u w:val="single"/>
        </w:rPr>
        <w:t>Description des matériels et contrôle des produits et équipements</w:t>
      </w:r>
    </w:p>
    <w:p w:rsidR="00BB7BE3" w:rsidRPr="003A6970" w:rsidRDefault="00BB7BE3" w:rsidP="00BB7BE3">
      <w:pPr>
        <w:spacing w:after="120" w:line="300" w:lineRule="exact"/>
        <w:jc w:val="both"/>
        <w:rPr>
          <w:rFonts w:ascii="Calibri" w:hAnsi="Calibri" w:cs="Calibri"/>
          <w:b/>
          <w:bCs/>
          <w:i/>
          <w:iCs/>
          <w:u w:val="single"/>
        </w:rPr>
      </w:pPr>
      <w:r w:rsidRPr="003A6970">
        <w:rPr>
          <w:rFonts w:ascii="Calibri" w:hAnsi="Calibri" w:cs="Calibri"/>
          <w:b/>
          <w:bCs/>
          <w:i/>
          <w:iCs/>
        </w:rPr>
        <w:t xml:space="preserve">8.2.1 </w:t>
      </w:r>
      <w:r w:rsidRPr="003A6970">
        <w:rPr>
          <w:rFonts w:ascii="Calibri" w:hAnsi="Calibri" w:cs="Calibri"/>
          <w:b/>
          <w:bCs/>
          <w:i/>
          <w:iCs/>
          <w:u w:val="single"/>
        </w:rPr>
        <w:t>Description des matériels</w:t>
      </w:r>
    </w:p>
    <w:p w:rsidR="00BB7BE3" w:rsidRPr="003A6970" w:rsidRDefault="00BB7BE3" w:rsidP="004B31A6">
      <w:pPr>
        <w:numPr>
          <w:ilvl w:val="1"/>
          <w:numId w:val="78"/>
        </w:numPr>
        <w:spacing w:after="120" w:line="300" w:lineRule="exact"/>
        <w:jc w:val="both"/>
        <w:rPr>
          <w:rFonts w:ascii="Calibri" w:hAnsi="Calibri" w:cs="Calibri"/>
          <w:b/>
          <w:bCs/>
        </w:rPr>
      </w:pPr>
      <w:r w:rsidRPr="003A6970">
        <w:rPr>
          <w:rFonts w:ascii="Calibri" w:hAnsi="Calibri" w:cs="Calibri"/>
          <w:b/>
          <w:bCs/>
        </w:rPr>
        <w:t>Lignes MT Monophasé ou Triphasé</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L’antenne monophasée ou triphasée à retour par la terre sera dérivée sur une ou trois phases de la ligne mère. Elle sera construite en poteaux bois de 11m, classe C ou D et en câble Almélec 34,4mm² </w:t>
      </w:r>
      <w:r>
        <w:rPr>
          <w:rFonts w:ascii="Calibri" w:hAnsi="Calibri" w:cs="Calibri"/>
          <w:bCs/>
        </w:rPr>
        <w:t>ou 54mm</w:t>
      </w:r>
      <w:r w:rsidRPr="00CB2265">
        <w:rPr>
          <w:rFonts w:ascii="Calibri" w:hAnsi="Calibri" w:cs="Calibri"/>
          <w:bCs/>
          <w:vertAlign w:val="superscript"/>
        </w:rPr>
        <w:t>2</w:t>
      </w:r>
      <w:r w:rsidRPr="003A6970">
        <w:rPr>
          <w:rFonts w:ascii="Calibri" w:hAnsi="Calibri" w:cs="Calibri"/>
          <w:bCs/>
        </w:rPr>
        <w:t>selon le cas tendu sur isolateur rigide de 30 KV en verre montée sur consoles de tête sur poteaux bois. Un sectionnement de la ligne monophasée est réalisé au point de dérivation par un fusible provoquant le basculement vers le bas de la porte - fusible réalisant une ouverture visible et permettant de localiser facilement les défauts. Les travaux de ce corps d’état concernent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lastRenderedPageBreak/>
        <w:t>Fourniture et pose d’isolateurs rigides 30 KV y compris attache performant et toutes sujétions de fourniture et main d’œuvre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chaîne d’ancrage 3 éléments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fer U pour ancrage chaîne d’isolateur, y compris fourniture et pose boulonnerie galvanisée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console de tête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plaque « Danger de Mort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plaque numéro pour poteau bois y compris numérotation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bras bis 70 x 600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pose fer U pour fixation bras BIS sur poteau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 xml:space="preserve">Fourniture et pose coupe-circuit à expulsion monophasé y compris toute sujétion ;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 xml:space="preserve">Fourniture et pose parafoudre 27KV y compris raccordement ;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déroulage câble Almélec 34,4mm² </w:t>
      </w:r>
      <w:r>
        <w:rPr>
          <w:rFonts w:ascii="Calibri" w:hAnsi="Calibri" w:cs="Calibri"/>
        </w:rPr>
        <w:t>ou 54mm</w:t>
      </w:r>
      <w:r w:rsidRPr="00CB2265">
        <w:rPr>
          <w:rFonts w:ascii="Calibri" w:hAnsi="Calibri" w:cs="Calibri"/>
          <w:vertAlign w:val="superscript"/>
        </w:rPr>
        <w:t>2</w:t>
      </w:r>
      <w:r w:rsidRPr="003A6970">
        <w:rPr>
          <w:rFonts w:ascii="Calibri" w:hAnsi="Calibri" w:cs="Calibri"/>
        </w:rPr>
        <w:t>;</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Bretelle et dérivation MT monophasée ou triphasée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mise en œuvre poteau bois 11 m/s - classe D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Fourniture et mise en œuvre poteau bois 11 m/j - classe D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Etude et piquetage devant aboutir à l’établissement d’un plan d’exécution à faire approuver par l’Ingénieur</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Fouille en terrain normal ;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Fouille en terrain rocailleux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Fouille en terrain rocheux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fusibles seront installés au départ de chaque dérivation dans le cas du réseau monophasé   :</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calibre 2A pour les dérivations &lt; ou = 500 m alimentant un seul transformateur.</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Calibre 6A pour les dérivations longues et celles alimentant plusieurs transformateurs.</w:t>
      </w:r>
    </w:p>
    <w:p w:rsidR="00BB7BE3" w:rsidRPr="003A6970" w:rsidRDefault="00BB7BE3" w:rsidP="004B31A6">
      <w:pPr>
        <w:pStyle w:val="Corpsdetexte2"/>
        <w:numPr>
          <w:ilvl w:val="0"/>
          <w:numId w:val="90"/>
        </w:numPr>
        <w:ind w:left="709" w:hanging="142"/>
        <w:jc w:val="left"/>
        <w:rPr>
          <w:rFonts w:ascii="Calibri" w:hAnsi="Calibri" w:cs="Calibri"/>
        </w:rPr>
      </w:pPr>
      <w:r w:rsidRPr="003A6970">
        <w:rPr>
          <w:rFonts w:ascii="Calibri" w:hAnsi="Calibri" w:cs="Calibri"/>
        </w:rPr>
        <w:t>Calibres 25 KVA 2A sur tous les postes H61 transformateurs MT/BT.</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A chaque transformateur MT/BT est associé systématiquement un parafoudre qui détermine le niveau de tenue aux surtensions du transformateur (125 KV) et dont la tension normale est de 27 KV. Il sera sur un poteau en passage ou en arrêt et de classe D calé à la pierre sèche avec une plate-forme de manœuvre.</w:t>
      </w:r>
    </w:p>
    <w:p w:rsidR="00BB7BE3" w:rsidRPr="003A6970" w:rsidRDefault="00BB7BE3" w:rsidP="004B31A6">
      <w:pPr>
        <w:numPr>
          <w:ilvl w:val="1"/>
          <w:numId w:val="78"/>
        </w:numPr>
        <w:ind w:left="1434" w:hanging="357"/>
        <w:jc w:val="both"/>
        <w:rPr>
          <w:rFonts w:ascii="Calibri" w:hAnsi="Calibri" w:cs="Calibri"/>
          <w:b/>
          <w:bCs/>
        </w:rPr>
      </w:pPr>
      <w:r w:rsidRPr="003A6970">
        <w:rPr>
          <w:rFonts w:ascii="Calibri" w:hAnsi="Calibri" w:cs="Calibri"/>
          <w:b/>
          <w:bCs/>
        </w:rPr>
        <w:t>Réseau BT Monophasé ou Triphasé</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lignes basse tension seront construites sur poteaux bois de 9 m ou 11 m  espacés de 50 m en câble torsadé 4 x 25 mm² Alu</w:t>
      </w:r>
      <w:r>
        <w:rPr>
          <w:rFonts w:ascii="Calibri" w:hAnsi="Calibri" w:cs="Calibri"/>
          <w:bCs/>
        </w:rPr>
        <w:t xml:space="preserve"> ou préassemblé 3x70mm2</w:t>
      </w:r>
      <w:r w:rsidRPr="003A6970">
        <w:rPr>
          <w:rFonts w:ascii="Calibri" w:hAnsi="Calibri" w:cs="Calibri"/>
          <w:bCs/>
        </w:rPr>
        <w:t>.</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câbles seront réunis deux à deux et raccordés aux bornes du combiné de protection de manière à construire un câble aller et retour. Il s’agit donc électriquement d’un câble 2 x </w:t>
      </w:r>
      <w:r>
        <w:rPr>
          <w:rFonts w:ascii="Calibri" w:hAnsi="Calibri" w:cs="Calibri"/>
          <w:bCs/>
        </w:rPr>
        <w:t>7</w:t>
      </w:r>
      <w:r w:rsidRPr="003A6970">
        <w:rPr>
          <w:rFonts w:ascii="Calibri" w:hAnsi="Calibri" w:cs="Calibri"/>
          <w:bCs/>
        </w:rPr>
        <w:t xml:space="preserve">0 mm², ce qui permet de faire des lignes longues de l’ordre de 2 à 3 km à partir du poste MT/BT. Les travaux de ce corps d’état concernent : </w:t>
      </w:r>
    </w:p>
    <w:p w:rsidR="00BB7BE3" w:rsidRPr="003A6970" w:rsidRDefault="00BB7BE3" w:rsidP="004B31A6">
      <w:pPr>
        <w:pStyle w:val="Corpsdetexte2"/>
        <w:numPr>
          <w:ilvl w:val="0"/>
          <w:numId w:val="90"/>
        </w:numPr>
        <w:spacing w:before="60"/>
        <w:ind w:hanging="153"/>
        <w:jc w:val="left"/>
        <w:rPr>
          <w:rFonts w:ascii="Calibri" w:hAnsi="Calibri" w:cs="Calibri"/>
        </w:rPr>
      </w:pPr>
      <w:r w:rsidRPr="003A6970">
        <w:rPr>
          <w:rFonts w:ascii="Calibri" w:hAnsi="Calibri" w:cs="Calibri"/>
        </w:rPr>
        <w:t>Etude et piquetage devant aboutir à l’établissement d’un plan d’exécution à faire approuver par l’Ingénieur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Fouille en terrain latéritique ;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Armement d'alignement BT;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Armement d'ancrage BT ;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déroulage câble </w:t>
      </w:r>
      <w:r>
        <w:rPr>
          <w:rFonts w:ascii="Calibri" w:hAnsi="Calibri" w:cs="Calibri"/>
        </w:rPr>
        <w:t>préassemblé3</w:t>
      </w:r>
      <w:r w:rsidRPr="003A6970">
        <w:rPr>
          <w:rFonts w:ascii="Calibri" w:hAnsi="Calibri" w:cs="Calibri"/>
        </w:rPr>
        <w:t>×</w:t>
      </w:r>
      <w:r>
        <w:rPr>
          <w:rFonts w:ascii="Calibri" w:hAnsi="Calibri" w:cs="Calibri"/>
        </w:rPr>
        <w:t>70</w:t>
      </w:r>
      <w:r w:rsidRPr="003A6970">
        <w:rPr>
          <w:rFonts w:ascii="Calibri" w:hAnsi="Calibri" w:cs="Calibri"/>
        </w:rPr>
        <w:t xml:space="preserve">mm2 ;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Confection  des Mises à la terre  type C et B ;</w:t>
      </w:r>
    </w:p>
    <w:p w:rsidR="00BB7BE3" w:rsidRPr="003A6970"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des poteaux bois de 9m Simples et Jumelés ; </w:t>
      </w:r>
    </w:p>
    <w:p w:rsidR="00BB7BE3" w:rsidRPr="00635B62" w:rsidRDefault="00BB7BE3" w:rsidP="004B31A6">
      <w:pPr>
        <w:pStyle w:val="Corpsdetexte2"/>
        <w:numPr>
          <w:ilvl w:val="0"/>
          <w:numId w:val="90"/>
        </w:numPr>
        <w:spacing w:before="60"/>
        <w:ind w:hanging="153"/>
        <w:rPr>
          <w:rFonts w:ascii="Calibri" w:hAnsi="Calibri" w:cs="Calibri"/>
        </w:rPr>
      </w:pPr>
      <w:r w:rsidRPr="003A6970">
        <w:rPr>
          <w:rFonts w:ascii="Calibri" w:hAnsi="Calibri" w:cs="Calibri"/>
        </w:rPr>
        <w:t xml:space="preserve">Fourniture et Pose des Capuchons d’extrémités rétractables. </w:t>
      </w:r>
    </w:p>
    <w:p w:rsidR="00BB7BE3" w:rsidRPr="003A6970" w:rsidRDefault="00BB7BE3" w:rsidP="00BB7BE3">
      <w:pPr>
        <w:pStyle w:val="Corpsdetexte2"/>
        <w:spacing w:before="60"/>
        <w:ind w:left="720"/>
        <w:rPr>
          <w:rFonts w:ascii="Calibri" w:hAnsi="Calibri" w:cs="Calibri"/>
        </w:rPr>
      </w:pPr>
    </w:p>
    <w:p w:rsidR="00BB7BE3" w:rsidRPr="003A6970" w:rsidRDefault="00BB7BE3" w:rsidP="00BB7BE3">
      <w:pPr>
        <w:spacing w:after="120" w:line="300" w:lineRule="exact"/>
        <w:jc w:val="both"/>
        <w:rPr>
          <w:rFonts w:ascii="Calibri" w:hAnsi="Calibri" w:cs="Calibri"/>
          <w:b/>
          <w:bCs/>
          <w:i/>
          <w:iCs/>
        </w:rPr>
      </w:pPr>
      <w:r w:rsidRPr="003A6970">
        <w:rPr>
          <w:rFonts w:ascii="Calibri" w:hAnsi="Calibri" w:cs="Calibri"/>
          <w:b/>
          <w:bCs/>
          <w:i/>
          <w:iCs/>
        </w:rPr>
        <w:t xml:space="preserve">8.2.2 </w:t>
      </w:r>
      <w:r w:rsidRPr="003A6970">
        <w:rPr>
          <w:rFonts w:ascii="Calibri" w:hAnsi="Calibri" w:cs="Calibri"/>
          <w:b/>
          <w:bCs/>
          <w:i/>
          <w:iCs/>
          <w:u w:val="single"/>
        </w:rPr>
        <w:t xml:space="preserve">Contrôle des produits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produits pourront être soumis aux essais de laboratoire, dans le but de vérifier qu’ils sont conformes aux spécifications imposées.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lastRenderedPageBreak/>
        <w:t>L’Entrepreneur devra préciser dès le début de ses travaux, les marques des produits qu’il compte utiliser.</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sera déposé au bureau du chantier, un échantillon de chaque type de ces marques. Tous les produits susceptibles d’être utilisés au chantier seront soumis à l’approbation de l’Ingénieur chargé du contrôle représentant du Maître d’ouvrage avant leur utilisation.</w:t>
      </w:r>
    </w:p>
    <w:p w:rsidR="00BB7BE3" w:rsidRPr="003A6970" w:rsidRDefault="00BB7BE3" w:rsidP="00BB7BE3">
      <w:pPr>
        <w:spacing w:after="120"/>
        <w:rPr>
          <w:rFonts w:ascii="Calibri" w:hAnsi="Calibri" w:cs="Calibri"/>
          <w:b/>
          <w:bCs/>
          <w:i/>
          <w:iCs/>
        </w:rPr>
      </w:pPr>
      <w:r w:rsidRPr="003A6970">
        <w:rPr>
          <w:rFonts w:ascii="Calibri" w:hAnsi="Calibri" w:cs="Calibri"/>
          <w:b/>
          <w:bCs/>
          <w:i/>
          <w:iCs/>
        </w:rPr>
        <w:t xml:space="preserve">8.2.3 </w:t>
      </w:r>
      <w:r w:rsidRPr="003A6970">
        <w:rPr>
          <w:rFonts w:ascii="Calibri" w:hAnsi="Calibri" w:cs="Calibri"/>
          <w:b/>
          <w:bCs/>
          <w:i/>
          <w:iCs/>
          <w:u w:val="single"/>
        </w:rPr>
        <w:t xml:space="preserve">Contrôle des matériels ou équipements déployés sur le terrain par l’Entrepreneur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matériels et équipements déployés sur le terrain par l’Entrepreneur devront également être soumis à l’approbation de l’Ingénieur avant leur mise en service sur le site du chantier.</w:t>
      </w:r>
    </w:p>
    <w:p w:rsidR="00BB7BE3" w:rsidRPr="003A6970" w:rsidRDefault="00BB7BE3" w:rsidP="00BB7BE3">
      <w:pPr>
        <w:pStyle w:val="Titre2"/>
        <w:spacing w:before="120"/>
        <w:rPr>
          <w:rFonts w:ascii="Calibri" w:hAnsi="Calibri" w:cs="Calibri"/>
          <w:smallCaps/>
          <w:szCs w:val="24"/>
        </w:rPr>
      </w:pPr>
      <w:bookmarkStart w:id="232" w:name="_Toc320710416"/>
      <w:r w:rsidRPr="003A6970">
        <w:rPr>
          <w:rFonts w:ascii="Calibri" w:hAnsi="Calibri" w:cs="Calibri"/>
          <w:smallCaps/>
          <w:szCs w:val="24"/>
        </w:rPr>
        <w:t>Article 9 : branchements ménages</w:t>
      </w:r>
      <w:bookmarkEnd w:id="232"/>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s’agit des branchements aériens, deux ou quatre fils. Les travaux concernés comprendront :</w:t>
      </w:r>
    </w:p>
    <w:p w:rsidR="00BB7BE3"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Branchement ménage 2 fils 220 V ;</w:t>
      </w:r>
    </w:p>
    <w:p w:rsidR="00BB7BE3" w:rsidRPr="003A6970" w:rsidRDefault="00BB7BE3" w:rsidP="004B31A6">
      <w:pPr>
        <w:pStyle w:val="Corpsdetexte2"/>
        <w:numPr>
          <w:ilvl w:val="0"/>
          <w:numId w:val="101"/>
        </w:numPr>
        <w:ind w:hanging="153"/>
        <w:jc w:val="left"/>
        <w:rPr>
          <w:rFonts w:ascii="Calibri" w:hAnsi="Calibri" w:cs="Calibri"/>
        </w:rPr>
      </w:pPr>
      <w:r>
        <w:rPr>
          <w:rFonts w:ascii="Calibri" w:hAnsi="Calibri" w:cs="Calibri"/>
        </w:rPr>
        <w:t>Paiement à ENEO  des frais d’abonnement et de branchement.</w:t>
      </w:r>
    </w:p>
    <w:p w:rsidR="00BB7BE3" w:rsidRPr="003A6970" w:rsidRDefault="00BB7BE3" w:rsidP="00BB7BE3">
      <w:pPr>
        <w:pStyle w:val="Titre2"/>
        <w:spacing w:before="120"/>
        <w:rPr>
          <w:rFonts w:ascii="Calibri" w:hAnsi="Calibri" w:cs="Calibri"/>
          <w:smallCaps/>
          <w:szCs w:val="24"/>
        </w:rPr>
      </w:pPr>
      <w:bookmarkStart w:id="233" w:name="_Toc320710417"/>
      <w:r w:rsidRPr="003A6970">
        <w:rPr>
          <w:rFonts w:ascii="Calibri" w:hAnsi="Calibri" w:cs="Calibri"/>
          <w:smallCaps/>
          <w:szCs w:val="24"/>
        </w:rPr>
        <w:t>Article 10  les  travaux à réaliser</w:t>
      </w:r>
      <w:bookmarkEnd w:id="233"/>
      <w:r w:rsidRPr="003A6970">
        <w:rPr>
          <w:rFonts w:ascii="Calibri" w:hAnsi="Calibri" w:cs="Calibri"/>
          <w:smallCaps/>
          <w:szCs w:val="24"/>
        </w:rPr>
        <w:t xml:space="preserve">  </w:t>
      </w:r>
    </w:p>
    <w:p w:rsidR="00BB7BE3" w:rsidRPr="003A6970" w:rsidRDefault="00BB7BE3" w:rsidP="004B31A6">
      <w:pPr>
        <w:numPr>
          <w:ilvl w:val="0"/>
          <w:numId w:val="86"/>
        </w:numPr>
        <w:jc w:val="both"/>
        <w:rPr>
          <w:rFonts w:ascii="Calibri" w:hAnsi="Calibri" w:cs="Calibri"/>
        </w:rPr>
      </w:pPr>
      <w:r w:rsidRPr="003A6970">
        <w:rPr>
          <w:rFonts w:ascii="Calibri" w:hAnsi="Calibri" w:cs="Calibri"/>
          <w:b/>
        </w:rPr>
        <w:t xml:space="preserve">Ligne MT Monophasé ou Triphasée :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concernés comprendront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queue de cochon BQC 14-250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de deux boulons de 16-300 pour accrochage de transformateur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des transformateurs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chaîne d’ancrage 3 éléments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bras bis 70 x 600 pour support d’appareillage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Fixation et raccordement parafoudre 27 KV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Mise en place et raccordement coupe-circuit à expulsion monophasé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Confection de la descente de prise de terre comprenant :</w:t>
      </w:r>
    </w:p>
    <w:p w:rsidR="00BB7BE3" w:rsidRPr="003A6970" w:rsidRDefault="00BB7BE3" w:rsidP="004B31A6">
      <w:pPr>
        <w:pStyle w:val="Corpsdetexte2"/>
        <w:numPr>
          <w:ilvl w:val="1"/>
          <w:numId w:val="87"/>
        </w:numPr>
        <w:tabs>
          <w:tab w:val="clear" w:pos="2160"/>
          <w:tab w:val="num" w:pos="1560"/>
          <w:tab w:val="left" w:pos="3828"/>
        </w:tabs>
        <w:ind w:left="1560" w:hanging="284"/>
        <w:rPr>
          <w:rFonts w:ascii="Calibri" w:hAnsi="Calibri" w:cs="Calibri"/>
        </w:rPr>
      </w:pPr>
      <w:r w:rsidRPr="003A6970">
        <w:rPr>
          <w:rFonts w:ascii="Calibri" w:hAnsi="Calibri" w:cs="Calibri"/>
        </w:rPr>
        <w:t>une protection mécanique par gouttière ou tube PVC Ø 40 ;</w:t>
      </w:r>
    </w:p>
    <w:p w:rsidR="00BB7BE3" w:rsidRPr="003A6970" w:rsidRDefault="00BB7BE3" w:rsidP="004B31A6">
      <w:pPr>
        <w:pStyle w:val="Corpsdetexte2"/>
        <w:numPr>
          <w:ilvl w:val="1"/>
          <w:numId w:val="87"/>
        </w:numPr>
        <w:tabs>
          <w:tab w:val="clear" w:pos="2160"/>
          <w:tab w:val="num" w:pos="1560"/>
          <w:tab w:val="left" w:pos="3828"/>
        </w:tabs>
        <w:ind w:left="1560" w:hanging="284"/>
        <w:rPr>
          <w:rFonts w:ascii="Calibri" w:hAnsi="Calibri" w:cs="Calibri"/>
        </w:rPr>
      </w:pPr>
      <w:r w:rsidRPr="003A6970">
        <w:rPr>
          <w:rFonts w:ascii="Calibri" w:hAnsi="Calibri" w:cs="Calibri"/>
        </w:rPr>
        <w:t>tube PVC Ø  25 : longueur 2 x 8,8 cm ;</w:t>
      </w:r>
    </w:p>
    <w:p w:rsidR="00BB7BE3" w:rsidRPr="003A6970" w:rsidRDefault="00BB7BE3" w:rsidP="004B31A6">
      <w:pPr>
        <w:pStyle w:val="Corpsdetexte2"/>
        <w:numPr>
          <w:ilvl w:val="1"/>
          <w:numId w:val="87"/>
        </w:numPr>
        <w:tabs>
          <w:tab w:val="clear" w:pos="2160"/>
          <w:tab w:val="num" w:pos="1560"/>
          <w:tab w:val="left" w:pos="3828"/>
        </w:tabs>
        <w:ind w:left="1560" w:hanging="284"/>
        <w:rPr>
          <w:rFonts w:ascii="Calibri" w:hAnsi="Calibri" w:cs="Calibri"/>
        </w:rPr>
      </w:pPr>
      <w:r w:rsidRPr="003A6970">
        <w:rPr>
          <w:rFonts w:ascii="Calibri" w:hAnsi="Calibri" w:cs="Calibri"/>
        </w:rPr>
        <w:t>câble cuivre de 25 mm² - 18m ;</w:t>
      </w:r>
    </w:p>
    <w:p w:rsidR="00BB7BE3" w:rsidRPr="003A6970" w:rsidRDefault="00BB7BE3" w:rsidP="004B31A6">
      <w:pPr>
        <w:pStyle w:val="Corpsdetexte2"/>
        <w:numPr>
          <w:ilvl w:val="1"/>
          <w:numId w:val="87"/>
        </w:numPr>
        <w:tabs>
          <w:tab w:val="clear" w:pos="2160"/>
          <w:tab w:val="num" w:pos="1560"/>
        </w:tabs>
        <w:ind w:left="1560" w:hanging="284"/>
        <w:jc w:val="left"/>
        <w:rPr>
          <w:rFonts w:ascii="Calibri" w:hAnsi="Calibri" w:cs="Calibri"/>
        </w:rPr>
      </w:pPr>
      <w:r w:rsidRPr="003A6970">
        <w:rPr>
          <w:rFonts w:ascii="Calibri" w:hAnsi="Calibri" w:cs="Calibri"/>
        </w:rPr>
        <w:t>2 raccords cuivre.</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Confection d’une prise de terre 2 BH, disposition avec câble rectiligne et horizontale comprenant :</w:t>
      </w:r>
    </w:p>
    <w:p w:rsidR="00BB7BE3" w:rsidRPr="003A6970" w:rsidRDefault="00BB7BE3" w:rsidP="004B31A6">
      <w:pPr>
        <w:pStyle w:val="Corpsdetexte2"/>
        <w:numPr>
          <w:ilvl w:val="1"/>
          <w:numId w:val="87"/>
        </w:numPr>
        <w:tabs>
          <w:tab w:val="clear" w:pos="2160"/>
          <w:tab w:val="num" w:pos="993"/>
          <w:tab w:val="left" w:pos="1134"/>
        </w:tabs>
        <w:ind w:left="993" w:hanging="142"/>
        <w:rPr>
          <w:rFonts w:ascii="Calibri" w:hAnsi="Calibri" w:cs="Calibri"/>
        </w:rPr>
      </w:pPr>
      <w:r w:rsidRPr="003A6970">
        <w:rPr>
          <w:rFonts w:ascii="Calibri" w:hAnsi="Calibri" w:cs="Calibri"/>
        </w:rPr>
        <w:t>câble cuivre nu de 29 mm² en tranchée de 0,35 x 0,80 de longueur égale à 2 x 15 m ;</w:t>
      </w:r>
    </w:p>
    <w:p w:rsidR="00BB7BE3" w:rsidRPr="003A6970" w:rsidRDefault="00BB7BE3" w:rsidP="004B31A6">
      <w:pPr>
        <w:pStyle w:val="Corpsdetexte2"/>
        <w:numPr>
          <w:ilvl w:val="1"/>
          <w:numId w:val="87"/>
        </w:numPr>
        <w:tabs>
          <w:tab w:val="clear" w:pos="2160"/>
          <w:tab w:val="num" w:pos="993"/>
          <w:tab w:val="left" w:pos="1134"/>
        </w:tabs>
        <w:ind w:left="993" w:hanging="142"/>
        <w:rPr>
          <w:rFonts w:ascii="Calibri" w:hAnsi="Calibri" w:cs="Calibri"/>
        </w:rPr>
      </w:pPr>
      <w:r w:rsidRPr="003A6970">
        <w:rPr>
          <w:rFonts w:ascii="Calibri" w:hAnsi="Calibri" w:cs="Calibri"/>
        </w:rPr>
        <w:t>un raccord en cuivre.</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Equipement complet d’un poste monophasé ou triphasé sur poteau.</w:t>
      </w:r>
    </w:p>
    <w:p w:rsidR="00BB7BE3" w:rsidRPr="003A6970" w:rsidRDefault="00BB7BE3" w:rsidP="00BB7BE3">
      <w:pPr>
        <w:spacing w:after="120"/>
        <w:jc w:val="both"/>
        <w:rPr>
          <w:rFonts w:ascii="Calibri" w:hAnsi="Calibri" w:cs="Calibri"/>
        </w:rPr>
      </w:pPr>
    </w:p>
    <w:p w:rsidR="00BB7BE3" w:rsidRPr="003A6970" w:rsidRDefault="00BB7BE3" w:rsidP="004B31A6">
      <w:pPr>
        <w:numPr>
          <w:ilvl w:val="0"/>
          <w:numId w:val="86"/>
        </w:numPr>
        <w:ind w:left="1066" w:hanging="357"/>
        <w:jc w:val="both"/>
        <w:rPr>
          <w:rFonts w:ascii="Calibri" w:hAnsi="Calibri" w:cs="Calibri"/>
        </w:rPr>
      </w:pPr>
      <w:r w:rsidRPr="003A6970">
        <w:rPr>
          <w:rFonts w:ascii="Calibri" w:hAnsi="Calibri" w:cs="Calibri"/>
          <w:b/>
        </w:rPr>
        <w:t>Réseau BT Monophasé ou Triphasé</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travaux concernés comprendront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armement d’alignement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ensemble de 4 raccords TI D 76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pose armement d’ancrage comprenant un crochet BOR Ø 12 L 250, une pince d’ancrage PE3 AFU 27 ou (PE25)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Fourniture et déroulage câble torsadé 4 x 25 mm² ou Préassemblé 3×</w:t>
      </w:r>
      <w:r>
        <w:rPr>
          <w:rFonts w:ascii="Calibri" w:hAnsi="Calibri" w:cs="Calibri"/>
        </w:rPr>
        <w:t>7</w:t>
      </w:r>
      <w:r w:rsidRPr="003A6970">
        <w:rPr>
          <w:rFonts w:ascii="Calibri" w:hAnsi="Calibri" w:cs="Calibri"/>
        </w:rPr>
        <w:t>0mm</w:t>
      </w:r>
      <w:r w:rsidRPr="00E647BD">
        <w:rPr>
          <w:rFonts w:ascii="Calibri" w:hAnsi="Calibri" w:cs="Calibri"/>
          <w:vertAlign w:val="superscript"/>
        </w:rPr>
        <w:t>2</w:t>
      </w:r>
      <w:r w:rsidRPr="003A6970">
        <w:rPr>
          <w:rFonts w:ascii="Calibri" w:hAnsi="Calibri" w:cs="Calibri"/>
        </w:rPr>
        <w:t>+NP+ EP  Alu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Mise à la terre type C le câble de terre sera le câble de retour, Composé des câbles numérotés de 0 et 1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 xml:space="preserve">Fourniture et pose poteau bois 9 m/s - classe </w:t>
      </w:r>
      <w:r>
        <w:rPr>
          <w:rFonts w:ascii="Calibri" w:hAnsi="Calibri" w:cs="Calibri"/>
        </w:rPr>
        <w:t>D</w:t>
      </w:r>
      <w:r w:rsidRPr="003A6970">
        <w:rPr>
          <w:rFonts w:ascii="Calibri" w:hAnsi="Calibri" w:cs="Calibri"/>
        </w:rPr>
        <w: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 xml:space="preserve">Fourniture et pose poteau bois 9 m/j - classe </w:t>
      </w:r>
      <w:r>
        <w:rPr>
          <w:rFonts w:ascii="Calibri" w:hAnsi="Calibri" w:cs="Calibri"/>
        </w:rPr>
        <w:t>D</w:t>
      </w:r>
      <w:r w:rsidRPr="003A6970">
        <w:rPr>
          <w:rFonts w:ascii="Calibri" w:hAnsi="Calibri" w:cs="Calibri"/>
        </w:rPr>
        <w:t>;</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t xml:space="preserve">Fourniture et pose poteau bois 9 m/x- classe </w:t>
      </w:r>
      <w:r>
        <w:rPr>
          <w:rFonts w:ascii="Calibri" w:hAnsi="Calibri" w:cs="Calibri"/>
        </w:rPr>
        <w:t>D</w:t>
      </w:r>
      <w:r w:rsidRPr="003A6970">
        <w:rPr>
          <w:rFonts w:ascii="Calibri" w:hAnsi="Calibri" w:cs="Calibri"/>
        </w:rPr>
        <w:t> ;</w:t>
      </w:r>
    </w:p>
    <w:p w:rsidR="00BB7BE3" w:rsidRPr="003A6970" w:rsidRDefault="00BB7BE3" w:rsidP="004B31A6">
      <w:pPr>
        <w:pStyle w:val="Corpsdetexte2"/>
        <w:numPr>
          <w:ilvl w:val="0"/>
          <w:numId w:val="87"/>
        </w:numPr>
        <w:tabs>
          <w:tab w:val="clear" w:pos="1440"/>
          <w:tab w:val="num" w:pos="851"/>
        </w:tabs>
        <w:ind w:left="851" w:hanging="284"/>
        <w:jc w:val="left"/>
        <w:rPr>
          <w:rFonts w:ascii="Calibri" w:hAnsi="Calibri" w:cs="Calibri"/>
        </w:rPr>
      </w:pPr>
      <w:r w:rsidRPr="003A6970">
        <w:rPr>
          <w:rFonts w:ascii="Calibri" w:hAnsi="Calibri" w:cs="Calibri"/>
        </w:rPr>
        <w:lastRenderedPageBreak/>
        <w:t>Fourniture et pose capuchons d’extrémité rétractable sur câble pré assemblé ou torsadé.</w:t>
      </w:r>
    </w:p>
    <w:p w:rsidR="00BB7BE3" w:rsidRPr="003A6970" w:rsidRDefault="00BB7BE3" w:rsidP="00BB7BE3">
      <w:pPr>
        <w:pStyle w:val="Corpsdetexte2"/>
        <w:rPr>
          <w:rFonts w:ascii="Calibri" w:hAnsi="Calibri" w:cs="Calibri"/>
        </w:rPr>
      </w:pPr>
    </w:p>
    <w:p w:rsidR="00BB7BE3" w:rsidRPr="003A6970" w:rsidRDefault="00BB7BE3" w:rsidP="004B31A6">
      <w:pPr>
        <w:numPr>
          <w:ilvl w:val="0"/>
          <w:numId w:val="86"/>
        </w:numPr>
        <w:ind w:left="1066" w:hanging="357"/>
        <w:jc w:val="both"/>
        <w:rPr>
          <w:rFonts w:ascii="Calibri" w:hAnsi="Calibri" w:cs="Calibri"/>
        </w:rPr>
      </w:pPr>
      <w:r w:rsidRPr="003A6970">
        <w:rPr>
          <w:rFonts w:ascii="Calibri" w:hAnsi="Calibri" w:cs="Calibri"/>
          <w:b/>
        </w:rPr>
        <w:t xml:space="preserve">Abattage - Elagage: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s’agit d’abattage, tronçonnage et déblaiement d’arbres en zone urbaine et rurale, y compris le débroussaillage avec ouverture de layons de six (6) mètres de largeur.</w:t>
      </w:r>
    </w:p>
    <w:p w:rsidR="00BB7BE3" w:rsidRPr="003A6970" w:rsidRDefault="00BB7BE3" w:rsidP="004B31A6">
      <w:pPr>
        <w:numPr>
          <w:ilvl w:val="0"/>
          <w:numId w:val="86"/>
        </w:numPr>
        <w:ind w:left="1066" w:hanging="357"/>
        <w:jc w:val="both"/>
        <w:rPr>
          <w:rFonts w:ascii="Calibri" w:hAnsi="Calibri" w:cs="Calibri"/>
        </w:rPr>
      </w:pPr>
      <w:r w:rsidRPr="003A6970">
        <w:rPr>
          <w:rFonts w:ascii="Calibri" w:hAnsi="Calibri" w:cs="Calibri"/>
          <w:b/>
        </w:rPr>
        <w:t xml:space="preserve">Transport - Manutention: </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concerne le transport des matériels et sa manutention du lieu de fourniture au lieu de chantier y compris répartition par fouille pour les supports bois.</w:t>
      </w:r>
    </w:p>
    <w:p w:rsidR="00BB7BE3" w:rsidRPr="003A6970" w:rsidRDefault="00BB7BE3" w:rsidP="00BB7BE3">
      <w:pPr>
        <w:pStyle w:val="Titre2"/>
        <w:spacing w:before="120"/>
        <w:rPr>
          <w:rFonts w:ascii="Calibri" w:hAnsi="Calibri" w:cs="Calibri"/>
          <w:smallCaps/>
          <w:szCs w:val="24"/>
        </w:rPr>
      </w:pPr>
      <w:bookmarkStart w:id="234" w:name="_Toc320710418"/>
      <w:r w:rsidRPr="003A6970">
        <w:rPr>
          <w:rFonts w:ascii="Calibri" w:hAnsi="Calibri" w:cs="Calibri"/>
          <w:smallCaps/>
          <w:szCs w:val="24"/>
        </w:rPr>
        <w:t>Article 11 : Performances – Garanties</w:t>
      </w:r>
      <w:bookmarkEnd w:id="234"/>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L'Entreprise précisera dans sa proposition les performances qu’elle garantit aux essais, tant au niveau des équipements installés que de l’efficience du système. Le domaine dans lequel ces garanties s’appliquent sera clairement défini. </w:t>
      </w:r>
    </w:p>
    <w:p w:rsidR="00BB7BE3" w:rsidRPr="003A6970" w:rsidRDefault="00BB7BE3" w:rsidP="00BB7BE3">
      <w:pPr>
        <w:pStyle w:val="Titre10"/>
        <w:rPr>
          <w:rFonts w:ascii="Calibri" w:hAnsi="Calibri" w:cs="Calibri"/>
          <w:sz w:val="24"/>
          <w:szCs w:val="24"/>
        </w:rPr>
      </w:pPr>
      <w:bookmarkStart w:id="235" w:name="_Toc320710419"/>
      <w:r w:rsidRPr="003A6970">
        <w:rPr>
          <w:rFonts w:ascii="Calibri" w:hAnsi="Calibri" w:cs="Calibri"/>
          <w:sz w:val="24"/>
          <w:szCs w:val="24"/>
        </w:rPr>
        <w:t>CHAPITRE  III : DISPOSITIONS DIVERSES</w:t>
      </w:r>
      <w:bookmarkEnd w:id="235"/>
    </w:p>
    <w:p w:rsidR="00BB7BE3" w:rsidRPr="003A6970" w:rsidRDefault="00BB7BE3" w:rsidP="00BB7BE3">
      <w:pPr>
        <w:pStyle w:val="Titre2"/>
        <w:spacing w:before="120"/>
        <w:rPr>
          <w:rFonts w:ascii="Calibri" w:hAnsi="Calibri" w:cs="Calibri"/>
          <w:smallCaps/>
          <w:szCs w:val="24"/>
        </w:rPr>
      </w:pPr>
      <w:bookmarkStart w:id="236" w:name="_Toc320710420"/>
      <w:r w:rsidRPr="003A6970">
        <w:rPr>
          <w:rFonts w:ascii="Calibri" w:hAnsi="Calibri" w:cs="Calibri"/>
          <w:smallCaps/>
          <w:szCs w:val="24"/>
        </w:rPr>
        <w:t>Article 12 : Sécurité générale dans les installations</w:t>
      </w:r>
      <w:bookmarkEnd w:id="236"/>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installations seront pourvues des dispositifs de protection et de sécurité nécessaires. Elles doivent  satisfaire aux prescriptions du code du travail pour la sécurité des travailleurs</w:t>
      </w:r>
    </w:p>
    <w:p w:rsidR="00BB7BE3" w:rsidRPr="003A6970" w:rsidRDefault="00BB7BE3" w:rsidP="00BB7BE3">
      <w:pPr>
        <w:pStyle w:val="Titre2"/>
        <w:spacing w:before="120"/>
        <w:rPr>
          <w:rFonts w:ascii="Calibri" w:hAnsi="Calibri" w:cs="Calibri"/>
          <w:smallCaps/>
          <w:szCs w:val="24"/>
        </w:rPr>
      </w:pPr>
      <w:bookmarkStart w:id="237" w:name="_Toc320710421"/>
      <w:r w:rsidRPr="003A6970">
        <w:rPr>
          <w:rFonts w:ascii="Calibri" w:hAnsi="Calibri" w:cs="Calibri"/>
          <w:smallCaps/>
          <w:szCs w:val="24"/>
        </w:rPr>
        <w:t>Article 13 : Contraintes environnementales</w:t>
      </w:r>
      <w:bookmarkEnd w:id="237"/>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 projet devra prendre en compte les contraintes ci – après :</w:t>
      </w:r>
    </w:p>
    <w:p w:rsidR="00BB7BE3" w:rsidRPr="003A6970"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Bruits : des dispositions particulières devront être prises afin d’éviter la propagation du bruit</w:t>
      </w:r>
    </w:p>
    <w:p w:rsidR="00BB7BE3" w:rsidRPr="003A6970"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 xml:space="preserve">Intégration architecturale : le projet présenté par les concurrents devra prendre en compte une intégration architecturale du local technique </w:t>
      </w:r>
    </w:p>
    <w:p w:rsidR="00BB7BE3" w:rsidRPr="003A6970" w:rsidRDefault="00BB7BE3" w:rsidP="004B31A6">
      <w:pPr>
        <w:pStyle w:val="Corpsdetexte2"/>
        <w:numPr>
          <w:ilvl w:val="0"/>
          <w:numId w:val="101"/>
        </w:numPr>
        <w:ind w:hanging="153"/>
        <w:jc w:val="left"/>
        <w:rPr>
          <w:rFonts w:ascii="Calibri" w:hAnsi="Calibri" w:cs="Calibri"/>
        </w:rPr>
      </w:pPr>
      <w:r w:rsidRPr="003A6970">
        <w:rPr>
          <w:rFonts w:ascii="Calibri" w:hAnsi="Calibri" w:cs="Calibri"/>
        </w:rPr>
        <w:t>Protection de la nappe souterraine : éviter les déversements accidentels des produits pétroliers et ses sous-produits</w:t>
      </w:r>
    </w:p>
    <w:p w:rsidR="00BB7BE3" w:rsidRPr="003A6970" w:rsidRDefault="00BB7BE3" w:rsidP="00BB7BE3">
      <w:pPr>
        <w:pStyle w:val="Titre2"/>
        <w:spacing w:before="120"/>
        <w:rPr>
          <w:rFonts w:ascii="Calibri" w:hAnsi="Calibri" w:cs="Calibri"/>
          <w:smallCaps/>
          <w:szCs w:val="24"/>
        </w:rPr>
      </w:pPr>
      <w:bookmarkStart w:id="238" w:name="_Toc320710422"/>
      <w:r w:rsidRPr="003A6970">
        <w:rPr>
          <w:rFonts w:ascii="Calibri" w:hAnsi="Calibri" w:cs="Calibri"/>
          <w:smallCaps/>
          <w:szCs w:val="24"/>
        </w:rPr>
        <w:t>Article 14 : Conception générale – fiabilité – sécurité de fonctionnement</w:t>
      </w:r>
      <w:bookmarkEnd w:id="238"/>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soumissionnaires devront obligatoirement présenter leur projet incluant :</w:t>
      </w:r>
    </w:p>
    <w:p w:rsidR="00BB7BE3" w:rsidRPr="003A6970" w:rsidRDefault="00BB7BE3" w:rsidP="004B31A6">
      <w:pPr>
        <w:numPr>
          <w:ilvl w:val="0"/>
          <w:numId w:val="77"/>
        </w:numPr>
        <w:tabs>
          <w:tab w:val="clear" w:pos="720"/>
          <w:tab w:val="num" w:pos="426"/>
        </w:tabs>
        <w:spacing w:line="300" w:lineRule="exact"/>
        <w:ind w:left="426" w:hanging="284"/>
        <w:jc w:val="both"/>
        <w:rPr>
          <w:rFonts w:ascii="Calibri" w:hAnsi="Calibri" w:cs="Calibri"/>
        </w:rPr>
      </w:pPr>
      <w:r w:rsidRPr="003A6970">
        <w:rPr>
          <w:rFonts w:ascii="Calibri" w:hAnsi="Calibri" w:cs="Calibri"/>
        </w:rPr>
        <w:t>Les descriptifs de matériels et équipements correspondants ; avec au besoin les certificats d’origine</w:t>
      </w:r>
    </w:p>
    <w:p w:rsidR="00BB7BE3" w:rsidRPr="003A6970" w:rsidRDefault="00BB7BE3" w:rsidP="004B31A6">
      <w:pPr>
        <w:numPr>
          <w:ilvl w:val="0"/>
          <w:numId w:val="77"/>
        </w:numPr>
        <w:tabs>
          <w:tab w:val="clear" w:pos="720"/>
          <w:tab w:val="num" w:pos="426"/>
        </w:tabs>
        <w:spacing w:line="300" w:lineRule="exact"/>
        <w:ind w:left="426" w:hanging="284"/>
        <w:jc w:val="both"/>
        <w:rPr>
          <w:rFonts w:ascii="Calibri" w:hAnsi="Calibri" w:cs="Calibri"/>
        </w:rPr>
      </w:pPr>
      <w:r w:rsidRPr="003A6970">
        <w:rPr>
          <w:rFonts w:ascii="Calibri" w:hAnsi="Calibri" w:cs="Calibri"/>
        </w:rPr>
        <w:t>L’implantation des ouvrages et équipements correspondants, permettant de vérifier l’occupation du terrain disponible.</w:t>
      </w:r>
    </w:p>
    <w:p w:rsidR="00BB7BE3" w:rsidRPr="003A6970" w:rsidRDefault="00BB7BE3" w:rsidP="004B31A6">
      <w:pPr>
        <w:numPr>
          <w:ilvl w:val="0"/>
          <w:numId w:val="77"/>
        </w:numPr>
        <w:tabs>
          <w:tab w:val="clear" w:pos="720"/>
          <w:tab w:val="num" w:pos="426"/>
        </w:tabs>
        <w:spacing w:line="300" w:lineRule="exact"/>
        <w:ind w:left="426" w:hanging="284"/>
        <w:jc w:val="both"/>
        <w:rPr>
          <w:rFonts w:ascii="Calibri" w:hAnsi="Calibri" w:cs="Calibri"/>
        </w:rPr>
      </w:pPr>
      <w:r w:rsidRPr="003A6970">
        <w:rPr>
          <w:rFonts w:ascii="Calibri" w:hAnsi="Calibri" w:cs="Calibri"/>
        </w:rPr>
        <w:t>Un planning d’exécution faisant ressortir les différentes périodes d’exécution des ouvrages, des équipements, la mise en service et les essais.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D’une manière générale, toute solution proposée dans le cadre du présent projet sera examinée avec intérêt dès lors qu’elle répond à l’objet de la consultation. Les soumissionnaires définiront dans une note technique détaillée les fonctions assurées par les installations qu’ils proposent ainsi que les résultats attendus. Les avantages décisifs de leur solution devront être précisés et justifiés.</w:t>
      </w:r>
    </w:p>
    <w:p w:rsidR="00BB7BE3" w:rsidRPr="003A6970" w:rsidRDefault="00BB7BE3" w:rsidP="00BB7BE3">
      <w:pPr>
        <w:pStyle w:val="Titre2"/>
        <w:spacing w:before="120"/>
        <w:rPr>
          <w:rFonts w:ascii="Calibri" w:hAnsi="Calibri" w:cs="Calibri"/>
          <w:smallCaps/>
          <w:szCs w:val="24"/>
        </w:rPr>
      </w:pPr>
      <w:bookmarkStart w:id="239" w:name="_Toc320710423"/>
      <w:r w:rsidRPr="003A6970">
        <w:rPr>
          <w:rFonts w:ascii="Calibri" w:hAnsi="Calibri" w:cs="Calibri"/>
          <w:smallCaps/>
          <w:szCs w:val="24"/>
        </w:rPr>
        <w:t>Article 15 : Conception particulière</w:t>
      </w:r>
      <w:bookmarkEnd w:id="239"/>
    </w:p>
    <w:p w:rsidR="00BB7BE3" w:rsidRPr="003A6970" w:rsidRDefault="00BB7BE3" w:rsidP="00BB7BE3">
      <w:pPr>
        <w:spacing w:line="300" w:lineRule="exact"/>
        <w:jc w:val="both"/>
        <w:rPr>
          <w:rFonts w:ascii="Calibri" w:hAnsi="Calibri" w:cs="Calibri"/>
          <w:b/>
          <w:i/>
          <w:u w:val="single"/>
        </w:rPr>
      </w:pPr>
      <w:r w:rsidRPr="003A6970">
        <w:rPr>
          <w:rFonts w:ascii="Calibri" w:hAnsi="Calibri" w:cs="Calibri"/>
          <w:b/>
          <w:i/>
          <w:u w:val="single"/>
        </w:rPr>
        <w:t>Plans – descriptif</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plans d’accompagnement de la soumission qui donneront des indications nécessaires à l’examen de la proposition seront joints au dossier par les candidats </w:t>
      </w:r>
    </w:p>
    <w:p w:rsidR="00BB7BE3" w:rsidRPr="003A6970" w:rsidRDefault="00BB7BE3" w:rsidP="00BB7BE3">
      <w:pPr>
        <w:pStyle w:val="Titre2"/>
        <w:spacing w:before="120"/>
        <w:rPr>
          <w:rFonts w:ascii="Calibri" w:hAnsi="Calibri" w:cs="Calibri"/>
          <w:smallCaps/>
          <w:szCs w:val="24"/>
        </w:rPr>
      </w:pPr>
      <w:bookmarkStart w:id="240" w:name="_Toc320710424"/>
      <w:r w:rsidRPr="003A6970">
        <w:rPr>
          <w:rFonts w:ascii="Calibri" w:hAnsi="Calibri" w:cs="Calibri"/>
          <w:smallCaps/>
          <w:szCs w:val="24"/>
        </w:rPr>
        <w:t>Article 16 : Provenance – qualité et mise en œuvre des matériels et fournitures</w:t>
      </w:r>
      <w:bookmarkEnd w:id="240"/>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matériels et matériaux devront répondre aux normes applicables aux marchés publics de travaux d’électrification rurale. Tous les matériels et matériaux seront choisis en tenant compte de l’agressivité de l’eau et </w:t>
      </w:r>
      <w:r w:rsidRPr="003A6970">
        <w:rPr>
          <w:rFonts w:ascii="Calibri" w:hAnsi="Calibri" w:cs="Calibri"/>
          <w:bCs/>
        </w:rPr>
        <w:lastRenderedPageBreak/>
        <w:t>de l’atmosphère, de manière à présenter une résistance à la corrosion en rapport avec la durée de vie normale des ouvrages et des équipements.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types et origines des matériels seront choisis de manière à faciliter la maintenance. Les exigences d’entretien seront spécifiées.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provenances, qualités, caractéristiques, types, dimensions et poids, les modalités d’essais, de marquage, de contrôle et de réception des matériaux et produits préfabriqués doivent être conformes aux normes homologuées ou réglementairement en vigueur au moment de la signature </w:t>
      </w:r>
      <w:r>
        <w:rPr>
          <w:rFonts w:ascii="Calibri" w:hAnsi="Calibri" w:cs="Calibri"/>
          <w:bCs/>
        </w:rPr>
        <w:t>de la Lettre-Commande</w:t>
      </w:r>
      <w:r w:rsidRPr="003A6970">
        <w:rPr>
          <w:rFonts w:ascii="Calibri" w:hAnsi="Calibri" w:cs="Calibri"/>
          <w:bCs/>
        </w:rPr>
        <w:t>.</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L'Entrepreneur est réputé connaître ces normes</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En cas d’absence de normes, l'Entrepreneur proposera à l’agrément de l’Ingénieur, d’une façon précise et complète, les dispositions particulières que comporte son projet, accompagnées de ses propres albums et catalogues ou de ceux de son fournisseur.</w:t>
      </w:r>
    </w:p>
    <w:p w:rsidR="00BB7BE3" w:rsidRPr="003A6970" w:rsidRDefault="00BB7BE3" w:rsidP="00BB7BE3">
      <w:pPr>
        <w:pStyle w:val="Titre2"/>
        <w:spacing w:before="120"/>
        <w:rPr>
          <w:rFonts w:ascii="Calibri" w:hAnsi="Calibri" w:cs="Calibri"/>
          <w:smallCaps/>
          <w:szCs w:val="24"/>
        </w:rPr>
      </w:pPr>
      <w:bookmarkStart w:id="241" w:name="_Toc320710425"/>
      <w:r w:rsidRPr="003A6970">
        <w:rPr>
          <w:rFonts w:ascii="Calibri" w:hAnsi="Calibri" w:cs="Calibri"/>
          <w:smallCaps/>
          <w:szCs w:val="24"/>
        </w:rPr>
        <w:t>Article 17 : Exécution des travaux</w:t>
      </w:r>
      <w:bookmarkEnd w:id="241"/>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Les plans de l’ensemble des équipements du réseau électrique et du génie civil dressés par l’Entrepreneur seront soumis à l’Ingénieur pour visa avant leur exécution.</w:t>
      </w:r>
    </w:p>
    <w:p w:rsidR="00BB7BE3" w:rsidRPr="003A6970" w:rsidRDefault="00BB7BE3" w:rsidP="00BB7BE3">
      <w:pPr>
        <w:pStyle w:val="Titre2"/>
        <w:spacing w:before="120"/>
        <w:rPr>
          <w:rFonts w:ascii="Calibri" w:hAnsi="Calibri" w:cs="Calibri"/>
          <w:smallCaps/>
          <w:szCs w:val="24"/>
        </w:rPr>
      </w:pPr>
      <w:bookmarkStart w:id="242" w:name="_Toc320710426"/>
      <w:r w:rsidRPr="003A6970">
        <w:rPr>
          <w:rFonts w:ascii="Calibri" w:hAnsi="Calibri" w:cs="Calibri"/>
          <w:smallCaps/>
          <w:szCs w:val="24"/>
        </w:rPr>
        <w:t>Article 18 : Essais et contrôle en cours de travaux – Mesure des terres</w:t>
      </w:r>
      <w:bookmarkEnd w:id="242"/>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Il sera réalisé des essais normalisés en cours des travaux suivant les méthodes conventionnelles et aux frais de l’entrepreneur.</w:t>
      </w:r>
    </w:p>
    <w:p w:rsidR="00BB7BE3" w:rsidRPr="003A6970" w:rsidRDefault="00BB7BE3" w:rsidP="00BB7BE3">
      <w:pPr>
        <w:pStyle w:val="Titre2"/>
        <w:spacing w:before="120"/>
        <w:rPr>
          <w:rFonts w:ascii="Calibri" w:hAnsi="Calibri" w:cs="Calibri"/>
          <w:smallCaps/>
          <w:szCs w:val="24"/>
        </w:rPr>
      </w:pPr>
      <w:bookmarkStart w:id="243" w:name="_Toc320710427"/>
      <w:r w:rsidRPr="003A6970">
        <w:rPr>
          <w:rFonts w:ascii="Calibri" w:hAnsi="Calibri" w:cs="Calibri"/>
          <w:smallCaps/>
          <w:szCs w:val="24"/>
        </w:rPr>
        <w:t>Article 19 : Garantie de fonctionnement et d’exploitation</w:t>
      </w:r>
      <w:bookmarkEnd w:id="243"/>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L'Entrepreneur devra garantir les performances du réseau demandé. Cette performance sera vérifiée dans les conditions normales de fonctionnement de l’installation.</w:t>
      </w:r>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Dès la fin des travaux, il sera procédé aux frais de l’entrepreneur, aux essais de fonctionnement et d’exploitation, afin de comparer les résultats obtenus et les garanties souscrites. Les essais de fonctionnement porteront sur : le bon fonctionnement des matériels électriques et le respect des normes.</w:t>
      </w:r>
    </w:p>
    <w:p w:rsidR="00BB7BE3" w:rsidRPr="003A6970" w:rsidRDefault="00BB7BE3" w:rsidP="00BB7BE3">
      <w:pPr>
        <w:pStyle w:val="Titre2"/>
        <w:spacing w:before="120"/>
        <w:rPr>
          <w:rFonts w:ascii="Calibri" w:hAnsi="Calibri" w:cs="Calibri"/>
          <w:smallCaps/>
          <w:szCs w:val="24"/>
        </w:rPr>
      </w:pPr>
      <w:bookmarkStart w:id="244" w:name="_Toc320710428"/>
      <w:r w:rsidRPr="003A6970">
        <w:rPr>
          <w:rFonts w:ascii="Calibri" w:hAnsi="Calibri" w:cs="Calibri"/>
          <w:smallCaps/>
          <w:szCs w:val="24"/>
        </w:rPr>
        <w:t>Article 20 : Mise en service des  ouvrages</w:t>
      </w:r>
      <w:bookmarkEnd w:id="244"/>
    </w:p>
    <w:p w:rsidR="00BB7BE3" w:rsidRPr="003A6970" w:rsidRDefault="00BB7BE3" w:rsidP="00BB7BE3">
      <w:pPr>
        <w:spacing w:before="120" w:after="120" w:line="276" w:lineRule="auto"/>
        <w:jc w:val="both"/>
        <w:rPr>
          <w:rFonts w:ascii="Calibri" w:hAnsi="Calibri" w:cs="Calibri"/>
          <w:bCs/>
        </w:rPr>
      </w:pPr>
      <w:r w:rsidRPr="003A6970">
        <w:rPr>
          <w:rFonts w:ascii="Calibri" w:hAnsi="Calibri" w:cs="Calibri"/>
          <w:bCs/>
        </w:rPr>
        <w:t xml:space="preserve">Les interventions consistent en : </w:t>
      </w:r>
    </w:p>
    <w:p w:rsidR="00BB7BE3" w:rsidRPr="003A6970" w:rsidRDefault="00BB7BE3" w:rsidP="004B31A6">
      <w:pPr>
        <w:numPr>
          <w:ilvl w:val="0"/>
          <w:numId w:val="85"/>
        </w:numPr>
        <w:spacing w:line="300" w:lineRule="exact"/>
        <w:ind w:hanging="153"/>
        <w:jc w:val="both"/>
        <w:rPr>
          <w:rFonts w:ascii="Calibri" w:hAnsi="Calibri" w:cs="Calibri"/>
        </w:rPr>
      </w:pPr>
      <w:r w:rsidRPr="003A6970">
        <w:rPr>
          <w:rFonts w:ascii="Calibri" w:hAnsi="Calibri" w:cs="Calibri"/>
        </w:rPr>
        <w:t>L’élaboration du plan de recollement en sept exemplaires.</w:t>
      </w:r>
    </w:p>
    <w:p w:rsidR="00BB7BE3" w:rsidRPr="003A6970" w:rsidRDefault="00BB7BE3" w:rsidP="004B31A6">
      <w:pPr>
        <w:numPr>
          <w:ilvl w:val="0"/>
          <w:numId w:val="85"/>
        </w:numPr>
        <w:spacing w:line="300" w:lineRule="exact"/>
        <w:ind w:hanging="153"/>
        <w:jc w:val="both"/>
        <w:rPr>
          <w:rFonts w:ascii="Calibri" w:hAnsi="Calibri" w:cs="Calibri"/>
          <w:color w:val="000000"/>
        </w:rPr>
      </w:pPr>
      <w:r w:rsidRPr="003A6970">
        <w:rPr>
          <w:rFonts w:ascii="Calibri" w:hAnsi="Calibri" w:cs="Calibri"/>
          <w:color w:val="000000"/>
        </w:rPr>
        <w:t>L’obtention du certificat de conformité auprès d’</w:t>
      </w:r>
      <w:r>
        <w:rPr>
          <w:rFonts w:ascii="Calibri" w:hAnsi="Calibri" w:cs="Calibri"/>
          <w:color w:val="000000"/>
        </w:rPr>
        <w:t xml:space="preserve">ENEO </w:t>
      </w:r>
      <w:r w:rsidRPr="003A6970">
        <w:rPr>
          <w:rFonts w:ascii="Calibri" w:hAnsi="Calibri" w:cs="Calibri"/>
          <w:color w:val="000000"/>
        </w:rPr>
        <w:t>en vue de l’exploitation</w:t>
      </w:r>
    </w:p>
    <w:p w:rsidR="00BB7BE3" w:rsidRPr="003A6970" w:rsidRDefault="00BB7BE3" w:rsidP="004B31A6">
      <w:pPr>
        <w:numPr>
          <w:ilvl w:val="0"/>
          <w:numId w:val="85"/>
        </w:numPr>
        <w:spacing w:line="300" w:lineRule="exact"/>
        <w:ind w:hanging="153"/>
        <w:jc w:val="both"/>
        <w:rPr>
          <w:rFonts w:ascii="Calibri" w:hAnsi="Calibri" w:cs="Calibri"/>
          <w:color w:val="000000"/>
        </w:rPr>
      </w:pPr>
      <w:r w:rsidRPr="003A6970">
        <w:rPr>
          <w:rFonts w:ascii="Calibri" w:hAnsi="Calibri" w:cs="Calibri"/>
          <w:color w:val="000000"/>
        </w:rPr>
        <w:t xml:space="preserve">L’obtention d’attestation d’achèvement des travaux délivrée par </w:t>
      </w:r>
      <w:r>
        <w:rPr>
          <w:rFonts w:ascii="Calibri" w:hAnsi="Calibri" w:cs="Calibri"/>
          <w:color w:val="000000"/>
        </w:rPr>
        <w:t>ENEO</w:t>
      </w:r>
      <w:r w:rsidRPr="003A6970">
        <w:rPr>
          <w:rFonts w:ascii="Calibri" w:hAnsi="Calibri" w:cs="Calibri"/>
          <w:color w:val="000000"/>
        </w:rPr>
        <w:t>.</w:t>
      </w:r>
    </w:p>
    <w:p w:rsidR="00BB7BE3" w:rsidRPr="003A6970" w:rsidRDefault="00BB7BE3" w:rsidP="004B31A6">
      <w:pPr>
        <w:numPr>
          <w:ilvl w:val="0"/>
          <w:numId w:val="85"/>
        </w:numPr>
        <w:spacing w:line="300" w:lineRule="exact"/>
        <w:ind w:hanging="153"/>
        <w:jc w:val="both"/>
        <w:rPr>
          <w:rFonts w:ascii="Calibri" w:hAnsi="Calibri" w:cs="Calibri"/>
          <w:color w:val="000000"/>
        </w:rPr>
      </w:pPr>
      <w:r w:rsidRPr="003A6970">
        <w:rPr>
          <w:rFonts w:ascii="Calibri" w:hAnsi="Calibri" w:cs="Calibri"/>
          <w:color w:val="000000"/>
        </w:rPr>
        <w:t>Les mesures de terre.</w:t>
      </w:r>
    </w:p>
    <w:p w:rsidR="00BB7BE3" w:rsidRPr="003A6970" w:rsidRDefault="00BB7BE3" w:rsidP="00BB7BE3">
      <w:pPr>
        <w:spacing w:after="120" w:line="300" w:lineRule="exact"/>
        <w:jc w:val="center"/>
        <w:rPr>
          <w:rFonts w:ascii="Calibri" w:hAnsi="Calibri" w:cs="Calibri"/>
        </w:rPr>
      </w:pPr>
    </w:p>
    <w:p w:rsidR="00BB7BE3" w:rsidRPr="003A6970" w:rsidRDefault="00BB7BE3" w:rsidP="00BB7BE3">
      <w:pPr>
        <w:spacing w:line="300" w:lineRule="exact"/>
        <w:ind w:firstLine="360"/>
        <w:jc w:val="both"/>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jc w:val="center"/>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pStyle w:val="Corpsdetexte2"/>
        <w:shd w:val="solid" w:color="FFFFFF" w:fill="FFFFFF"/>
        <w:spacing w:before="240" w:line="300" w:lineRule="exact"/>
        <w:rPr>
          <w:rFonts w:ascii="Calibri" w:hAnsi="Calibri" w:cs="Calibri"/>
          <w:b/>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Default="00BB7BE3" w:rsidP="00BB7BE3">
      <w:pPr>
        <w:rPr>
          <w:rFonts w:ascii="Calibri" w:hAnsi="Calibri" w:cs="Calibri"/>
        </w:rPr>
      </w:pPr>
    </w:p>
    <w:p w:rsidR="00BB7BE3" w:rsidRDefault="00BB7BE3" w:rsidP="00BB7BE3">
      <w:pPr>
        <w:rPr>
          <w:rFonts w:ascii="Calibri" w:hAnsi="Calibri" w:cs="Calibri"/>
        </w:rPr>
      </w:pPr>
    </w:p>
    <w:p w:rsidR="00BB7BE3" w:rsidRDefault="00BB7BE3" w:rsidP="00BB7BE3">
      <w:pPr>
        <w:rPr>
          <w:rFonts w:ascii="Calibri" w:hAnsi="Calibri" w:cs="Calibri"/>
        </w:rPr>
      </w:pPr>
    </w:p>
    <w:p w:rsidR="00BB7BE3"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523D7B" w:rsidP="00BB7BE3">
      <w:pPr>
        <w:tabs>
          <w:tab w:val="left" w:pos="2665"/>
        </w:tabs>
        <w:rPr>
          <w:rFonts w:ascii="Calibri" w:hAnsi="Calibri" w:cs="Calibri"/>
        </w:rPr>
      </w:pPr>
      <w:r w:rsidRPr="00523D7B">
        <w:rPr>
          <w:rFonts w:ascii="Arial Narrow" w:hAnsi="Arial Narrow" w:cs="Tahoma"/>
          <w:noProof/>
        </w:rPr>
        <w:pict>
          <v:shape id="AutoShape 715" o:spid="_x0000_s1861" type="#_x0000_t98" style="position:absolute;margin-left:37.15pt;margin-top:12.8pt;width:418.5pt;height:154.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" strokeweight="2.25pt"/>
        </w:pict>
      </w:r>
      <w:r w:rsidR="00BB7BE3" w:rsidRPr="003A6970">
        <w:rPr>
          <w:rFonts w:ascii="Calibri" w:hAnsi="Calibri" w:cs="Calibri"/>
        </w:rPr>
        <w:tab/>
      </w:r>
    </w:p>
    <w:p w:rsidR="00BB7BE3" w:rsidRDefault="00BB7BE3" w:rsidP="00BB7BE3">
      <w:pPr>
        <w:spacing w:before="120" w:after="120"/>
        <w:jc w:val="center"/>
        <w:rPr>
          <w:rFonts w:ascii="Arial Narrow" w:hAnsi="Arial Narrow" w:cs="Tahoma"/>
        </w:rPr>
      </w:pPr>
    </w:p>
    <w:p w:rsidR="00BB7BE3" w:rsidRDefault="00523D7B" w:rsidP="00BB7BE3">
      <w:pPr>
        <w:spacing w:before="120" w:after="120"/>
        <w:jc w:val="both"/>
        <w:rPr>
          <w:rFonts w:ascii="Arial Narrow" w:hAnsi="Arial Narrow" w:cs="Tahoma"/>
        </w:rPr>
      </w:pPr>
      <w:r w:rsidRPr="00523D7B">
        <w:rPr>
          <w:bCs/>
          <w:noProof/>
          <w:sz w:val="36"/>
          <w:szCs w:val="36"/>
          <w:u w:val="single"/>
        </w:rPr>
        <w:pict>
          <v:shape id="Text Box 716" o:spid="_x0000_s1862" type="#_x0000_t202" style="position:absolute;left:0;text-align:left;margin-left:82.9pt;margin-top:2.2pt;width:325.5pt;height:88.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Cn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" stroked="f">
            <v:textbox>
              <w:txbxContent>
                <w:p w:rsidR="00E92D8D" w:rsidRPr="005A42D7" w:rsidRDefault="00E92D8D" w:rsidP="00BB7BE3">
                  <w:pPr>
                    <w:pStyle w:val="Corpsdetexte3"/>
                    <w:spacing w:before="120"/>
                    <w:rPr>
                      <w:rFonts w:ascii="Bodoni MT Black" w:hAnsi="Bodoni MT Black"/>
                      <w:bCs/>
                      <w:sz w:val="40"/>
                      <w:szCs w:val="40"/>
                    </w:rPr>
                  </w:pPr>
                  <w:r w:rsidRPr="00635B62">
                    <w:rPr>
                      <w:rFonts w:ascii="Bodoni MT Black" w:hAnsi="Bodoni MT Black"/>
                      <w:bCs/>
                      <w:sz w:val="40"/>
                      <w:szCs w:val="40"/>
                      <w:u w:val="single"/>
                    </w:rPr>
                    <w:t>Pièce n°6</w:t>
                  </w:r>
                  <w:r w:rsidRPr="005A42D7">
                    <w:rPr>
                      <w:rFonts w:ascii="Bodoni MT Black" w:hAnsi="Bodoni MT Black"/>
                      <w:bCs/>
                      <w:sz w:val="40"/>
                      <w:szCs w:val="40"/>
                    </w:rPr>
                    <w:t> :</w:t>
                  </w:r>
                </w:p>
                <w:p w:rsidR="00E92D8D" w:rsidRPr="00FF1AA8" w:rsidRDefault="00E92D8D" w:rsidP="00BB7BE3">
                  <w:pPr>
                    <w:spacing w:before="120" w:after="120"/>
                    <w:jc w:val="center"/>
                    <w:rPr>
                      <w:rFonts w:ascii="Bodoni MT Black" w:hAnsi="Bodoni MT Black"/>
                      <w:b/>
                      <w:sz w:val="40"/>
                      <w:szCs w:val="40"/>
                    </w:rPr>
                  </w:pPr>
                  <w:r w:rsidRPr="00FF1AA8">
                    <w:rPr>
                      <w:rFonts w:ascii="Bodoni MT Black" w:hAnsi="Bodoni MT Black"/>
                      <w:b/>
                      <w:sz w:val="40"/>
                      <w:szCs w:val="40"/>
                    </w:rPr>
                    <w:t>BORDERAU DES PRIX UNITAIRES</w:t>
                  </w:r>
                </w:p>
                <w:p w:rsidR="00E92D8D" w:rsidRDefault="00E92D8D" w:rsidP="00BB7BE3"/>
              </w:txbxContent>
            </v:textbox>
          </v:shape>
        </w:pict>
      </w:r>
    </w:p>
    <w:p w:rsidR="00BB7BE3" w:rsidRPr="00073BAD" w:rsidRDefault="00BB7BE3" w:rsidP="00BB7BE3">
      <w:pPr>
        <w:spacing w:before="120" w:after="120"/>
        <w:jc w:val="both"/>
        <w:rPr>
          <w:rFonts w:ascii="Arial Narrow" w:hAnsi="Arial Narrow" w:cs="Tahoma"/>
        </w:rPr>
      </w:pPr>
    </w:p>
    <w:p w:rsidR="00BB7BE3" w:rsidRDefault="00BB7BE3" w:rsidP="00BB7BE3">
      <w:pPr>
        <w:spacing w:before="120" w:after="120"/>
        <w:jc w:val="both"/>
        <w:rPr>
          <w:rFonts w:ascii="Arial Narrow" w:hAnsi="Arial Narrow" w:cs="Tahoma"/>
        </w:rPr>
      </w:pPr>
    </w:p>
    <w:p w:rsidR="00BB7BE3" w:rsidRDefault="00BB7BE3" w:rsidP="00BB7BE3">
      <w:pPr>
        <w:spacing w:before="120" w:after="120"/>
        <w:jc w:val="both"/>
        <w:rPr>
          <w:rFonts w:ascii="Arial Narrow" w:hAnsi="Arial Narrow" w:cs="Tahoma"/>
        </w:rPr>
      </w:pPr>
    </w:p>
    <w:p w:rsidR="00BB7BE3" w:rsidRPr="00073BAD" w:rsidRDefault="00BB7BE3" w:rsidP="00BB7BE3">
      <w:pPr>
        <w:spacing w:before="120" w:after="120"/>
        <w:jc w:val="both"/>
        <w:rPr>
          <w:rFonts w:ascii="Arial Narrow" w:hAnsi="Arial Narrow" w:cs="Tahoma"/>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sectPr w:rsidR="00BB7BE3" w:rsidRPr="003A6970" w:rsidSect="00B3052C">
          <w:footerReference w:type="even" r:id="rId11"/>
          <w:footerReference w:type="first" r:id="rId12"/>
          <w:pgSz w:w="11906" w:h="16838"/>
          <w:pgMar w:top="794" w:right="991" w:bottom="993" w:left="1418" w:header="720" w:footer="445" w:gutter="0"/>
          <w:cols w:space="720"/>
        </w:sectPr>
      </w:pPr>
    </w:p>
    <w:p w:rsidR="00BB7BE3" w:rsidRPr="00C046D7" w:rsidRDefault="00BB7BE3" w:rsidP="00BB7BE3">
      <w:pPr>
        <w:tabs>
          <w:tab w:val="left" w:pos="1874"/>
          <w:tab w:val="left" w:pos="6854"/>
          <w:tab w:val="left" w:pos="7969"/>
        </w:tabs>
        <w:spacing w:before="120" w:after="120"/>
        <w:ind w:left="62"/>
        <w:jc w:val="center"/>
        <w:rPr>
          <w:rFonts w:ascii="Calibri" w:hAnsi="Calibri" w:cs="Calibri"/>
          <w:b/>
          <w:bCs/>
          <w:sz w:val="28"/>
          <w:szCs w:val="28"/>
        </w:rPr>
      </w:pPr>
      <w:r w:rsidRPr="00C046D7">
        <w:rPr>
          <w:rFonts w:ascii="Calibri" w:hAnsi="Calibri" w:cs="Calibri"/>
          <w:b/>
          <w:bCs/>
          <w:sz w:val="28"/>
          <w:szCs w:val="28"/>
        </w:rPr>
        <w:lastRenderedPageBreak/>
        <w:t>BORDEREAU DES PRIX UNITAIRES</w:t>
      </w:r>
    </w:p>
    <w:p w:rsidR="00DA50F2" w:rsidRDefault="00DA50F2" w:rsidP="00DA50F2">
      <w:pPr>
        <w:jc w:val="center"/>
        <w:rPr>
          <w:b/>
          <w:sz w:val="24"/>
        </w:rPr>
      </w:pPr>
      <w:r w:rsidRPr="008269F0">
        <w:rPr>
          <w:b/>
          <w:sz w:val="24"/>
        </w:rPr>
        <w:t xml:space="preserve">DEVIS POUR PROJET </w:t>
      </w:r>
      <w:r w:rsidR="00A91BBB">
        <w:rPr>
          <w:b/>
          <w:sz w:val="24"/>
        </w:rPr>
        <w:t>LES TRAVAUX D’</w:t>
      </w:r>
      <w:r w:rsidR="00A91BBB" w:rsidRPr="008269F0">
        <w:rPr>
          <w:b/>
          <w:sz w:val="24"/>
        </w:rPr>
        <w:t>EXTENSION</w:t>
      </w:r>
      <w:r w:rsidR="00A91BBB">
        <w:rPr>
          <w:b/>
          <w:sz w:val="24"/>
        </w:rPr>
        <w:t xml:space="preserve"> DU RESEAU </w:t>
      </w:r>
      <w:r w:rsidR="00A91BBB" w:rsidRPr="008269F0">
        <w:rPr>
          <w:b/>
          <w:sz w:val="24"/>
        </w:rPr>
        <w:t xml:space="preserve"> </w:t>
      </w:r>
      <w:r w:rsidRPr="008269F0">
        <w:rPr>
          <w:b/>
          <w:sz w:val="24"/>
        </w:rPr>
        <w:t>ELECTRIQUE SOUS</w:t>
      </w:r>
      <w:r>
        <w:rPr>
          <w:b/>
          <w:sz w:val="24"/>
        </w:rPr>
        <w:t xml:space="preserve"> PREFECTURE</w:t>
      </w:r>
      <w:r w:rsidR="00A91BBB">
        <w:rPr>
          <w:b/>
          <w:sz w:val="24"/>
        </w:rPr>
        <w:t xml:space="preserve"> DE DIANG</w:t>
      </w:r>
      <w:r>
        <w:rPr>
          <w:b/>
          <w:sz w:val="24"/>
        </w:rPr>
        <w:t xml:space="preserve"> </w:t>
      </w:r>
      <w:r w:rsidR="00A91BBB">
        <w:rPr>
          <w:b/>
          <w:sz w:val="24"/>
        </w:rPr>
        <w:t>–</w:t>
      </w:r>
      <w:r>
        <w:rPr>
          <w:b/>
          <w:sz w:val="24"/>
        </w:rPr>
        <w:t xml:space="preserve"> MBELEPANGA</w:t>
      </w:r>
      <w:r w:rsidR="00A91BBB">
        <w:rPr>
          <w:b/>
          <w:sz w:val="24"/>
        </w:rPr>
        <w:t xml:space="preserve"> ( lot 0</w:t>
      </w:r>
      <w:r w:rsidR="00E92D8D">
        <w:rPr>
          <w:b/>
          <w:sz w:val="24"/>
        </w:rPr>
        <w:t>1</w:t>
      </w:r>
      <w:r w:rsidR="00A91BBB">
        <w:rPr>
          <w:b/>
          <w:sz w:val="24"/>
        </w:rPr>
        <w:t>)</w:t>
      </w:r>
    </w:p>
    <w:p w:rsidR="00DA50F2" w:rsidRDefault="00DA50F2" w:rsidP="00DA50F2">
      <w:pPr>
        <w:jc w:val="center"/>
        <w:rPr>
          <w:b/>
          <w:sz w:val="24"/>
        </w:rPr>
      </w:pPr>
    </w:p>
    <w:tbl>
      <w:tblPr>
        <w:tblpPr w:leftFromText="141" w:rightFromText="141" w:vertAnchor="page" w:horzAnchor="margin" w:tblpY="2922"/>
        <w:tblW w:w="9460" w:type="dxa"/>
        <w:tblCellMar>
          <w:left w:w="70" w:type="dxa"/>
          <w:right w:w="70" w:type="dxa"/>
        </w:tblCellMar>
        <w:tblLook w:val="04A0"/>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Quantité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Prix Unitaire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Prix Total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2 100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40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8</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7258"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TOTAL GENERAL HT</w:t>
            </w:r>
          </w:p>
        </w:tc>
        <w:tc>
          <w:tcPr>
            <w:tcW w:w="1620" w:type="dxa"/>
            <w:tcBorders>
              <w:top w:val="nil"/>
              <w:left w:val="nil"/>
              <w:bottom w:val="single" w:sz="4" w:space="0" w:color="auto"/>
              <w:right w:val="single" w:sz="4" w:space="0" w:color="auto"/>
            </w:tcBorders>
            <w:shd w:val="clear" w:color="000000" w:fill="FFFFFF"/>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 </w:t>
            </w:r>
          </w:p>
        </w:tc>
      </w:tr>
    </w:tbl>
    <w:p w:rsidR="00DA50F2" w:rsidRDefault="00DA50F2" w:rsidP="00DA50F2">
      <w:pPr>
        <w:rPr>
          <w:b/>
          <w:sz w:val="24"/>
        </w:rPr>
      </w:pPr>
      <w:r>
        <w:rPr>
          <w:b/>
          <w:sz w:val="24"/>
        </w:rPr>
        <w:t>Nombre de poteaux 9m : 40</w:t>
      </w:r>
    </w:p>
    <w:p w:rsidR="00DA50F2" w:rsidRDefault="00DA50F2" w:rsidP="00DA50F2">
      <w:pPr>
        <w:jc w:val="center"/>
        <w:rPr>
          <w:b/>
          <w:sz w:val="24"/>
        </w:rPr>
      </w:pPr>
    </w:p>
    <w:p w:rsidR="00DA50F2" w:rsidRPr="00067760" w:rsidRDefault="00DA50F2" w:rsidP="00DA50F2">
      <w:pPr>
        <w:rPr>
          <w:sz w:val="24"/>
        </w:rPr>
      </w:pPr>
    </w:p>
    <w:p w:rsidR="00DA50F2" w:rsidRPr="00067760" w:rsidRDefault="00DA50F2" w:rsidP="00DA50F2">
      <w:pPr>
        <w:rPr>
          <w:sz w:val="24"/>
        </w:rPr>
      </w:pPr>
    </w:p>
    <w:p w:rsidR="00DA50F2" w:rsidRPr="008269F0" w:rsidRDefault="00DA50F2" w:rsidP="00DA50F2">
      <w:pPr>
        <w:jc w:val="center"/>
        <w:rPr>
          <w:b/>
          <w:sz w:val="24"/>
        </w:rPr>
      </w:pPr>
      <w:r>
        <w:rPr>
          <w:sz w:val="24"/>
        </w:rPr>
        <w:tab/>
      </w:r>
      <w:r w:rsidR="00A91BBB" w:rsidRPr="008269F0">
        <w:rPr>
          <w:b/>
          <w:sz w:val="24"/>
        </w:rPr>
        <w:t xml:space="preserve">DEVIS POUR PROJET </w:t>
      </w:r>
      <w:r w:rsidR="00A91BBB">
        <w:rPr>
          <w:b/>
          <w:sz w:val="24"/>
        </w:rPr>
        <w:t>LES TRAVAUX D’</w:t>
      </w:r>
      <w:r w:rsidR="00A91BBB" w:rsidRPr="008269F0">
        <w:rPr>
          <w:b/>
          <w:sz w:val="24"/>
        </w:rPr>
        <w:t>EXTENSION</w:t>
      </w:r>
      <w:r w:rsidR="00A91BBB">
        <w:rPr>
          <w:b/>
          <w:sz w:val="24"/>
        </w:rPr>
        <w:t xml:space="preserve"> DU RESEAU </w:t>
      </w:r>
      <w:r w:rsidR="00A91BBB" w:rsidRPr="008269F0">
        <w:rPr>
          <w:b/>
          <w:sz w:val="24"/>
        </w:rPr>
        <w:t xml:space="preserve"> ELECTRIQUE </w:t>
      </w:r>
      <w:r w:rsidR="00A91BBB">
        <w:rPr>
          <w:b/>
          <w:sz w:val="24"/>
        </w:rPr>
        <w:t>ANTENE</w:t>
      </w:r>
      <w:r w:rsidRPr="008269F0">
        <w:rPr>
          <w:b/>
          <w:sz w:val="24"/>
        </w:rPr>
        <w:t xml:space="preserve"> ELECAM</w:t>
      </w:r>
      <w:r>
        <w:rPr>
          <w:b/>
          <w:sz w:val="24"/>
        </w:rPr>
        <w:t>- CMA</w:t>
      </w:r>
      <w:r w:rsidR="00A91BBB">
        <w:rPr>
          <w:b/>
          <w:sz w:val="24"/>
        </w:rPr>
        <w:t xml:space="preserve"> ( lot 02)</w:t>
      </w:r>
    </w:p>
    <w:tbl>
      <w:tblPr>
        <w:tblW w:w="8946" w:type="dxa"/>
        <w:tblInd w:w="55" w:type="dxa"/>
        <w:tblCellMar>
          <w:left w:w="70" w:type="dxa"/>
          <w:right w:w="70" w:type="dxa"/>
        </w:tblCellMar>
        <w:tblLook w:val="04A0"/>
      </w:tblPr>
      <w:tblGrid>
        <w:gridCol w:w="582"/>
        <w:gridCol w:w="3686"/>
        <w:gridCol w:w="1134"/>
        <w:gridCol w:w="1276"/>
        <w:gridCol w:w="850"/>
        <w:gridCol w:w="1418"/>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N°</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Désignation</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Unité</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 Quantité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200</w:t>
            </w:r>
          </w:p>
        </w:tc>
        <w:tc>
          <w:tcPr>
            <w:tcW w:w="8364" w:type="dxa"/>
            <w:gridSpan w:val="5"/>
            <w:tcBorders>
              <w:top w:val="single" w:sz="4" w:space="0" w:color="auto"/>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1</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9m/S     Classe D</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2</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9m/J</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3</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d'alignement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4</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d'ancrage BT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5</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câble  torsadé 4x25mm2</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ml</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6</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Plaque numéro + numérotation</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7</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Mise à la terre type C</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8</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 xml:space="preserve">Raccord BT </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9</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F et P Capuchon d'extrémité</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bottom"/>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6946"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TOTAL GENERAL HT</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b/>
                <w:bCs/>
                <w:color w:val="000000"/>
                <w:sz w:val="24"/>
              </w:rPr>
            </w:pPr>
            <w:r w:rsidRPr="00067760">
              <w:rPr>
                <w:rFonts w:ascii="Arial Narrow" w:hAnsi="Arial Narrow"/>
                <w:b/>
                <w:bCs/>
                <w:color w:val="000000"/>
                <w:sz w:val="24"/>
              </w:rPr>
              <w:t> </w:t>
            </w:r>
          </w:p>
        </w:tc>
      </w:tr>
    </w:tbl>
    <w:p w:rsidR="00DA50F2" w:rsidRDefault="00DA50F2" w:rsidP="00DA50F2">
      <w:pPr>
        <w:tabs>
          <w:tab w:val="left" w:pos="1929"/>
        </w:tabs>
        <w:rPr>
          <w:b/>
          <w:bCs/>
          <w:sz w:val="24"/>
        </w:rPr>
      </w:pPr>
    </w:p>
    <w:p w:rsidR="00DA50F2" w:rsidRPr="009F7ADD" w:rsidRDefault="00DA50F2" w:rsidP="00DA50F2">
      <w:pPr>
        <w:tabs>
          <w:tab w:val="left" w:pos="1929"/>
        </w:tabs>
        <w:rPr>
          <w:b/>
          <w:bCs/>
          <w:sz w:val="24"/>
        </w:rPr>
      </w:pPr>
      <w:r>
        <w:rPr>
          <w:b/>
          <w:bCs/>
          <w:sz w:val="24"/>
        </w:rPr>
        <w:t>Ñombre</w:t>
      </w:r>
      <w:r w:rsidRPr="009F7ADD">
        <w:rPr>
          <w:b/>
          <w:bCs/>
          <w:sz w:val="24"/>
        </w:rPr>
        <w:t>Poteaux de 9m :28</w:t>
      </w:r>
    </w:p>
    <w:p w:rsidR="00DA50F2" w:rsidRDefault="00DA50F2" w:rsidP="00AD437D">
      <w:pPr>
        <w:jc w:val="center"/>
        <w:rPr>
          <w:b/>
          <w:sz w:val="24"/>
        </w:rPr>
      </w:pPr>
    </w:p>
    <w:tbl>
      <w:tblPr>
        <w:tblpPr w:leftFromText="141" w:rightFromText="141" w:vertAnchor="page" w:horzAnchor="margin" w:tblpY="2922"/>
        <w:tblW w:w="9460" w:type="dxa"/>
        <w:tblCellMar>
          <w:left w:w="70" w:type="dxa"/>
          <w:right w:w="70" w:type="dxa"/>
        </w:tblCellMar>
        <w:tblLook w:val="04A0"/>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w:t>
            </w:r>
            <w:r w:rsidR="00AD437D">
              <w:rPr>
                <w:rFonts w:ascii="Arial Narrow" w:hAnsi="Arial Narrow"/>
                <w:b/>
                <w:bCs/>
                <w:color w:val="000000"/>
                <w:sz w:val="24"/>
                <w:szCs w:val="18"/>
              </w:rPr>
              <w:t xml:space="preserve">En Lettre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AD437D" w:rsidP="00AD437D">
            <w:pPr>
              <w:jc w:val="center"/>
              <w:rPr>
                <w:rFonts w:ascii="Arial Narrow" w:hAnsi="Arial Narrow"/>
                <w:b/>
                <w:bCs/>
                <w:color w:val="000000"/>
                <w:sz w:val="24"/>
                <w:szCs w:val="18"/>
              </w:rPr>
            </w:pPr>
            <w:r>
              <w:rPr>
                <w:rFonts w:ascii="Arial Narrow" w:hAnsi="Arial Narrow"/>
                <w:b/>
                <w:bCs/>
                <w:color w:val="000000"/>
                <w:sz w:val="24"/>
                <w:szCs w:val="18"/>
              </w:rPr>
              <w:t>En chiffre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DA50F2">
            <w:pP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bl>
    <w:p w:rsidR="00DA50F2" w:rsidRPr="00067760" w:rsidRDefault="00DA50F2" w:rsidP="00DA50F2">
      <w:pPr>
        <w:rPr>
          <w:sz w:val="24"/>
        </w:rPr>
      </w:pPr>
    </w:p>
    <w:p w:rsidR="00DA50F2" w:rsidRPr="009F7ADD" w:rsidRDefault="00DA50F2" w:rsidP="00AD437D">
      <w:pPr>
        <w:jc w:val="center"/>
        <w:rPr>
          <w:b/>
          <w:bCs/>
          <w:sz w:val="24"/>
        </w:rPr>
      </w:pPr>
      <w:r>
        <w:rPr>
          <w:sz w:val="24"/>
        </w:rPr>
        <w:tab/>
      </w:r>
    </w:p>
    <w:p w:rsidR="00BB7BE3" w:rsidRPr="003A6970" w:rsidRDefault="00BB7BE3" w:rsidP="00BB7BE3">
      <w:pPr>
        <w:tabs>
          <w:tab w:val="left" w:pos="1874"/>
          <w:tab w:val="left" w:pos="6854"/>
          <w:tab w:val="left" w:pos="7969"/>
        </w:tabs>
        <w:spacing w:before="120" w:after="120"/>
        <w:ind w:left="62"/>
        <w:jc w:val="center"/>
        <w:rPr>
          <w:rFonts w:ascii="Calibri" w:hAnsi="Calibri" w:cs="Calibri"/>
        </w:rPr>
      </w:pPr>
    </w:p>
    <w:p w:rsidR="00BB7BE3" w:rsidRDefault="00BB7BE3" w:rsidP="00BB7BE3"/>
    <w:p w:rsidR="00BB7BE3" w:rsidRDefault="00BB7BE3" w:rsidP="00BB7BE3"/>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Default="00BB7BE3" w:rsidP="00BB7BE3">
      <w:pPr>
        <w:widowControl w:val="0"/>
        <w:tabs>
          <w:tab w:val="left" w:pos="6184"/>
        </w:tabs>
        <w:autoSpaceDE w:val="0"/>
        <w:autoSpaceDN w:val="0"/>
        <w:adjustRightInd w:val="0"/>
        <w:spacing w:after="100" w:afterAutospacing="1"/>
        <w:rPr>
          <w:rFonts w:ascii="Calibri" w:hAnsi="Calibri" w:cs="Calibri"/>
          <w:b/>
          <w:i/>
        </w:rPr>
      </w:pPr>
    </w:p>
    <w:p w:rsidR="00BB7BE3" w:rsidRPr="003A6970" w:rsidRDefault="00BB7BE3" w:rsidP="00BB7BE3">
      <w:pPr>
        <w:widowControl w:val="0"/>
        <w:autoSpaceDE w:val="0"/>
        <w:autoSpaceDN w:val="0"/>
        <w:adjustRightInd w:val="0"/>
        <w:spacing w:after="100" w:afterAutospacing="1"/>
        <w:rPr>
          <w:rFonts w:ascii="Calibri" w:hAnsi="Calibri" w:cs="Calibri"/>
          <w:b/>
          <w:i/>
        </w:rPr>
      </w:pPr>
    </w:p>
    <w:p w:rsidR="00BB7BE3" w:rsidRDefault="00523D7B" w:rsidP="00BB7BE3">
      <w:pPr>
        <w:pStyle w:val="Corpsdetexte3"/>
        <w:spacing w:before="120"/>
        <w:rPr>
          <w:rFonts w:ascii="Arial Narrow" w:hAnsi="Arial Narrow" w:cs="Tahoma"/>
          <w:b w:val="0"/>
          <w:i w:val="0"/>
          <w:sz w:val="24"/>
          <w:szCs w:val="24"/>
        </w:rPr>
      </w:pPr>
      <w:r>
        <w:rPr>
          <w:rFonts w:ascii="Arial Narrow" w:hAnsi="Arial Narrow" w:cs="Tahoma"/>
          <w:b w:val="0"/>
          <w:i w:val="0"/>
          <w:noProof/>
          <w:sz w:val="24"/>
          <w:szCs w:val="24"/>
        </w:rPr>
        <w:pict>
          <v:shape id="AutoShape 717" o:spid="_x0000_s1863" type="#_x0000_t98" style="position:absolute;left:0;text-align:left;margin-left:24.4pt;margin-top:1.25pt;width:418.5pt;height:166.2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" strokeweight="2.25pt"/>
        </w:pict>
      </w:r>
    </w:p>
    <w:p w:rsidR="00BB7BE3" w:rsidRDefault="00523D7B"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18" o:spid="_x0000_s1864" type="#_x0000_t202" style="position:absolute;left:0;text-align:left;margin-left:55.9pt;margin-top:10.45pt;width:364.5pt;height:98.2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" stroked="f">
            <v:textbox>
              <w:txbxContent>
                <w:p w:rsidR="00E92D8D" w:rsidRPr="005A42D7" w:rsidRDefault="00E92D8D" w:rsidP="00BB7BE3">
                  <w:pPr>
                    <w:pStyle w:val="Corpsdetexte3"/>
                    <w:spacing w:before="120"/>
                    <w:rPr>
                      <w:rFonts w:ascii="Bodoni MT Black" w:hAnsi="Bodoni MT Black"/>
                      <w:bCs/>
                      <w:sz w:val="40"/>
                      <w:szCs w:val="40"/>
                    </w:rPr>
                  </w:pPr>
                  <w:r w:rsidRPr="00F837D8">
                    <w:rPr>
                      <w:rFonts w:ascii="Bodoni MT Black" w:hAnsi="Bodoni MT Black"/>
                      <w:bCs/>
                      <w:sz w:val="40"/>
                      <w:szCs w:val="40"/>
                      <w:u w:val="single"/>
                    </w:rPr>
                    <w:t>Pièce n°7</w:t>
                  </w:r>
                  <w:r w:rsidRPr="005A42D7">
                    <w:rPr>
                      <w:rFonts w:ascii="Bodoni MT Black" w:hAnsi="Bodoni MT Black"/>
                      <w:bCs/>
                      <w:sz w:val="40"/>
                      <w:szCs w:val="40"/>
                    </w:rPr>
                    <w:t> :</w:t>
                  </w:r>
                </w:p>
                <w:p w:rsidR="00E92D8D" w:rsidRPr="00FF1AA8" w:rsidRDefault="00E92D8D" w:rsidP="00BB7BE3">
                  <w:pPr>
                    <w:spacing w:before="120" w:after="120"/>
                    <w:jc w:val="center"/>
                    <w:rPr>
                      <w:rFonts w:ascii="Bodoni MT Black" w:hAnsi="Bodoni MT Black"/>
                      <w:b/>
                      <w:sz w:val="40"/>
                      <w:szCs w:val="40"/>
                    </w:rPr>
                  </w:pPr>
                  <w:r w:rsidRPr="00FF1AA8">
                    <w:rPr>
                      <w:rFonts w:ascii="Bodoni MT Black" w:hAnsi="Bodoni MT Black"/>
                      <w:b/>
                      <w:sz w:val="40"/>
                      <w:szCs w:val="40"/>
                    </w:rPr>
                    <w:t>DETAIL QUANTITATIF ET ESTIMATIF</w:t>
                  </w:r>
                </w:p>
                <w:p w:rsidR="00E92D8D" w:rsidRDefault="00E92D8D" w:rsidP="00BB7BE3"/>
              </w:txbxContent>
            </v:textbox>
          </v:shape>
        </w:pict>
      </w: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widowControl w:val="0"/>
        <w:autoSpaceDE w:val="0"/>
        <w:autoSpaceDN w:val="0"/>
        <w:adjustRightInd w:val="0"/>
        <w:spacing w:after="100" w:afterAutospacing="1"/>
        <w:jc w:val="center"/>
        <w:rPr>
          <w:rFonts w:ascii="Calibri" w:hAnsi="Calibri" w:cs="Calibri"/>
          <w:b/>
          <w:i/>
        </w:rPr>
      </w:pPr>
    </w:p>
    <w:p w:rsidR="00BB7BE3" w:rsidRDefault="00BB7BE3" w:rsidP="00BB7BE3">
      <w:pPr>
        <w:widowControl w:val="0"/>
        <w:autoSpaceDE w:val="0"/>
        <w:autoSpaceDN w:val="0"/>
        <w:adjustRightInd w:val="0"/>
        <w:spacing w:after="100" w:afterAutospacing="1"/>
        <w:jc w:val="center"/>
        <w:rPr>
          <w:rFonts w:ascii="Calibri" w:hAnsi="Calibri" w:cs="Calibri"/>
          <w:b/>
          <w:i/>
        </w:rPr>
      </w:pPr>
    </w:p>
    <w:p w:rsidR="00B3052C" w:rsidRDefault="00B3052C" w:rsidP="00BB7BE3">
      <w:pPr>
        <w:widowControl w:val="0"/>
        <w:autoSpaceDE w:val="0"/>
        <w:autoSpaceDN w:val="0"/>
        <w:adjustRightInd w:val="0"/>
        <w:spacing w:after="100" w:afterAutospacing="1"/>
        <w:jc w:val="center"/>
        <w:rPr>
          <w:rFonts w:ascii="Calibri" w:hAnsi="Calibri" w:cs="Calibri"/>
          <w:b/>
          <w:i/>
        </w:rPr>
      </w:pPr>
    </w:p>
    <w:p w:rsidR="00AD437D" w:rsidRDefault="00AD437D" w:rsidP="00BB7BE3">
      <w:pPr>
        <w:widowControl w:val="0"/>
        <w:autoSpaceDE w:val="0"/>
        <w:autoSpaceDN w:val="0"/>
        <w:adjustRightInd w:val="0"/>
        <w:spacing w:after="100" w:afterAutospacing="1"/>
        <w:jc w:val="center"/>
        <w:rPr>
          <w:rFonts w:ascii="Calibri" w:hAnsi="Calibri" w:cs="Calibri"/>
          <w:b/>
          <w:i/>
        </w:rPr>
      </w:pPr>
    </w:p>
    <w:p w:rsidR="00AD437D" w:rsidRDefault="00AD437D" w:rsidP="00BB7BE3">
      <w:pPr>
        <w:widowControl w:val="0"/>
        <w:autoSpaceDE w:val="0"/>
        <w:autoSpaceDN w:val="0"/>
        <w:adjustRightInd w:val="0"/>
        <w:spacing w:after="100" w:afterAutospacing="1"/>
        <w:jc w:val="center"/>
        <w:rPr>
          <w:rFonts w:ascii="Calibri" w:hAnsi="Calibri" w:cs="Calibri"/>
          <w:b/>
          <w:i/>
        </w:rPr>
      </w:pPr>
    </w:p>
    <w:p w:rsidR="00AD437D" w:rsidRDefault="00AD437D" w:rsidP="00BB7BE3">
      <w:pPr>
        <w:widowControl w:val="0"/>
        <w:autoSpaceDE w:val="0"/>
        <w:autoSpaceDN w:val="0"/>
        <w:adjustRightInd w:val="0"/>
        <w:spacing w:after="100" w:afterAutospacing="1"/>
        <w:jc w:val="center"/>
        <w:rPr>
          <w:rFonts w:ascii="Calibri" w:hAnsi="Calibri" w:cs="Calibri"/>
          <w:b/>
          <w:i/>
        </w:rPr>
      </w:pPr>
    </w:p>
    <w:p w:rsidR="00BB7BE3" w:rsidRPr="003A6970" w:rsidRDefault="00BB7BE3" w:rsidP="00BB7BE3">
      <w:pPr>
        <w:spacing w:after="120"/>
        <w:rPr>
          <w:rFonts w:ascii="Calibri" w:hAnsi="Calibri" w:cs="Calibri"/>
          <w:b/>
          <w:bCs/>
        </w:rPr>
      </w:pPr>
    </w:p>
    <w:p w:rsidR="00BB7BE3" w:rsidRPr="000D6ED6" w:rsidRDefault="00BB7BE3" w:rsidP="00BB7BE3">
      <w:pPr>
        <w:jc w:val="center"/>
        <w:rPr>
          <w:b/>
          <w:bCs/>
          <w:sz w:val="28"/>
          <w:szCs w:val="16"/>
        </w:rPr>
      </w:pPr>
      <w:r w:rsidRPr="00062236">
        <w:rPr>
          <w:b/>
          <w:bCs/>
          <w:sz w:val="28"/>
          <w:szCs w:val="16"/>
        </w:rPr>
        <w:lastRenderedPageBreak/>
        <w:t xml:space="preserve">CADRE DE DEVIS QUANTITATIF ET ESTIMATIF </w:t>
      </w:r>
    </w:p>
    <w:p w:rsidR="00DA50F2" w:rsidRDefault="00DA50F2" w:rsidP="00DA50F2">
      <w:pPr>
        <w:jc w:val="center"/>
        <w:rPr>
          <w:b/>
          <w:sz w:val="24"/>
        </w:rPr>
      </w:pPr>
      <w:r w:rsidRPr="008269F0">
        <w:rPr>
          <w:b/>
          <w:sz w:val="24"/>
        </w:rPr>
        <w:t>DEVIS POUR PROJET D’ELECTRIFICATION RURALE PAR EXTENSION ELECTRIQUE SOUS</w:t>
      </w:r>
      <w:r>
        <w:rPr>
          <w:b/>
          <w:sz w:val="24"/>
        </w:rPr>
        <w:t xml:space="preserve"> PREFECTURE </w:t>
      </w:r>
      <w:r w:rsidR="0073436F">
        <w:rPr>
          <w:b/>
          <w:sz w:val="24"/>
        </w:rPr>
        <w:t>–</w:t>
      </w:r>
      <w:r>
        <w:rPr>
          <w:b/>
          <w:sz w:val="24"/>
        </w:rPr>
        <w:t xml:space="preserve"> MBELEPANGA</w:t>
      </w:r>
      <w:r w:rsidR="0073436F">
        <w:rPr>
          <w:b/>
          <w:sz w:val="24"/>
        </w:rPr>
        <w:t xml:space="preserve"> (LOT 01)</w:t>
      </w:r>
    </w:p>
    <w:p w:rsidR="00DA50F2" w:rsidRDefault="00DA50F2" w:rsidP="00DA50F2">
      <w:pPr>
        <w:jc w:val="center"/>
        <w:rPr>
          <w:b/>
          <w:sz w:val="24"/>
        </w:rPr>
      </w:pPr>
    </w:p>
    <w:tbl>
      <w:tblPr>
        <w:tblpPr w:leftFromText="141" w:rightFromText="141" w:vertAnchor="page" w:horzAnchor="margin" w:tblpY="2922"/>
        <w:tblW w:w="9460" w:type="dxa"/>
        <w:tblCellMar>
          <w:left w:w="70" w:type="dxa"/>
          <w:right w:w="70" w:type="dxa"/>
        </w:tblCellMar>
        <w:tblLook w:val="04A0"/>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Quantité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Prix Unitaire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Prix Total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2 100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40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8</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7258"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TOTAL GENERAL HT</w:t>
            </w:r>
          </w:p>
        </w:tc>
        <w:tc>
          <w:tcPr>
            <w:tcW w:w="1620" w:type="dxa"/>
            <w:tcBorders>
              <w:top w:val="nil"/>
              <w:left w:val="nil"/>
              <w:bottom w:val="single" w:sz="4" w:space="0" w:color="auto"/>
              <w:right w:val="single" w:sz="4" w:space="0" w:color="auto"/>
            </w:tcBorders>
            <w:shd w:val="clear" w:color="000000" w:fill="FFFFFF"/>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 </w:t>
            </w:r>
          </w:p>
        </w:tc>
      </w:tr>
    </w:tbl>
    <w:p w:rsidR="00DA50F2" w:rsidRDefault="00DA50F2" w:rsidP="00DA50F2">
      <w:pPr>
        <w:rPr>
          <w:b/>
          <w:sz w:val="24"/>
        </w:rPr>
      </w:pPr>
      <w:r>
        <w:rPr>
          <w:b/>
          <w:sz w:val="24"/>
        </w:rPr>
        <w:t xml:space="preserve">Nombre de poteaux 9m : </w:t>
      </w:r>
      <w:r w:rsidR="00DB7422">
        <w:rPr>
          <w:b/>
          <w:sz w:val="24"/>
        </w:rPr>
        <w:t>30</w:t>
      </w:r>
    </w:p>
    <w:p w:rsidR="00DA50F2" w:rsidRDefault="00DA50F2" w:rsidP="00DA50F2">
      <w:pPr>
        <w:jc w:val="center"/>
        <w:rPr>
          <w:b/>
          <w:sz w:val="24"/>
        </w:rPr>
      </w:pPr>
    </w:p>
    <w:p w:rsidR="00DA50F2" w:rsidRPr="00067760" w:rsidRDefault="00DA50F2" w:rsidP="00DA50F2">
      <w:pPr>
        <w:rPr>
          <w:sz w:val="24"/>
        </w:rPr>
      </w:pPr>
    </w:p>
    <w:p w:rsidR="00DA50F2" w:rsidRPr="00067760" w:rsidRDefault="00DA50F2" w:rsidP="00DA50F2">
      <w:pPr>
        <w:rPr>
          <w:sz w:val="24"/>
        </w:rPr>
      </w:pPr>
    </w:p>
    <w:p w:rsidR="00DA50F2" w:rsidRPr="008269F0" w:rsidRDefault="00DA50F2" w:rsidP="00DA50F2">
      <w:pPr>
        <w:jc w:val="center"/>
        <w:rPr>
          <w:b/>
          <w:sz w:val="24"/>
        </w:rPr>
      </w:pPr>
      <w:r>
        <w:rPr>
          <w:sz w:val="24"/>
        </w:rPr>
        <w:tab/>
      </w:r>
      <w:r w:rsidRPr="008269F0">
        <w:rPr>
          <w:b/>
          <w:sz w:val="24"/>
        </w:rPr>
        <w:t>DEVIS POUR PROJET D’ELECTRIFICATION RURALE PAR EXTENSION ELECTRIQUE</w:t>
      </w:r>
      <w:r w:rsidR="0073436F">
        <w:rPr>
          <w:b/>
          <w:sz w:val="24"/>
        </w:rPr>
        <w:t xml:space="preserve"> ANTENE</w:t>
      </w:r>
      <w:r w:rsidR="0073436F" w:rsidRPr="008269F0">
        <w:rPr>
          <w:b/>
          <w:sz w:val="24"/>
        </w:rPr>
        <w:t xml:space="preserve"> </w:t>
      </w:r>
      <w:r w:rsidRPr="008269F0">
        <w:rPr>
          <w:b/>
          <w:sz w:val="24"/>
        </w:rPr>
        <w:t>ELECAM</w:t>
      </w:r>
      <w:r>
        <w:rPr>
          <w:b/>
          <w:sz w:val="24"/>
        </w:rPr>
        <w:t>- CMA</w:t>
      </w:r>
      <w:r w:rsidR="0073436F">
        <w:rPr>
          <w:b/>
          <w:sz w:val="24"/>
        </w:rPr>
        <w:t xml:space="preserve"> (lot 02)</w:t>
      </w:r>
    </w:p>
    <w:tbl>
      <w:tblPr>
        <w:tblW w:w="8946" w:type="dxa"/>
        <w:tblInd w:w="55" w:type="dxa"/>
        <w:tblCellMar>
          <w:left w:w="70" w:type="dxa"/>
          <w:right w:w="70" w:type="dxa"/>
        </w:tblCellMar>
        <w:tblLook w:val="04A0"/>
      </w:tblPr>
      <w:tblGrid>
        <w:gridCol w:w="582"/>
        <w:gridCol w:w="3686"/>
        <w:gridCol w:w="1134"/>
        <w:gridCol w:w="1276"/>
        <w:gridCol w:w="850"/>
        <w:gridCol w:w="1418"/>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N°</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Désignation</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Unité</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 Quantité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Prix Total</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200</w:t>
            </w:r>
          </w:p>
        </w:tc>
        <w:tc>
          <w:tcPr>
            <w:tcW w:w="8364" w:type="dxa"/>
            <w:gridSpan w:val="5"/>
            <w:tcBorders>
              <w:top w:val="single" w:sz="4" w:space="0" w:color="auto"/>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b/>
                <w:bCs/>
                <w:color w:val="000000"/>
                <w:sz w:val="24"/>
              </w:rPr>
            </w:pPr>
            <w:r w:rsidRPr="00067760">
              <w:rPr>
                <w:rFonts w:ascii="Arial Narrow" w:hAnsi="Arial Narrow"/>
                <w:b/>
                <w:bCs/>
                <w:color w:val="000000"/>
                <w:sz w:val="24"/>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1</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9m/S     Classe D</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12</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2</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Poteau bois 9m/J</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8</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3</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d'alignement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12</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4</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Armement d'ancrage BT</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16</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5</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câble  torsadé 4x25mm2</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ml</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880</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6</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Plaque numéro + numérotation</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20</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7</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Mise à la terre type C</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U</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3</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8</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 xml:space="preserve">Raccord BT </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1,0</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noWrap/>
            <w:vAlign w:val="center"/>
          </w:tcPr>
          <w:p w:rsidR="00DA50F2" w:rsidRPr="00067760" w:rsidRDefault="00DA50F2" w:rsidP="00AD437D">
            <w:pPr>
              <w:jc w:val="center"/>
              <w:rPr>
                <w:rFonts w:ascii="Arial Narrow" w:hAnsi="Arial Narrow"/>
                <w:color w:val="000000"/>
                <w:sz w:val="24"/>
              </w:rPr>
            </w:pPr>
            <w:r>
              <w:rPr>
                <w:rFonts w:ascii="Arial Narrow" w:hAnsi="Arial Narrow"/>
                <w:color w:val="000000"/>
                <w:sz w:val="24"/>
              </w:rPr>
              <w:t>9</w:t>
            </w:r>
          </w:p>
        </w:tc>
        <w:tc>
          <w:tcPr>
            <w:tcW w:w="368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rPr>
            </w:pPr>
            <w:r w:rsidRPr="00067760">
              <w:rPr>
                <w:rFonts w:ascii="Arial Narrow" w:hAnsi="Arial Narrow"/>
                <w:color w:val="000000"/>
                <w:sz w:val="24"/>
              </w:rPr>
              <w:t>F et P Capuchon d'extrémité</w:t>
            </w:r>
          </w:p>
        </w:tc>
        <w:tc>
          <w:tcPr>
            <w:tcW w:w="1134"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Ens</w:t>
            </w:r>
          </w:p>
        </w:tc>
        <w:tc>
          <w:tcPr>
            <w:tcW w:w="1276"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1</w:t>
            </w:r>
          </w:p>
        </w:tc>
        <w:tc>
          <w:tcPr>
            <w:tcW w:w="85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rPr>
            </w:pPr>
            <w:r w:rsidRPr="00067760">
              <w:rPr>
                <w:rFonts w:ascii="Arial Narrow" w:hAnsi="Arial Narrow"/>
                <w:color w:val="000000"/>
                <w:sz w:val="24"/>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bottom"/>
            <w:hideMark/>
          </w:tcPr>
          <w:p w:rsidR="00DA50F2" w:rsidRPr="00067760" w:rsidRDefault="00DA50F2" w:rsidP="00AD437D">
            <w:pPr>
              <w:jc w:val="center"/>
              <w:rPr>
                <w:rFonts w:ascii="Arial Narrow" w:hAnsi="Arial Narrow"/>
                <w:color w:val="000000"/>
                <w:sz w:val="24"/>
              </w:rPr>
            </w:pPr>
            <w:r w:rsidRPr="00067760">
              <w:rPr>
                <w:rFonts w:ascii="Arial Narrow" w:hAnsi="Arial Narrow"/>
                <w:color w:val="000000"/>
                <w:sz w:val="24"/>
              </w:rPr>
              <w:t> </w:t>
            </w:r>
          </w:p>
        </w:tc>
        <w:tc>
          <w:tcPr>
            <w:tcW w:w="6946"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rPr>
            </w:pPr>
            <w:r w:rsidRPr="00067760">
              <w:rPr>
                <w:rFonts w:ascii="Arial Narrow" w:hAnsi="Arial Narrow"/>
                <w:b/>
                <w:bCs/>
                <w:color w:val="000000"/>
                <w:sz w:val="24"/>
              </w:rPr>
              <w:t>TOTAL GENERAL HT</w:t>
            </w:r>
          </w:p>
        </w:tc>
        <w:tc>
          <w:tcPr>
            <w:tcW w:w="14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b/>
                <w:bCs/>
                <w:color w:val="000000"/>
                <w:sz w:val="24"/>
              </w:rPr>
            </w:pPr>
            <w:r w:rsidRPr="00067760">
              <w:rPr>
                <w:rFonts w:ascii="Arial Narrow" w:hAnsi="Arial Narrow"/>
                <w:b/>
                <w:bCs/>
                <w:color w:val="000000"/>
                <w:sz w:val="24"/>
              </w:rPr>
              <w:t> </w:t>
            </w:r>
          </w:p>
        </w:tc>
      </w:tr>
    </w:tbl>
    <w:p w:rsidR="00DA50F2" w:rsidRDefault="00DA50F2" w:rsidP="00DA50F2">
      <w:pPr>
        <w:tabs>
          <w:tab w:val="left" w:pos="1929"/>
        </w:tabs>
        <w:rPr>
          <w:b/>
          <w:bCs/>
          <w:sz w:val="24"/>
        </w:rPr>
      </w:pPr>
    </w:p>
    <w:p w:rsidR="00DA50F2" w:rsidRPr="009F7ADD" w:rsidRDefault="00DA50F2" w:rsidP="00DA50F2">
      <w:pPr>
        <w:tabs>
          <w:tab w:val="left" w:pos="1929"/>
        </w:tabs>
        <w:rPr>
          <w:b/>
          <w:bCs/>
          <w:sz w:val="24"/>
        </w:rPr>
      </w:pPr>
      <w:r>
        <w:rPr>
          <w:b/>
          <w:bCs/>
          <w:sz w:val="24"/>
        </w:rPr>
        <w:t>Ñombre</w:t>
      </w:r>
      <w:r w:rsidRPr="009F7ADD">
        <w:rPr>
          <w:b/>
          <w:bCs/>
          <w:sz w:val="24"/>
        </w:rPr>
        <w:t>Poteaux de 9m :</w:t>
      </w:r>
      <w:r w:rsidR="00DB7422">
        <w:rPr>
          <w:b/>
          <w:bCs/>
          <w:sz w:val="24"/>
        </w:rPr>
        <w:t>12</w:t>
      </w:r>
    </w:p>
    <w:p w:rsidR="00DA50F2" w:rsidRDefault="00DA50F2" w:rsidP="00DA50F2">
      <w:pPr>
        <w:jc w:val="center"/>
        <w:rPr>
          <w:b/>
          <w:sz w:val="24"/>
        </w:rPr>
      </w:pPr>
      <w:r w:rsidRPr="008269F0">
        <w:rPr>
          <w:b/>
          <w:sz w:val="24"/>
        </w:rPr>
        <w:t>DEVIS POUR PROJET D’ELECTRIFICATION RURALE PAR EXTENSION ELECTRIQUE SOUS</w:t>
      </w:r>
      <w:r>
        <w:rPr>
          <w:b/>
          <w:sz w:val="24"/>
        </w:rPr>
        <w:t xml:space="preserve"> PREFECTURE - MBELEPANGA</w:t>
      </w:r>
    </w:p>
    <w:p w:rsidR="00DA50F2" w:rsidRDefault="00DA50F2" w:rsidP="00DA50F2">
      <w:pPr>
        <w:jc w:val="center"/>
        <w:rPr>
          <w:b/>
          <w:sz w:val="24"/>
        </w:rPr>
      </w:pPr>
    </w:p>
    <w:tbl>
      <w:tblPr>
        <w:tblpPr w:leftFromText="141" w:rightFromText="141" w:vertAnchor="page" w:horzAnchor="margin" w:tblpY="2922"/>
        <w:tblW w:w="9460" w:type="dxa"/>
        <w:tblCellMar>
          <w:left w:w="70" w:type="dxa"/>
          <w:right w:w="70" w:type="dxa"/>
        </w:tblCellMar>
        <w:tblLook w:val="04A0"/>
      </w:tblPr>
      <w:tblGrid>
        <w:gridCol w:w="582"/>
        <w:gridCol w:w="3718"/>
        <w:gridCol w:w="740"/>
        <w:gridCol w:w="1440"/>
        <w:gridCol w:w="1360"/>
        <w:gridCol w:w="1620"/>
      </w:tblGrid>
      <w:tr w:rsidR="00DA50F2" w:rsidRPr="00067760" w:rsidTr="00AD437D">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N°</w:t>
            </w:r>
          </w:p>
        </w:tc>
        <w:tc>
          <w:tcPr>
            <w:tcW w:w="3718"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Désignation</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Unité</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 Quantité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Prix Unitaire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Prix Total</w:t>
            </w:r>
          </w:p>
        </w:tc>
      </w:tr>
      <w:tr w:rsidR="00DA50F2" w:rsidRPr="00067760" w:rsidTr="00AD437D">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DA50F2" w:rsidRPr="00067760" w:rsidRDefault="00DA50F2" w:rsidP="00AD437D">
            <w:pPr>
              <w:jc w:val="center"/>
              <w:rPr>
                <w:rFonts w:ascii="Arial Narrow" w:hAnsi="Arial Narrow"/>
                <w:b/>
                <w:bCs/>
                <w:color w:val="000000"/>
                <w:sz w:val="24"/>
                <w:szCs w:val="18"/>
              </w:rPr>
            </w:pPr>
            <w:r w:rsidRPr="00067760">
              <w:rPr>
                <w:rFonts w:ascii="Arial Narrow" w:hAnsi="Arial Narrow"/>
                <w:b/>
                <w:bCs/>
                <w:color w:val="000000"/>
                <w:sz w:val="24"/>
                <w:szCs w:val="18"/>
              </w:rPr>
              <w:t xml:space="preserve">CONSTRUCTION D'UN RESEAU BT TRIPHASEE  torsadé 4x25mm2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1</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Poteau bois 9m/S     Classe D</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2</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Poteau bois 9m/J</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3</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d'alignement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30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4</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 Armement d'ancrage BT</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5</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câble torsadé 4x25mm2</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ml</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2 100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6</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Plaque numéro + numérotation</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40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7</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Mise à la terre type C</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U</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8</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t>8</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 xml:space="preserve">Raccord BT </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1,0</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50F2" w:rsidRPr="00067760" w:rsidRDefault="00DA50F2" w:rsidP="00AD437D">
            <w:pPr>
              <w:jc w:val="center"/>
              <w:rPr>
                <w:rFonts w:ascii="Calibri" w:hAnsi="Calibri"/>
                <w:color w:val="000000"/>
                <w:sz w:val="24"/>
                <w:szCs w:val="18"/>
              </w:rPr>
            </w:pPr>
            <w:r w:rsidRPr="00067760">
              <w:rPr>
                <w:rFonts w:ascii="Calibri" w:hAnsi="Calibri"/>
                <w:color w:val="000000"/>
                <w:sz w:val="24"/>
                <w:szCs w:val="18"/>
              </w:rPr>
              <w:lastRenderedPageBreak/>
              <w:t>9</w:t>
            </w:r>
          </w:p>
        </w:tc>
        <w:tc>
          <w:tcPr>
            <w:tcW w:w="3718"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rPr>
                <w:rFonts w:ascii="Arial Narrow" w:hAnsi="Arial Narrow"/>
                <w:color w:val="000000"/>
                <w:sz w:val="24"/>
                <w:szCs w:val="18"/>
              </w:rPr>
            </w:pPr>
            <w:r w:rsidRPr="00067760">
              <w:rPr>
                <w:rFonts w:ascii="Arial Narrow" w:hAnsi="Arial Narrow"/>
                <w:color w:val="000000"/>
                <w:sz w:val="24"/>
                <w:szCs w:val="18"/>
              </w:rPr>
              <w:t>F et P Capuchon d'extrémité</w:t>
            </w:r>
          </w:p>
        </w:tc>
        <w:tc>
          <w:tcPr>
            <w:tcW w:w="7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Ens</w:t>
            </w:r>
          </w:p>
        </w:tc>
        <w:tc>
          <w:tcPr>
            <w:tcW w:w="144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1</w:t>
            </w:r>
          </w:p>
        </w:tc>
        <w:tc>
          <w:tcPr>
            <w:tcW w:w="136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1620" w:type="dxa"/>
            <w:tcBorders>
              <w:top w:val="nil"/>
              <w:left w:val="nil"/>
              <w:bottom w:val="single" w:sz="4" w:space="0" w:color="auto"/>
              <w:right w:val="single" w:sz="4" w:space="0" w:color="auto"/>
            </w:tcBorders>
            <w:shd w:val="clear" w:color="000000" w:fill="FFFFFF"/>
            <w:vAlign w:val="center"/>
            <w:hideMark/>
          </w:tcPr>
          <w:p w:rsidR="00DA50F2" w:rsidRPr="00067760" w:rsidRDefault="00DA50F2" w:rsidP="00AD437D">
            <w:pPr>
              <w:jc w:val="right"/>
              <w:rPr>
                <w:rFonts w:ascii="Arial Narrow" w:hAnsi="Arial Narrow"/>
                <w:color w:val="000000"/>
                <w:sz w:val="24"/>
                <w:szCs w:val="18"/>
              </w:rPr>
            </w:pPr>
            <w:r w:rsidRPr="00067760">
              <w:rPr>
                <w:rFonts w:ascii="Arial Narrow" w:hAnsi="Arial Narrow"/>
                <w:color w:val="000000"/>
                <w:sz w:val="24"/>
                <w:szCs w:val="18"/>
              </w:rPr>
              <w:t> </w:t>
            </w:r>
          </w:p>
        </w:tc>
      </w:tr>
      <w:tr w:rsidR="00DA50F2" w:rsidRPr="00067760" w:rsidTr="00AD437D">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DA50F2" w:rsidRPr="00067760" w:rsidRDefault="00DA50F2" w:rsidP="00AD437D">
            <w:pPr>
              <w:jc w:val="center"/>
              <w:rPr>
                <w:rFonts w:ascii="Arial Narrow" w:hAnsi="Arial Narrow"/>
                <w:color w:val="000000"/>
                <w:sz w:val="24"/>
                <w:szCs w:val="18"/>
              </w:rPr>
            </w:pPr>
            <w:r w:rsidRPr="00067760">
              <w:rPr>
                <w:rFonts w:ascii="Arial Narrow" w:hAnsi="Arial Narrow"/>
                <w:color w:val="000000"/>
                <w:sz w:val="24"/>
                <w:szCs w:val="18"/>
              </w:rPr>
              <w:t> </w:t>
            </w:r>
          </w:p>
        </w:tc>
        <w:tc>
          <w:tcPr>
            <w:tcW w:w="7258" w:type="dxa"/>
            <w:gridSpan w:val="4"/>
            <w:tcBorders>
              <w:top w:val="single" w:sz="4" w:space="0" w:color="auto"/>
              <w:left w:val="nil"/>
              <w:bottom w:val="single" w:sz="4" w:space="0" w:color="auto"/>
              <w:right w:val="single" w:sz="4" w:space="0" w:color="000000"/>
            </w:tcBorders>
            <w:shd w:val="clear" w:color="000000" w:fill="FFFFFF"/>
            <w:vAlign w:val="center"/>
            <w:hideMark/>
          </w:tcPr>
          <w:p w:rsidR="00DA50F2" w:rsidRPr="00067760" w:rsidRDefault="00DA50F2" w:rsidP="00AD437D">
            <w:pPr>
              <w:rPr>
                <w:rFonts w:ascii="Arial Narrow" w:hAnsi="Arial Narrow"/>
                <w:b/>
                <w:bCs/>
                <w:color w:val="000000"/>
                <w:sz w:val="24"/>
                <w:szCs w:val="18"/>
              </w:rPr>
            </w:pPr>
            <w:r w:rsidRPr="00067760">
              <w:rPr>
                <w:rFonts w:ascii="Arial Narrow" w:hAnsi="Arial Narrow"/>
                <w:b/>
                <w:bCs/>
                <w:color w:val="000000"/>
                <w:sz w:val="24"/>
                <w:szCs w:val="18"/>
              </w:rPr>
              <w:t>TOTAL GENERAL HT</w:t>
            </w:r>
          </w:p>
        </w:tc>
        <w:tc>
          <w:tcPr>
            <w:tcW w:w="1620" w:type="dxa"/>
            <w:tcBorders>
              <w:top w:val="nil"/>
              <w:left w:val="nil"/>
              <w:bottom w:val="single" w:sz="4" w:space="0" w:color="auto"/>
              <w:right w:val="single" w:sz="4" w:space="0" w:color="auto"/>
            </w:tcBorders>
            <w:shd w:val="clear" w:color="000000" w:fill="FFFFFF"/>
            <w:vAlign w:val="bottom"/>
            <w:hideMark/>
          </w:tcPr>
          <w:p w:rsidR="00DA50F2" w:rsidRPr="00067760" w:rsidRDefault="00DA50F2" w:rsidP="00AD437D">
            <w:pPr>
              <w:jc w:val="right"/>
              <w:rPr>
                <w:rFonts w:ascii="Arial Narrow" w:hAnsi="Arial Narrow"/>
                <w:b/>
                <w:bCs/>
                <w:color w:val="000000"/>
                <w:sz w:val="24"/>
                <w:szCs w:val="18"/>
              </w:rPr>
            </w:pPr>
            <w:r w:rsidRPr="00067760">
              <w:rPr>
                <w:rFonts w:ascii="Arial Narrow" w:hAnsi="Arial Narrow"/>
                <w:b/>
                <w:bCs/>
                <w:color w:val="000000"/>
                <w:sz w:val="24"/>
                <w:szCs w:val="18"/>
              </w:rPr>
              <w:t> </w:t>
            </w:r>
          </w:p>
        </w:tc>
      </w:tr>
    </w:tbl>
    <w:p w:rsidR="00DA50F2" w:rsidRDefault="00DA50F2" w:rsidP="00DA50F2">
      <w:pPr>
        <w:rPr>
          <w:b/>
          <w:sz w:val="24"/>
        </w:rPr>
      </w:pPr>
      <w:r>
        <w:rPr>
          <w:b/>
          <w:sz w:val="24"/>
        </w:rPr>
        <w:t>Nombre de poteaux 9m : 40</w:t>
      </w:r>
    </w:p>
    <w:p w:rsidR="00DA50F2" w:rsidRDefault="00DA50F2" w:rsidP="00DA50F2">
      <w:pPr>
        <w:jc w:val="center"/>
        <w:rPr>
          <w:b/>
          <w:sz w:val="24"/>
        </w:rPr>
      </w:pPr>
    </w:p>
    <w:p w:rsidR="00DA50F2" w:rsidRPr="00067760" w:rsidRDefault="00DA50F2" w:rsidP="00DA50F2">
      <w:pPr>
        <w:rPr>
          <w:sz w:val="24"/>
        </w:rPr>
      </w:pPr>
    </w:p>
    <w:p w:rsidR="00DA50F2" w:rsidRPr="00067760" w:rsidRDefault="00DA50F2" w:rsidP="00DA50F2">
      <w:pPr>
        <w:rPr>
          <w:sz w:val="24"/>
        </w:rPr>
      </w:pPr>
    </w:p>
    <w:p w:rsidR="00DA50F2" w:rsidRPr="009F7ADD" w:rsidRDefault="00DA50F2" w:rsidP="00AD437D">
      <w:pPr>
        <w:jc w:val="center"/>
        <w:rPr>
          <w:b/>
          <w:bCs/>
          <w:sz w:val="24"/>
        </w:rPr>
      </w:pPr>
      <w:r>
        <w:rPr>
          <w:sz w:val="24"/>
        </w:rPr>
        <w:tab/>
      </w: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r w:rsidRPr="003A6970">
        <w:rPr>
          <w:rFonts w:ascii="Calibri" w:hAnsi="Calibri" w:cs="Calibri"/>
        </w:rPr>
        <w:t>Arrêt</w:t>
      </w:r>
      <w:r>
        <w:rPr>
          <w:rFonts w:ascii="Calibri" w:hAnsi="Calibri" w:cs="Calibri"/>
        </w:rPr>
        <w:t>é</w:t>
      </w:r>
      <w:r w:rsidRPr="003A6970">
        <w:rPr>
          <w:rFonts w:ascii="Calibri" w:hAnsi="Calibri" w:cs="Calibri"/>
        </w:rPr>
        <w:t xml:space="preserve"> le montant du présent devis à la somme Toutes Taxes Comprises de </w:t>
      </w:r>
      <w:r w:rsidRPr="003A6970">
        <w:rPr>
          <w:rFonts w:ascii="Calibri" w:hAnsi="Calibri" w:cs="Calibri"/>
          <w:b/>
        </w:rPr>
        <w:t>…………….</w:t>
      </w:r>
    </w:p>
    <w:p w:rsidR="00BB7BE3" w:rsidRPr="003A6970" w:rsidRDefault="00BB7BE3" w:rsidP="00BB7BE3">
      <w:pPr>
        <w:widowControl w:val="0"/>
        <w:autoSpaceDE w:val="0"/>
        <w:autoSpaceDN w:val="0"/>
        <w:adjustRightInd w:val="0"/>
        <w:spacing w:after="100" w:afterAutospacing="1"/>
        <w:rPr>
          <w:rFonts w:ascii="Calibri" w:hAnsi="Calibri" w:cs="Calibri"/>
          <w:b/>
          <w:i/>
        </w:rPr>
      </w:pPr>
    </w:p>
    <w:p w:rsidR="00BB7BE3" w:rsidRPr="00073BAD" w:rsidRDefault="00BB7BE3" w:rsidP="00BB7BE3">
      <w:pPr>
        <w:pStyle w:val="Corpsdetexte3"/>
        <w:spacing w:before="120"/>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rPr>
          <w:bCs/>
          <w:i w:val="0"/>
          <w:sz w:val="32"/>
          <w:szCs w:val="32"/>
          <w:u w:val="single"/>
        </w:rPr>
      </w:pPr>
    </w:p>
    <w:p w:rsidR="00BB7BE3" w:rsidRDefault="00BB7BE3" w:rsidP="00BB7BE3">
      <w:pPr>
        <w:pStyle w:val="Corpsdetexte3"/>
        <w:spacing w:before="120"/>
        <w:jc w:val="both"/>
        <w:rPr>
          <w:rFonts w:ascii="Arial Narrow" w:hAnsi="Arial Narrow" w:cs="Tahoma"/>
          <w:bCs/>
          <w:sz w:val="24"/>
          <w:szCs w:val="24"/>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523D7B" w:rsidP="00BB7BE3">
      <w:pPr>
        <w:rPr>
          <w:rFonts w:ascii="Calibri" w:hAnsi="Calibri" w:cs="Calibri"/>
        </w:rPr>
      </w:pPr>
      <w:r w:rsidRPr="00523D7B">
        <w:rPr>
          <w:rFonts w:ascii="Arial Narrow" w:hAnsi="Arial Narrow" w:cs="Tahoma"/>
          <w:b/>
          <w:i/>
          <w:noProof/>
        </w:rPr>
        <w:pict>
          <v:shape id="AutoShape 719" o:spid="_x0000_s1865" type="#_x0000_t98" style="position:absolute;margin-left:13.4pt;margin-top:3.2pt;width:418.5pt;height:182.2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" strokeweight="2.25pt"/>
        </w:pict>
      </w:r>
    </w:p>
    <w:p w:rsidR="00BB7BE3" w:rsidRPr="003A6970" w:rsidRDefault="00BB7BE3" w:rsidP="00BB7BE3">
      <w:pPr>
        <w:rPr>
          <w:rFonts w:ascii="Calibri" w:hAnsi="Calibri" w:cs="Calibri"/>
        </w:rPr>
      </w:pPr>
    </w:p>
    <w:p w:rsidR="00BB7BE3" w:rsidRPr="003A6970" w:rsidRDefault="00523D7B" w:rsidP="00BB7BE3">
      <w:pPr>
        <w:rPr>
          <w:rFonts w:ascii="Calibri" w:hAnsi="Calibri" w:cs="Calibri"/>
        </w:rPr>
      </w:pPr>
      <w:r w:rsidRPr="00523D7B">
        <w:rPr>
          <w:rFonts w:ascii="Arial Narrow" w:hAnsi="Arial Narrow" w:cs="Tahoma"/>
          <w:b/>
          <w:i/>
          <w:noProof/>
        </w:rPr>
        <w:pict>
          <v:shape id="Text Box 720" o:spid="_x0000_s1866" type="#_x0000_t202" style="position:absolute;margin-left:56.65pt;margin-top:11.55pt;width:341.25pt;height:102.6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" stroked="f">
            <v:textbox>
              <w:txbxContent>
                <w:p w:rsidR="00E92D8D" w:rsidRPr="005A42D7" w:rsidRDefault="00E92D8D" w:rsidP="00BB7BE3">
                  <w:pPr>
                    <w:pStyle w:val="Corpsdetexte3"/>
                    <w:spacing w:before="120"/>
                    <w:rPr>
                      <w:rFonts w:ascii="Bodoni MT Black" w:hAnsi="Bodoni MT Black"/>
                      <w:bCs/>
                      <w:i w:val="0"/>
                      <w:sz w:val="40"/>
                      <w:szCs w:val="40"/>
                    </w:rPr>
                  </w:pPr>
                  <w:r w:rsidRPr="006D52E1">
                    <w:rPr>
                      <w:rFonts w:ascii="Bodoni MT Black" w:hAnsi="Bodoni MT Black"/>
                      <w:bCs/>
                      <w:sz w:val="40"/>
                      <w:szCs w:val="40"/>
                      <w:u w:val="single"/>
                    </w:rPr>
                    <w:t>Pièce n°8</w:t>
                  </w:r>
                  <w:r w:rsidRPr="005A42D7">
                    <w:rPr>
                      <w:rFonts w:ascii="Bodoni MT Black" w:hAnsi="Bodoni MT Black"/>
                      <w:bCs/>
                      <w:sz w:val="40"/>
                      <w:szCs w:val="40"/>
                    </w:rPr>
                    <w:t> :</w:t>
                  </w:r>
                </w:p>
                <w:p w:rsidR="00E92D8D" w:rsidRPr="00FF1AA8" w:rsidRDefault="00E92D8D" w:rsidP="00BB7BE3">
                  <w:pPr>
                    <w:spacing w:before="120" w:after="120"/>
                    <w:jc w:val="center"/>
                    <w:rPr>
                      <w:rFonts w:ascii="Bodoni MT Black" w:hAnsi="Bodoni MT Black"/>
                      <w:b/>
                      <w:sz w:val="40"/>
                      <w:szCs w:val="40"/>
                    </w:rPr>
                  </w:pPr>
                  <w:r w:rsidRPr="00FF1AA8">
                    <w:rPr>
                      <w:rFonts w:ascii="Bodoni MT Black" w:hAnsi="Bodoni MT Black"/>
                      <w:b/>
                      <w:sz w:val="40"/>
                      <w:szCs w:val="40"/>
                    </w:rPr>
                    <w:t>CADRE DU SOUS-DETAIL DES PRIX UNITAIRES</w:t>
                  </w:r>
                </w:p>
                <w:p w:rsidR="00E92D8D" w:rsidRDefault="00E92D8D" w:rsidP="00BB7BE3"/>
              </w:txbxContent>
            </v:textbox>
          </v:shape>
        </w:pict>
      </w: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widowControl w:val="0"/>
        <w:autoSpaceDE w:val="0"/>
        <w:autoSpaceDN w:val="0"/>
        <w:adjustRightInd w:val="0"/>
        <w:spacing w:after="120"/>
        <w:jc w:val="center"/>
        <w:rPr>
          <w:rFonts w:ascii="Calibri" w:hAnsi="Calibri" w:cs="Calibri"/>
        </w:rPr>
      </w:pPr>
    </w:p>
    <w:p w:rsidR="00BB7BE3" w:rsidRPr="003A6970" w:rsidRDefault="00BB7BE3" w:rsidP="00BB7BE3">
      <w:pPr>
        <w:widowControl w:val="0"/>
        <w:autoSpaceDE w:val="0"/>
        <w:autoSpaceDN w:val="0"/>
        <w:adjustRightInd w:val="0"/>
        <w:spacing w:after="120"/>
        <w:jc w:val="center"/>
        <w:rPr>
          <w:rFonts w:ascii="Calibri" w:hAnsi="Calibri" w:cs="Calibri"/>
        </w:rPr>
      </w:pPr>
    </w:p>
    <w:p w:rsidR="00BB7BE3" w:rsidRPr="003A6970" w:rsidRDefault="00BB7BE3" w:rsidP="00BB7BE3">
      <w:pPr>
        <w:widowControl w:val="0"/>
        <w:autoSpaceDE w:val="0"/>
        <w:autoSpaceDN w:val="0"/>
        <w:adjustRightInd w:val="0"/>
        <w:spacing w:after="120"/>
        <w:jc w:val="center"/>
        <w:rPr>
          <w:rFonts w:ascii="Calibri" w:hAnsi="Calibri" w:cs="Calibri"/>
        </w:rPr>
      </w:pPr>
      <w:r w:rsidRPr="003A6970">
        <w:rPr>
          <w:rFonts w:ascii="Calibri" w:hAnsi="Calibri" w:cs="Calibri"/>
        </w:rPr>
        <w:br w:type="page"/>
      </w:r>
      <w:r w:rsidRPr="003A6970">
        <w:rPr>
          <w:rFonts w:ascii="Calibri" w:hAnsi="Calibri" w:cs="Calibri"/>
        </w:rPr>
        <w:lastRenderedPageBreak/>
        <w:t>Modèle de Sous-Détail des prix unitaires à produire à chaque phase de réalisation</w:t>
      </w:r>
    </w:p>
    <w:p w:rsidR="00BB7BE3" w:rsidRPr="003A6970" w:rsidRDefault="00BB7BE3" w:rsidP="00BB7BE3">
      <w:pPr>
        <w:jc w:val="center"/>
        <w:rPr>
          <w:rFonts w:ascii="Calibri" w:hAnsi="Calibri" w:cs="Calibri"/>
          <w:b/>
        </w:rPr>
      </w:pPr>
      <w:r w:rsidRPr="003A6970">
        <w:rPr>
          <w:rFonts w:ascii="Calibri" w:hAnsi="Calibri" w:cs="Calibri"/>
          <w:b/>
        </w:rPr>
        <w:t>SOUS DETAIL DES PRIX UNITAIRES</w:t>
      </w:r>
    </w:p>
    <w:p w:rsidR="00BB7BE3" w:rsidRPr="003A6970" w:rsidRDefault="00BB7BE3" w:rsidP="00BB7BE3">
      <w:pPr>
        <w:rPr>
          <w:rFonts w:ascii="Calibri" w:hAnsi="Calibri" w:cs="Calibri"/>
        </w:rPr>
      </w:pPr>
    </w:p>
    <w:tbl>
      <w:tblPr>
        <w:tblW w:w="9348" w:type="dxa"/>
        <w:jc w:val="center"/>
        <w:tblLayout w:type="fixed"/>
        <w:tblCellMar>
          <w:left w:w="70" w:type="dxa"/>
          <w:right w:w="70" w:type="dxa"/>
        </w:tblCellMar>
        <w:tblLook w:val="04A0"/>
      </w:tblPr>
      <w:tblGrid>
        <w:gridCol w:w="683"/>
        <w:gridCol w:w="1924"/>
        <w:gridCol w:w="3786"/>
        <w:gridCol w:w="1679"/>
        <w:gridCol w:w="1276"/>
      </w:tblGrid>
      <w:tr w:rsidR="00BB7BE3" w:rsidRPr="003A6970" w:rsidTr="00B3052C">
        <w:trPr>
          <w:trHeight w:val="376"/>
          <w:jc w:val="center"/>
        </w:trPr>
        <w:tc>
          <w:tcPr>
            <w:tcW w:w="9348"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rsidR="00BB7BE3" w:rsidRPr="003A6970" w:rsidRDefault="00BB7BE3" w:rsidP="00BB7BE3">
            <w:pPr>
              <w:ind w:firstLineChars="100" w:firstLine="200"/>
              <w:jc w:val="center"/>
              <w:rPr>
                <w:rFonts w:ascii="Calibri" w:hAnsi="Calibri" w:cs="Calibri"/>
              </w:rPr>
            </w:pPr>
            <w:r w:rsidRPr="003A6970">
              <w:rPr>
                <w:rFonts w:ascii="Calibri" w:hAnsi="Calibri" w:cs="Calibri"/>
              </w:rPr>
              <w:t>Désignation du prix : Installation de chantier</w:t>
            </w:r>
          </w:p>
        </w:tc>
      </w:tr>
      <w:tr w:rsidR="00BB7BE3" w:rsidRPr="003A6970" w:rsidTr="00B3052C">
        <w:trPr>
          <w:trHeight w:val="494"/>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BB7BE3" w:rsidRPr="003A6970" w:rsidRDefault="00BB7BE3" w:rsidP="00B3052C">
            <w:pPr>
              <w:jc w:val="center"/>
              <w:rPr>
                <w:rFonts w:ascii="Calibri" w:hAnsi="Calibri" w:cs="Calibri"/>
                <w:b/>
              </w:rPr>
            </w:pPr>
            <w:r w:rsidRPr="003A6970">
              <w:rPr>
                <w:rFonts w:ascii="Calibri" w:hAnsi="Calibri" w:cs="Calibri"/>
                <w:b/>
              </w:rPr>
              <w:t>N° du prix</w:t>
            </w:r>
          </w:p>
        </w:tc>
        <w:tc>
          <w:tcPr>
            <w:tcW w:w="1924"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rPr>
            </w:pPr>
            <w:r w:rsidRPr="003A6970">
              <w:rPr>
                <w:rFonts w:ascii="Calibri" w:hAnsi="Calibri" w:cs="Calibri"/>
                <w:b/>
              </w:rPr>
              <w:t>Désignation</w:t>
            </w:r>
          </w:p>
        </w:tc>
        <w:tc>
          <w:tcPr>
            <w:tcW w:w="3786" w:type="dxa"/>
            <w:tcBorders>
              <w:top w:val="single" w:sz="4" w:space="0" w:color="auto"/>
              <w:left w:val="single" w:sz="4" w:space="0" w:color="auto"/>
              <w:bottom w:val="single" w:sz="4" w:space="0" w:color="000000"/>
              <w:right w:val="single" w:sz="4" w:space="0" w:color="000000"/>
            </w:tcBorders>
            <w:shd w:val="clear" w:color="auto" w:fill="auto"/>
            <w:vAlign w:val="center"/>
          </w:tcPr>
          <w:p w:rsidR="00BB7BE3" w:rsidRPr="003A6970" w:rsidRDefault="00BB7BE3" w:rsidP="00BB7BE3">
            <w:pPr>
              <w:ind w:firstLineChars="100" w:firstLine="201"/>
              <w:jc w:val="center"/>
              <w:rPr>
                <w:rFonts w:ascii="Calibri" w:hAnsi="Calibri" w:cs="Calibri"/>
                <w:b/>
                <w:i/>
                <w:iCs/>
              </w:rPr>
            </w:pPr>
            <w:r w:rsidRPr="003A6970">
              <w:rPr>
                <w:rFonts w:ascii="Calibri" w:hAnsi="Calibri" w:cs="Calibri"/>
                <w:b/>
                <w:i/>
                <w:iCs/>
              </w:rPr>
              <w:t>Composante</w:t>
            </w:r>
          </w:p>
        </w:tc>
        <w:tc>
          <w:tcPr>
            <w:tcW w:w="1679" w:type="dxa"/>
            <w:tcBorders>
              <w:top w:val="single" w:sz="4" w:space="0" w:color="auto"/>
              <w:left w:val="single" w:sz="4" w:space="0" w:color="auto"/>
              <w:bottom w:val="single" w:sz="4" w:space="0" w:color="000000"/>
              <w:right w:val="single" w:sz="4" w:space="0" w:color="auto"/>
            </w:tcBorders>
            <w:shd w:val="clear" w:color="auto" w:fill="auto"/>
            <w:vAlign w:val="center"/>
          </w:tcPr>
          <w:p w:rsidR="00BB7BE3" w:rsidRPr="003A6970" w:rsidRDefault="00BB7BE3" w:rsidP="00B3052C">
            <w:pPr>
              <w:jc w:val="center"/>
              <w:rPr>
                <w:rFonts w:ascii="Calibri" w:hAnsi="Calibri" w:cs="Calibri"/>
                <w:b/>
                <w:i/>
                <w:iCs/>
              </w:rPr>
            </w:pPr>
            <w:r w:rsidRPr="003A6970">
              <w:rPr>
                <w:rFonts w:ascii="Calibri" w:hAnsi="Calibri" w:cs="Calibri"/>
                <w:b/>
                <w:i/>
                <w:iCs/>
              </w:rPr>
              <w:t>Ratio par rapport au montant</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i/>
                <w:iCs/>
              </w:rPr>
            </w:pPr>
            <w:r w:rsidRPr="003A6970">
              <w:rPr>
                <w:rFonts w:ascii="Calibri" w:hAnsi="Calibri" w:cs="Calibri"/>
                <w:b/>
                <w:i/>
                <w:iCs/>
              </w:rPr>
              <w:t>Total</w:t>
            </w:r>
          </w:p>
        </w:tc>
      </w:tr>
      <w:tr w:rsidR="00BB7BE3" w:rsidRPr="003A6970" w:rsidTr="00B3052C">
        <w:trPr>
          <w:trHeight w:val="255"/>
          <w:jc w:val="center"/>
        </w:trPr>
        <w:tc>
          <w:tcPr>
            <w:tcW w:w="6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1</w:t>
            </w:r>
          </w:p>
        </w:tc>
        <w:tc>
          <w:tcPr>
            <w:tcW w:w="1924" w:type="dxa"/>
            <w:vMerge w:val="restart"/>
            <w:tcBorders>
              <w:top w:val="nil"/>
              <w:left w:val="single" w:sz="4" w:space="0" w:color="auto"/>
              <w:bottom w:val="single" w:sz="4" w:space="0" w:color="000000"/>
              <w:right w:val="single" w:sz="4" w:space="0" w:color="auto"/>
            </w:tcBorders>
            <w:shd w:val="clear" w:color="auto" w:fill="auto"/>
            <w:vAlign w:val="center"/>
          </w:tcPr>
          <w:p w:rsidR="00BB7BE3" w:rsidRPr="003A6970" w:rsidRDefault="00BB7BE3" w:rsidP="00B3052C">
            <w:pPr>
              <w:rPr>
                <w:rFonts w:ascii="Calibri" w:hAnsi="Calibri" w:cs="Calibri"/>
                <w:b/>
                <w:bCs/>
              </w:rPr>
            </w:pPr>
            <w:r w:rsidRPr="003A6970">
              <w:rPr>
                <w:rFonts w:ascii="Calibri" w:hAnsi="Calibri" w:cs="Calibri"/>
                <w:b/>
                <w:bCs/>
              </w:rPr>
              <w:t>FOURNITURES ET DIVERS</w:t>
            </w: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Transport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ind w:firstLine="172"/>
              <w:rPr>
                <w:rFonts w:ascii="Calibri" w:hAnsi="Calibri" w:cs="Calibri"/>
                <w:i/>
                <w:iCs/>
              </w:rPr>
            </w:pPr>
            <w:r w:rsidRPr="003A6970">
              <w:rPr>
                <w:rFonts w:ascii="Calibri" w:hAnsi="Calibri" w:cs="Calibri"/>
                <w:i/>
                <w:iCs/>
              </w:rPr>
              <w:t>Réserves matériaux importés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ind w:left="172"/>
              <w:rPr>
                <w:rFonts w:ascii="Calibri" w:hAnsi="Calibri" w:cs="Calibri"/>
                <w:i/>
                <w:iCs/>
              </w:rPr>
            </w:pPr>
            <w:r w:rsidRPr="003A6970">
              <w:rPr>
                <w:rFonts w:ascii="Calibri" w:hAnsi="Calibri" w:cs="Calibri"/>
                <w:i/>
                <w:iCs/>
              </w:rPr>
              <w:t>Réserves matériaux acquis localement</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noWrap/>
            <w:vAlign w:val="center"/>
          </w:tcPr>
          <w:p w:rsidR="00BB7BE3" w:rsidRPr="003A6970" w:rsidRDefault="00BB7BE3" w:rsidP="00B3052C">
            <w:pPr>
              <w:ind w:firstLine="172"/>
              <w:rPr>
                <w:rFonts w:ascii="Calibri" w:hAnsi="Calibri" w:cs="Calibri"/>
                <w:i/>
                <w:iCs/>
              </w:rPr>
            </w:pPr>
            <w:r w:rsidRPr="003A6970">
              <w:rPr>
                <w:rFonts w:ascii="Calibri" w:hAnsi="Calibri" w:cs="Calibri"/>
                <w:i/>
                <w:iCs/>
              </w:rPr>
              <w:t>Risques et bénéfices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ind w:firstLine="172"/>
              <w:rPr>
                <w:rFonts w:ascii="Calibri" w:hAnsi="Calibri" w:cs="Calibri"/>
                <w:i/>
                <w:iCs/>
              </w:rPr>
            </w:pPr>
            <w:r w:rsidRPr="003A6970">
              <w:rPr>
                <w:rFonts w:ascii="Calibri" w:hAnsi="Calibri" w:cs="Calibri"/>
                <w:i/>
                <w:iCs/>
              </w:rPr>
              <w:t>Autres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Total fournitures</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 xml:space="preserve">                   -     </w:t>
            </w:r>
          </w:p>
        </w:tc>
      </w:tr>
      <w:tr w:rsidR="00BB7BE3" w:rsidRPr="003A6970" w:rsidTr="00B3052C">
        <w:trPr>
          <w:trHeight w:val="255"/>
          <w:jc w:val="center"/>
        </w:trPr>
        <w:tc>
          <w:tcPr>
            <w:tcW w:w="683"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2</w:t>
            </w:r>
          </w:p>
        </w:tc>
        <w:tc>
          <w:tcPr>
            <w:tcW w:w="1924"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rPr>
                <w:rFonts w:ascii="Calibri" w:hAnsi="Calibri" w:cs="Calibri"/>
                <w:b/>
                <w:bCs/>
              </w:rPr>
            </w:pPr>
            <w:r w:rsidRPr="003A6970">
              <w:rPr>
                <w:rFonts w:ascii="Calibri" w:hAnsi="Calibri" w:cs="Calibri"/>
                <w:b/>
                <w:bCs/>
              </w:rPr>
              <w:t>MAIN D'ŒUVRE</w:t>
            </w: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Encadrement et cadres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Ouvriers qualifiés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Manœuvres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Risques et bénéfices</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Autres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Total Main d'œuvre</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 xml:space="preserve">                   -     </w:t>
            </w:r>
          </w:p>
        </w:tc>
      </w:tr>
      <w:tr w:rsidR="00BB7BE3" w:rsidRPr="003A6970" w:rsidTr="00B3052C">
        <w:trPr>
          <w:trHeight w:val="255"/>
          <w:jc w:val="center"/>
        </w:trPr>
        <w:tc>
          <w:tcPr>
            <w:tcW w:w="683"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3</w:t>
            </w:r>
          </w:p>
        </w:tc>
        <w:tc>
          <w:tcPr>
            <w:tcW w:w="1924" w:type="dxa"/>
            <w:vMerge w:val="restart"/>
            <w:tcBorders>
              <w:top w:val="nil"/>
              <w:left w:val="single" w:sz="4" w:space="0" w:color="auto"/>
              <w:bottom w:val="single" w:sz="4" w:space="0" w:color="000000"/>
              <w:right w:val="single" w:sz="4" w:space="0" w:color="auto"/>
            </w:tcBorders>
            <w:shd w:val="clear" w:color="auto" w:fill="auto"/>
            <w:vAlign w:val="center"/>
          </w:tcPr>
          <w:p w:rsidR="00BB7BE3" w:rsidRPr="003A6970" w:rsidRDefault="00BB7BE3" w:rsidP="00B3052C">
            <w:pPr>
              <w:rPr>
                <w:rFonts w:ascii="Calibri" w:hAnsi="Calibri" w:cs="Calibri"/>
                <w:b/>
                <w:bCs/>
              </w:rPr>
            </w:pPr>
            <w:r w:rsidRPr="003A6970">
              <w:rPr>
                <w:rFonts w:ascii="Calibri" w:hAnsi="Calibri" w:cs="Calibri"/>
                <w:b/>
                <w:bCs/>
              </w:rPr>
              <w:t>AMORTISSEMENT MATERIEL</w:t>
            </w: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Matériel roulant</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single" w:sz="4" w:space="0" w:color="000000"/>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Matériel  informatique</w:t>
            </w:r>
          </w:p>
        </w:tc>
        <w:tc>
          <w:tcPr>
            <w:tcW w:w="1679" w:type="dxa"/>
            <w:tcBorders>
              <w:top w:val="nil"/>
              <w:left w:val="nil"/>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Outillage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Matériels divers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Autres </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Total Amortissement du matériel</w:t>
            </w:r>
          </w:p>
        </w:tc>
        <w:tc>
          <w:tcPr>
            <w:tcW w:w="1679" w:type="dxa"/>
            <w:tcBorders>
              <w:top w:val="nil"/>
              <w:left w:val="single" w:sz="4" w:space="0" w:color="auto"/>
              <w:bottom w:val="single" w:sz="4" w:space="0" w:color="auto"/>
              <w:right w:val="nil"/>
            </w:tcBorders>
            <w:shd w:val="clear" w:color="auto" w:fill="auto"/>
            <w:noWrap/>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 xml:space="preserve">                   -     </w:t>
            </w:r>
          </w:p>
        </w:tc>
      </w:tr>
      <w:tr w:rsidR="00BB7BE3" w:rsidRPr="003A6970" w:rsidTr="00B3052C">
        <w:trPr>
          <w:trHeight w:val="255"/>
          <w:jc w:val="center"/>
        </w:trPr>
        <w:tc>
          <w:tcPr>
            <w:tcW w:w="683"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4</w:t>
            </w:r>
          </w:p>
        </w:tc>
        <w:tc>
          <w:tcPr>
            <w:tcW w:w="1924" w:type="dxa"/>
            <w:vMerge w:val="restart"/>
            <w:tcBorders>
              <w:top w:val="nil"/>
              <w:left w:val="single" w:sz="4" w:space="0" w:color="auto"/>
              <w:bottom w:val="single" w:sz="4" w:space="0" w:color="000000"/>
              <w:right w:val="single" w:sz="4" w:space="0" w:color="auto"/>
            </w:tcBorders>
            <w:shd w:val="clear" w:color="auto" w:fill="auto"/>
            <w:noWrap/>
            <w:vAlign w:val="center"/>
          </w:tcPr>
          <w:p w:rsidR="00BB7BE3" w:rsidRPr="003A6970" w:rsidRDefault="00BB7BE3" w:rsidP="00B3052C">
            <w:pPr>
              <w:rPr>
                <w:rFonts w:ascii="Calibri" w:hAnsi="Calibri" w:cs="Calibri"/>
                <w:b/>
                <w:bCs/>
              </w:rPr>
            </w:pPr>
            <w:r w:rsidRPr="003A6970">
              <w:rPr>
                <w:rFonts w:ascii="Calibri" w:hAnsi="Calibri" w:cs="Calibri"/>
                <w:b/>
                <w:bCs/>
              </w:rPr>
              <w:t>FRAIS GENERAUX</w:t>
            </w: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Transactions diverses pour fournitures et matériaux</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Frais de siège et d'études :</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325"/>
              <w:rPr>
                <w:rFonts w:ascii="Calibri" w:hAnsi="Calibri" w:cs="Calibri"/>
                <w:i/>
                <w:iCs/>
              </w:rPr>
            </w:pPr>
            <w:r w:rsidRPr="003A6970">
              <w:rPr>
                <w:rFonts w:ascii="Calibri" w:hAnsi="Calibri" w:cs="Calibri"/>
                <w:i/>
                <w:iCs/>
              </w:rPr>
              <w:t>  - Frais de siège: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325"/>
              <w:rPr>
                <w:rFonts w:ascii="Calibri" w:hAnsi="Calibri" w:cs="Calibri"/>
                <w:i/>
                <w:iCs/>
              </w:rPr>
            </w:pPr>
            <w:r w:rsidRPr="003A6970">
              <w:rPr>
                <w:rFonts w:ascii="Calibri" w:hAnsi="Calibri" w:cs="Calibri"/>
                <w:i/>
                <w:iCs/>
              </w:rPr>
              <w:t>  - Frais d'études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609" w:hanging="284"/>
              <w:rPr>
                <w:rFonts w:ascii="Calibri" w:hAnsi="Calibri" w:cs="Calibri"/>
                <w:i/>
                <w:iCs/>
              </w:rPr>
            </w:pPr>
            <w:r w:rsidRPr="003A6970">
              <w:rPr>
                <w:rFonts w:ascii="Calibri" w:hAnsi="Calibri" w:cs="Calibri"/>
                <w:i/>
                <w:iCs/>
              </w:rPr>
              <w:t>  - Formation à l'utilisation des équipements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Frais financiers :</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Agios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Retenue de garantie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CNPS</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Garantie de bonne fin</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Timbres et enregistrement</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Assurance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single" w:sz="4" w:space="0" w:color="auto"/>
              <w:left w:val="nil"/>
              <w:bottom w:val="single" w:sz="4" w:space="0" w:color="auto"/>
              <w:right w:val="nil"/>
            </w:tcBorders>
            <w:shd w:val="clear" w:color="auto" w:fill="auto"/>
            <w:vAlign w:val="center"/>
          </w:tcPr>
          <w:p w:rsidR="00BB7BE3" w:rsidRPr="003A6970" w:rsidRDefault="00BB7BE3" w:rsidP="00B3052C">
            <w:pPr>
              <w:rPr>
                <w:rFonts w:ascii="Calibri" w:hAnsi="Calibri" w:cs="Calibri"/>
                <w:i/>
                <w:iCs/>
              </w:rPr>
            </w:pPr>
            <w:r w:rsidRPr="003A6970">
              <w:rPr>
                <w:rFonts w:ascii="Calibri" w:hAnsi="Calibri" w:cs="Calibri"/>
                <w:i/>
                <w:iCs/>
              </w:rPr>
              <w:t>Frais de siège et d'études :</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Coordination</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255"/>
          <w:jc w:val="center"/>
        </w:trPr>
        <w:tc>
          <w:tcPr>
            <w:tcW w:w="683"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000000"/>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467"/>
              <w:rPr>
                <w:rFonts w:ascii="Calibri" w:hAnsi="Calibri" w:cs="Calibri"/>
                <w:i/>
                <w:iCs/>
              </w:rPr>
            </w:pPr>
            <w:r w:rsidRPr="003A6970">
              <w:rPr>
                <w:rFonts w:ascii="Calibri" w:hAnsi="Calibri" w:cs="Calibri"/>
                <w:i/>
                <w:iCs/>
              </w:rPr>
              <w:t>  - Véhicule</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404"/>
          <w:jc w:val="center"/>
        </w:trPr>
        <w:tc>
          <w:tcPr>
            <w:tcW w:w="683" w:type="dxa"/>
            <w:vMerge/>
            <w:tcBorders>
              <w:top w:val="nil"/>
              <w:left w:val="single" w:sz="4" w:space="0" w:color="auto"/>
              <w:bottom w:val="single" w:sz="4" w:space="0" w:color="auto"/>
              <w:right w:val="single" w:sz="4" w:space="0" w:color="auto"/>
            </w:tcBorders>
            <w:vAlign w:val="center"/>
          </w:tcPr>
          <w:p w:rsidR="00BB7BE3" w:rsidRPr="003A6970" w:rsidRDefault="00BB7BE3" w:rsidP="00B3052C">
            <w:pPr>
              <w:rPr>
                <w:rFonts w:ascii="Calibri" w:hAnsi="Calibri" w:cs="Calibri"/>
                <w:b/>
                <w:bCs/>
              </w:rPr>
            </w:pPr>
          </w:p>
        </w:tc>
        <w:tc>
          <w:tcPr>
            <w:tcW w:w="1924" w:type="dxa"/>
            <w:vMerge/>
            <w:tcBorders>
              <w:top w:val="nil"/>
              <w:left w:val="single" w:sz="4" w:space="0" w:color="auto"/>
              <w:bottom w:val="single" w:sz="4" w:space="0" w:color="auto"/>
              <w:right w:val="single" w:sz="4" w:space="0" w:color="auto"/>
            </w:tcBorders>
            <w:vAlign w:val="center"/>
          </w:tcPr>
          <w:p w:rsidR="00BB7BE3" w:rsidRPr="003A6970" w:rsidRDefault="00BB7BE3" w:rsidP="00B3052C">
            <w:pPr>
              <w:rPr>
                <w:rFonts w:ascii="Calibri" w:hAnsi="Calibri" w:cs="Calibri"/>
                <w:b/>
                <w:bCs/>
              </w:rPr>
            </w:pPr>
          </w:p>
        </w:tc>
        <w:tc>
          <w:tcPr>
            <w:tcW w:w="3786" w:type="dxa"/>
            <w:tcBorders>
              <w:top w:val="nil"/>
              <w:left w:val="nil"/>
              <w:bottom w:val="single" w:sz="4" w:space="0" w:color="auto"/>
              <w:right w:val="nil"/>
            </w:tcBorders>
            <w:shd w:val="clear" w:color="auto" w:fill="auto"/>
            <w:vAlign w:val="center"/>
          </w:tcPr>
          <w:p w:rsidR="00BB7BE3" w:rsidRPr="003A6970" w:rsidRDefault="00BB7BE3" w:rsidP="00B3052C">
            <w:pPr>
              <w:ind w:left="609"/>
              <w:rPr>
                <w:rFonts w:ascii="Calibri" w:hAnsi="Calibri" w:cs="Calibri"/>
                <w:i/>
                <w:iCs/>
              </w:rPr>
            </w:pPr>
            <w:r w:rsidRPr="003A6970">
              <w:rPr>
                <w:rFonts w:ascii="Calibri" w:hAnsi="Calibri" w:cs="Calibri"/>
                <w:i/>
                <w:iCs/>
              </w:rPr>
              <w:t xml:space="preserve"> - Carburant et lubrifiant</w:t>
            </w:r>
          </w:p>
        </w:tc>
        <w:tc>
          <w:tcPr>
            <w:tcW w:w="1679" w:type="dxa"/>
            <w:tcBorders>
              <w:top w:val="nil"/>
              <w:left w:val="single" w:sz="4" w:space="0" w:color="auto"/>
              <w:bottom w:val="single" w:sz="4" w:space="0" w:color="auto"/>
              <w:right w:val="single" w:sz="4" w:space="0" w:color="auto"/>
            </w:tcBorders>
            <w:shd w:val="clear" w:color="auto" w:fill="auto"/>
            <w:noWrap/>
          </w:tcPr>
          <w:p w:rsidR="00BB7BE3" w:rsidRPr="003A6970" w:rsidRDefault="00BB7BE3" w:rsidP="00B3052C">
            <w:pPr>
              <w:jc w:val="center"/>
              <w:rPr>
                <w:rFonts w:ascii="Calibri" w:hAnsi="Calibri" w:cs="Calibri"/>
                <w:i/>
                <w:iCs/>
              </w:rPr>
            </w:pPr>
            <w:r w:rsidRPr="003A6970">
              <w:rPr>
                <w:rFonts w:ascii="Calibri" w:hAnsi="Calibri" w:cs="Calibri"/>
                <w:i/>
                <w:iCs/>
              </w:rPr>
              <w:t> </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i/>
                <w:iCs/>
              </w:rPr>
              <w:t xml:space="preserve">                   -     </w:t>
            </w:r>
          </w:p>
        </w:tc>
      </w:tr>
      <w:tr w:rsidR="00BB7BE3" w:rsidRPr="003A6970" w:rsidTr="00B3052C">
        <w:trPr>
          <w:trHeight w:val="430"/>
          <w:jc w:val="center"/>
        </w:trPr>
        <w:tc>
          <w:tcPr>
            <w:tcW w:w="6393" w:type="dxa"/>
            <w:gridSpan w:val="3"/>
            <w:tcBorders>
              <w:top w:val="single" w:sz="4" w:space="0" w:color="auto"/>
              <w:left w:val="single" w:sz="4" w:space="0" w:color="auto"/>
              <w:bottom w:val="single" w:sz="4" w:space="0" w:color="auto"/>
              <w:right w:val="nil"/>
            </w:tcBorders>
            <w:shd w:val="clear" w:color="auto" w:fill="auto"/>
            <w:noWrap/>
            <w:vAlign w:val="center"/>
          </w:tcPr>
          <w:p w:rsidR="00BB7BE3" w:rsidRPr="003A6970" w:rsidRDefault="00BB7BE3" w:rsidP="00B3052C">
            <w:pPr>
              <w:jc w:val="center"/>
              <w:rPr>
                <w:rFonts w:ascii="Calibri" w:hAnsi="Calibri" w:cs="Calibri"/>
                <w:i/>
                <w:iCs/>
              </w:rPr>
            </w:pPr>
            <w:r w:rsidRPr="003A6970">
              <w:rPr>
                <w:rFonts w:ascii="Calibri" w:hAnsi="Calibri" w:cs="Calibri"/>
                <w:b/>
                <w:bCs/>
              </w:rPr>
              <w:t>Total Frais généraux</w:t>
            </w:r>
          </w:p>
        </w:tc>
        <w:tc>
          <w:tcPr>
            <w:tcW w:w="1679" w:type="dxa"/>
            <w:tcBorders>
              <w:top w:val="nil"/>
              <w:left w:val="single" w:sz="4" w:space="0" w:color="auto"/>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0,0%</w:t>
            </w:r>
          </w:p>
        </w:tc>
        <w:tc>
          <w:tcPr>
            <w:tcW w:w="1276" w:type="dxa"/>
            <w:tcBorders>
              <w:top w:val="nil"/>
              <w:left w:val="nil"/>
              <w:bottom w:val="single" w:sz="4" w:space="0" w:color="auto"/>
              <w:right w:val="single" w:sz="4" w:space="0" w:color="auto"/>
            </w:tcBorders>
            <w:shd w:val="clear" w:color="auto" w:fill="auto"/>
            <w:noWrap/>
            <w:vAlign w:val="center"/>
          </w:tcPr>
          <w:p w:rsidR="00BB7BE3" w:rsidRPr="003A6970" w:rsidRDefault="00BB7BE3" w:rsidP="00B3052C">
            <w:pPr>
              <w:jc w:val="center"/>
              <w:rPr>
                <w:rFonts w:ascii="Calibri" w:hAnsi="Calibri" w:cs="Calibri"/>
                <w:b/>
                <w:bCs/>
                <w:i/>
                <w:iCs/>
              </w:rPr>
            </w:pPr>
            <w:r w:rsidRPr="003A6970">
              <w:rPr>
                <w:rFonts w:ascii="Calibri" w:hAnsi="Calibri" w:cs="Calibri"/>
                <w:b/>
                <w:bCs/>
                <w:i/>
                <w:iCs/>
              </w:rPr>
              <w:t>-</w:t>
            </w:r>
          </w:p>
        </w:tc>
      </w:tr>
      <w:tr w:rsidR="00BB7BE3" w:rsidRPr="003A6970" w:rsidTr="00B3052C">
        <w:trPr>
          <w:trHeight w:val="603"/>
          <w:jc w:val="center"/>
        </w:trPr>
        <w:tc>
          <w:tcPr>
            <w:tcW w:w="6393" w:type="dxa"/>
            <w:gridSpan w:val="3"/>
            <w:tcBorders>
              <w:top w:val="single" w:sz="4" w:space="0" w:color="auto"/>
              <w:left w:val="single" w:sz="4" w:space="0" w:color="auto"/>
              <w:bottom w:val="double" w:sz="6" w:space="0" w:color="auto"/>
              <w:right w:val="single" w:sz="4" w:space="0" w:color="000000"/>
            </w:tcBorders>
            <w:shd w:val="clear" w:color="auto" w:fill="D9D9D9"/>
            <w:noWrap/>
            <w:vAlign w:val="center"/>
          </w:tcPr>
          <w:p w:rsidR="00BB7BE3" w:rsidRPr="003A6970" w:rsidRDefault="00BB7BE3" w:rsidP="00BB7BE3">
            <w:pPr>
              <w:ind w:firstLineChars="100" w:firstLine="201"/>
              <w:jc w:val="center"/>
              <w:rPr>
                <w:rFonts w:ascii="Calibri" w:hAnsi="Calibri" w:cs="Calibri"/>
                <w:b/>
                <w:bCs/>
              </w:rPr>
            </w:pPr>
            <w:r w:rsidRPr="003A6970">
              <w:rPr>
                <w:rFonts w:ascii="Calibri" w:hAnsi="Calibri" w:cs="Calibri"/>
                <w:b/>
                <w:bCs/>
              </w:rPr>
              <w:t>TOTAL GENERAL</w:t>
            </w:r>
          </w:p>
        </w:tc>
        <w:tc>
          <w:tcPr>
            <w:tcW w:w="1679" w:type="dxa"/>
            <w:tcBorders>
              <w:top w:val="nil"/>
              <w:left w:val="nil"/>
              <w:bottom w:val="double" w:sz="6" w:space="0" w:color="auto"/>
              <w:right w:val="single" w:sz="4" w:space="0" w:color="auto"/>
            </w:tcBorders>
            <w:shd w:val="clear" w:color="auto" w:fill="D9D9D9"/>
            <w:noWrap/>
            <w:vAlign w:val="center"/>
          </w:tcPr>
          <w:p w:rsidR="00BB7BE3" w:rsidRPr="003A6970" w:rsidRDefault="00BB7BE3" w:rsidP="00B3052C">
            <w:pPr>
              <w:jc w:val="center"/>
              <w:rPr>
                <w:rFonts w:ascii="Calibri" w:hAnsi="Calibri" w:cs="Calibri"/>
              </w:rPr>
            </w:pPr>
            <w:r w:rsidRPr="003A6970">
              <w:rPr>
                <w:rFonts w:ascii="Calibri" w:hAnsi="Calibri" w:cs="Calibri"/>
              </w:rPr>
              <w:t>0,0%</w:t>
            </w:r>
          </w:p>
        </w:tc>
        <w:tc>
          <w:tcPr>
            <w:tcW w:w="1276" w:type="dxa"/>
            <w:tcBorders>
              <w:top w:val="nil"/>
              <w:left w:val="nil"/>
              <w:bottom w:val="double" w:sz="6" w:space="0" w:color="auto"/>
              <w:right w:val="single" w:sz="4" w:space="0" w:color="auto"/>
            </w:tcBorders>
            <w:shd w:val="clear" w:color="auto" w:fill="D9D9D9"/>
            <w:noWrap/>
            <w:vAlign w:val="center"/>
          </w:tcPr>
          <w:p w:rsidR="00BB7BE3" w:rsidRPr="003A6970" w:rsidRDefault="00BB7BE3" w:rsidP="00B3052C">
            <w:pPr>
              <w:jc w:val="center"/>
              <w:rPr>
                <w:rFonts w:ascii="Calibri" w:hAnsi="Calibri" w:cs="Calibri"/>
                <w:b/>
                <w:bCs/>
              </w:rPr>
            </w:pPr>
            <w:r w:rsidRPr="003A6970">
              <w:rPr>
                <w:rFonts w:ascii="Calibri" w:hAnsi="Calibri" w:cs="Calibri"/>
                <w:b/>
                <w:bCs/>
              </w:rPr>
              <w:t>-</w:t>
            </w:r>
          </w:p>
        </w:tc>
      </w:tr>
    </w:tbl>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5A42D7" w:rsidRDefault="00BB7BE3" w:rsidP="00BB7BE3">
      <w:pPr>
        <w:pStyle w:val="Corpsdetexte3"/>
        <w:spacing w:before="120"/>
        <w:rPr>
          <w:rFonts w:ascii="Arial Narrow" w:hAnsi="Arial Narrow" w:cs="Tahoma"/>
          <w:b w:val="0"/>
          <w:i w:val="0"/>
          <w:sz w:val="24"/>
          <w:szCs w:val="24"/>
        </w:rPr>
      </w:pPr>
    </w:p>
    <w:p w:rsidR="00BB7BE3" w:rsidRPr="00073BAD" w:rsidRDefault="00523D7B" w:rsidP="00BB7BE3">
      <w:pPr>
        <w:pStyle w:val="Corpsdetexte3"/>
        <w:spacing w:before="120"/>
        <w:rPr>
          <w:rFonts w:ascii="Arial Narrow" w:hAnsi="Arial Narrow" w:cs="Tahoma"/>
          <w:b w:val="0"/>
          <w:i w:val="0"/>
          <w:sz w:val="24"/>
          <w:szCs w:val="24"/>
        </w:rPr>
      </w:pPr>
      <w:r>
        <w:rPr>
          <w:rFonts w:ascii="Arial Narrow" w:hAnsi="Arial Narrow" w:cs="Tahoma"/>
          <w:b w:val="0"/>
          <w:i w:val="0"/>
          <w:noProof/>
          <w:sz w:val="24"/>
          <w:szCs w:val="24"/>
        </w:rPr>
        <w:pict>
          <v:shape id="AutoShape 721" o:spid="_x0000_s1867" type="#_x0000_t98" style="position:absolute;left:0;text-align:left;margin-left:44.65pt;margin-top:.2pt;width:418.5pt;height:143.5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" strokeweight="2.25pt"/>
        </w:pict>
      </w:r>
    </w:p>
    <w:p w:rsidR="00BB7BE3" w:rsidRPr="00073BAD" w:rsidRDefault="00523D7B"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22" o:spid="_x0000_s1868" type="#_x0000_t202" style="position:absolute;left:0;text-align:left;margin-left:92.65pt;margin-top:12.2pt;width:341.25pt;height:87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cNiQIAABs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" stroked="f">
            <v:textbox>
              <w:txbxContent>
                <w:p w:rsidR="00E92D8D" w:rsidRPr="00FF1AA8" w:rsidRDefault="00E92D8D" w:rsidP="00BB7BE3">
                  <w:pPr>
                    <w:pStyle w:val="Corpsdetexte3"/>
                    <w:spacing w:before="120"/>
                    <w:rPr>
                      <w:rFonts w:ascii="Bodoni MT Black" w:hAnsi="Bodoni MT Black"/>
                      <w:bCs/>
                      <w:i w:val="0"/>
                      <w:sz w:val="40"/>
                      <w:szCs w:val="40"/>
                    </w:rPr>
                  </w:pPr>
                  <w:r w:rsidRPr="00FF1AA8">
                    <w:rPr>
                      <w:rFonts w:ascii="Bodoni MT Black" w:hAnsi="Bodoni MT Black"/>
                      <w:bCs/>
                      <w:sz w:val="40"/>
                      <w:szCs w:val="40"/>
                      <w:u w:val="single"/>
                    </w:rPr>
                    <w:t>Pièce n°9</w:t>
                  </w:r>
                  <w:r w:rsidRPr="00FF1AA8">
                    <w:rPr>
                      <w:rFonts w:ascii="Bodoni MT Black" w:hAnsi="Bodoni MT Black"/>
                      <w:bCs/>
                      <w:sz w:val="40"/>
                      <w:szCs w:val="40"/>
                    </w:rPr>
                    <w:t> :</w:t>
                  </w:r>
                </w:p>
                <w:p w:rsidR="00E92D8D" w:rsidRPr="00FF1AA8" w:rsidRDefault="00E92D8D" w:rsidP="00BB7BE3">
                  <w:pPr>
                    <w:spacing w:before="120" w:after="120"/>
                    <w:jc w:val="center"/>
                    <w:rPr>
                      <w:rFonts w:ascii="Bodoni MT Black" w:hAnsi="Bodoni MT Black"/>
                      <w:b/>
                      <w:sz w:val="40"/>
                      <w:szCs w:val="40"/>
                    </w:rPr>
                  </w:pPr>
                  <w:r w:rsidRPr="00FF1AA8">
                    <w:rPr>
                      <w:rFonts w:ascii="Bodoni MT Black" w:hAnsi="Bodoni MT Black"/>
                      <w:b/>
                      <w:sz w:val="40"/>
                      <w:szCs w:val="40"/>
                    </w:rPr>
                    <w:t xml:space="preserve">MODELE </w:t>
                  </w:r>
                  <w:r>
                    <w:rPr>
                      <w:rFonts w:ascii="Bodoni MT Black" w:hAnsi="Bodoni MT Black"/>
                      <w:b/>
                      <w:sz w:val="40"/>
                      <w:szCs w:val="40"/>
                    </w:rPr>
                    <w:t>DU MARCHE</w:t>
                  </w:r>
                </w:p>
                <w:p w:rsidR="00E92D8D" w:rsidRDefault="00E92D8D" w:rsidP="00BB7BE3"/>
              </w:txbxContent>
            </v:textbox>
          </v:shape>
        </w:pict>
      </w: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Default="00BB7BE3"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Default="000A74C0" w:rsidP="00BB7BE3">
      <w:pPr>
        <w:widowControl w:val="0"/>
        <w:autoSpaceDE w:val="0"/>
        <w:autoSpaceDN w:val="0"/>
        <w:adjustRightInd w:val="0"/>
        <w:spacing w:after="120"/>
        <w:jc w:val="center"/>
        <w:rPr>
          <w:rFonts w:ascii="Calibri" w:hAnsi="Calibri" w:cs="Calibri"/>
          <w:b/>
          <w:spacing w:val="20"/>
          <w:w w:val="150"/>
        </w:rPr>
      </w:pPr>
    </w:p>
    <w:p w:rsidR="000A74C0" w:rsidRPr="003A6970" w:rsidRDefault="000A74C0"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tbl>
      <w:tblPr>
        <w:tblW w:w="4508" w:type="pct"/>
        <w:jc w:val="center"/>
        <w:tblCellMar>
          <w:left w:w="70" w:type="dxa"/>
          <w:right w:w="70" w:type="dxa"/>
        </w:tblCellMar>
        <w:tblLook w:val="0000"/>
      </w:tblPr>
      <w:tblGrid>
        <w:gridCol w:w="3235"/>
        <w:gridCol w:w="2563"/>
        <w:gridCol w:w="3146"/>
      </w:tblGrid>
      <w:tr w:rsidR="00BB7BE3" w:rsidRPr="00E92D8D"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b/>
                <w:spacing w:val="20"/>
                <w:w w:val="150"/>
                <w:sz w:val="18"/>
                <w:szCs w:val="18"/>
              </w:rPr>
              <w:br w:type="page"/>
            </w:r>
            <w:r w:rsidRPr="00632983">
              <w:rPr>
                <w:rFonts w:ascii="Calibri" w:hAnsi="Calibri" w:cs="Calibri"/>
                <w:sz w:val="18"/>
                <w:szCs w:val="18"/>
              </w:rPr>
              <w:t>REPUBLIQUE DU CAMEROUN</w:t>
            </w:r>
          </w:p>
          <w:p w:rsidR="00BB7BE3" w:rsidRPr="00632983" w:rsidRDefault="00BB7BE3" w:rsidP="00B3052C">
            <w:pPr>
              <w:pStyle w:val="Corpsdetexte"/>
              <w:jc w:val="center"/>
              <w:rPr>
                <w:rFonts w:ascii="Calibri" w:hAnsi="Calibri" w:cs="Calibri"/>
                <w:i/>
                <w:sz w:val="18"/>
                <w:szCs w:val="18"/>
              </w:rPr>
            </w:pPr>
            <w:r w:rsidRPr="00632983">
              <w:rPr>
                <w:rFonts w:ascii="Calibri" w:hAnsi="Calibri" w:cs="Calibri"/>
                <w:i/>
                <w:sz w:val="18"/>
                <w:szCs w:val="18"/>
              </w:rPr>
              <w:t>Paix – Travail – Patrie</w:t>
            </w:r>
          </w:p>
        </w:tc>
        <w:tc>
          <w:tcPr>
            <w:tcW w:w="1433" w:type="pct"/>
            <w:vMerge w:val="restart"/>
            <w:vAlign w:val="center"/>
          </w:tcPr>
          <w:p w:rsidR="00BB7BE3" w:rsidRPr="003A6970" w:rsidRDefault="00523D7B" w:rsidP="00B3052C">
            <w:pPr>
              <w:pStyle w:val="Corpsdetexte"/>
              <w:jc w:val="center"/>
              <w:rPr>
                <w:rFonts w:ascii="Calibri" w:hAnsi="Calibri" w:cs="Calibri"/>
                <w:noProof/>
              </w:rPr>
            </w:pPr>
            <w:r>
              <w:rPr>
                <w:rFonts w:ascii="Calibri" w:hAnsi="Calibri" w:cs="Calibri"/>
                <w:noProof/>
              </w:rPr>
              <w:pict>
                <v:group id="Group 535" o:spid="_x0000_s1771" style="position:absolute;left:0;text-align:left;margin-left:30.9pt;margin-top:4.7pt;width:61.1pt;height:68.25pt;z-index:251687424;mso-position-horizontal-relative:text;mso-position-vertical-relative:text"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">
                  <v:shape id="Freeform 536" o:spid="_x0000_s1772"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y8MA&#10;AADbAAAADwAAAGRycy9kb3ducmV2LnhtbERPTWuDQBC9B/Iflgn0FlcLLcW6CSFB8FTQtgdvgztR&#10;E3fWuNvE9Nd3C4Xe5vE+J9vOZhBXmlxvWUESxSCIG6t7bhV8vOfrFxDOI2scLJOCOznYbpaLDFNt&#10;b1zStfKtCCHsUlTQeT+mUrqmI4MusiNx4I52MugDnFqpJ7yFcDPIxzh+lgZ7Dg0djrTvqDlXX0bB&#10;26nPD8WlLoq6ffo+Spt/3stEqYfVvHsF4Wn2/+I/d6HD/AR+fw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Qy8MAAADb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537" o:spid="_x0000_s1773"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iqcEA&#10;AADbAAAADwAAAGRycy9kb3ducmV2LnhtbERPzWrCQBC+F/oOyxR6azbNoZboKlqRCtqD0QcYsmM2&#10;mJ0N2TVJ394VBG/z8f3ObDHaRvTU+dqxgs8kBUFcOl1zpeB03Hx8g/ABWWPjmBT8k4fF/PVlhrl2&#10;Ax+oL0IlYgj7HBWYENpcSl8asugT1xJH7uw6iyHCrpK6wyGG20ZmafolLdYcGwy29GOovBRXq6AY&#10;snJr+122Hye/5jpZ1+3qr1Dq/W1cTkEEGsNT/HBvdZyfwf2XeI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boqnBAAAA2wAAAA8AAAAAAAAAAAAAAAAAmAIAAGRycy9kb3du&#10;cmV2LnhtbFBLBQYAAAAABAAEAPUAAACGAw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38" o:spid="_x0000_s1774"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pvsIA&#10;AADbAAAADwAAAGRycy9kb3ducmV2LnhtbERPS2vCQBC+F/wPyxR6q5u0tEh0lSIEpB7ERynehuyY&#10;jWZnQ3Y1yb/vCgVv8/E9Z7bobS1u1PrKsYJ0nIAgLpyuuFRw2OevExA+IGusHZOCgTws5qOnGWba&#10;dbyl2y6UIoawz1CBCaHJpPSFIYt+7BriyJ1cazFE2JZSt9jFcFvLtyT5lBYrjg0GG1oaKi67q1Xw&#10;s94cGp1ef4fv8xHNB08uq9wr9fLcf01BBOrDQ/zvXuk4/x3uv8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6im+wgAAANsAAAAPAAAAAAAAAAAAAAAAAJgCAABkcnMvZG93&#10;bnJldi54bWxQSwUGAAAAAAQABAD1AAAAhwM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539" o:spid="_x0000_s1775"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gPMIA&#10;AADbAAAADwAAAGRycy9kb3ducmV2LnhtbERPTWuDQBC9F/IflinkUpq1RUKxrlIkBXPoISZ4nrpT&#10;lbqz4m4T/ffdQCC3ebzPSfPZDOJMk+stK3jZRCCIG6t7bhWcjp/PbyCcR9Y4WCYFCznIs9VDiom2&#10;Fz7QufKtCCHsElTQeT8mUrqmI4NuY0fiwP3YyaAPcGqlnvASws0gX6NoKw32HBo6HKnoqPmt/oyC&#10;uf56qszgDrv4e49LKeulONZKrR/nj3cQnmZ/F9/cpQ7zY7j+Eg6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A8wgAAANsAAAAPAAAAAAAAAAAAAAAAAJgCAABkcnMvZG93&#10;bnJldi54bWxQSwUGAAAAAAQABAD1AAAAhwM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540" o:spid="_x0000_s1776"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xRsMA&#10;AADbAAAADwAAAGRycy9kb3ducmV2LnhtbERPTWvCQBC9C/6HZYTemo0WW0ldRYSWevBgWsHjmJ0m&#10;wexs3N3GtL/eFQre5vE+Z77sTSM6cr62rGCcpCCIC6trLhV8fb49zkD4gKyxsUwKfsnDcjEczDHT&#10;9sI76vJQihjCPkMFVQhtJqUvKjLoE9sSR+7bOoMhQldK7fASw00jJ2n6LA3WHBsqbGldUXHKf4wC&#10;J/O/wyTdPhWb7vSC73t3LrujUg+jfvUKIlAf7uJ/94eO86dw+yUe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uxRsMAAADbAAAADwAAAAAAAAAAAAAAAACYAgAAZHJzL2Rv&#10;d25yZXYueG1sUEsFBgAAAAAEAAQA9QAAAIgDA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541" o:spid="_x0000_s1777"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DtcEA&#10;AADbAAAADwAAAGRycy9kb3ducmV2LnhtbERPTWsCMRC9F/wPYYTeatYebFmNohZhLz1UBT2Om3F3&#10;NZksSdTVX98UhN7m8T5nMuusEVfyoXGsYDjIQBCXTjdcKdhuVm+fIEJE1mgck4I7BZhNey8TzLW7&#10;8Q9d17ESKYRDjgrqGNtcylDWZDEMXEucuKPzFmOCvpLa4y2FWyPfs2wkLTacGmpsaVlTeV5frAJ5&#10;4OVHsTu5r4Wm71Phzb59GKVe+918DCJSF//FT3eh0/wR/P2SDp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hw7XBAAAA2wAAAA8AAAAAAAAAAAAAAAAAmAIAAGRycy9kb3du&#10;cmV2LnhtbFBLBQYAAAAABAAEAPUAAACGAw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542" o:spid="_x0000_s1778"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PMIA&#10;AADbAAAADwAAAGRycy9kb3ducmV2LnhtbERPTWvCQBC9F/wPywi9NRt70BJdJUqLHlttEW9jdszG&#10;ZGdDdhvjv+8WCr3N433OYjXYRvTU+cqxgkmSgiAunK64VPB5eHt6AeEDssbGMSm4k4fVcvSwwEy7&#10;G39Qvw+liCHsM1RgQmgzKX1hyKJPXEscuYvrLIYIu1LqDm8x3DbyOU2n0mLFscFgSxtDRb3/tgp2&#10;U3PNz379+pWeek30fqy3x61Sj+Mhn4MINIR/8Z97p+P8Gfz+E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9c8wgAAANsAAAAPAAAAAAAAAAAAAAAAAJgCAABkcnMvZG93&#10;bnJldi54bWxQSwUGAAAAAAQABAD1AAAAhw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543" o:spid="_x0000_s1779"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6prsMA&#10;AADbAAAADwAAAGRycy9kb3ducmV2LnhtbESPT2vCQBDF7wW/wzKCl6IbixWJriLaQq71D3gcsmMS&#10;3J0N2VXjt+8cCr3N8N6895vVpvdOPaiLTWAD00kGirgMtuHKwOn4PV6AignZogtMBl4UYbMevK0w&#10;t+HJP/Q4pEpJCMccDdQptbnWsazJY5yElli0a+g8Jlm7StsOnxLunf7Isrn22LA01NjSrqbydrh7&#10;A5fp7f3rWqR9ueu3s3kzc5/nwhkzGvbbJahEffo3/10XVvAFV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6prsMAAADbAAAADwAAAAAAAAAAAAAAAACYAgAAZHJzL2Rv&#10;d25yZXYueG1sUEsFBgAAAAAEAAQA9QAAAIgDA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544" o:spid="_x0000_s1780"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KhcAA&#10;AADbAAAADwAAAGRycy9kb3ducmV2LnhtbERPPW/CMBDdkfofrKvERpwyoJLGINoKgbpBu3S7xEcS&#10;JT5Htgnh32MkJLZ7ep+Xr0fTiYGcbywreEtSEMSl1Q1XCv5+t7N3ED4ga+wsk4IreVivXiY5Ztpe&#10;+EDDMVQihrDPUEEdQp9J6cuaDPrE9sSRO1lnMEToKqkdXmK46eQ8TRfSYMOxocaevmoq2+PZKNjt&#10;NX7/U/Hp0r79kbYKhTdLpaav4+YDRKAxPMUP917H+Uu4/xIPkK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zKhcAAAADbAAAADwAAAAAAAAAAAAAAAACYAgAAZHJzL2Rvd25y&#10;ZXYueG1sUEsFBgAAAAAEAAQA9QAAAIUDA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545" o:spid="_x0000_s1781"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OmcEA&#10;AADbAAAADwAAAGRycy9kb3ducmV2LnhtbERPTWvCQBC9F/wPywi91U09lJq6CVZS6KEUqiIeh+w0&#10;CcnOhuxqUn+9cyh4fLzvdT65Tl1oCI1nA8+LBBRx6W3DlYHD/uPpFVSIyBY7z2TgjwLk2exhjan1&#10;I//QZRcrJSEcUjRQx9inWoeyJodh4Xti4X794DAKHCptBxwl3HV6mSQv2mHD0lBjT9uaynZ3dlKi&#10;2/Fr8z2+d3gtuFrp9nQsCmMe59PmDVSkKd7F/+5Pa2Ap6+WL/ACd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xDpnBAAAA2wAAAA8AAAAAAAAAAAAAAAAAmAIAAGRycy9kb3du&#10;cmV2LnhtbFBLBQYAAAAABAAEAPUAAACGAw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546" o:spid="_x0000_s1782"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cQA&#10;AADbAAAADwAAAGRycy9kb3ducmV2LnhtbESPQWvCQBSE7wX/w/KE3uomoZWSukoQUloIiLZCj4/s&#10;Mwlm38bsxqT/visIPQ4z8w2z2kymFVfqXWNZQbyIQBCXVjdcKfj+yp9eQTiPrLG1TAp+ycFmPXtY&#10;YartyHu6HnwlAoRdigpq77tUSlfWZNAtbEccvJPtDfog+0rqHscAN61MomgpDTYcFmrsaFtTeT4M&#10;RkG+Ox6ppZ/M7PTlefh8Kd6L3Cn1OJ+yNxCeJv8fvrc/tIIkhtu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8fznEAAAA2wAAAA8AAAAAAAAAAAAAAAAAmAIAAGRycy9k&#10;b3ducmV2LnhtbFBLBQYAAAAABAAEAPUAAACJ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547" o:spid="_x0000_s1783"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Chw8QA&#10;AADbAAAADwAAAGRycy9kb3ducmV2LnhtbESPT4vCMBTE74LfITxhb5pa2EWqUURRPAjr+gfx9mie&#10;bbF5KU1s67ffLCx4HGbmN8xs0ZlSNFS7wrKC8SgCQZxaXXCm4HzaDCcgnEfWWFomBS9ysJj3ezNM&#10;tG35h5qjz0SAsEtQQe59lUjp0pwMupGtiIN3t7VBH2SdSV1jG+CmlHEUfUmDBYeFHCta5ZQ+jk+j&#10;4BZv13zYfe7bbrW+Ti7f8vCsGqU+Bt1yCsJT59/h//ZOK4hj+Ps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gocPEAAAA2wAAAA8AAAAAAAAAAAAAAAAAmAIAAGRycy9k&#10;b3ducmV2LnhtbFBLBQYAAAAABAAEAPUAAACJ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548" o:spid="_x0000_s1784"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m8IA&#10;AADbAAAADwAAAGRycy9kb3ducmV2LnhtbESPQYvCMBSE74L/ITzBi2hqXUSqUWRhwfXkWvH8aJ5t&#10;tXmpTardf28WFjwOM/MNs9p0phIPalxpWcF0EoEgzqwuOVdwSr/GCxDOI2usLJOCX3KwWfd7K0y0&#10;ffIPPY4+FwHCLkEFhfd1IqXLCjLoJrYmDt7FNgZ9kE0udYPPADeVjKNoLg2WHBYKrOmzoOx2bI2C&#10;tJ1ihnT9TumjO4zO8X4h27tSw0G3XYLw1Pl3+L+90wriGfx9C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GabwgAAANsAAAAPAAAAAAAAAAAAAAAAAJgCAABkcnMvZG93&#10;bnJldi54bWxQSwUGAAAAAAQABAD1AAAAhwM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549" o:spid="_x0000_s1785"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n78MA&#10;AADbAAAADwAAAGRycy9kb3ducmV2LnhtbESPwWrDMBBE74X8g9hAb7UcU0LqWAkhkJJDL7XzAVtr&#10;Y5tYK1tSHffvq0Ihx2Fm3jDFfja9mMj5zrKCVZKCIK6t7rhRcKlOLxsQPiBr7C2Tgh/ysN8tngrM&#10;tb3zJ01laESEsM9RQRvCkEvp65YM+sQOxNG7WmcwROkaqR3eI9z0MkvTtTTYcVxocaBjS/Wt/DYK&#10;xumoz1nlpq/58uHe3tOxX4+o1PNyPmxBBJrDI/zfPmsF2Sv8fY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n78MAAADbAAAADwAAAAAAAAAAAAAAAACYAgAAZHJzL2Rv&#10;d25yZXYueG1sUEsFBgAAAAAEAAQA9QAAAIgDA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550" o:spid="_x0000_s1786"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6t8IA&#10;AADbAAAADwAAAGRycy9kb3ducmV2LnhtbESP3YrCMBSE7xd8h3AE79ZU0UWqUURUdBcE/+4PzbEt&#10;bU5KE2t9+40geDnMzDfMbNGaUjRUu9yygkE/AkGcWJ1zquBy3nxPQDiPrLG0TAqe5GAx73zNMNb2&#10;wUdqTj4VAcIuRgWZ91UspUsyMuj6tiIO3s3WBn2QdSp1jY8AN6UcRtGPNJhzWMiwolVGSXG6GwXF&#10;frvarX/d0Y5Hf5vmOrm7YnlQqtdtl1MQnlr/Cb/bO61gOIbX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fq3wgAAANsAAAAPAAAAAAAAAAAAAAAAAJgCAABkcnMvZG93&#10;bnJldi54bWxQSwUGAAAAAAQABAD1AAAAhwM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551" o:spid="_x0000_s1787"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YCMMA&#10;AADbAAAADwAAAGRycy9kb3ducmV2LnhtbESPwWrDMBBE74H+g9hAb4kcB1LjRjZpiCHQQ0ncD1ik&#10;rW1qrYylOO7fR4VCj8PMvGH25Wx7MdHoO8cKNusEBLF2puNGwWddrTIQPiAb7B2Tgh/yUBZPiz3m&#10;xt35QtM1NCJC2OeooA1hyKX0uiWLfu0G4uh9udFiiHJspBnxHuG2l2mS7KTFjuNCiwMdW9Lf15tV&#10;YGv9kn5ss42eZFdXGb2d3quLUs/L+fAKItAc/sN/7bNRkO7g90v8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EYCMMAAADbAAAADwAAAAAAAAAAAAAAAACYAgAAZHJzL2Rv&#10;d25yZXYueG1sUEsFBgAAAAAEAAQA9QAAAIgDA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552" o:spid="_x0000_s1788"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KKMYA&#10;AADbAAAADwAAAGRycy9kb3ducmV2LnhtbESP0WrCQBRE3wv+w3KFvpS6MbRGU1cJQqEUH2rqB1yy&#10;t0k0ezdm1yT+fVco9HGYmTPMejuaRvTUudqygvksAkFcWF1zqeD4/f68BOE8ssbGMim4kYPtZvKw&#10;xlTbgQ/U574UAcIuRQWV920qpSsqMuhmtiUO3o/tDPogu1LqDocAN42Mo2ghDdYcFipsaVdRcc6v&#10;RkF+ml8OT8vX7Pa5aJLk5er3+LVS6nE6Zm8gPI3+P/zX/tAK4gTu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KKMYAAADbAAAADwAAAAAAAAAAAAAAAACYAgAAZHJz&#10;L2Rvd25yZXYueG1sUEsFBgAAAAAEAAQA9QAAAIs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553" o:spid="_x0000_s1789"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QP9cQA&#10;AADbAAAADwAAAGRycy9kb3ducmV2LnhtbESPTW/CMAyG75P2HyJP2m2kfKiDQkATE2iXHVb4AVZj&#10;mmqN0zVZKf8eHybtaL1+H/vZ7EbfqoH62AQ2MJ1koIirYBuuDZxPh5clqJiQLbaBycCNIuy2jw8b&#10;LGy48hcNZaqVQDgWaMCl1BVax8qRxzgJHbFkl9B7TDL2tbY9XgXuWz3Lslx7bFguOOxo76j6Ln+9&#10;UBa5e58uX/ern3OZV5/D/Ohvc2Oen8a3NahEY/pf/mt/WAMzeVZcxAP0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UD/XEAAAA2wAAAA8AAAAAAAAAAAAAAAAAmAIAAGRycy9k&#10;b3ducmV2LnhtbFBLBQYAAAAABAAEAPUAAACJ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554" o:spid="_x0000_s1790"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jfsMA&#10;AADbAAAADwAAAGRycy9kb3ducmV2LnhtbESPQWsCMRSE7wX/Q3iCt5p1D9KuRlkEQaU9VMXzY/Pc&#10;LG5elk1cY399Uyj0OMzMN8xyHW0rBup941jBbJqBIK6cbrhWcD5tX99A+ICssXVMCp7kYb0avSyx&#10;0O7BXzQcQy0ShH2BCkwIXSGlrwxZ9FPXESfv6nqLIcm+lrrHR4LbVuZZNpcWG04LBjvaGKpux7tV&#10;8JHvL6X5bjZDeUDcxlu4R/mp1GQcywWIQDH8h//aO60gf4f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jfsMAAADbAAAADwAAAAAAAAAAAAAAAACYAgAAZHJzL2Rv&#10;d25yZXYueG1sUEsFBgAAAAAEAAQA9QAAAIg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555" o:spid="_x0000_s1791"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PVL8A&#10;AADbAAAADwAAAGRycy9kb3ducmV2LnhtbERPy4rCMBTdD8w/hCvMbkx1oErHKDJSKO58gctLc23K&#10;NDelybQdv94sBJeH815tRtuInjpfO1YwmyYgiEuna64UnE/55xKED8gaG8ek4J88bNbvbyvMtBv4&#10;QP0xVCKGsM9QgQmhzaT0pSGLfupa4sjdXGcxRNhVUnc4xHDbyHmSpNJizbHBYEs/hsrf459VcM1D&#10;W9z2F9o5vJqUFrm8lzOlPibj9htEoDG8xE93oRV8xfXxS/w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4c9UvwAAANsAAAAPAAAAAAAAAAAAAAAAAJgCAABkcnMvZG93bnJl&#10;di54bWxQSwUGAAAAAAQABAD1AAAAhAM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556" o:spid="_x0000_s1792"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WxMUA&#10;AADbAAAADwAAAGRycy9kb3ducmV2LnhtbESPQWvCQBSE7wX/w/KEXopuYltJU1cJQqB4KFTt/ZF9&#10;bkKzb2N2Nem/d4VCj8PMfMOsNqNtxZV63zhWkM4TEMSV0w0bBcdDOctA+ICssXVMCn7Jw2Y9eVhh&#10;rt3AX3TdByMihH2OCuoQulxKX9Vk0c9dRxy9k+sthih7I3WPQ4TbVi6SZCktNhwXauxoW1P1s79Y&#10;BeVLdso+C/P2+r3dtWdjdk/an5V6nI7FO4hAY/gP/7U/tILnFO5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1bExQAAANsAAAAPAAAAAAAAAAAAAAAAAJgCAABkcnMv&#10;ZG93bnJldi54bWxQSwUGAAAAAAQABAD1AAAAigM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557" o:spid="_x0000_s1793"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Cm8EA&#10;AADbAAAADwAAAGRycy9kb3ducmV2LnhtbESP0YrCMBRE34X9h3AXfLPpKohUY7ELgm+L1Q+4NNem&#10;2NzUJtb27zcLCz4OM3OG2eWjbcVAvW8cK/hKUhDEldMN1wqul+NiA8IHZI2tY1IwkYd8/zHbYabd&#10;i880lKEWEcI+QwUmhC6T0leGLPrEdcTRu7neYoiyr6Xu8RXhtpXLNF1Liw3HBYMdfRuq7uXTKjg9&#10;Wn3pzLU0Z12U01QM3m1+lJp/joctiEBjeIf/2yetYLWEv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LQpvBAAAA2wAAAA8AAAAAAAAAAAAAAAAAmAIAAGRycy9kb3du&#10;cmV2LnhtbFBLBQYAAAAABAAEAPUAAACGAw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558" o:spid="_x0000_s1794"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YosUA&#10;AADbAAAADwAAAGRycy9kb3ducmV2LnhtbESPQWvCQBSE74L/YXlCb3VjIqWNrqJCqVIKrRW8PrPP&#10;bEj2bchuNf77bqHgcZiZb5j5sreNuFDnK8cKJuMEBHHhdMWlgsP36+MzCB+QNTaOScGNPCwXw8Ec&#10;c+2u/EWXfShFhLDPUYEJoc2l9IUhi37sWuLonV1nMUTZlVJ3eI1w28g0SZ6kxYrjgsGWNoaKev9j&#10;FbzU0+ItOWW7yXH38Zlm5XpK70aph1G/moEI1Id7+L+91Qqy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Nii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559" o:spid="_x0000_s1795"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eM8UA&#10;AADbAAAADwAAAGRycy9kb3ducmV2LnhtbESPS2vDMBCE74X8B7GBXkoiJy0lcSObOFDaU00ekOti&#10;rR/UWhlLcex/XxUKPQ4z8w2zS0fTioF611hWsFpGIIgLqxuuFFzO74sNCOeRNbaWScFEDtJk9rDD&#10;WNs7H2k4+UoECLsYFdTed7GUrqjJoFvajjh4pe0N+iD7Suoe7wFuWrmOoldpsOGwUGNHh5qK79PN&#10;KHi6bn03fGXnfZYfq2uWl9OHKZV6nI/7NxCeRv8f/mt/agXPL/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J4z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560" o:spid="_x0000_s1796"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Ik8QA&#10;AADbAAAADwAAAGRycy9kb3ducmV2LnhtbESPQWsCMRSE7wX/Q3iFXoomtlZkNbtYqUW8ab14e26e&#10;2aWbl2WT6vrvG6HQ4zAz3zCLoneNuFAXas8axiMFgrj0pmar4fC1Hs5AhIhssPFMGm4UoMgHDwvM&#10;jL/yji77aEWCcMhQQxVjm0kZyoochpFviZN39p3DmGRnpenwmuCukS9KTaXDmtNChS2tKiq/9z9O&#10;w3L7qaxZ18+7+D65HVcnZTf2Q+unx345BxGpj//hv/bGaHh9g/uX9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xSJPEAAAA2wAAAA8AAAAAAAAAAAAAAAAAmAIAAGRycy9k&#10;b3ducmV2LnhtbFBLBQYAAAAABAAEAPUAAACJ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561" o:spid="_x0000_s1797"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tX8UA&#10;AADbAAAADwAAAGRycy9kb3ducmV2LnhtbESPQWvCQBSE70L/w/IKvemmLYYS3QRpVTwUtFbo9Zl9&#10;TUKzb8PuqtFf3xUEj8PMfMNMi9604kjON5YVPI8SEMSl1Q1XCnbfi+EbCB+QNbaWScGZPBT5w2CK&#10;mbYn/qLjNlQiQthnqKAOocuk9GVNBv3IdsTR+7XOYIjSVVI7PEW4aeVLkqTSYMNxocaO3msq/7YH&#10;o0DrmVyuL2YzTt0eP38+dqtxMlfq6bGfTUAE6sM9fGuvtILXFK5f4g+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61fxQAAANs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562" o:spid="_x0000_s1798"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uEOcUA&#10;AADbAAAADwAAAGRycy9kb3ducmV2LnhtbESPT2sCMRTE70K/Q3hCbzVri9pujVIsBREv/qHn1+R1&#10;s7h5WTapu+unN0LB4zAzv2Hmy85V4kxNKD0rGI8yEMTam5ILBcfD19MriBCRDVaeSUFPAZaLh8Ec&#10;c+Nb3tF5HwuRIBxyVGBjrHMpg7bkMIx8TZy8X984jEk2hTQNtgnuKvmcZVPpsOS0YLGmlSV92v85&#10;BZdOn94+N1ZvJv32u6yn/c+hXSn1OOw+3kFE6uI9/N9eGwUvM7h9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4Q5xQAAANsAAAAPAAAAAAAAAAAAAAAAAJgCAABkcnMv&#10;ZG93bnJldi54bWxQSwUGAAAAAAQABAD1AAAAigM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563" o:spid="_x0000_s1799"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j0MIA&#10;AADbAAAADwAAAGRycy9kb3ducmV2LnhtbERPXWvCMBR9F/wP4Q72MmY6BZFqFBlsUxR0Kvp6ae7a&#10;YnNTmmijv948DHw8nO/JLJhKXKlxpWUFH70EBHFmdcm5gsP+630EwnlkjZVlUnAjB7NptzPBVNuW&#10;f+m687mIIexSVFB4X6dSuqwgg65na+LI/dnGoI+wyaVusI3hppL9JBlKgyXHhgJr+iwoO+8uRsF6&#10;Od8c7FsVTqvQl9/3n9bQcavU60uYj0F4Cv4p/ncvtIJBHBu/xB8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ePQwgAAANsAAAAPAAAAAAAAAAAAAAAAAJgCAABkcnMvZG93&#10;bnJldi54bWxQSwUGAAAAAAQABAD1AAAAhwM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564" o:spid="_x0000_s1800"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xTsMA&#10;AADbAAAADwAAAGRycy9kb3ducmV2LnhtbESPzWrCQBSF9wXfYbhCd3WSiqKpo2iLkI2LxhZc3mau&#10;STBzJ2bGGN/eKQguD+fn4yxWvalFR62rLCuIRxEI4tzqigsFP/vt2wyE88gaa8uk4EYOVsvBywIT&#10;ba/8TV3mCxFG2CWooPS+SaR0eUkG3cg2xME72tagD7ItpG7xGsZNLd+jaCoNVhwIJTb0WVJ+yi4m&#10;cL/OrovxnKW7v2jyG4/TWbo5KPU67NcfIDz1/hl+tFOtYDyH/y/h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3xTsMAAADbAAAADwAAAAAAAAAAAAAAAACYAgAAZHJzL2Rv&#10;d25yZXYueG1sUEsFBgAAAAAEAAQA9QAAAIgDA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565" o:spid="_x0000_s1801"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wWsAA&#10;AADbAAAADwAAAGRycy9kb3ducmV2LnhtbERPy4rCMBTdC/5DuII7TUdllI5RpCA+VmMVxuWluTZl&#10;mpvSRK1/bxYDszyc93Ld2Vo8qPWVYwUf4wQEceF0xaWCy3k7WoDwAVlj7ZgUvMjDetXvLTHV7skn&#10;euShFDGEfYoKTAhNKqUvDFn0Y9cQR+7mWoshwraUusVnDLe1nCTJp7RYcWww2FBmqPjN71bBJpis&#10;Ou6u2eH8M73N5fXbX7BUajjoNl8gAnXhX/zn3msFs7g+fok/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vwWsAAAADbAAAADwAAAAAAAAAAAAAAAACYAgAAZHJzL2Rvd25y&#10;ZXYueG1sUEsFBgAAAAAEAAQA9QAAAIUDA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566" o:spid="_x0000_s1802"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OLMQA&#10;AADbAAAADwAAAGRycy9kb3ducmV2LnhtbESPQYvCMBSE78L+h/AWvIimrqJSjbK4iIIn64LXZ/O2&#10;LTYvpYm1+uuNIOxxmJlvmMWqNaVoqHaFZQXDQQSCOLW64EzB73HTn4FwHlljaZkU3MnBavnRWWCs&#10;7Y0P1CQ+EwHCLkYFufdVLKVLczLoBrYiDt6frQ36IOtM6hpvAW5K+RVFE2mw4LCQY0XrnNJLcjUK&#10;9N7+9Kblpknuo8f5MDlu9+nlpFT3s/2eg/DU+v/wu73TCsZD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azizEAAAA2wAAAA8AAAAAAAAAAAAAAAAAmAIAAGRycy9k&#10;b3ducmV2LnhtbFBLBQYAAAAABAAEAPUAAACJAw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567" o:spid="_x0000_s1803"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e8QA&#10;AADbAAAADwAAAGRycy9kb3ducmV2LnhtbESPQWvCQBSE74L/YXmF3nRjKCqpqxRF25OgFXt9Zp/Z&#10;kOzbkF1N/PduodDjMDPfMItVb2txp9aXjhVMxgkI4tzpkgsFp+/taA7CB2SNtWNS8CAPq+VwsMBM&#10;u44PdD+GQkQI+wwVmBCaTEqfG7Lox64hjt7VtRZDlG0hdYtdhNtapkkylRZLjgsGG1obyqvjzSpI&#10;k+7Wff6YarfZ59VsfzlPto+zUq8v/cc7iEB9+A//tb+0grcUfr/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5knvEAAAA2wAAAA8AAAAAAAAAAAAAAAAAmAIAAGRycy9k&#10;b3ducmV2LnhtbFBLBQYAAAAABAAEAPUAAACJAw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568" o:spid="_x0000_s1804"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4+acIA&#10;AADbAAAADwAAAGRycy9kb3ducmV2LnhtbESPzarCMBSE94LvEI5wd5r6Q9FqFPEiuBKsbtwdm2Nb&#10;bE5Kk6u9Pr0RBJfDzHzDLFatqcSdGldaVjAcRCCIM6tLzhWcjtv+FITzyBory6Tgnxyslt3OAhNt&#10;H3yge+pzESDsElRQeF8nUrqsIINuYGvi4F1tY9AH2eRSN/gIcFPJURTF0mDJYaHAmjYFZbf0zyjY&#10;u8vhGe9/dZ3G9nl2mbab6Uypn167noPw1Ppv+NPeaQWTM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fj5pwgAAANs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569" o:spid="_x0000_s1805"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0Gt8MA&#10;AADbAAAADwAAAGRycy9kb3ducmV2LnhtbESPwWrDMBBE74X8g9hAbrUckxbjRAkhECiEttTJByzW&#10;2haxVsZSbbdfXxUKPQ4z84bZHWbbiZEGbxwrWCcpCOLKacONgtv1/JiD8AFZY+eYFHyRh8N+8bDD&#10;QruJP2gsQyMihH2BCtoQ+kJKX7Vk0SeuJ45e7QaLIcqhkXrAKcJtJ7M0fZYWDceFFns6tVTdy0+r&#10;4PseUnNxb42pnkw+Zq/vtc9rpVbL+bgFEWgO/+G/9otWsNnA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0Gt8MAAADbAAAADwAAAAAAAAAAAAAAAACYAgAAZHJzL2Rv&#10;d25yZXYueG1sUEsFBgAAAAAEAAQA9QAAAIgDA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570" o:spid="_x0000_s1806"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ts8UA&#10;AADbAAAADwAAAGRycy9kb3ducmV2LnhtbESPT4vCMBTE74LfIbyFvciauqgr1SiiFMTD4r+Dx0fz&#10;bMs2L7WJtn57syB4HGbmN8xs0ZpS3Kl2hWUFg34Egji1uuBMwemYfE1AOI+ssbRMCh7kYDHvdmYY&#10;a9vwnu4Hn4kAYRejgtz7KpbSpTkZdH1bEQfvYmuDPsg6k7rGJsBNKb+jaCwNFhwWcqxolVP6d7gZ&#10;BT/rsx8Nm99Ltuo9rok8LY/n7U6pz492OQXhqfXv8Ku90QqGI/j/En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K2zxQAAANs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571" o:spid="_x0000_s1807"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bjcUA&#10;AADbAAAADwAAAGRycy9kb3ducmV2LnhtbESP3WrCQBSE7wu+w3KE3pS6qZQgqauIKAil0ERpbw/Z&#10;YxLNnk2zm5++fbcgeDnMzDfMcj2aWvTUusqygpdZBII4t7riQsHpuH9egHAeWWNtmRT8koP1avKw&#10;xETbgVPqM1+IAGGXoILS+yaR0uUlGXQz2xAH72xbgz7ItpC6xSHATS3nURRLgxWHhRIb2paUX7PO&#10;KLD+8+N7Eb/vvszx5+LmfZcSPin1OB03byA8jf4evrUPWsFrDP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NuNxQAAANs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572" o:spid="_x0000_s1808"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9zk8QA&#10;AADbAAAADwAAAGRycy9kb3ducmV2LnhtbESPQWvCQBSE74X+h+UVvNWNIkZS1yABqR5aaAyeH9nX&#10;JJh9G3a3MfbXdwuFHoeZ+YbZ5pPpxUjOd5YVLOYJCOLa6o4bBdX58LwB4QOyxt4yKbiTh3z3+LDF&#10;TNsbf9BYhkZECPsMFbQhDJmUvm7JoJ/bgTh6n9YZDFG6RmqHtwg3vVwmyVoa7DgutDhQ0VJ9Lb+M&#10;Anbr8S39rl7Te/J+OVnvi+tQKzV7mvYvIAJN4T/81z5qBasU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c5PEAAAA2w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573" o:spid="_x0000_s1809"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5GtsAA&#10;AADbAAAADwAAAGRycy9kb3ducmV2LnhtbERPy4rCMBTdC/MP4Q7MTlNnxJFqlDLgA1zpKOLumlzb&#10;YnNTmqj1781CcHk478mstZW4UeNLxwr6vQQEsXam5FzB7n/eHYHwAdlg5ZgUPMjDbPrRmWBq3J03&#10;dNuGXMQQ9ikqKEKoUym9Lsii77maOHJn11gMETa5NA3eY7it5HeSDKXFkmNDgTX9FaQv26tV8Hv8&#10;WWYPf9DZ2i0S0ie393ql1Ndnm41BBGrDW/xyr4yCQRwbv8QfIK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5GtsAAAADbAAAADwAAAAAAAAAAAAAAAACYAgAAZHJzL2Rvd25y&#10;ZXYueG1sUEsFBgAAAAAEAAQA9QAAAIUDA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574" o:spid="_x0000_s1810"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mywcMA&#10;AADbAAAADwAAAGRycy9kb3ducmV2LnhtbESPQWvCQBSE74X+h+UVvNVNRUsTXSVUBS9CtQoeH9nX&#10;JDT7dsmuMf57VxA8DjPzDTNb9KYRHbW+tqzgY5iAIC6srrlUcPhdv3+B8AFZY2OZFFzJw2L++jLD&#10;TNsL76jbh1JECPsMFVQhuExKX1Rk0A+tI47en20NhijbUuoWLxFuGjlKkk9psOa4UKGj74qK//3Z&#10;KGi67TIfH3c/LjGTq8vTU+pXVqnBW59PQQTqwzP8aG+0gnEK9y/x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mywcMAAADbAAAADwAAAAAAAAAAAAAAAACYAgAAZHJzL2Rv&#10;d25yZXYueG1sUEsFBgAAAAAEAAQA9QAAAIg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575" o:spid="_x0000_s1811"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vjsIA&#10;AADbAAAADwAAAGRycy9kb3ducmV2LnhtbERPz2vCMBS+C/sfwht4m+kmTumMpWwIupPGXXZ7a97a&#10;sualJFGrf/1yEDx+fL+XxWA7cSIfWscKnicZCOLKmZZrBV+H9dMCRIjIBjvHpOBCAYrVw2iJuXFn&#10;3tNJx1qkEA45Kmhi7HMpQ9WQxTBxPXHifp23GBP0tTQezyncdvIly16lxZZTQ4M9vTdU/emjVaB3&#10;m2nlr5/l9uNnoamff6+j3io1fhzKNxCRhngX39wbo2CW1qc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C+OwgAAANsAAAAPAAAAAAAAAAAAAAAAAJgCAABkcnMvZG93&#10;bnJldi54bWxQSwUGAAAAAAQABAD1AAAAhwM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576" o:spid="_x0000_s1812"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AX8UA&#10;AADbAAAADwAAAGRycy9kb3ducmV2LnhtbESPT2vCQBTE7wW/w/IEb3WjokjqKqL4B6QttT3o7ZF9&#10;JsHs25hdNfrp3YLgcZiZ3zCjSW0KcaHK5ZYVdNoRCOLE6pxTBX+/i/chCOeRNRaWScGNHEzGjbcR&#10;xtpe+YcuW5+KAGEXo4LM+zKW0iUZGXRtWxIH72Argz7IKpW6wmuAm0J2o2ggDeYcFjIsaZZRctye&#10;jYLv3fzrc7k53SXq1b4ok94e1z2lWs16+gHCU+1f4Wd7rRX0O/D/JfwAO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0QBfxQAAANs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577" o:spid="_x0000_s1813"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QKcMA&#10;AADbAAAADwAAAGRycy9kb3ducmV2LnhtbESPQWuDQBSE74X+h+UVeglxjdBQTFYRISWXFGpLzw/3&#10;RY3uW3E30fz7bqHQ4zAz3zD7fDGDuNHkOssKNlEMgri2uuNGwdfnYf0KwnlkjYNlUnAnB3n2+LDH&#10;VNuZP+hW+UYECLsUFbTej6mUrm7JoIvsSBy8s50M+iCnRuoJ5wA3g0zieCsNdhwWWhypbKnuq6tR&#10;sNoWM9HbN7vicj2u+rI6vWOl1PPTUuxAeFr8f/ivfdQKXh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JQKcMAAADbAAAADwAAAAAAAAAAAAAAAACYAgAAZHJzL2Rv&#10;d25yZXYueG1sUEsFBgAAAAAEAAQA9QAAAIgDA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578" o:spid="_x0000_s1814"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6OYMUA&#10;AADbAAAADwAAAGRycy9kb3ducmV2LnhtbESPT2sCMRTE70K/Q3gFbzVbRalbo5RSixcp/kGvz83r&#10;ZtvNy7pJdddPb4SCx2FmfsNMZo0txYlqXzhW8NxLQBBnThecK9hu5k8vIHxA1lg6JgUteZhNHzoT&#10;TLU784pO65CLCGGfogITQpVK6TNDFn3PVcTR+3a1xRBlnUtd4znCbSn7STKSFguOCwYrejeU/a7/&#10;rILPVn4d+vvRsb3s5FKbUrcfP2Oluo/N2yuIQE24h//bC61gOID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7o5gxQAAANs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579" o:spid="_x0000_s1815"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U7ycQA&#10;AADbAAAADwAAAGRycy9kb3ducmV2LnhtbESPQWuDQBSE74X+h+UVemvWhJoU6yohECikIE2C54f7&#10;oqL7VtytMfn13UKhx2FmvmHSfDa9mGh0rWUFy0UEgriyuuVawfm0f3kD4Tyyxt4yKbiRgzx7fEgx&#10;0fbKXzQdfS0ChF2CChrvh0RKVzVk0C3sQBy8ix0N+iDHWuoRrwFuermKorU02HJYaHCgXUNVd/w2&#10;CrBf38t5sy+KqYzRHLptefislXp+mrfvIDzN/j/81/7QCuJX+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lO8nEAAAA2w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580" o:spid="_x0000_s1816"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S5MUA&#10;AADbAAAADwAAAGRycy9kb3ducmV2LnhtbESPQWvCQBSE70L/w/IKvemmDZYSXaUUS6NCSq2X3B7Z&#10;ZxKafRuyGxP/vSsUPA4z8w2zXI+mEWfqXG1ZwfMsAkFcWF1zqeD4+zl9A+E8ssbGMim4kIP16mGy&#10;xETbgX/ofPClCBB2CSqovG8TKV1RkUE3sy1x8E62M+iD7EqpOxwC3DTyJYpepcGaw0KFLX1UVPwd&#10;eqMgtXEcZ/t81/QZ+q9Ndtpu8m+lnh7H9wUIT6O/h//bqVYwn8PtS/g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JLkxQAAANsAAAAPAAAAAAAAAAAAAAAAAJgCAABkcnMv&#10;ZG93bnJldi54bWxQSwUGAAAAAAQABAD1AAAAigM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581" o:spid="_x0000_s1817"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5fsMA&#10;AADbAAAADwAAAGRycy9kb3ducmV2LnhtbESPQWvCQBSE70L/w/IK3symtcY2dSOlIPSqrejxkX0m&#10;odm3ye5q4r93CwWPw8x8w6zWo2nFhZxvLCt4SlIQxKXVDVcKfr43s1cQPiBrbC2Tgit5WBcPkxXm&#10;2g68pcsuVCJC2OeooA6hy6X0ZU0GfWI74uidrDMYonSV1A6HCDetfE7TTBpsOC7U2NFnTeXv7mwU&#10;HPplkJu3/ti+nE/D3un54Mxcqenj+PEOItAY7uH/9pdWsMjg70v8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S5fsMAAADbAAAADwAAAAAAAAAAAAAAAACYAgAAZHJzL2Rv&#10;d25yZXYueG1sUEsFBgAAAAAEAAQA9QAAAIgDA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582" o:spid="_x0000_s1818"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xz8IA&#10;AADbAAAADwAAAGRycy9kb3ducmV2LnhtbESPT4vCMBTE78J+h/AW9qbpCupajbIoZb36hz0/m2dT&#10;bV5KE7X66Y0geBxm5jfMdN7aSlyo8aVjBd+9BARx7nTJhYLdNuv+gPABWWPlmBTcyMN89tGZYqrd&#10;ldd02YRCRAj7FBWYEOpUSp8bsuh7riaO3sE1FkOUTSF1g9cIt5XsJ8lQWiw5LhisaWEoP23OVsGy&#10;WId7cnbjxdHty7//W7brm0ypr8/2dwIiUBve4Vd7pRUMRvD8En+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2zHPwgAAANsAAAAPAAAAAAAAAAAAAAAAAJgCAABkcnMvZG93&#10;bnJldi54bWxQSwUGAAAAAAQABAD1AAAAhwM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83" o:spid="_x0000_s1819"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T2b8A&#10;AADbAAAADwAAAGRycy9kb3ducmV2LnhtbERPTYvCMBC9C/sfwix4s+lWlKWaiusieBN18Tw2Y1va&#10;TGqTrfXfm4Pg8fG+l6vBNKKnzlWWFXxFMQji3OqKCwV/p+3kG4TzyBoby6TgQQ5W2cdoiam2dz5Q&#10;f/SFCCHsUlRQet+mUrq8JIMusi1x4K62M+gD7AqpO7yHcNPIJI7n0mDFoaHEljYl5fXx3yhw+pI8&#10;pn1y/t1hq23xs69vZ6nU+HNYL0B4Gvxb/HLvtIJZGBu+hB8gs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htPZvwAAANsAAAAPAAAAAAAAAAAAAAAAAJgCAABkcnMvZG93bnJl&#10;di54bWxQSwUGAAAAAAQABAD1AAAAhA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84" o:spid="_x0000_s1820"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f/sUA&#10;AADbAAAADwAAAGRycy9kb3ducmV2LnhtbESPQWsCMRSE7wX/Q3hCL1KztlTsahRRWoqgqC3i8bF5&#10;bhY3L8smutt/bwqCx2FmvmEms9aW4kq1LxwrGPQTEMSZ0wXnCn5/Pl9GIHxA1lg6JgV/5GE27TxN&#10;MNWu4R1d9yEXEcI+RQUmhCqV0meGLPq+q4ijd3K1xRBlnUtdYxPhtpSvSTKUFguOCwYrWhjKzvuL&#10;VTDs6WZ52Jx3b3rTW29bszpevlCp5247H4MI1IZH+N7+1greP+D/S/wB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Z/+xQAAANsAAAAPAAAAAAAAAAAAAAAAAJgCAABkcnMv&#10;ZG93bnJldi54bWxQSwUGAAAAAAQABAD1AAAAig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85" o:spid="_x0000_s1821"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rPr0A&#10;AADbAAAADwAAAGRycy9kb3ducmV2LnhtbERPTWvCQBC9F/oflhG81YnBiqSuIqWFHq229yE7JqHZ&#10;2bC71fjvnYPg8fG+19vR9+bMMXVBLMxnBRiWOrhOGgs/x8+XFZiUSRz1QdjClRNsN89Pa6pcuMg3&#10;nw+5MRoiqSILbc5DhZjqlj2lWRhYlDuF6CkrjA26SBcN9z2WRbFET51oQ0sDv7dc/x3+vYXlMcSV&#10;W/y+lrgvFwlPuw+87q2dTsbdG5jMY36I7+4vpz5dr1/0B+Dm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RKrPr0AAADbAAAADwAAAAAAAAAAAAAAAACYAgAAZHJzL2Rvd25yZXYu&#10;eG1sUEsFBgAAAAAEAAQA9QAAAII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86" o:spid="_x0000_s1822"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FBMIA&#10;AADbAAAADwAAAGRycy9kb3ducmV2LnhtbESPzWrCQBSF94W+w3AFd3WiYBpSR5GK4qpgbBfdXTLX&#10;TDBzJ2QmMb69UxC6PJyfj7PajLYRA3W+dqxgPktAEJdO11wp+D7v3zIQPiBrbByTgjt52KxfX1aY&#10;a3fjEw1FqEQcYZ+jAhNCm0vpS0MW/cy1xNG7uM5iiLKrpO7wFsdtIxdJkkqLNUeCwZY+DZXXorcR&#10;cjSHd+9/7WX3RWe6Ln/6LGuUmk7G7QeIQGP4Dz/bR60gncPf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EUEwgAAANsAAAAPAAAAAAAAAAAAAAAAAJgCAABkcnMvZG93&#10;bnJldi54bWxQSwUGAAAAAAQABAD1AAAAhwM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87" o:spid="_x0000_s1823"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BLMEA&#10;AADbAAAADwAAAGRycy9kb3ducmV2LnhtbESPS4vCQBCE78L+h6EX9qYTAxskOgaRXfCq5uCxyXQe&#10;mukJmcnDf+8sLHgsquorapfNphUj9a6xrGC9ikAQF1Y3XCnIr7/LDQjnkTW2lknBkxxk+4/FDlNt&#10;Jz7TePGVCBB2KSqove9SKV1Rk0G3sh1x8ErbG/RB9pXUPU4BbloZR1EiDTYcFmrs6FhT8bgMRoF8&#10;Ps63fBzuPv8ukvJnGspyJKW+PufDFoSn2b/D/+2TVpDE8Pcl/AC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UQSzBAAAA2wAAAA8AAAAAAAAAAAAAAAAAmAIAAGRycy9kb3du&#10;cmV2LnhtbFBLBQYAAAAABAAEAPUAAACGAw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88" o:spid="_x0000_s1824"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PmsUA&#10;AADbAAAADwAAAGRycy9kb3ducmV2LnhtbESPzWrDMBCE74G8g9hCbo3cBNzgRgnGJNBToc4P9La1&#10;trZaa2Us1XHfvgoEchxm5htmvR1tKwbqvXGs4GmegCCunDZcKzge9o8rED4ga2wdk4I/8rDdTCdr&#10;zLS78DsNZahFhLDPUEETQpdJ6auGLPq564ij9+V6iyHKvpa6x0uE21YukiSVFg3HhQY7Khqqfspf&#10;q+D74E+7vDCUv50+ivw8PKel+VRq9jDmLyACjeEevrVftYJ0Cd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Q+axQAAANsAAAAPAAAAAAAAAAAAAAAAAJgCAABkcnMv&#10;ZG93bnJldi54bWxQSwUGAAAAAAQABAD1AAAAigM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89" o:spid="_x0000_s1825"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6fsQA&#10;AADbAAAADwAAAGRycy9kb3ducmV2LnhtbESPQWsCMRSE7wX/Q3hCbzVbKdJujVIVxYOUrS3t9XXz&#10;ml1MXpYk6vrvTaHQ4zAz3zDTee+sOFGIrWcF96MCBHHtdctGwcf7+u4RREzIGq1nUnChCPPZ4GaK&#10;pfZnfqPTPhmRIRxLVNCk1JVSxrohh3HkO+Ls/fjgMGUZjNQBzxnurBwXxUQ6bDkvNNjRsqH6sD86&#10;BZX5rhav/SasPgtrn752FR2WRqnbYf/yDCJRn/7Df+2tVjB5gN8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un7EAAAA2wAAAA8AAAAAAAAAAAAAAAAAmAIAAGRycy9k&#10;b3ducmV2LnhtbFBLBQYAAAAABAAEAPUAAACJAw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90" o:spid="_x0000_s1826"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4vsIA&#10;AADbAAAADwAAAGRycy9kb3ducmV2LnhtbESP0YrCMBRE34X9h3AX9k3TrbRI1ygiiIJPaj/gbnNt&#10;6zY3pUm169cbQfBxmJkzzHw5mEZcqXO1ZQXfkwgEcWF1zaWC/LQZz0A4j6yxsUwK/snBcvExmmOm&#10;7Y0PdD36UgQIuwwVVN63mZSuqMigm9iWOHhn2xn0QXal1B3eAtw0Mo6iVBqsOSxU2NK6ouLv2BsF&#10;WiZpHu/TVbIt79xffqdxnW+V+vocVj8gPA3+HX61d1pBmsD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0ni+wgAAANs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91" o:spid="_x0000_s1827"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eUcMA&#10;AADbAAAADwAAAGRycy9kb3ducmV2LnhtbESPX2vCMBTF34V9h3AHe9N0spVRjSKCMBiMtqvg46W5&#10;NnXNTWkyW7+9GQz2eDh/fpz1drKduNLgW8cKnhcJCOLa6ZYbBdXXYf4GwgdkjZ1jUnAjD9vNw2yN&#10;mXYjF3QtQyPiCPsMFZgQ+kxKXxuy6BeuJ47e2Q0WQ5RDI/WAYxy3nVwmSSotthwJBnvaG6q/yx8b&#10;IXnYucq/ntzHy2eOxfJ46cxRqafHabcCEWgK/+G/9rtWkKbw+yX+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SeUcMAAADb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2" o:spid="_x0000_s1828"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rmsQA&#10;AADbAAAADwAAAGRycy9kb3ducmV2LnhtbESPS4vCQBCE74L/YWhhL6KTFXxFR5EFYQ+rYHzgscm0&#10;STDTEzKzGv+9Iwgei6r6ipovG1OKG9WusKzgux+BIE6tLjhTcNivexMQziNrLC2Tggc5WC7arTnG&#10;2t55R7fEZyJA2MWoIPe+iqV0aU4GXd9WxMG72NqgD7LOpK7xHuCmlIMoGkmDBYeFHCv6ySm9Jv9G&#10;QTI9nI7R1jVurOVmU5yHu+7fUKmvTrOagfDU+E/43f7VCkZje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Wq5rEAAAA2wAAAA8AAAAAAAAAAAAAAAAAmAIAAGRycy9k&#10;b3ducmV2LnhtbFBLBQYAAAAABAAEAPUAAACJAw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593" o:spid="_x0000_s1829"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epJr8A&#10;AADbAAAADwAAAGRycy9kb3ducmV2LnhtbERPzYrCMBC+C75DGMGbpnoQ6RpFFOkuHrRdH2Boxra0&#10;mZQm1fr25iB4/Pj+N7vBNOJBnassK1jMIxDEudUVFwpu/6fZGoTzyBoby6TgRQ522/Fog7G2T07p&#10;kflChBB2MSoovW9jKV1ekkE3ty1x4O62M+gD7AqpO3yGcNPIZRStpMGKQ0OJLR1KyuusNwouyXFh&#10;/651neLLnZs+TYZ9nyg1nQz7HxCeBv8Vf9y/WsEqjA1fwg+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Z6kmvwAAANsAAAAPAAAAAAAAAAAAAAAAAJgCAABkcnMvZG93bnJl&#10;di54bWxQSwUGAAAAAAQABAD1AAAAhAM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594" o:spid="_x0000_s1830"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OBMUA&#10;AADbAAAADwAAAGRycy9kb3ducmV2LnhtbESPQWvCQBSE74X+h+UJvdWNUkMbXaWGFooHwVh6fmSf&#10;STD7Nu5uY/LvXaHQ4zAz3zCrzWBa0ZPzjWUFs2kCgri0uuFKwffx8/kVhA/IGlvLpGAkD5v148MK&#10;M22vfKC+CJWIEPYZKqhD6DIpfVmTQT+1HXH0TtYZDFG6SmqH1wg3rZwnSSoNNhwXauwor6k8F79G&#10;wSmduXH3s8gv++NHvzXzfP9yHpV6mgzvSxCBhvAf/mt/aQXpG9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g4ExQAAANsAAAAPAAAAAAAAAAAAAAAAAJgCAABkcnMv&#10;ZG93bnJldi54bWxQSwUGAAAAAAQABAD1AAAAigM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595" o:spid="_x0000_s1831"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J78A&#10;AADbAAAADwAAAGRycy9kb3ducmV2LnhtbERPy4rCMBTdD/gP4QruxlQXPqpRRBjo4EJ8IC4vzbUt&#10;NjehibX+vVkILg/nvVx3phYtNb6yrGA0TEAQ51ZXXCg4n/5+ZyB8QNZYWyYFL/KwXvV+lphq++QD&#10;tcdQiBjCPkUFZQguldLnJRn0Q+uII3ezjcEQYVNI3eAzhptajpNkIg1WHBtKdLQtKb8fH0bBJGtr&#10;/Gczdm4/r87ZJds93FWpQb/bLEAE6sJX/HFnWsE0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X84nvwAAANsAAAAPAAAAAAAAAAAAAAAAAJgCAABkcnMvZG93bnJl&#10;di54bWxQSwUGAAAAAAQABAD1AAAAhA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596" o:spid="_x0000_s1832"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se8QA&#10;AADbAAAADwAAAGRycy9kb3ducmV2LnhtbESPQYvCMBSE78L+h/AWvMia6mGVapRlQdCbVgV7e9s8&#10;22LzUpuodX+9EQSPw8x8w0znranElRpXWlYw6EcgiDOrS84V7LaLrzEI55E1VpZJwZ0czGcfnSnG&#10;2t54Q9fE5yJA2MWooPC+jqV0WUEGXd/WxME72sagD7LJpW7wFuCmksMo+pYGSw4LBdb0W1B2Si5G&#10;waGXrv9OPZOOz/s0WdX/e82rhVLdz/ZnAsJT69/hV3upFYwG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q7HvEAAAA2w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597" o:spid="_x0000_s1833"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0E8IA&#10;AADbAAAADwAAAGRycy9kb3ducmV2LnhtbESPT2sCMRTE70K/Q3gFb5qtBy2rcZFSW69uhV5fN8/9&#10;4+YlJKmu/fSNIHgcZuY3zKoYTC/O5ENrWcHLNANBXFndcq3g8LWdvIIIEVljb5kUXClAsX4arTDX&#10;9sJ7OpexFgnCIUcFTYwulzJUDRkMU+uIk3e03mBM0tdSe7wkuOnlLMvm0mDLaaFBR28NVafy1yjY&#10;0tV2f7vPD/9eYvUdFq77cU6p8fOwWYKINMRH+N7eaQWLGd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zQTwgAAANsAAAAPAAAAAAAAAAAAAAAAAJgCAABkcnMvZG93&#10;bnJldi54bWxQSwUGAAAAAAQABAD1AAAAhwM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598" o:spid="_x0000_s1834"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7Z6MUA&#10;AADbAAAADwAAAGRycy9kb3ducmV2LnhtbESP3WrCQBSE74W+w3IKvdNN7Y+SukoQWhRRqEb08pA9&#10;TUKzZ8PuqunbuwXBy2FmvmEms8404kzO15YVPA8SEMSF1TWXCvLdZ38MwgdkjY1lUvBHHmbTh94E&#10;U20v/E3nbShFhLBPUUEVQptK6YuKDPqBbYmj92OdwRClK6V2eIlw08hhkrxLgzXHhQpbmldU/G5P&#10;RkFWLw/hrcvXoyxfLcdf7rjZJ69KPT122QeIQF24h2/thVYweoH/L/EH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3tnoxQAAANsAAAAPAAAAAAAAAAAAAAAAAJgCAABkcnMv&#10;ZG93bnJldi54bWxQSwUGAAAAAAQABAD1AAAAigMAAAAA&#10;" path="m,122r150,l193,r48,122l386,122,264,203r47,124l193,249,75,327,118,203,,122xe" strokecolor="#333">
                    <v:path arrowok="t" o:connecttype="custom" o:connectlocs="0,27;30,27;39,0;48,27;77,27;53,45;62,73;39,56;15,73;24,45;0,27" o:connectangles="0,0,0,0,0,0,0,0,0,0,0"/>
                  </v:shape>
                  <v:shape id="Freeform 599" o:spid="_x0000_s1835"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79sUA&#10;AADbAAAADwAAAGRycy9kb3ducmV2LnhtbESP3WoCMRSE7wXfIRzBG6lZpWi7NYqIitALf9oHON2c&#10;7kY3J8sm6tanbwTBy2FmvmEms8aW4kK1N44VDPoJCOLMacO5gu+v1csbCB+QNZaOScEfeZhN260J&#10;ptpdeU+XQ8hFhLBPUUERQpVK6bOCLPq+q4ij9+tqiyHKOpe6xmuE21IOk2QkLRqOCwVWtCgoOx3O&#10;VsF2Z+aV4fGx+Xxf/9x6S73b9IJS3U4z/wARqAnP8KO90QrGr3D/En+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jv2xQAAANsAAAAPAAAAAAAAAAAAAAAAAJgCAABkcnMv&#10;ZG93bnJldi54bWxQSwUGAAAAAAQABAD1AAAAigMAAAAA&#10;" path="m,122r150,l193,r48,122l386,122,264,203r47,124l193,249,75,327,118,203,,122e" fillcolor="gray" strokecolor="#333" strokeweight="0">
                    <v:path arrowok="t" o:connecttype="custom" o:connectlocs="0,27;30,27;39,0;48,27;77,27;53,45;62,73;39,56;15,73;24,45;0,27" o:connectangles="0,0,0,0,0,0,0,0,0,0,0"/>
                  </v:shape>
                  <v:shape id="Freeform 600" o:spid="_x0000_s1836"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YwMMA&#10;AADbAAAADwAAAGRycy9kb3ducmV2LnhtbESPQWsCMRSE74X+h/AEbzWrpV1ZjVIEqxcPaoseH5vn&#10;bnDzsiRR13/fCAWPw8x8w0znnW3ElXwwjhUMBxkI4tJpw5WCn/3ybQwiRGSNjWNScKcA89nryxQL&#10;7W68pesuViJBOBSooI6xLaQMZU0Ww8C1xMk7OW8xJukrqT3eEtw2cpRln9Ki4bRQY0uLmsrz7mIV&#10;bLa/xly+fXw/8DHPRvpwNrxSqt/rviYgInXxGf5vr7WC/AMeX9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YwMMAAADbAAAADwAAAAAAAAAAAAAAAACYAgAAZHJzL2Rv&#10;d25yZXYueG1sUEsFBgAAAAAEAAQA9QAAAIgDA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01" o:spid="_x0000_s1837"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bzcMA&#10;AADbAAAADwAAAGRycy9kb3ducmV2LnhtbESP3WoCMRSE7wu+QzhCb0SzlrLqahSVFnpZfx7gsDlu&#10;VjcnYRN19+2bQqGXw8x8w6w2nW3Eg9pQO1YwnWQgiEuna64UnE+f4zmIEJE1No5JQU8BNuvBywoL&#10;7Z58oMcxViJBOBSowMToCylDachimDhPnLyLay3GJNtK6hafCW4b+ZZlubRYc1ow6GlvqLwd71bB&#10;qFlsTf/ef0z9zufZ93103Z1Iqddht12CiNTF//Bf+0srmOX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ZbzcMAAADb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02" o:spid="_x0000_s1838"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3HsQA&#10;AADbAAAADwAAAGRycy9kb3ducmV2LnhtbESPQWsCMRSE7wX/Q3iCt5pVsJatUURsFby0u4LX183r&#10;7tLNS0iiu/77plDocZiZb5jVZjCduJEPrWUFs2kGgriyuuVawbl8fXwGESKyxs4yKbhTgM169LDC&#10;XNueP+hWxFokCIccFTQxulzKUDVkMEytI07el/UGY5K+ltpjn+Cmk/Mse5IGW04LDTraNVR9F1ej&#10;4P0613gq9ycqLodP73pXvi0WSk3Gw/YFRKQh/of/2ketYLmE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0dx7EAAAA2wAAAA8AAAAAAAAAAAAAAAAAmAIAAGRycy9k&#10;b3ducmV2LnhtbFBLBQYAAAAABAAEAPUAAACJAw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603" o:spid="_x0000_s1839"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CsEA&#10;AADbAAAADwAAAGRycy9kb3ducmV2LnhtbERPPW/CMBDdkfgP1iF1AweGtgQMKkFUjDRBILZrfE2i&#10;xucoNiT8ezwgMT697+W6N7W4UesqywqmkwgEcW51xYWCY7Ybf4JwHlljbZkU3MnBejUcLDHWtuMf&#10;uqW+ECGEXYwKSu+bWEqXl2TQTWxDHLg/2xr0AbaF1C12IdzUchZF79JgxaGhxIaSkvL/9GoUXKZZ&#10;1jW/2ySbb07JIb3y93F/Vupt1H8tQHjq/Uv8dO+1go8wNnw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GwrBAAAA2wAAAA8AAAAAAAAAAAAAAAAAmAIAAGRycy9kb3du&#10;cmV2LnhtbFBLBQYAAAAABAAEAPUAAACGAw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604" o:spid="_x0000_s1840"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sQAAADbAAAADwAAAGRycy9kb3ducmV2LnhtbESPQWvCQBSE70L/w/IK3nSjxVbTbEQK&#10;BcFe1FI9PrKvSTD7Nt1dk/jvu0Khx2FmvmGy9WAa0ZHztWUFs2kCgriwuuZSwefxfbIE4QOyxsYy&#10;KbiRh3X+MMow1bbnPXWHUIoIYZ+igiqENpXSFxUZ9FPbEkfv2zqDIUpXSu2wj3DTyHmSPEuDNceF&#10;Clt6q6i4HK5GwcI3y/7p4/xFi3N3StyP24bjTqnx47B5BRFoCP/hv/ZWK3hZwf1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BUyxAAAANsAAAAPAAAAAAAAAAAA&#10;AAAAAKECAABkcnMvZG93bnJldi54bWxQSwUGAAAAAAQABAD5AAAAkgMAAAAA&#10;" strokecolor="#333" strokeweight="0"/>
                  <v:line id="Line 605" o:spid="_x0000_s1841"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MiMAAAADbAAAADwAAAGRycy9kb3ducmV2LnhtbERPy4rCMBTdD/gP4QqzG1MVpVSjiDAg&#10;OBsfqMtLc22LzU0niW3n7ycLweXhvJfr3tSiJecrywrGowQEcW51xYWC8+n7KwXhA7LG2jIp+CMP&#10;69XgY4mZth0fqD2GQsQQ9hkqKENoMil9XpJBP7INceTu1hkMEbpCaoddDDe1nCTJXBqsODaU2NC2&#10;pPxxfBoFM1+n3fTndqHZrb0m7tftwmmv1Oew3yxABOrDW/xy77SCNK6PX+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fzIjAAAAA2wAAAA8AAAAAAAAAAAAAAAAA&#10;oQIAAGRycy9kb3ducmV2LnhtbFBLBQYAAAAABAAEAPkAAACOAwAAAAA=&#10;" strokecolor="#333" strokeweight="0"/>
                  <v:line id="Line 606" o:spid="_x0000_s1842"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XMIAAADbAAAADwAAAGRycy9kb3ducmV2LnhtbESP0YrCMBRE3wX/IVxh3zRVoUjXtBRF&#10;XBZ8WPUDLs217drclCZq/PuNIOzjMDNnmHURTCfuNLjWsoL5LAFBXFndcq3gfNpNVyCcR9bYWSYF&#10;T3JQ5OPRGjNtH/xD96OvRYSwy1BB432fSemqhgy6me2Jo3exg0Ef5VBLPeAjwk0nF0mSSoMtx4UG&#10;e9o0VF2PN6MgnFP9LK+H9Hvb/V6WZdhXywMr9TEJ5ScIT8H/h9/tL61gNYfXl/g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hXMIAAADbAAAADwAAAAAAAAAAAAAA&#10;AAChAgAAZHJzL2Rvd25yZXYueG1sUEsFBgAAAAAEAAQA+QAAAJADAAAAAA==&#10;" strokecolor="#333" strokeweight="0"/>
                  <v:line id="Line 607" o:spid="_x0000_s1843"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K8MAAADbAAAADwAAAGRycy9kb3ducmV2LnhtbESP3YrCMBSE74V9h3AW9k5TFYpU01Jc&#10;FpcFL/x5gENzbKvNSWmixrffCIKXw8x8w6yKYDpxo8G1lhVMJwkI4srqlmsFx8PPeAHCeWSNnWVS&#10;8CAHRf4xWmGm7Z13dNv7WkQIuwwVNN73mZSuasigm9ieOHonOxj0UQ611APeI9x0cpYkqTTYclxo&#10;sKd1Q9VlfzUKwjHVj/KyTf++u/NpXoZNNd+yUl+foVyC8BT8O/xq/2oFixk8v8Qf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3vyvDAAAA2wAAAA8AAAAAAAAAAAAA&#10;AAAAoQIAAGRycy9kb3ducmV2LnhtbFBLBQYAAAAABAAEAPkAAACRAwAAAAA=&#10;" strokecolor="#333" strokeweight="0"/>
                  <v:line id="Line 608" o:spid="_x0000_s1844"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asMIAAADbAAAADwAAAGRycy9kb3ducmV2LnhtbESP0YrCMBRE3xf2H8IVfFtTLRSpRiku&#10;ogg+rPYDLs21rTY3pYka/94sLOzjMDNnmOU6mE48aHCtZQXTSQKCuLK65VpBed5+zUE4j6yxs0wK&#10;XuRgvfr8WGKu7ZN/6HHytYgQdjkqaLzvcyld1ZBBN7E9cfQudjDooxxqqQd8Rrjp5CxJMmmw5bjQ&#10;YE+bhqrb6W4UhDLTr+J2zA7f3fWSFmFXpUdWajwKxQKEp+D/w3/tvVYwT+H3S/wB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sasMIAAADbAAAADwAAAAAAAAAAAAAA&#10;AAChAgAAZHJzL2Rvd25yZXYueG1sUEsFBgAAAAAEAAQA+QAAAJADAAAAAA==&#10;" strokecolor="#333" strokeweight="0"/>
                  <v:shape id="Freeform 609" o:spid="_x0000_s1845"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PDcQA&#10;AADbAAAADwAAAGRycy9kb3ducmV2LnhtbESPQYvCMBSE78L+h/CEvWmqLG23GkVWFGHxoCt6fTTP&#10;tti8lCZq/fdmQfA4zMw3zHTemVrcqHWVZQWjYQSCOLe64kLB4W81SEE4j6yxtkwKHuRgPvvoTTHT&#10;9s47uu19IQKEXYYKSu+bTEqXl2TQDW1DHLyzbQ36INtC6hbvAW5qOY6iWBqsOCyU2NBPSfllfzUK&#10;4oNZJt/rfLVNjrvf6/mUVIs4Ueqz3y0mIDx1/h1+tTdaQfoF/1/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jw3EAAAA2wAAAA8AAAAAAAAAAAAAAAAAmAIAAGRycy9k&#10;b3ducmV2LnhtbFBLBQYAAAAABAAEAPUAAACJ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610" o:spid="_x0000_s1846"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hvEMMAAADbAAAADwAAAGRycy9kb3ducmV2LnhtbESPT2vCQBTE70K/w/IKvemmlkiIrlIK&#10;gtBe/IN6fGSfSTD7Nt3dJum3dwXB4zAzv2EWq8E0oiPna8sK3icJCOLC6ppLBYf9epyB8AFZY2OZ&#10;FPyTh9XyZbTAXNuet9TtQikihH2OCqoQ2lxKX1Rk0E9sSxy9i3UGQ5SulNphH+GmkdMkmUmDNceF&#10;Clv6qqi47v6MgtQ3Wf/xcz5Seu5Oift1m7D/Vurtdficgwg0hGf40d5oBVkK9y/x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obxDDAAAA2wAAAA8AAAAAAAAAAAAA&#10;AAAAoQIAAGRycy9kb3ducmV2LnhtbFBLBQYAAAAABAAEAPkAAACRAwAAAAA=&#10;" strokecolor="#333" strokeweight="0"/>
                  <v:line id="Line 611" o:spid="_x0000_s1847"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rxZ8MAAADbAAAADwAAAGRycy9kb3ducmV2LnhtbESPT4vCMBTE7wv7HcJb8Lam66KUahRZ&#10;EIT14h92PT6aZ1tsXmoS2/rtjSB4HGbmN8xs0ZtatOR8ZVnB1zABQZxbXXGh4LBffaYgfEDWWFsm&#10;BTfysJi/v80w07bjLbW7UIgIYZ+hgjKEJpPS5yUZ9EPbEEfvZJ3BEKUrpHbYRbip5ShJJtJgxXGh&#10;xIZ+SsrPu6tRMPZ12n1vjn80Prb/ibu4ddj/KjX46JdTEIH68Ao/22utIJ3A40v8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68WfDAAAA2wAAAA8AAAAAAAAAAAAA&#10;AAAAoQIAAGRycy9kb3ducmV2LnhtbFBLBQYAAAAABAAEAPkAAACRAwAAAAA=&#10;" strokecolor="#333" strokeweight="0"/>
                  <v:line id="Line 612" o:spid="_x0000_s1848"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Acs8IAAADbAAAADwAAAGRycy9kb3ducmV2LnhtbESP0YrCMBRE3xf8h3CFfVtTFap0jVIU&#10;WRF8sPoBl+badm1uShM1/r0RFvZxmJkzzGIVTCvu1LvGsoLxKAFBXFrdcKXgfNp+zUE4j6yxtUwK&#10;nuRgtRx8LDDT9sFHuhe+EhHCLkMFtfddJqUrazLoRrYjjt7F9gZ9lH0ldY+PCDetnCRJKg02HBdq&#10;7GhdU3ktbkZBOKf6mV8P6X7T/l6mefgppwdW6nMY8m8QnoL/D/+1d1rBfAb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Acs8IAAADbAAAADwAAAAAAAAAAAAAA&#10;AAChAgAAZHJzL2Rvd25yZXYueG1sUEsFBgAAAAAEAAQA+QAAAJADAAAAAA==&#10;" strokecolor="#333" strokeweight="0"/>
                  <v:line id="Line 613" o:spid="_x0000_s1849"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Iwb8AAADbAAAADwAAAGRycy9kb3ducmV2LnhtbERPy4rCMBTdD8w/hDvgbkxVKNIxlaLI&#10;DIILtR9waW4fY3NTmqjx781CcHk479U6mF7caHSdZQWzaQKCuLK640ZBed59L0E4j6yxt0wKHuRg&#10;nX9+rDDT9s5Hup18I2IIuwwVtN4PmZSuasmgm9qBOHK1HQ36CMdG6hHvMdz0cp4kqTTYcWxocaBN&#10;S9XldDUKQpnqR3E5pPtt/18vivBbLQ6s1OQrFD8gPAX/Fr/cf1rBMo6N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t+Iwb8AAADbAAAADwAAAAAAAAAAAAAAAACh&#10;AgAAZHJzL2Rvd25yZXYueG1sUEsFBgAAAAAEAAQA+QAAAI0DAAAAAA==&#10;" strokecolor="#333" strokeweight="0"/>
                  <v:line id="Line 614" o:spid="_x0000_s1850"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MtWsIAAADbAAAADwAAAGRycy9kb3ducmV2LnhtbESP3YrCMBSE7wXfIRxh7zTdFYpWoxRF&#10;XAQv/HmAQ3NsuzYnpclqfHsjCF4OM/MNM18G04gbda62rOB7lIAgLqyuuVRwPm2GExDOI2tsLJOC&#10;BzlYLvq9OWba3vlAt6MvRYSwy1BB5X2bSemKigy6kW2Jo3exnUEfZVdK3eE9wk0jf5IklQZrjgsV&#10;trSqqLge/42CcE71I7/u0926+buM87AtxntW6msQ8hkIT8F/wu/2r1YwmcLrS/wB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MtWsIAAADbAAAADwAAAAAAAAAAAAAA&#10;AAChAgAAZHJzL2Rvd25yZXYueG1sUEsFBgAAAAAEAAQA+QAAAJADAAAAAA==&#10;" strokecolor="#333" strokeweight="0"/>
                  <v:line id="Line 615" o:spid="_x0000_s1851"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ASGr8AAADbAAAADwAAAGRycy9kb3ducmV2LnhtbERPy4rCMBTdD/gP4QruxtQRilajFEUU&#10;wYWPD7g017ba3JQmo/HvzUJweTjv+TKYRjyoc7VlBaNhAoK4sLrmUsHlvPmdgHAeWWNjmRS8yMFy&#10;0fuZY6btk4/0OPlSxBB2GSqovG8zKV1RkUE3tC1x5K62M+gj7EqpO3zGcNPIvyRJpcGaY0OFLa0q&#10;Ku6nf6MgXFL9yu+HdL9ubtdxHrbF+MBKDfohn4HwFPxX/HHvtIJpXB+/xB8gF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XASGr8AAADbAAAADwAAAAAAAAAAAAAAAACh&#10;AgAAZHJzL2Rvd25yZXYueG1sUEsFBgAAAAAEAAQA+QAAAI0DAAAAAA==&#10;" strokecolor="#333" strokeweight="0"/>
                  <v:shape id="Freeform 616" o:spid="_x0000_s1852"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EA8QA&#10;AADbAAAADwAAAGRycy9kb3ducmV2LnhtbESP3WqDQBSE7wt5h+UEetes5qK0JqtI0kIQiuTnAQ7u&#10;iYruWXG3xvbpu4FAL4eZ+YbZZrPpxUSjay0riFcRCOLK6pZrBZfz58sbCOeRNfaWScEPOcjSxdMW&#10;E21vfKTp5GsRIOwSVNB4PyRSuqohg25lB+LgXe1o0Ac51lKPeAtw08t1FL1Kgy2HhQYH2jVUdadv&#10;o6DYHw8l7qbOx3XxK+1X+ZGvpVLPyznfgPA0+//wo33QCt5juH8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yhAPEAAAA2wAAAA8AAAAAAAAAAAAAAAAAmAIAAGRycy9k&#10;b3ducmV2LnhtbFBLBQYAAAAABAAEAPUAAACJAw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lang w:val="en-GB"/>
              </w:rPr>
              <w:t>REPUBLIC OF CAMEROON</w:t>
            </w:r>
          </w:p>
          <w:p w:rsidR="00BB7BE3" w:rsidRPr="00632983" w:rsidRDefault="00BB7BE3" w:rsidP="00B3052C">
            <w:pPr>
              <w:pStyle w:val="Corpsdetexte"/>
              <w:jc w:val="center"/>
              <w:rPr>
                <w:rFonts w:ascii="Calibri" w:hAnsi="Calibri" w:cs="Calibri"/>
                <w:i/>
                <w:sz w:val="18"/>
                <w:szCs w:val="18"/>
                <w:lang w:val="en-GB"/>
              </w:rPr>
            </w:pPr>
            <w:r w:rsidRPr="00632983">
              <w:rPr>
                <w:rFonts w:ascii="Calibri" w:hAnsi="Calibri" w:cs="Calibri"/>
                <w:i/>
                <w:sz w:val="18"/>
                <w:szCs w:val="18"/>
                <w:lang w:val="en-GB"/>
              </w:rPr>
              <w:t>Peace – Work – Fatherland</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Pr>
                <w:rFonts w:ascii="Calibri" w:hAnsi="Calibri" w:cs="Calibri"/>
                <w:sz w:val="18"/>
                <w:szCs w:val="18"/>
              </w:rPr>
              <w:t>REGION DE L’EST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Pr>
                <w:rFonts w:ascii="Calibri" w:hAnsi="Calibri" w:cs="Calibri"/>
                <w:sz w:val="18"/>
                <w:szCs w:val="18"/>
                <w:lang w:val="en-GB"/>
              </w:rPr>
              <w:t>EAST REGION</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r>
      <w:tr w:rsidR="00BB7BE3" w:rsidRPr="003A6970" w:rsidTr="00B3052C">
        <w:trPr>
          <w:jc w:val="center"/>
        </w:trPr>
        <w:tc>
          <w:tcPr>
            <w:tcW w:w="1808" w:type="pct"/>
            <w:vAlign w:val="center"/>
          </w:tcPr>
          <w:p w:rsidR="00BB7BE3" w:rsidRPr="00632983" w:rsidRDefault="00BB7BE3" w:rsidP="0073436F">
            <w:pPr>
              <w:pStyle w:val="Corpsdetexte"/>
              <w:jc w:val="center"/>
              <w:rPr>
                <w:rFonts w:ascii="Calibri" w:hAnsi="Calibri" w:cs="Calibri"/>
                <w:sz w:val="18"/>
                <w:szCs w:val="18"/>
              </w:rPr>
            </w:pPr>
            <w:r>
              <w:rPr>
                <w:rFonts w:ascii="Calibri" w:hAnsi="Calibri" w:cs="Calibri"/>
                <w:sz w:val="18"/>
                <w:szCs w:val="18"/>
              </w:rPr>
              <w:t xml:space="preserve">DEPARTEMENT DU </w:t>
            </w:r>
            <w:r w:rsidR="0073436F">
              <w:rPr>
                <w:rFonts w:ascii="Calibri" w:hAnsi="Calibri" w:cs="Calibri"/>
                <w:sz w:val="18"/>
                <w:szCs w:val="18"/>
              </w:rPr>
              <w:t>lom et djerem</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73436F" w:rsidP="00B3052C">
            <w:pPr>
              <w:pStyle w:val="Corpsdetexte"/>
              <w:jc w:val="center"/>
              <w:rPr>
                <w:rFonts w:ascii="Calibri" w:hAnsi="Calibri" w:cs="Calibri"/>
                <w:sz w:val="18"/>
                <w:szCs w:val="18"/>
                <w:lang w:val="en-GB"/>
              </w:rPr>
            </w:pPr>
            <w:r>
              <w:rPr>
                <w:rFonts w:ascii="Calibri" w:hAnsi="Calibri" w:cs="Calibri"/>
                <w:sz w:val="18"/>
                <w:szCs w:val="18"/>
                <w:lang w:val="en-GB"/>
              </w:rPr>
              <w:t>Lom and djerem</w:t>
            </w:r>
            <w:r w:rsidR="00BB7BE3">
              <w:rPr>
                <w:rFonts w:ascii="Calibri" w:hAnsi="Calibri" w:cs="Calibri"/>
                <w:sz w:val="18"/>
                <w:szCs w:val="18"/>
                <w:lang w:val="en-GB"/>
              </w:rPr>
              <w:t xml:space="preserve"> DIVISION </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rPr>
              <w:t>------------</w:t>
            </w:r>
          </w:p>
        </w:tc>
      </w:tr>
      <w:tr w:rsidR="00BB7BE3" w:rsidRPr="003A6970" w:rsidTr="00B3052C">
        <w:trPr>
          <w:jc w:val="center"/>
        </w:trPr>
        <w:tc>
          <w:tcPr>
            <w:tcW w:w="1808" w:type="pct"/>
            <w:vAlign w:val="center"/>
          </w:tcPr>
          <w:p w:rsidR="00BB7BE3" w:rsidRPr="00632983" w:rsidRDefault="00CC3D0F" w:rsidP="00B3052C">
            <w:pPr>
              <w:pStyle w:val="Corpsdetexte"/>
              <w:jc w:val="center"/>
              <w:rPr>
                <w:rFonts w:ascii="Calibri" w:hAnsi="Calibri" w:cs="Calibri"/>
                <w:sz w:val="18"/>
                <w:szCs w:val="18"/>
              </w:rPr>
            </w:pPr>
            <w:r>
              <w:rPr>
                <w:rFonts w:ascii="Calibri" w:hAnsi="Calibri" w:cs="Calibri"/>
                <w:sz w:val="18"/>
                <w:szCs w:val="18"/>
              </w:rPr>
              <w:t xml:space="preserve">COMMUNE DE </w:t>
            </w:r>
            <w:r w:rsidR="00957C9E">
              <w:rPr>
                <w:rFonts w:ascii="Calibri" w:hAnsi="Calibri" w:cs="Calibri"/>
                <w:sz w:val="18"/>
                <w:szCs w:val="18"/>
              </w:rPr>
              <w:t>DIANG</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Pr>
                <w:rFonts w:ascii="Calibri" w:hAnsi="Calibri" w:cs="Calibri"/>
                <w:sz w:val="18"/>
                <w:szCs w:val="18"/>
                <w:lang w:val="en-GB"/>
              </w:rPr>
              <w:t>DIVISION OFFICE BERTOUA</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rPr>
              <w:t>------------</w:t>
            </w:r>
          </w:p>
        </w:tc>
      </w:tr>
      <w:tr w:rsidR="00BB7BE3" w:rsidRPr="006345A5" w:rsidTr="00B3052C">
        <w:trPr>
          <w:jc w:val="center"/>
        </w:trPr>
        <w:tc>
          <w:tcPr>
            <w:tcW w:w="1808" w:type="pct"/>
            <w:vAlign w:val="center"/>
          </w:tcPr>
          <w:p w:rsidR="00BB7BE3" w:rsidRPr="00632983" w:rsidRDefault="00CC3D0F" w:rsidP="00B3052C">
            <w:pPr>
              <w:pStyle w:val="Corpsdetexte"/>
              <w:jc w:val="center"/>
              <w:rPr>
                <w:rFonts w:ascii="Calibri" w:hAnsi="Calibri" w:cs="Calibri"/>
                <w:sz w:val="18"/>
                <w:szCs w:val="18"/>
              </w:rPr>
            </w:pPr>
            <w:r>
              <w:rPr>
                <w:rFonts w:ascii="Calibri" w:hAnsi="Calibri" w:cs="Calibri"/>
                <w:sz w:val="18"/>
                <w:szCs w:val="18"/>
              </w:rPr>
              <w:t>COMMISSION INTERNE DE PASSATION DES MARCHES</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CC3D0F">
            <w:pPr>
              <w:pStyle w:val="Corpsdetexte"/>
              <w:jc w:val="center"/>
              <w:rPr>
                <w:rFonts w:ascii="Calibri" w:hAnsi="Calibri" w:cs="Calibri"/>
                <w:sz w:val="18"/>
                <w:szCs w:val="18"/>
                <w:lang w:val="en-GB"/>
              </w:rPr>
            </w:pPr>
            <w:r>
              <w:rPr>
                <w:rFonts w:ascii="Calibri" w:hAnsi="Calibri" w:cs="Calibri"/>
                <w:sz w:val="18"/>
                <w:szCs w:val="18"/>
                <w:lang w:val="en-GB"/>
              </w:rPr>
              <w:t>TENDER BOARD</w:t>
            </w:r>
          </w:p>
        </w:tc>
      </w:tr>
      <w:tr w:rsidR="00BB7BE3" w:rsidRPr="003A6970" w:rsidTr="00B3052C">
        <w:trPr>
          <w:jc w:val="center"/>
        </w:trPr>
        <w:tc>
          <w:tcPr>
            <w:tcW w:w="1808" w:type="pct"/>
            <w:vAlign w:val="center"/>
          </w:tcPr>
          <w:p w:rsidR="00BB7BE3" w:rsidRPr="00632983" w:rsidRDefault="00BB7BE3" w:rsidP="00B3052C">
            <w:pPr>
              <w:pStyle w:val="Corpsdetexte"/>
              <w:jc w:val="center"/>
              <w:rPr>
                <w:rFonts w:ascii="Calibri" w:hAnsi="Calibri" w:cs="Calibri"/>
                <w:sz w:val="18"/>
                <w:szCs w:val="18"/>
              </w:rPr>
            </w:pPr>
            <w:r w:rsidRPr="00632983">
              <w:rPr>
                <w:rFonts w:ascii="Calibri" w:hAnsi="Calibri" w:cs="Calibri"/>
                <w:sz w:val="18"/>
                <w:szCs w:val="18"/>
              </w:rPr>
              <w:t>------------</w:t>
            </w:r>
          </w:p>
        </w:tc>
        <w:tc>
          <w:tcPr>
            <w:tcW w:w="1433" w:type="pct"/>
            <w:vMerge/>
            <w:vAlign w:val="center"/>
          </w:tcPr>
          <w:p w:rsidR="00BB7BE3" w:rsidRPr="003A6970" w:rsidRDefault="00BB7BE3" w:rsidP="00B3052C">
            <w:pPr>
              <w:pStyle w:val="Corpsdetexte"/>
              <w:jc w:val="center"/>
              <w:rPr>
                <w:rFonts w:ascii="Calibri" w:hAnsi="Calibri" w:cs="Calibri"/>
                <w:noProof/>
              </w:rPr>
            </w:pPr>
          </w:p>
        </w:tc>
        <w:tc>
          <w:tcPr>
            <w:tcW w:w="1759" w:type="pct"/>
            <w:vAlign w:val="center"/>
          </w:tcPr>
          <w:p w:rsidR="00BB7BE3" w:rsidRPr="00632983" w:rsidRDefault="00BB7BE3" w:rsidP="00B3052C">
            <w:pPr>
              <w:pStyle w:val="Corpsdetexte"/>
              <w:jc w:val="center"/>
              <w:rPr>
                <w:rFonts w:ascii="Calibri" w:hAnsi="Calibri" w:cs="Calibri"/>
                <w:sz w:val="18"/>
                <w:szCs w:val="18"/>
                <w:lang w:val="en-GB"/>
              </w:rPr>
            </w:pPr>
            <w:r w:rsidRPr="00632983">
              <w:rPr>
                <w:rFonts w:ascii="Calibri" w:hAnsi="Calibri" w:cs="Calibri"/>
                <w:sz w:val="18"/>
                <w:szCs w:val="18"/>
              </w:rPr>
              <w:t>------------</w:t>
            </w:r>
          </w:p>
        </w:tc>
      </w:tr>
    </w:tbl>
    <w:p w:rsidR="00BB7BE3" w:rsidRDefault="00BB7BE3" w:rsidP="00BB7BE3">
      <w:pPr>
        <w:spacing w:after="120" w:line="300" w:lineRule="exact"/>
        <w:rPr>
          <w:rFonts w:ascii="Calibri" w:hAnsi="Calibri" w:cs="Calibri"/>
          <w:b/>
          <w:lang w:val="en-GB"/>
        </w:rPr>
      </w:pPr>
    </w:p>
    <w:p w:rsidR="00BB7BE3" w:rsidRDefault="0073436F" w:rsidP="00BB7BE3">
      <w:pPr>
        <w:spacing w:after="120" w:line="300" w:lineRule="exact"/>
        <w:jc w:val="center"/>
        <w:rPr>
          <w:rFonts w:ascii="Calibri" w:hAnsi="Calibri" w:cs="Calibri"/>
          <w:b/>
          <w:lang w:val="it-IT"/>
        </w:rPr>
      </w:pPr>
      <w:r>
        <w:rPr>
          <w:rFonts w:ascii="Calibri" w:hAnsi="Calibri" w:cs="Calibri"/>
          <w:b/>
        </w:rPr>
        <w:t>Lettre-Commande</w:t>
      </w:r>
      <w:r w:rsidR="00BB7BE3" w:rsidRPr="003A6970">
        <w:rPr>
          <w:rFonts w:ascii="Calibri" w:hAnsi="Calibri" w:cs="Calibri"/>
          <w:b/>
          <w:lang w:val="it-IT"/>
        </w:rPr>
        <w:t xml:space="preserve"> N° _______/</w:t>
      </w:r>
      <w:r w:rsidR="00AD437D">
        <w:rPr>
          <w:rFonts w:ascii="Calibri" w:hAnsi="Calibri" w:cs="Calibri"/>
          <w:b/>
          <w:lang w:val="it-IT"/>
        </w:rPr>
        <w:t>L</w:t>
      </w:r>
      <w:r w:rsidR="00BB7BE3" w:rsidRPr="003A6970">
        <w:rPr>
          <w:rFonts w:ascii="Calibri" w:hAnsi="Calibri" w:cs="Calibri"/>
          <w:b/>
          <w:lang w:val="it-IT"/>
        </w:rPr>
        <w:t>/</w:t>
      </w:r>
      <w:r w:rsidR="00CC3D0F">
        <w:rPr>
          <w:rFonts w:ascii="Calibri" w:hAnsi="Calibri" w:cs="Calibri"/>
          <w:b/>
          <w:lang w:val="it-IT"/>
        </w:rPr>
        <w:t>C.D</w:t>
      </w:r>
      <w:r w:rsidR="00AD437D">
        <w:rPr>
          <w:rFonts w:ascii="Calibri" w:hAnsi="Calibri" w:cs="Calibri"/>
          <w:b/>
          <w:lang w:val="it-IT"/>
        </w:rPr>
        <w:t>G</w:t>
      </w:r>
      <w:r w:rsidR="00CC3D0F">
        <w:rPr>
          <w:rFonts w:ascii="Calibri" w:hAnsi="Calibri" w:cs="Calibri"/>
          <w:b/>
          <w:lang w:val="it-IT"/>
        </w:rPr>
        <w:t>/</w:t>
      </w:r>
      <w:r>
        <w:rPr>
          <w:rFonts w:ascii="Calibri" w:hAnsi="Calibri" w:cs="Calibri"/>
          <w:b/>
          <w:lang w:val="it-IT"/>
        </w:rPr>
        <w:t>SG/ST/</w:t>
      </w:r>
      <w:r w:rsidR="00BB7BE3">
        <w:rPr>
          <w:rFonts w:ascii="Calibri" w:hAnsi="Calibri" w:cs="Calibri"/>
          <w:b/>
          <w:lang w:val="it-IT"/>
        </w:rPr>
        <w:t>C</w:t>
      </w:r>
      <w:r w:rsidR="00CC3D0F">
        <w:rPr>
          <w:rFonts w:ascii="Calibri" w:hAnsi="Calibri" w:cs="Calibri"/>
          <w:b/>
          <w:lang w:val="it-IT"/>
        </w:rPr>
        <w:t>I</w:t>
      </w:r>
      <w:r w:rsidR="00BB7BE3">
        <w:rPr>
          <w:rFonts w:ascii="Calibri" w:hAnsi="Calibri" w:cs="Calibri"/>
          <w:b/>
          <w:lang w:val="it-IT"/>
        </w:rPr>
        <w:t>PM</w:t>
      </w:r>
      <w:r w:rsidR="00CC3D0F">
        <w:rPr>
          <w:rFonts w:ascii="Calibri" w:hAnsi="Calibri" w:cs="Calibri"/>
          <w:b/>
          <w:lang w:val="it-IT"/>
        </w:rPr>
        <w:t>/</w:t>
      </w:r>
      <w:r w:rsidR="00957C9E">
        <w:rPr>
          <w:rFonts w:ascii="Calibri" w:hAnsi="Calibri" w:cs="Calibri"/>
          <w:b/>
          <w:lang w:val="it-IT"/>
        </w:rPr>
        <w:t>2025</w:t>
      </w:r>
    </w:p>
    <w:p w:rsidR="00BB7BE3" w:rsidRDefault="00BB7BE3" w:rsidP="00BB7BE3">
      <w:pPr>
        <w:spacing w:after="120" w:line="300" w:lineRule="exact"/>
        <w:jc w:val="center"/>
        <w:rPr>
          <w:rFonts w:ascii="Calibri" w:hAnsi="Calibri" w:cs="Calibri"/>
          <w:b/>
        </w:rPr>
      </w:pPr>
      <w:r>
        <w:rPr>
          <w:rFonts w:ascii="Calibri" w:hAnsi="Calibri" w:cs="Calibri"/>
          <w:b/>
        </w:rPr>
        <w:t>PASSE</w:t>
      </w:r>
      <w:r w:rsidR="00CC3D0F">
        <w:rPr>
          <w:rFonts w:ascii="Calibri" w:hAnsi="Calibri" w:cs="Calibri"/>
          <w:b/>
        </w:rPr>
        <w:t xml:space="preserve"> </w:t>
      </w:r>
      <w:r w:rsidRPr="003A6970">
        <w:rPr>
          <w:rFonts w:ascii="Calibri" w:hAnsi="Calibri" w:cs="Calibri"/>
          <w:b/>
        </w:rPr>
        <w:t xml:space="preserve">APRES APPEL D’OFFRES NATIONAL OUVERT </w:t>
      </w:r>
      <w:r>
        <w:rPr>
          <w:rFonts w:ascii="Calibri" w:hAnsi="Calibri" w:cs="Calibri"/>
          <w:b/>
          <w:lang w:val="it-IT"/>
        </w:rPr>
        <w:t>N° ____</w:t>
      </w:r>
      <w:r w:rsidRPr="003A6970">
        <w:rPr>
          <w:rFonts w:ascii="Calibri" w:hAnsi="Calibri" w:cs="Calibri"/>
          <w:b/>
          <w:lang w:val="it-IT"/>
        </w:rPr>
        <w:t>/AONO/</w:t>
      </w:r>
      <w:r w:rsidR="00AD437D">
        <w:rPr>
          <w:rFonts w:ascii="Calibri" w:hAnsi="Calibri" w:cs="Calibri"/>
          <w:b/>
          <w:lang w:val="it-IT"/>
        </w:rPr>
        <w:t>C.DG</w:t>
      </w:r>
      <w:r>
        <w:rPr>
          <w:rFonts w:ascii="Calibri" w:hAnsi="Calibri" w:cs="Calibri"/>
          <w:b/>
          <w:lang w:val="it-IT"/>
        </w:rPr>
        <w:t>/C</w:t>
      </w:r>
      <w:r w:rsidR="00CC3D0F">
        <w:rPr>
          <w:rFonts w:ascii="Calibri" w:hAnsi="Calibri" w:cs="Calibri"/>
          <w:b/>
          <w:lang w:val="it-IT"/>
        </w:rPr>
        <w:t>I</w:t>
      </w:r>
      <w:r>
        <w:rPr>
          <w:rFonts w:ascii="Calibri" w:hAnsi="Calibri" w:cs="Calibri"/>
          <w:b/>
          <w:lang w:val="it-IT"/>
        </w:rPr>
        <w:t>PM</w:t>
      </w:r>
      <w:r w:rsidR="00CC3D0F">
        <w:rPr>
          <w:rFonts w:ascii="Calibri" w:hAnsi="Calibri" w:cs="Calibri"/>
          <w:b/>
          <w:lang w:val="it-IT"/>
        </w:rPr>
        <w:t xml:space="preserve"> </w:t>
      </w:r>
      <w:r>
        <w:rPr>
          <w:rFonts w:ascii="Calibri" w:hAnsi="Calibri" w:cs="Calibri"/>
          <w:b/>
          <w:lang w:val="it-IT"/>
        </w:rPr>
        <w:t>/</w:t>
      </w:r>
      <w:r w:rsidR="00957C9E">
        <w:rPr>
          <w:rFonts w:ascii="Calibri" w:hAnsi="Calibri" w:cs="Calibri"/>
          <w:b/>
          <w:lang w:val="it-IT"/>
        </w:rPr>
        <w:t>2025</w:t>
      </w:r>
      <w:r>
        <w:rPr>
          <w:rFonts w:ascii="Calibri" w:hAnsi="Calibri" w:cs="Calibri"/>
          <w:b/>
          <w:lang w:val="it-IT"/>
        </w:rPr>
        <w:t xml:space="preserve">  DU____</w:t>
      </w:r>
      <w:r w:rsidRPr="003A6970">
        <w:rPr>
          <w:rFonts w:ascii="Calibri" w:hAnsi="Calibri" w:cs="Calibri"/>
          <w:b/>
          <w:lang w:val="it-IT"/>
        </w:rPr>
        <w:t>___</w:t>
      </w:r>
      <w:r>
        <w:rPr>
          <w:rFonts w:ascii="Calibri" w:hAnsi="Calibri" w:cs="Calibri"/>
          <w:b/>
          <w:bCs/>
        </w:rPr>
        <w:t xml:space="preserve">(PROCEDURE D’URGENCE) </w:t>
      </w:r>
      <w:r w:rsidRPr="003A6970">
        <w:rPr>
          <w:rFonts w:ascii="Calibri" w:hAnsi="Calibri" w:cs="Calibri"/>
          <w:b/>
          <w:bCs/>
        </w:rPr>
        <w:t xml:space="preserve">POUR LES </w:t>
      </w:r>
      <w:r w:rsidRPr="003A6970">
        <w:rPr>
          <w:rFonts w:ascii="Calibri" w:hAnsi="Calibri" w:cs="Calibri"/>
          <w:b/>
        </w:rPr>
        <w:t>TRAVAUX D’ELECTRIFICATION RURAL</w:t>
      </w:r>
      <w:r>
        <w:rPr>
          <w:rFonts w:ascii="Calibri" w:hAnsi="Calibri" w:cs="Calibri"/>
          <w:b/>
        </w:rPr>
        <w:t xml:space="preserve">E PAR EXTENSION MT/BT </w:t>
      </w:r>
      <w:r w:rsidR="00AD437D">
        <w:rPr>
          <w:rFonts w:ascii="Calibri" w:hAnsi="Calibri" w:cs="Calibri"/>
          <w:b/>
        </w:rPr>
        <w:t xml:space="preserve">DANS LA COMMUNE </w:t>
      </w:r>
      <w:r w:rsidR="00CC3D0F">
        <w:rPr>
          <w:rFonts w:ascii="Calibri" w:hAnsi="Calibri" w:cs="Calibri"/>
          <w:b/>
        </w:rPr>
        <w:t xml:space="preserve">DE </w:t>
      </w:r>
      <w:r w:rsidR="00957C9E">
        <w:rPr>
          <w:rFonts w:ascii="Calibri" w:hAnsi="Calibri" w:cs="Calibri"/>
          <w:b/>
        </w:rPr>
        <w:t>DIANG</w:t>
      </w:r>
    </w:p>
    <w:p w:rsidR="00BB7BE3" w:rsidRPr="00B65338" w:rsidRDefault="00BB7BE3" w:rsidP="00BB7BE3">
      <w:pPr>
        <w:spacing w:after="120" w:line="300" w:lineRule="exact"/>
        <w:jc w:val="center"/>
        <w:rPr>
          <w:rFonts w:ascii="Calibri" w:hAnsi="Calibri" w:cs="Calibri"/>
          <w:b/>
          <w:lang w:val="it-IT"/>
        </w:rPr>
      </w:pPr>
    </w:p>
    <w:p w:rsidR="00BB7BE3" w:rsidRPr="003A6970" w:rsidRDefault="00BB7BE3" w:rsidP="00BB7BE3">
      <w:pPr>
        <w:spacing w:after="120" w:line="300" w:lineRule="exact"/>
        <w:ind w:left="2835" w:hanging="2835"/>
        <w:rPr>
          <w:rFonts w:ascii="Calibri" w:hAnsi="Calibri" w:cs="Calibri"/>
          <w:b/>
          <w:u w:val="single"/>
        </w:rPr>
      </w:pPr>
      <w:r>
        <w:rPr>
          <w:rFonts w:ascii="Calibri" w:hAnsi="Calibri" w:cs="Calibri"/>
          <w:b/>
          <w:u w:val="single"/>
        </w:rPr>
        <w:t>OBJET DU MARCHE</w:t>
      </w:r>
      <w:r w:rsidRPr="003A6970">
        <w:rPr>
          <w:rFonts w:ascii="Calibri" w:hAnsi="Calibri" w:cs="Calibri"/>
          <w:b/>
          <w:u w:val="single"/>
        </w:rPr>
        <w:t> </w:t>
      </w:r>
      <w:r w:rsidRPr="003A6970">
        <w:rPr>
          <w:rFonts w:ascii="Calibri" w:hAnsi="Calibri" w:cs="Calibri"/>
          <w:u w:val="single"/>
        </w:rPr>
        <w:t>:</w:t>
      </w:r>
      <w:r w:rsidRPr="003A6970">
        <w:rPr>
          <w:rFonts w:ascii="Calibri" w:hAnsi="Calibri" w:cs="Calibri"/>
        </w:rPr>
        <w:tab/>
        <w:t xml:space="preserve">ELECTRIFICATION RURALE </w:t>
      </w:r>
    </w:p>
    <w:p w:rsidR="00BB7BE3" w:rsidRPr="003A6970" w:rsidRDefault="00BB7BE3" w:rsidP="00BB7BE3">
      <w:pPr>
        <w:spacing w:after="120" w:line="300" w:lineRule="exact"/>
        <w:rPr>
          <w:rFonts w:ascii="Calibri" w:hAnsi="Calibri" w:cs="Calibri"/>
          <w:b/>
          <w:u w:val="single"/>
        </w:rPr>
      </w:pPr>
    </w:p>
    <w:p w:rsidR="00BB7BE3" w:rsidRPr="003A6970" w:rsidRDefault="00BB7BE3" w:rsidP="00BB7BE3">
      <w:pPr>
        <w:spacing w:after="120" w:line="300" w:lineRule="exact"/>
        <w:ind w:left="2835" w:hanging="2835"/>
        <w:rPr>
          <w:rFonts w:ascii="Calibri" w:hAnsi="Calibri" w:cs="Calibri"/>
        </w:rPr>
      </w:pPr>
      <w:r w:rsidRPr="003A6970">
        <w:rPr>
          <w:rFonts w:ascii="Calibri" w:hAnsi="Calibri" w:cs="Calibri"/>
          <w:b/>
          <w:u w:val="single"/>
        </w:rPr>
        <w:t>LIEU D’EXECUTION</w:t>
      </w:r>
      <w:r w:rsidRPr="003A6970">
        <w:rPr>
          <w:rFonts w:ascii="Calibri" w:hAnsi="Calibri" w:cs="Calibri"/>
          <w:b/>
        </w:rPr>
        <w:t> </w:t>
      </w:r>
      <w:r w:rsidRPr="003A6970">
        <w:rPr>
          <w:rFonts w:ascii="Calibri" w:hAnsi="Calibri" w:cs="Calibri"/>
        </w:rPr>
        <w:t xml:space="preserve">: </w:t>
      </w:r>
      <w:r w:rsidRPr="003A6970">
        <w:rPr>
          <w:rFonts w:ascii="Calibri" w:hAnsi="Calibri" w:cs="Calibri"/>
        </w:rPr>
        <w:tab/>
      </w:r>
    </w:p>
    <w:p w:rsidR="00BB7BE3" w:rsidRPr="003A6970" w:rsidRDefault="00BB7BE3" w:rsidP="00BB7BE3">
      <w:pPr>
        <w:rPr>
          <w:rFonts w:ascii="Calibri" w:hAnsi="Calibri" w:cs="Calibri"/>
          <w:u w:val="single"/>
        </w:rPr>
      </w:pPr>
      <w:r w:rsidRPr="003A6970">
        <w:rPr>
          <w:rFonts w:ascii="Calibri" w:hAnsi="Calibri" w:cs="Calibri"/>
          <w:b/>
          <w:u w:val="single"/>
        </w:rPr>
        <w:t>TITULAIRE</w:t>
      </w:r>
      <w:r w:rsidRPr="003A6970">
        <w:rPr>
          <w:rFonts w:ascii="Calibri" w:hAnsi="Calibri" w:cs="Calibri"/>
          <w:b/>
        </w:rPr>
        <w:t xml:space="preserve">:  </w:t>
      </w:r>
      <w:r w:rsidRPr="003A6970">
        <w:rPr>
          <w:rFonts w:ascii="Calibri" w:hAnsi="Calibri" w:cs="Calibri"/>
          <w:b/>
        </w:rPr>
        <w:tab/>
      </w:r>
      <w:r w:rsidRPr="003A6970">
        <w:rPr>
          <w:rFonts w:ascii="Calibri" w:hAnsi="Calibri" w:cs="Calibri"/>
          <w:b/>
        </w:rPr>
        <w:tab/>
      </w:r>
      <w:r w:rsidRPr="003A6970">
        <w:rPr>
          <w:rFonts w:ascii="Calibri" w:hAnsi="Calibri" w:cs="Calibri"/>
        </w:rPr>
        <w:t xml:space="preserve">Entreprise :……………………………….. </w:t>
      </w:r>
    </w:p>
    <w:p w:rsidR="00BB7BE3" w:rsidRPr="003A6970" w:rsidRDefault="00BB7BE3" w:rsidP="00BB7BE3">
      <w:pPr>
        <w:ind w:left="2880" w:firstLine="720"/>
        <w:rPr>
          <w:rFonts w:ascii="Calibri" w:hAnsi="Calibri" w:cs="Calibri"/>
        </w:rPr>
      </w:pPr>
      <w:r w:rsidRPr="003A6970">
        <w:rPr>
          <w:rFonts w:ascii="Calibri" w:hAnsi="Calibri" w:cs="Calibri"/>
        </w:rPr>
        <w:t>B.P. :………………………………………</w:t>
      </w:r>
      <w:r>
        <w:rPr>
          <w:rFonts w:ascii="Calibri" w:hAnsi="Calibri" w:cs="Calibri"/>
        </w:rPr>
        <w:t>…</w:t>
      </w:r>
    </w:p>
    <w:p w:rsidR="00BB7BE3" w:rsidRPr="003A6970" w:rsidRDefault="00BB7BE3" w:rsidP="00BB7BE3">
      <w:pPr>
        <w:ind w:left="2880" w:firstLine="720"/>
        <w:rPr>
          <w:rFonts w:ascii="Calibri" w:hAnsi="Calibri" w:cs="Calibri"/>
        </w:rPr>
      </w:pPr>
      <w:r w:rsidRPr="003A6970">
        <w:rPr>
          <w:rFonts w:ascii="Calibri" w:hAnsi="Calibri" w:cs="Calibri"/>
        </w:rPr>
        <w:t>Tel. :……………………………………….</w:t>
      </w:r>
      <w:r>
        <w:rPr>
          <w:rFonts w:ascii="Calibri" w:hAnsi="Calibri" w:cs="Calibri"/>
        </w:rPr>
        <w:t>.</w:t>
      </w:r>
      <w:r w:rsidRPr="003A6970">
        <w:rPr>
          <w:rFonts w:ascii="Calibri" w:hAnsi="Calibri" w:cs="Calibri"/>
        </w:rPr>
        <w:t>.</w:t>
      </w:r>
    </w:p>
    <w:p w:rsidR="00BB7BE3" w:rsidRPr="003A6970" w:rsidRDefault="00BB7BE3" w:rsidP="00BB7BE3">
      <w:pPr>
        <w:ind w:left="2880" w:firstLine="720"/>
        <w:rPr>
          <w:rFonts w:ascii="Calibri" w:hAnsi="Calibri" w:cs="Calibri"/>
        </w:rPr>
      </w:pPr>
      <w:r w:rsidRPr="003A6970">
        <w:rPr>
          <w:rFonts w:ascii="Calibri" w:hAnsi="Calibri" w:cs="Calibri"/>
        </w:rPr>
        <w:t>Fax  :……………………………………….</w:t>
      </w:r>
      <w:r>
        <w:rPr>
          <w:rFonts w:ascii="Calibri" w:hAnsi="Calibri" w:cs="Calibri"/>
        </w:rPr>
        <w:t>.</w:t>
      </w:r>
      <w:r w:rsidRPr="003A6970">
        <w:rPr>
          <w:rFonts w:ascii="Calibri" w:hAnsi="Calibri" w:cs="Calibri"/>
        </w:rPr>
        <w:t>.</w:t>
      </w:r>
    </w:p>
    <w:p w:rsidR="00BB7BE3" w:rsidRPr="003A6970" w:rsidRDefault="00BB7BE3" w:rsidP="00BB7BE3">
      <w:pPr>
        <w:ind w:left="2880" w:firstLine="720"/>
        <w:rPr>
          <w:rFonts w:ascii="Calibri" w:hAnsi="Calibri" w:cs="Calibri"/>
        </w:rPr>
      </w:pPr>
      <w:r w:rsidRPr="003A6970">
        <w:rPr>
          <w:rFonts w:ascii="Calibri" w:hAnsi="Calibri" w:cs="Calibri"/>
        </w:rPr>
        <w:t>Ville :………………………………………..</w:t>
      </w:r>
    </w:p>
    <w:p w:rsidR="00BB7BE3" w:rsidRPr="003A6970" w:rsidRDefault="00BB7BE3" w:rsidP="00BB7BE3">
      <w:pPr>
        <w:widowControl w:val="0"/>
        <w:jc w:val="both"/>
        <w:rPr>
          <w:rFonts w:ascii="Calibri" w:hAnsi="Calibri" w:cs="Calibri"/>
        </w:rPr>
      </w:pPr>
    </w:p>
    <w:p w:rsidR="00BB7BE3" w:rsidRPr="003A6970" w:rsidRDefault="00BB7BE3" w:rsidP="00BB7BE3">
      <w:pPr>
        <w:widowControl w:val="0"/>
        <w:spacing w:after="120" w:line="300" w:lineRule="exact"/>
        <w:jc w:val="both"/>
        <w:rPr>
          <w:rFonts w:ascii="Calibri" w:hAnsi="Calibri" w:cs="Calibri"/>
          <w:b/>
        </w:rPr>
      </w:pPr>
      <w:r w:rsidRPr="003A6970">
        <w:rPr>
          <w:rFonts w:ascii="Calibri" w:hAnsi="Calibri" w:cs="Calibri"/>
          <w:b/>
          <w:u w:val="single"/>
        </w:rPr>
        <w:t xml:space="preserve">MONTANT </w:t>
      </w:r>
      <w:r>
        <w:rPr>
          <w:rFonts w:ascii="Calibri" w:hAnsi="Calibri" w:cs="Calibri"/>
          <w:b/>
          <w:u w:val="single"/>
        </w:rPr>
        <w:t>DU MARCHE</w:t>
      </w:r>
      <w:r w:rsidRPr="003A6970">
        <w:rPr>
          <w:rFonts w:ascii="Calibri" w:hAnsi="Calibri" w:cs="Calibri"/>
          <w:b/>
        </w:rPr>
        <w:t xml:space="preserve"> :</w:t>
      </w:r>
      <w:r w:rsidRPr="003A6970">
        <w:rPr>
          <w:rFonts w:ascii="Calibri" w:hAnsi="Calibri" w:cs="Calibr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5"/>
        <w:gridCol w:w="3600"/>
      </w:tblGrid>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TTC</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HTVA</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Pr>
                <w:rFonts w:ascii="Calibri" w:hAnsi="Calibri" w:cs="Calibri"/>
              </w:rPr>
              <w:t>T.V.A. (19,25</w:t>
            </w:r>
            <w:r w:rsidRPr="003A6970">
              <w:rPr>
                <w:rFonts w:ascii="Calibri" w:hAnsi="Calibri" w:cs="Calibri"/>
              </w:rPr>
              <w:t>%)</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AIR (</w:t>
            </w:r>
            <w:r w:rsidRPr="00295625">
              <w:rPr>
                <w:rFonts w:ascii="Calibri" w:hAnsi="Calibri" w:cs="Calibri"/>
              </w:rPr>
              <w:t>1,1</w:t>
            </w:r>
            <w:r>
              <w:rPr>
                <w:rFonts w:ascii="Calibri" w:hAnsi="Calibri" w:cs="Calibri"/>
              </w:rPr>
              <w:t>%</w:t>
            </w:r>
            <w:r w:rsidRPr="003A6970">
              <w:rPr>
                <w:rFonts w:ascii="Calibri" w:hAnsi="Calibri" w:cs="Calibri"/>
                <w:b/>
              </w:rPr>
              <w:t> </w:t>
            </w:r>
            <w:r w:rsidRPr="003A6970">
              <w:rPr>
                <w:rFonts w:ascii="Calibri" w:hAnsi="Calibri" w:cs="Calibri"/>
              </w:rPr>
              <w:t>ou 5,5 %)</w:t>
            </w:r>
          </w:p>
        </w:tc>
        <w:tc>
          <w:tcPr>
            <w:tcW w:w="3600" w:type="dxa"/>
          </w:tcPr>
          <w:p w:rsidR="00BB7BE3" w:rsidRPr="00AB56B2" w:rsidRDefault="00BB7BE3" w:rsidP="00B3052C">
            <w:pPr>
              <w:jc w:val="center"/>
              <w:rPr>
                <w:rFonts w:ascii="Calibri" w:hAnsi="Calibri" w:cs="Calibri"/>
                <w:b/>
              </w:rPr>
            </w:pPr>
          </w:p>
        </w:tc>
      </w:tr>
      <w:tr w:rsidR="00BB7BE3" w:rsidRPr="003A6970" w:rsidTr="00B3052C">
        <w:trPr>
          <w:jc w:val="center"/>
        </w:trPr>
        <w:tc>
          <w:tcPr>
            <w:tcW w:w="2685" w:type="dxa"/>
          </w:tcPr>
          <w:p w:rsidR="00BB7BE3" w:rsidRPr="003A6970" w:rsidRDefault="00BB7BE3" w:rsidP="00B3052C">
            <w:pPr>
              <w:jc w:val="both"/>
              <w:rPr>
                <w:rFonts w:ascii="Calibri" w:hAnsi="Calibri" w:cs="Calibri"/>
              </w:rPr>
            </w:pPr>
            <w:r w:rsidRPr="003A6970">
              <w:rPr>
                <w:rFonts w:ascii="Calibri" w:hAnsi="Calibri" w:cs="Calibri"/>
              </w:rPr>
              <w:t xml:space="preserve">Net à mandater </w:t>
            </w:r>
          </w:p>
        </w:tc>
        <w:tc>
          <w:tcPr>
            <w:tcW w:w="3600" w:type="dxa"/>
          </w:tcPr>
          <w:p w:rsidR="00BB7BE3" w:rsidRPr="00AB56B2" w:rsidRDefault="00BB7BE3" w:rsidP="00B3052C">
            <w:pPr>
              <w:jc w:val="center"/>
              <w:rPr>
                <w:rFonts w:ascii="Calibri" w:hAnsi="Calibri" w:cs="Calibri"/>
                <w:b/>
              </w:rPr>
            </w:pPr>
          </w:p>
        </w:tc>
      </w:tr>
    </w:tbl>
    <w:p w:rsidR="00BB7BE3" w:rsidRPr="003A6970" w:rsidRDefault="00BB7BE3" w:rsidP="00BB7BE3">
      <w:pPr>
        <w:widowControl w:val="0"/>
        <w:jc w:val="both"/>
        <w:rPr>
          <w:rFonts w:ascii="Calibri" w:hAnsi="Calibri" w:cs="Calibri"/>
        </w:rPr>
      </w:pPr>
    </w:p>
    <w:p w:rsidR="00BB7BE3" w:rsidRPr="003A6970" w:rsidRDefault="00BB7BE3" w:rsidP="00BB7BE3">
      <w:pPr>
        <w:spacing w:before="240" w:after="120" w:line="300" w:lineRule="exact"/>
        <w:rPr>
          <w:rFonts w:ascii="Calibri" w:hAnsi="Calibri" w:cs="Calibri"/>
          <w:b/>
        </w:rPr>
      </w:pPr>
      <w:r w:rsidRPr="003A6970">
        <w:rPr>
          <w:rFonts w:ascii="Calibri" w:hAnsi="Calibri" w:cs="Calibri"/>
          <w:b/>
          <w:u w:val="single"/>
        </w:rPr>
        <w:t>DELAI D’EXECUTION</w:t>
      </w:r>
      <w:r w:rsidRPr="003A6970">
        <w:rPr>
          <w:rFonts w:ascii="Calibri" w:hAnsi="Calibri" w:cs="Calibri"/>
          <w:b/>
        </w:rPr>
        <w:t xml:space="preserve"> : </w:t>
      </w:r>
      <w:r>
        <w:rPr>
          <w:rFonts w:ascii="Calibri" w:hAnsi="Calibri" w:cs="Calibri"/>
          <w:b/>
        </w:rPr>
        <w:tab/>
      </w:r>
      <w:r>
        <w:rPr>
          <w:rFonts w:ascii="Calibri" w:hAnsi="Calibri" w:cs="Calibri"/>
        </w:rPr>
        <w:t>_______</w:t>
      </w:r>
    </w:p>
    <w:p w:rsidR="00BB7BE3" w:rsidRPr="003A6970" w:rsidRDefault="00BB7BE3" w:rsidP="00BB7BE3">
      <w:pPr>
        <w:spacing w:before="240" w:after="120" w:line="300" w:lineRule="exact"/>
        <w:jc w:val="both"/>
        <w:rPr>
          <w:rFonts w:ascii="Calibri" w:hAnsi="Calibri" w:cs="Calibri"/>
        </w:rPr>
      </w:pPr>
      <w:r w:rsidRPr="003A6970">
        <w:rPr>
          <w:rFonts w:ascii="Calibri" w:hAnsi="Calibri" w:cs="Calibri"/>
          <w:b/>
          <w:u w:val="single"/>
        </w:rPr>
        <w:t>FINANCEMENT</w:t>
      </w:r>
      <w:r w:rsidRPr="003A6970">
        <w:rPr>
          <w:rFonts w:ascii="Calibri" w:hAnsi="Calibri" w:cs="Calibri"/>
          <w:b/>
        </w:rPr>
        <w:t xml:space="preserve"> : </w:t>
      </w:r>
      <w:r w:rsidRPr="003A6970">
        <w:rPr>
          <w:rFonts w:ascii="Calibri" w:hAnsi="Calibri" w:cs="Calibri"/>
        </w:rPr>
        <w:tab/>
      </w:r>
      <w:r w:rsidRPr="003A6970">
        <w:rPr>
          <w:rFonts w:ascii="Calibri" w:hAnsi="Calibri" w:cs="Calibri"/>
        </w:rPr>
        <w:tab/>
        <w:t xml:space="preserve">Budget d’Investissement Public - Exercice </w:t>
      </w:r>
      <w:r w:rsidR="00957C9E">
        <w:rPr>
          <w:rFonts w:ascii="Calibri" w:hAnsi="Calibri" w:cs="Calibri"/>
        </w:rPr>
        <w:t>2025</w:t>
      </w:r>
    </w:p>
    <w:p w:rsidR="00BB7BE3" w:rsidRPr="003A6970" w:rsidRDefault="00BB7BE3" w:rsidP="00BB7BE3">
      <w:pPr>
        <w:spacing w:before="240" w:after="120" w:line="300" w:lineRule="exact"/>
        <w:rPr>
          <w:rFonts w:ascii="Calibri" w:hAnsi="Calibri" w:cs="Calibri"/>
          <w:b/>
          <w:u w:val="single"/>
        </w:rPr>
      </w:pPr>
      <w:r w:rsidRPr="003A6970">
        <w:rPr>
          <w:rFonts w:ascii="Calibri" w:hAnsi="Calibri" w:cs="Calibri"/>
          <w:b/>
          <w:u w:val="single"/>
        </w:rPr>
        <w:t>IMPUTATION</w:t>
      </w:r>
      <w:r w:rsidRPr="003A6970">
        <w:rPr>
          <w:rFonts w:ascii="Calibri" w:hAnsi="Calibri" w:cs="Calibri"/>
          <w:b/>
        </w:rPr>
        <w:t> :</w:t>
      </w:r>
      <w:r>
        <w:rPr>
          <w:rFonts w:ascii="Calibri" w:hAnsi="Calibri" w:cs="Calibri"/>
          <w:b/>
        </w:rPr>
        <w:tab/>
      </w:r>
      <w:r>
        <w:rPr>
          <w:rFonts w:ascii="Calibri" w:hAnsi="Calibri" w:cs="Calibri"/>
          <w:b/>
        </w:rPr>
        <w:tab/>
      </w:r>
    </w:p>
    <w:p w:rsidR="00BB7BE3" w:rsidRDefault="00BB7BE3" w:rsidP="00BB7BE3">
      <w:pPr>
        <w:tabs>
          <w:tab w:val="left" w:leader="dot" w:pos="9356"/>
        </w:tabs>
        <w:spacing w:before="120" w:after="120" w:line="300" w:lineRule="exact"/>
        <w:ind w:left="4321"/>
        <w:rPr>
          <w:rFonts w:ascii="Calibri" w:hAnsi="Calibri" w:cs="Calibri"/>
        </w:rPr>
      </w:pPr>
    </w:p>
    <w:p w:rsidR="00BB7BE3" w:rsidRPr="003A6970" w:rsidRDefault="00BB7BE3" w:rsidP="00BB7BE3">
      <w:pPr>
        <w:tabs>
          <w:tab w:val="left" w:leader="dot" w:pos="9356"/>
        </w:tabs>
        <w:spacing w:before="240" w:after="120" w:line="300" w:lineRule="exact"/>
        <w:ind w:left="4321"/>
        <w:rPr>
          <w:rFonts w:ascii="Calibri" w:hAnsi="Calibri" w:cs="Calibri"/>
        </w:rPr>
      </w:pPr>
      <w:r>
        <w:rPr>
          <w:rFonts w:ascii="Calibri" w:hAnsi="Calibri" w:cs="Calibri"/>
        </w:rPr>
        <w:t>SOUSCRIT</w:t>
      </w:r>
      <w:r w:rsidRPr="003A6970">
        <w:rPr>
          <w:rFonts w:ascii="Calibri" w:hAnsi="Calibri" w:cs="Calibri"/>
        </w:rPr>
        <w:t xml:space="preserve"> LE :</w:t>
      </w:r>
      <w:r w:rsidRPr="003A6970">
        <w:rPr>
          <w:rFonts w:ascii="Calibri" w:hAnsi="Calibri" w:cs="Calibri"/>
        </w:rPr>
        <w:tab/>
      </w:r>
    </w:p>
    <w:p w:rsidR="00BB7BE3" w:rsidRPr="003A6970" w:rsidRDefault="00BB7BE3" w:rsidP="00BB7BE3">
      <w:pPr>
        <w:tabs>
          <w:tab w:val="left" w:leader="dot" w:pos="9356"/>
        </w:tabs>
        <w:spacing w:before="240" w:after="120" w:line="300" w:lineRule="exact"/>
        <w:ind w:left="4321"/>
        <w:rPr>
          <w:rFonts w:ascii="Calibri" w:hAnsi="Calibri" w:cs="Calibri"/>
        </w:rPr>
      </w:pPr>
      <w:r>
        <w:rPr>
          <w:rFonts w:ascii="Calibri" w:hAnsi="Calibri" w:cs="Calibri"/>
        </w:rPr>
        <w:t>SIGNE</w:t>
      </w:r>
      <w:r w:rsidRPr="003A6970">
        <w:rPr>
          <w:rFonts w:ascii="Calibri" w:hAnsi="Calibri" w:cs="Calibri"/>
        </w:rPr>
        <w:t xml:space="preserve"> LE :</w:t>
      </w:r>
      <w:r w:rsidRPr="003A6970">
        <w:rPr>
          <w:rFonts w:ascii="Calibri" w:hAnsi="Calibri" w:cs="Calibri"/>
        </w:rPr>
        <w:tab/>
      </w:r>
    </w:p>
    <w:p w:rsidR="00BB7BE3" w:rsidRPr="003A6970" w:rsidRDefault="00BB7BE3" w:rsidP="00BB7BE3">
      <w:pPr>
        <w:tabs>
          <w:tab w:val="left" w:leader="dot" w:pos="9356"/>
        </w:tabs>
        <w:spacing w:before="240" w:after="120" w:line="300" w:lineRule="exact"/>
        <w:ind w:left="4321"/>
        <w:rPr>
          <w:rFonts w:ascii="Calibri" w:hAnsi="Calibri" w:cs="Calibri"/>
        </w:rPr>
      </w:pPr>
      <w:r w:rsidRPr="003A6970">
        <w:rPr>
          <w:rFonts w:ascii="Calibri" w:hAnsi="Calibri" w:cs="Calibri"/>
        </w:rPr>
        <w:t>NOTIFIE  LE :</w:t>
      </w:r>
      <w:r w:rsidRPr="003A6970">
        <w:rPr>
          <w:rFonts w:ascii="Calibri" w:hAnsi="Calibri" w:cs="Calibri"/>
        </w:rPr>
        <w:tab/>
      </w:r>
    </w:p>
    <w:p w:rsidR="00BB7BE3" w:rsidRPr="003A6970" w:rsidRDefault="00BB7BE3" w:rsidP="00BB7BE3">
      <w:pPr>
        <w:tabs>
          <w:tab w:val="left" w:leader="dot" w:pos="9356"/>
        </w:tabs>
        <w:spacing w:before="240" w:after="120" w:line="300" w:lineRule="exact"/>
        <w:ind w:left="4321"/>
        <w:rPr>
          <w:rFonts w:ascii="Calibri" w:hAnsi="Calibri" w:cs="Calibri"/>
        </w:rPr>
      </w:pPr>
      <w:r w:rsidRPr="003A6970">
        <w:rPr>
          <w:rFonts w:ascii="Calibri" w:hAnsi="Calibri" w:cs="Calibri"/>
        </w:rPr>
        <w:t>ENREGISTRE  LE :</w:t>
      </w:r>
      <w:r w:rsidRPr="003A6970">
        <w:rPr>
          <w:rFonts w:ascii="Calibri" w:hAnsi="Calibri" w:cs="Calibri"/>
        </w:rPr>
        <w:tab/>
      </w:r>
    </w:p>
    <w:p w:rsidR="00BB7BE3" w:rsidRPr="003A6970" w:rsidRDefault="00BB7BE3" w:rsidP="00BB7BE3">
      <w:pPr>
        <w:spacing w:line="360" w:lineRule="auto"/>
        <w:rPr>
          <w:rFonts w:ascii="Calibri" w:hAnsi="Calibri" w:cs="Calibri"/>
          <w:b/>
          <w:bCs/>
          <w:i/>
          <w:iCs/>
        </w:rPr>
      </w:pPr>
      <w:r w:rsidRPr="003A6970">
        <w:rPr>
          <w:rFonts w:ascii="Calibri" w:hAnsi="Calibri" w:cs="Calibri"/>
        </w:rPr>
        <w:br w:type="page"/>
      </w:r>
      <w:r w:rsidRPr="003A6970">
        <w:rPr>
          <w:rFonts w:ascii="Calibri" w:hAnsi="Calibri" w:cs="Calibri"/>
          <w:b/>
          <w:bCs/>
          <w:i/>
          <w:iCs/>
        </w:rPr>
        <w:lastRenderedPageBreak/>
        <w:t>ENTRE</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171A54" w:rsidRDefault="00BB7BE3" w:rsidP="00BB7BE3">
      <w:pPr>
        <w:ind w:left="709"/>
        <w:rPr>
          <w:rFonts w:ascii="Calibri" w:hAnsi="Calibri" w:cs="Calibri"/>
          <w:sz w:val="28"/>
          <w:szCs w:val="28"/>
        </w:rPr>
      </w:pPr>
      <w:r w:rsidRPr="00171A54">
        <w:rPr>
          <w:rFonts w:ascii="Calibri" w:hAnsi="Calibri" w:cs="Calibri"/>
          <w:sz w:val="28"/>
          <w:szCs w:val="28"/>
        </w:rPr>
        <w:t xml:space="preserve">La République du Cameroun, représentée par </w:t>
      </w:r>
      <w:r w:rsidRPr="00EF5C81">
        <w:rPr>
          <w:rFonts w:ascii="Calibri" w:hAnsi="Calibri" w:cs="Calibri"/>
          <w:sz w:val="28"/>
          <w:szCs w:val="28"/>
        </w:rPr>
        <w:t xml:space="preserve">Le </w:t>
      </w:r>
      <w:r>
        <w:rPr>
          <w:rFonts w:ascii="Calibri" w:hAnsi="Calibri" w:cs="Calibri"/>
          <w:sz w:val="28"/>
          <w:szCs w:val="28"/>
        </w:rPr>
        <w:t xml:space="preserve">Maire de la Commune de </w:t>
      </w:r>
      <w:r w:rsidR="00957C9E">
        <w:rPr>
          <w:rFonts w:ascii="Calibri" w:hAnsi="Calibri" w:cs="Calibri"/>
          <w:sz w:val="28"/>
          <w:szCs w:val="28"/>
        </w:rPr>
        <w:t>DIANG</w:t>
      </w:r>
      <w:r w:rsidRPr="00171A54">
        <w:rPr>
          <w:rFonts w:ascii="Calibri" w:hAnsi="Calibri" w:cs="Calibri"/>
          <w:sz w:val="28"/>
          <w:szCs w:val="28"/>
        </w:rPr>
        <w:t>, ci-après désigné :</w:t>
      </w:r>
    </w:p>
    <w:p w:rsidR="00BB7BE3" w:rsidRPr="003A6970" w:rsidRDefault="00BB7BE3" w:rsidP="00BB7BE3">
      <w:pPr>
        <w:spacing w:line="360" w:lineRule="auto"/>
        <w:jc w:val="center"/>
        <w:rPr>
          <w:rFonts w:ascii="Calibri" w:hAnsi="Calibri" w:cs="Calibri"/>
          <w:b/>
        </w:rPr>
      </w:pPr>
    </w:p>
    <w:p w:rsidR="00BB7BE3" w:rsidRPr="007712EF" w:rsidRDefault="00BB7BE3" w:rsidP="00BB7BE3">
      <w:pPr>
        <w:spacing w:line="360" w:lineRule="auto"/>
        <w:jc w:val="center"/>
        <w:rPr>
          <w:rFonts w:ascii="Calibri" w:hAnsi="Calibri" w:cs="Calibri"/>
          <w:b/>
          <w:sz w:val="36"/>
          <w:szCs w:val="36"/>
        </w:rPr>
      </w:pPr>
      <w:r w:rsidRPr="007712EF">
        <w:rPr>
          <w:rFonts w:ascii="Calibri" w:hAnsi="Calibri" w:cs="Calibri"/>
          <w:b/>
          <w:sz w:val="36"/>
          <w:szCs w:val="36"/>
        </w:rPr>
        <w:t>« L’Autorité Contractante »</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jc w:val="right"/>
        <w:rPr>
          <w:rFonts w:ascii="Calibri" w:hAnsi="Calibri" w:cs="Calibri"/>
        </w:rPr>
      </w:pPr>
    </w:p>
    <w:p w:rsidR="00BB7BE3" w:rsidRPr="003A6970" w:rsidRDefault="00BB7BE3" w:rsidP="00BB7BE3">
      <w:pPr>
        <w:spacing w:line="360" w:lineRule="auto"/>
        <w:jc w:val="right"/>
        <w:rPr>
          <w:rFonts w:ascii="Calibri" w:hAnsi="Calibri" w:cs="Calibri"/>
          <w:b/>
        </w:rPr>
      </w:pPr>
      <w:r w:rsidRPr="003A6970">
        <w:rPr>
          <w:rFonts w:ascii="Calibri" w:hAnsi="Calibri" w:cs="Calibri"/>
          <w:b/>
        </w:rPr>
        <w:t>D’une part</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b/>
          <w:bCs/>
          <w:i/>
          <w:iCs/>
        </w:rPr>
      </w:pPr>
      <w:r w:rsidRPr="003A6970">
        <w:rPr>
          <w:rFonts w:ascii="Calibri" w:hAnsi="Calibri" w:cs="Calibri"/>
          <w:b/>
          <w:bCs/>
          <w:i/>
          <w:iCs/>
        </w:rPr>
        <w:t>ET</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ind w:left="1418"/>
        <w:rPr>
          <w:rFonts w:ascii="Calibri" w:hAnsi="Calibri" w:cs="Calibri"/>
        </w:rPr>
      </w:pPr>
      <w:r w:rsidRPr="003A6970">
        <w:rPr>
          <w:rFonts w:ascii="Calibri" w:hAnsi="Calibri" w:cs="Calibri"/>
        </w:rPr>
        <w:t>L’Entreprise ……………………</w:t>
      </w:r>
      <w:r w:rsidRPr="003A6970">
        <w:rPr>
          <w:rFonts w:ascii="Calibri" w:hAnsi="Calibri" w:cs="Calibri"/>
        </w:rPr>
        <w:tab/>
      </w:r>
    </w:p>
    <w:p w:rsidR="00BB7BE3" w:rsidRPr="003A6970" w:rsidRDefault="00BB7BE3" w:rsidP="00BB7BE3">
      <w:pPr>
        <w:ind w:left="1418"/>
        <w:jc w:val="both"/>
        <w:rPr>
          <w:rFonts w:ascii="Calibri" w:hAnsi="Calibri" w:cs="Calibri"/>
        </w:rPr>
      </w:pPr>
      <w:r w:rsidRPr="003A6970">
        <w:rPr>
          <w:rFonts w:ascii="Calibri" w:hAnsi="Calibri" w:cs="Calibri"/>
        </w:rPr>
        <w:t>B.P. _______ à _______ tél _______ Fax______</w:t>
      </w:r>
    </w:p>
    <w:p w:rsidR="00BB7BE3" w:rsidRPr="003A6970" w:rsidRDefault="00BB7BE3" w:rsidP="00BB7BE3">
      <w:pPr>
        <w:ind w:left="1418"/>
        <w:jc w:val="both"/>
        <w:rPr>
          <w:rFonts w:ascii="Calibri" w:hAnsi="Calibri" w:cs="Calibri"/>
        </w:rPr>
      </w:pPr>
      <w:r w:rsidRPr="003A6970">
        <w:rPr>
          <w:rFonts w:ascii="Calibri" w:hAnsi="Calibri" w:cs="Calibri"/>
        </w:rPr>
        <w:t xml:space="preserve">N° R.C : _______ </w:t>
      </w:r>
    </w:p>
    <w:p w:rsidR="00BB7BE3" w:rsidRPr="003A6970" w:rsidRDefault="00BB7BE3" w:rsidP="00BB7BE3">
      <w:pPr>
        <w:ind w:left="1418"/>
        <w:jc w:val="both"/>
        <w:rPr>
          <w:rFonts w:ascii="Calibri" w:hAnsi="Calibri" w:cs="Calibri"/>
        </w:rPr>
      </w:pPr>
      <w:r w:rsidRPr="003A6970">
        <w:rPr>
          <w:rFonts w:ascii="Calibri" w:hAnsi="Calibri" w:cs="Calibri"/>
        </w:rPr>
        <w:t>N° Contribuable : _________</w:t>
      </w:r>
    </w:p>
    <w:p w:rsidR="00BB7BE3" w:rsidRPr="003A6970" w:rsidRDefault="00BB7BE3" w:rsidP="00BB7BE3">
      <w:pPr>
        <w:ind w:left="1418"/>
        <w:jc w:val="both"/>
        <w:rPr>
          <w:rFonts w:ascii="Calibri" w:hAnsi="Calibri" w:cs="Calibri"/>
        </w:rPr>
      </w:pPr>
    </w:p>
    <w:p w:rsidR="00BB7BE3" w:rsidRPr="003A6970" w:rsidRDefault="00BB7BE3" w:rsidP="00BB7BE3">
      <w:pPr>
        <w:spacing w:line="360" w:lineRule="auto"/>
        <w:ind w:left="1418"/>
        <w:rPr>
          <w:rFonts w:ascii="Calibri" w:hAnsi="Calibri" w:cs="Calibri"/>
        </w:rPr>
      </w:pPr>
      <w:r w:rsidRPr="003A6970">
        <w:rPr>
          <w:rFonts w:ascii="Calibri" w:hAnsi="Calibri" w:cs="Calibri"/>
        </w:rPr>
        <w:t>Représentée par Monsieur /Madame………………………, Directeur Général,</w:t>
      </w:r>
    </w:p>
    <w:p w:rsidR="00BB7BE3" w:rsidRPr="003A6970" w:rsidRDefault="00BB7BE3" w:rsidP="00BB7BE3">
      <w:pPr>
        <w:spacing w:line="360" w:lineRule="auto"/>
        <w:ind w:left="1418"/>
        <w:rPr>
          <w:rFonts w:ascii="Calibri" w:hAnsi="Calibri" w:cs="Calibri"/>
        </w:rPr>
      </w:pPr>
      <w:r w:rsidRPr="003A6970">
        <w:rPr>
          <w:rFonts w:ascii="Calibri" w:hAnsi="Calibri" w:cs="Calibri"/>
        </w:rPr>
        <w:t>Dénommée ci-après :</w:t>
      </w:r>
    </w:p>
    <w:p w:rsidR="00BB7BE3" w:rsidRPr="003A6970" w:rsidRDefault="00BB7BE3" w:rsidP="00BB7BE3">
      <w:pPr>
        <w:spacing w:line="360" w:lineRule="auto"/>
        <w:ind w:left="1418"/>
        <w:rPr>
          <w:rFonts w:ascii="Calibri" w:hAnsi="Calibri" w:cs="Calibri"/>
        </w:rPr>
      </w:pPr>
    </w:p>
    <w:p w:rsidR="00BB7BE3" w:rsidRPr="003A6970" w:rsidRDefault="00BB7BE3" w:rsidP="00BB7BE3">
      <w:pPr>
        <w:spacing w:line="360" w:lineRule="auto"/>
        <w:ind w:left="1418"/>
        <w:rPr>
          <w:rFonts w:ascii="Calibri" w:hAnsi="Calibri" w:cs="Calibri"/>
        </w:rPr>
      </w:pPr>
    </w:p>
    <w:p w:rsidR="00BB7BE3" w:rsidRPr="007712EF" w:rsidRDefault="00BB7BE3" w:rsidP="00BB7BE3">
      <w:pPr>
        <w:spacing w:line="360" w:lineRule="auto"/>
        <w:ind w:left="1418"/>
        <w:jc w:val="center"/>
        <w:rPr>
          <w:rFonts w:ascii="Calibri" w:hAnsi="Calibri" w:cs="Calibri"/>
          <w:b/>
          <w:sz w:val="28"/>
          <w:szCs w:val="28"/>
        </w:rPr>
      </w:pPr>
      <w:r w:rsidRPr="007712EF">
        <w:rPr>
          <w:rFonts w:ascii="Calibri" w:hAnsi="Calibri" w:cs="Calibri"/>
          <w:b/>
          <w:sz w:val="28"/>
          <w:szCs w:val="28"/>
        </w:rPr>
        <w:t xml:space="preserve">« </w:t>
      </w:r>
      <w:r w:rsidRPr="007712EF">
        <w:rPr>
          <w:rFonts w:ascii="Calibri" w:hAnsi="Calibri" w:cs="Calibri"/>
          <w:b/>
          <w:i/>
          <w:sz w:val="28"/>
          <w:szCs w:val="28"/>
        </w:rPr>
        <w:t>Le Cocontractant</w:t>
      </w:r>
      <w:r w:rsidRPr="007712EF">
        <w:rPr>
          <w:rFonts w:ascii="Calibri" w:hAnsi="Calibri" w:cs="Calibri"/>
          <w:b/>
          <w:sz w:val="28"/>
          <w:szCs w:val="28"/>
        </w:rPr>
        <w:t xml:space="preserve"> »</w:t>
      </w:r>
    </w:p>
    <w:p w:rsidR="00BB7BE3" w:rsidRPr="003A6970" w:rsidRDefault="00BB7BE3" w:rsidP="00BB7BE3">
      <w:pPr>
        <w:spacing w:line="360" w:lineRule="auto"/>
        <w:ind w:left="1418"/>
        <w:rPr>
          <w:rFonts w:ascii="Calibri" w:hAnsi="Calibri" w:cs="Calibri"/>
        </w:rPr>
      </w:pPr>
    </w:p>
    <w:p w:rsidR="00BB7BE3" w:rsidRPr="003A6970" w:rsidRDefault="00BB7BE3" w:rsidP="00BB7BE3">
      <w:pPr>
        <w:spacing w:line="360" w:lineRule="auto"/>
        <w:ind w:left="1418"/>
        <w:jc w:val="right"/>
        <w:rPr>
          <w:rFonts w:ascii="Calibri" w:hAnsi="Calibri" w:cs="Calibri"/>
        </w:rPr>
      </w:pPr>
    </w:p>
    <w:p w:rsidR="00BB7BE3" w:rsidRPr="003A6970" w:rsidRDefault="00BB7BE3" w:rsidP="00BB7BE3">
      <w:pPr>
        <w:spacing w:line="360" w:lineRule="auto"/>
        <w:ind w:left="1418"/>
        <w:jc w:val="right"/>
        <w:rPr>
          <w:rFonts w:ascii="Calibri" w:hAnsi="Calibri" w:cs="Calibri"/>
          <w:b/>
        </w:rPr>
      </w:pPr>
      <w:r w:rsidRPr="003A6970">
        <w:rPr>
          <w:rFonts w:ascii="Calibri" w:hAnsi="Calibri" w:cs="Calibri"/>
          <w:b/>
        </w:rPr>
        <w:t>D’autre part.</w:t>
      </w:r>
    </w:p>
    <w:p w:rsidR="00BB7BE3" w:rsidRPr="003A6970" w:rsidRDefault="00BB7BE3" w:rsidP="00BB7BE3">
      <w:pPr>
        <w:spacing w:line="360" w:lineRule="auto"/>
        <w:rPr>
          <w:rFonts w:ascii="Calibri" w:hAnsi="Calibri" w:cs="Calibri"/>
          <w:b/>
          <w:bCs/>
          <w:i/>
          <w:iCs/>
        </w:rPr>
      </w:pPr>
    </w:p>
    <w:p w:rsidR="00BB7BE3" w:rsidRPr="003A6970" w:rsidRDefault="00BB7BE3" w:rsidP="00BB7BE3">
      <w:pPr>
        <w:spacing w:line="360" w:lineRule="auto"/>
        <w:rPr>
          <w:rFonts w:ascii="Calibri" w:hAnsi="Calibri" w:cs="Calibri"/>
          <w:b/>
          <w:bCs/>
          <w:i/>
          <w:iCs/>
        </w:rPr>
      </w:pPr>
    </w:p>
    <w:p w:rsidR="00BB7BE3" w:rsidRPr="003A6970" w:rsidRDefault="00BB7BE3" w:rsidP="00BB7BE3">
      <w:pPr>
        <w:spacing w:line="360" w:lineRule="auto"/>
        <w:rPr>
          <w:rFonts w:ascii="Calibri" w:hAnsi="Calibri" w:cs="Calibri"/>
          <w:b/>
          <w:bCs/>
          <w:i/>
          <w:iCs/>
        </w:rPr>
      </w:pPr>
    </w:p>
    <w:p w:rsidR="00BB7BE3" w:rsidRPr="003A6970" w:rsidRDefault="00BB7BE3" w:rsidP="00BB7BE3">
      <w:pPr>
        <w:spacing w:line="360" w:lineRule="auto"/>
        <w:rPr>
          <w:rFonts w:ascii="Calibri" w:hAnsi="Calibri" w:cs="Calibri"/>
          <w:b/>
          <w:bCs/>
          <w:i/>
          <w:iCs/>
        </w:rPr>
      </w:pPr>
      <w:r w:rsidRPr="003A6970">
        <w:rPr>
          <w:rFonts w:ascii="Calibri" w:hAnsi="Calibri" w:cs="Calibri"/>
          <w:b/>
          <w:bCs/>
          <w:i/>
          <w:iCs/>
          <w:u w:val="single"/>
        </w:rPr>
        <w:t>IL A ETE CONVENU ET ARRETE CE QUI SUIT</w:t>
      </w:r>
      <w:r w:rsidRPr="003A6970">
        <w:rPr>
          <w:rFonts w:ascii="Calibri" w:hAnsi="Calibri" w:cs="Calibri"/>
          <w:b/>
          <w:bCs/>
          <w:i/>
          <w:iCs/>
        </w:rPr>
        <w:t>:</w:t>
      </w: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spacing w:line="360" w:lineRule="auto"/>
        <w:rPr>
          <w:rFonts w:ascii="Calibri" w:hAnsi="Calibri" w:cs="Calibri"/>
        </w:rPr>
      </w:pPr>
    </w:p>
    <w:p w:rsidR="00BB7BE3" w:rsidRPr="003A6970"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CC3D0F" w:rsidRDefault="00CC3D0F" w:rsidP="00BB7BE3">
      <w:pPr>
        <w:pStyle w:val="Corpsdetexte"/>
        <w:ind w:hanging="851"/>
        <w:jc w:val="center"/>
        <w:rPr>
          <w:rFonts w:ascii="Calibri" w:hAnsi="Calibri" w:cs="Calibri"/>
          <w:b/>
          <w:sz w:val="32"/>
          <w:szCs w:val="32"/>
        </w:rPr>
      </w:pPr>
    </w:p>
    <w:p w:rsidR="00BB7BE3" w:rsidRPr="00171A54" w:rsidRDefault="00BB7BE3" w:rsidP="00BB7BE3">
      <w:pPr>
        <w:pStyle w:val="Corpsdetexte"/>
        <w:ind w:hanging="851"/>
        <w:jc w:val="center"/>
        <w:rPr>
          <w:rFonts w:ascii="Calibri" w:hAnsi="Calibri" w:cs="Calibri"/>
          <w:b/>
          <w:sz w:val="32"/>
          <w:szCs w:val="32"/>
        </w:rPr>
      </w:pPr>
      <w:r w:rsidRPr="00171A54">
        <w:rPr>
          <w:rFonts w:ascii="Calibri" w:hAnsi="Calibri" w:cs="Calibri"/>
          <w:b/>
          <w:sz w:val="32"/>
          <w:szCs w:val="32"/>
        </w:rPr>
        <w:lastRenderedPageBreak/>
        <w:t>SOMMAIRE</w:t>
      </w:r>
    </w:p>
    <w:p w:rsidR="00BB7BE3" w:rsidRPr="003A6970" w:rsidRDefault="00BB7BE3" w:rsidP="00BB7BE3">
      <w:pPr>
        <w:pStyle w:val="Corpsdetexte"/>
        <w:jc w:val="center"/>
        <w:rPr>
          <w:rFonts w:ascii="Calibri" w:hAnsi="Calibri" w:cs="Calibri"/>
        </w:rPr>
      </w:pPr>
    </w:p>
    <w:p w:rsidR="00BB7BE3" w:rsidRPr="003A6970" w:rsidRDefault="00BB7BE3" w:rsidP="00BB7BE3">
      <w:pPr>
        <w:pStyle w:val="Corpsdetexte"/>
        <w:jc w:val="center"/>
        <w:rPr>
          <w:rFonts w:ascii="Calibri" w:hAnsi="Calibri" w:cs="Calibri"/>
        </w:rPr>
      </w:pP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 : Cahier des Clauses Administratives Particulières (CCAP)</w:t>
      </w: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II : Cahier des Clauses Techniques Particulières (CCTP)</w:t>
      </w: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III : Bordereau des Prix Unitaires (BPU)</w:t>
      </w:r>
    </w:p>
    <w:p w:rsidR="00BB7BE3" w:rsidRPr="00171A54" w:rsidRDefault="00BB7BE3" w:rsidP="00BB7BE3">
      <w:pPr>
        <w:pStyle w:val="Corpsdetexte"/>
        <w:spacing w:line="720" w:lineRule="auto"/>
        <w:ind w:left="567"/>
        <w:rPr>
          <w:rFonts w:ascii="Calibri" w:hAnsi="Calibri" w:cs="Calibri"/>
          <w:bCs/>
          <w:sz w:val="28"/>
          <w:szCs w:val="28"/>
        </w:rPr>
      </w:pPr>
      <w:r w:rsidRPr="00171A54">
        <w:rPr>
          <w:rFonts w:ascii="Calibri" w:hAnsi="Calibri" w:cs="Calibri"/>
          <w:bCs/>
          <w:sz w:val="28"/>
          <w:szCs w:val="28"/>
        </w:rPr>
        <w:t>TITRE IV : Devis Estimatif (DE)</w:t>
      </w:r>
    </w:p>
    <w:p w:rsidR="00BB7BE3" w:rsidRPr="00171A54" w:rsidRDefault="00BB7BE3" w:rsidP="00BB7BE3">
      <w:pPr>
        <w:pStyle w:val="Corpsdetexte"/>
        <w:ind w:left="2127" w:hanging="1560"/>
        <w:rPr>
          <w:rFonts w:ascii="Calibri" w:hAnsi="Calibri" w:cs="Calibri"/>
          <w:b/>
          <w:bCs/>
          <w:sz w:val="28"/>
          <w:szCs w:val="28"/>
        </w:rPr>
      </w:pPr>
      <w:r w:rsidRPr="00171A54">
        <w:rPr>
          <w:rFonts w:ascii="Calibri" w:hAnsi="Calibri" w:cs="Calibri"/>
          <w:sz w:val="28"/>
          <w:szCs w:val="28"/>
        </w:rPr>
        <w:t xml:space="preserve">TITRE V : </w:t>
      </w:r>
      <w:r w:rsidRPr="00171A54">
        <w:rPr>
          <w:rFonts w:ascii="Calibri" w:hAnsi="Calibri" w:cs="Calibri"/>
          <w:bCs/>
          <w:sz w:val="28"/>
          <w:szCs w:val="28"/>
        </w:rPr>
        <w:t>Dispositions générales relatives aux Clauses environnementales</w:t>
      </w:r>
    </w:p>
    <w:p w:rsidR="00BB7BE3" w:rsidRPr="003A6970" w:rsidRDefault="00BB7BE3" w:rsidP="00BB7BE3">
      <w:pPr>
        <w:pStyle w:val="Corpsdetexte"/>
        <w:spacing w:line="720" w:lineRule="auto"/>
        <w:rPr>
          <w:rFonts w:ascii="Calibri" w:hAnsi="Calibri" w:cs="Calibri"/>
        </w:rPr>
      </w:pPr>
    </w:p>
    <w:p w:rsidR="00BB7BE3" w:rsidRPr="003A6970" w:rsidRDefault="00BB7BE3" w:rsidP="00BB7BE3">
      <w:pPr>
        <w:ind w:left="1418" w:hanging="1418"/>
        <w:rPr>
          <w:rFonts w:ascii="Calibri" w:hAnsi="Calibri" w:cs="Calibri"/>
          <w:b/>
          <w:bCs/>
        </w:rPr>
      </w:pPr>
      <w:r w:rsidRPr="003A6970">
        <w:rPr>
          <w:rFonts w:ascii="Calibri" w:hAnsi="Calibri" w:cs="Calibri"/>
        </w:rPr>
        <w:br w:type="page"/>
      </w:r>
      <w:r w:rsidRPr="003A6970">
        <w:rPr>
          <w:rFonts w:ascii="Calibri" w:hAnsi="Calibri" w:cs="Calibri"/>
          <w:b/>
          <w:bCs/>
        </w:rPr>
        <w:lastRenderedPageBreak/>
        <w:t>TITRE V - DISPOSITIONS GENERALES RELATIVES AUX CLAUSES ENVIRONNEMENTALES</w:t>
      </w:r>
    </w:p>
    <w:p w:rsidR="00BB7BE3" w:rsidRPr="003A6970" w:rsidRDefault="00BB7BE3" w:rsidP="00BB7BE3">
      <w:pPr>
        <w:ind w:left="708" w:firstLine="588"/>
        <w:jc w:val="both"/>
        <w:rPr>
          <w:rFonts w:ascii="Calibri" w:hAnsi="Calibri" w:cs="Calibri"/>
        </w:rPr>
      </w:pPr>
    </w:p>
    <w:p w:rsidR="00BB7BE3" w:rsidRPr="003A6970" w:rsidRDefault="00BB7BE3" w:rsidP="00BB7BE3">
      <w:pPr>
        <w:ind w:left="708" w:firstLine="588"/>
        <w:jc w:val="both"/>
        <w:rPr>
          <w:rFonts w:ascii="Calibri" w:hAnsi="Calibri" w:cs="Calibri"/>
        </w:rPr>
      </w:pP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Pour assurer la protection de l’environnement, l’Entrepreneur devra se conformer aux lois de protection de l’environnement notamment :</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SECURITE :</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L’Entrepreneur doit mettre en place une signalisation adéquate du chantier. A cet effet, il doit veiller à la sécurité du chantier et signaler tous les travaux adéquatement.</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 xml:space="preserve"> PRODUITS ISSUS DES TRAVAUX (DECHETS)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Il est formellement interdit de brûler les déchets ou de mettre le feu de brousse pour prétendre effectuer une tache quelle que soit sa nature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Tous les déchets doivent être évacués en des lieux de dépôts choisis par l’Ingénieur de manière à ne pas gêner l’écoulement libre des eaux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L’Entrepreneur devra enlever et évacuer les déchets au fur et à mesure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Aucun déchet ne doit être jeté dans l’eau.</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Toutefois, s’il s’avère nécessaire, les déchets de désherbage peuvent être brûlés dans les lieux de dépôts après l’accord de l’Ingénieur.</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 xml:space="preserve"> LUTTE CONTRE L’EROSION :</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L’Entrepreneur devra éviter de déraciner les herbes et les arbustes.</w:t>
      </w:r>
    </w:p>
    <w:p w:rsidR="00BB7BE3" w:rsidRPr="003A6970" w:rsidRDefault="00BB7BE3" w:rsidP="004B31A6">
      <w:pPr>
        <w:numPr>
          <w:ilvl w:val="1"/>
          <w:numId w:val="69"/>
        </w:numPr>
        <w:tabs>
          <w:tab w:val="clear" w:pos="1440"/>
          <w:tab w:val="num" w:pos="284"/>
        </w:tabs>
        <w:spacing w:before="120" w:after="120"/>
        <w:ind w:hanging="1440"/>
        <w:jc w:val="both"/>
        <w:rPr>
          <w:rFonts w:ascii="Calibri" w:hAnsi="Calibri" w:cs="Calibri"/>
          <w:b/>
          <w:bCs/>
        </w:rPr>
      </w:pPr>
      <w:r w:rsidRPr="003A6970">
        <w:rPr>
          <w:rFonts w:ascii="Calibri" w:hAnsi="Calibri" w:cs="Calibri"/>
          <w:b/>
          <w:bCs/>
        </w:rPr>
        <w:t xml:space="preserve"> SENSIBILISATION DU PERSONNEL DE L’ENTREPRISE :</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L’Entrepreneur devra sensibiliser son personnel sur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L’importance de la protection de l’environnement ;</w:t>
      </w:r>
    </w:p>
    <w:p w:rsidR="00BB7BE3" w:rsidRPr="003A6970" w:rsidRDefault="00BB7BE3" w:rsidP="004B31A6">
      <w:pPr>
        <w:pStyle w:val="CORPSL-C"/>
        <w:numPr>
          <w:ilvl w:val="0"/>
          <w:numId w:val="70"/>
        </w:numPr>
        <w:tabs>
          <w:tab w:val="clear" w:pos="1996"/>
          <w:tab w:val="num" w:pos="1134"/>
        </w:tabs>
        <w:spacing w:before="120" w:after="0"/>
        <w:ind w:left="1135" w:hanging="284"/>
        <w:rPr>
          <w:rFonts w:ascii="Calibri" w:hAnsi="Calibri" w:cs="Calibri"/>
          <w:szCs w:val="24"/>
        </w:rPr>
      </w:pPr>
      <w:r w:rsidRPr="003A6970">
        <w:rPr>
          <w:rFonts w:ascii="Calibri" w:hAnsi="Calibri" w:cs="Calibri"/>
          <w:szCs w:val="24"/>
        </w:rPr>
        <w:t>Le respect des us et coutumes des populations de la région où sont effectués les travaux.</w:t>
      </w:r>
    </w:p>
    <w:p w:rsidR="00BB7BE3" w:rsidRPr="003A6970" w:rsidRDefault="00BB7BE3" w:rsidP="00BB7BE3">
      <w:pPr>
        <w:pStyle w:val="CORPSL-C"/>
        <w:spacing w:before="240"/>
        <w:ind w:left="0" w:firstLine="0"/>
        <w:rPr>
          <w:rFonts w:ascii="Calibri" w:hAnsi="Calibri" w:cs="Calibri"/>
          <w:szCs w:val="24"/>
        </w:rPr>
      </w:pPr>
      <w:r w:rsidRPr="003A6970">
        <w:rPr>
          <w:rFonts w:ascii="Calibri" w:hAnsi="Calibri" w:cs="Calibri"/>
          <w:b/>
          <w:bCs/>
          <w:szCs w:val="24"/>
        </w:rPr>
        <w:t>ATTENTION </w:t>
      </w:r>
      <w:r w:rsidRPr="003A6970">
        <w:rPr>
          <w:rFonts w:ascii="Calibri" w:hAnsi="Calibri" w:cs="Calibri"/>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BB7BE3" w:rsidRPr="003A6970" w:rsidRDefault="00BB7BE3" w:rsidP="00BB7BE3">
      <w:pPr>
        <w:pStyle w:val="CORPSL-C"/>
        <w:spacing w:before="120"/>
        <w:ind w:left="0" w:firstLine="0"/>
        <w:rPr>
          <w:rFonts w:ascii="Calibri" w:hAnsi="Calibri" w:cs="Calibri"/>
          <w:szCs w:val="24"/>
        </w:rPr>
      </w:pPr>
      <w:r w:rsidRPr="003A6970">
        <w:rPr>
          <w:rFonts w:ascii="Calibri" w:hAnsi="Calibri" w:cs="Calibri"/>
          <w:szCs w:val="24"/>
        </w:rPr>
        <w:t>EN OUTRE : Toute infraction par l’</w:t>
      </w:r>
      <w:r w:rsidRPr="003A6970">
        <w:rPr>
          <w:rFonts w:ascii="Calibri" w:hAnsi="Calibri" w:cs="Calibri"/>
          <w:caps/>
          <w:szCs w:val="24"/>
        </w:rPr>
        <w:t>e</w:t>
      </w:r>
      <w:r w:rsidRPr="003A6970">
        <w:rPr>
          <w:rFonts w:ascii="Calibri" w:hAnsi="Calibri" w:cs="Calibri"/>
          <w:szCs w:val="24"/>
        </w:rPr>
        <w:t>ntrepreneur à la loi N° 96/12 du 5 août 1996 notamment aux prescriptions 1 à 4 ci-dessus lors de ses travaux entraînera l’exclusion de son entreprise pour la période d’1(un) an du droit de soumissionner.</w:t>
      </w:r>
    </w:p>
    <w:p w:rsidR="00BB7BE3" w:rsidRPr="003A6970" w:rsidRDefault="00BB7BE3" w:rsidP="00BB7BE3">
      <w:pPr>
        <w:pStyle w:val="Corpsdetexte"/>
        <w:spacing w:line="300" w:lineRule="exact"/>
        <w:ind w:right="266"/>
        <w:jc w:val="both"/>
        <w:rPr>
          <w:rFonts w:ascii="Calibri" w:hAnsi="Calibri" w:cs="Calibri"/>
        </w:rPr>
      </w:pPr>
      <w:r w:rsidRPr="003A6970">
        <w:rPr>
          <w:rFonts w:ascii="Calibri" w:hAnsi="Calibri" w:cs="Calibri"/>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BB7BE3"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spacing w:line="300" w:lineRule="exact"/>
        <w:ind w:left="120" w:right="266"/>
        <w:jc w:val="center"/>
        <w:rPr>
          <w:rFonts w:ascii="Calibri" w:hAnsi="Calibri" w:cs="Calibri"/>
        </w:rPr>
      </w:pPr>
    </w:p>
    <w:p w:rsidR="00BB7BE3" w:rsidRDefault="00BB7BE3" w:rsidP="00BB7BE3">
      <w:pPr>
        <w:pStyle w:val="Corpsdetexte"/>
        <w:spacing w:line="300" w:lineRule="exact"/>
        <w:ind w:left="120" w:right="266"/>
        <w:jc w:val="center"/>
        <w:rPr>
          <w:rFonts w:ascii="Calibri" w:hAnsi="Calibri" w:cs="Calibri"/>
        </w:rPr>
      </w:pPr>
      <w:r w:rsidRPr="003A6970">
        <w:rPr>
          <w:rFonts w:ascii="Calibri" w:hAnsi="Calibri" w:cs="Calibri"/>
        </w:rPr>
        <w:br w:type="page"/>
      </w:r>
      <w:r w:rsidRPr="003A6970">
        <w:rPr>
          <w:rFonts w:ascii="Calibri" w:hAnsi="Calibri" w:cs="Calibri"/>
        </w:rPr>
        <w:lastRenderedPageBreak/>
        <w:t xml:space="preserve">Page……et dernière de la </w:t>
      </w:r>
    </w:p>
    <w:p w:rsidR="00BB7BE3" w:rsidRPr="00B65338" w:rsidRDefault="0073436F" w:rsidP="00BB7BE3">
      <w:pPr>
        <w:spacing w:after="120" w:line="300" w:lineRule="exact"/>
        <w:ind w:left="709"/>
        <w:jc w:val="center"/>
        <w:rPr>
          <w:rFonts w:ascii="Calibri" w:hAnsi="Calibri" w:cs="Calibri"/>
          <w:b/>
          <w:lang w:val="it-IT"/>
        </w:rPr>
      </w:pPr>
      <w:r>
        <w:rPr>
          <w:rFonts w:ascii="Calibri" w:hAnsi="Calibri" w:cs="Calibri"/>
          <w:b/>
        </w:rPr>
        <w:t>Lettre-Commande</w:t>
      </w:r>
      <w:r w:rsidR="00BB7BE3" w:rsidRPr="003A6970">
        <w:rPr>
          <w:rFonts w:ascii="Calibri" w:hAnsi="Calibri" w:cs="Calibri"/>
          <w:b/>
          <w:lang w:val="it-IT"/>
        </w:rPr>
        <w:t xml:space="preserve"> N° _______/</w:t>
      </w:r>
      <w:r w:rsidR="00BB7BE3">
        <w:rPr>
          <w:rFonts w:ascii="Calibri" w:hAnsi="Calibri" w:cs="Calibri"/>
          <w:b/>
          <w:lang w:val="it-IT"/>
        </w:rPr>
        <w:t>M</w:t>
      </w:r>
      <w:r w:rsidR="00BB7BE3" w:rsidRPr="003A6970">
        <w:rPr>
          <w:rFonts w:ascii="Calibri" w:hAnsi="Calibri" w:cs="Calibri"/>
          <w:b/>
          <w:lang w:val="it-IT"/>
        </w:rPr>
        <w:t>/</w:t>
      </w:r>
      <w:r w:rsidR="00BB7BE3">
        <w:rPr>
          <w:rFonts w:ascii="Calibri" w:hAnsi="Calibri" w:cs="Calibri"/>
          <w:b/>
          <w:lang w:val="it-IT"/>
        </w:rPr>
        <w:t>C.</w:t>
      </w:r>
      <w:r w:rsidR="00CC3D0F">
        <w:rPr>
          <w:rFonts w:ascii="Calibri" w:hAnsi="Calibri" w:cs="Calibri"/>
          <w:b/>
          <w:lang w:val="it-IT"/>
        </w:rPr>
        <w:t>D</w:t>
      </w:r>
      <w:r w:rsidR="00AD437D">
        <w:rPr>
          <w:rFonts w:ascii="Calibri" w:hAnsi="Calibri" w:cs="Calibri"/>
          <w:b/>
          <w:lang w:val="it-IT"/>
        </w:rPr>
        <w:t>G</w:t>
      </w:r>
      <w:r w:rsidR="00BB7BE3">
        <w:rPr>
          <w:rFonts w:ascii="Calibri" w:hAnsi="Calibri" w:cs="Calibri"/>
          <w:b/>
          <w:lang w:val="it-IT"/>
        </w:rPr>
        <w:t>/</w:t>
      </w:r>
      <w:r>
        <w:rPr>
          <w:rFonts w:ascii="Calibri" w:hAnsi="Calibri" w:cs="Calibri"/>
          <w:b/>
          <w:lang w:val="it-IT"/>
        </w:rPr>
        <w:t>SG/ST/</w:t>
      </w:r>
      <w:r w:rsidR="00BB7BE3">
        <w:rPr>
          <w:rFonts w:ascii="Calibri" w:hAnsi="Calibri" w:cs="Calibri"/>
          <w:b/>
          <w:lang w:val="it-IT"/>
        </w:rPr>
        <w:t>C</w:t>
      </w:r>
      <w:r w:rsidR="00CC3D0F">
        <w:rPr>
          <w:rFonts w:ascii="Calibri" w:hAnsi="Calibri" w:cs="Calibri"/>
          <w:b/>
          <w:lang w:val="it-IT"/>
        </w:rPr>
        <w:t>I</w:t>
      </w:r>
      <w:r w:rsidR="00BB7BE3">
        <w:rPr>
          <w:rFonts w:ascii="Calibri" w:hAnsi="Calibri" w:cs="Calibri"/>
          <w:b/>
          <w:lang w:val="it-IT"/>
        </w:rPr>
        <w:t>PM</w:t>
      </w:r>
      <w:r w:rsidR="00CC3D0F">
        <w:rPr>
          <w:rFonts w:ascii="Calibri" w:hAnsi="Calibri" w:cs="Calibri"/>
          <w:b/>
          <w:lang w:val="it-IT"/>
        </w:rPr>
        <w:t xml:space="preserve"> </w:t>
      </w:r>
      <w:r w:rsidR="00BB7BE3">
        <w:rPr>
          <w:rFonts w:ascii="Calibri" w:hAnsi="Calibri" w:cs="Calibri"/>
          <w:b/>
          <w:lang w:val="it-IT"/>
        </w:rPr>
        <w:t>/</w:t>
      </w:r>
      <w:r w:rsidR="00957C9E">
        <w:rPr>
          <w:rFonts w:ascii="Calibri" w:hAnsi="Calibri" w:cs="Calibri"/>
          <w:b/>
          <w:lang w:val="it-IT"/>
        </w:rPr>
        <w:t>2025</w:t>
      </w:r>
      <w:r w:rsidR="00CC3D0F">
        <w:rPr>
          <w:rFonts w:ascii="Calibri" w:hAnsi="Calibri" w:cs="Calibri"/>
          <w:b/>
          <w:lang w:val="it-IT"/>
        </w:rPr>
        <w:t xml:space="preserve">  </w:t>
      </w:r>
      <w:r w:rsidR="00BB7BE3">
        <w:rPr>
          <w:rFonts w:ascii="Calibri" w:hAnsi="Calibri" w:cs="Calibri"/>
          <w:b/>
        </w:rPr>
        <w:t xml:space="preserve">PASSE </w:t>
      </w:r>
      <w:r w:rsidR="00BB7BE3" w:rsidRPr="003A6970">
        <w:rPr>
          <w:rFonts w:ascii="Calibri" w:hAnsi="Calibri" w:cs="Calibri"/>
          <w:b/>
        </w:rPr>
        <w:t xml:space="preserve">APRES APPEL D’OFFRES NATIONAL OUVERT </w:t>
      </w:r>
      <w:r w:rsidR="00BB7BE3">
        <w:rPr>
          <w:rFonts w:ascii="Calibri" w:hAnsi="Calibri" w:cs="Calibri"/>
          <w:b/>
          <w:lang w:val="it-IT"/>
        </w:rPr>
        <w:t>N° _____</w:t>
      </w:r>
      <w:r w:rsidR="00BB7BE3" w:rsidRPr="003A6970">
        <w:rPr>
          <w:rFonts w:ascii="Calibri" w:hAnsi="Calibri" w:cs="Calibri"/>
          <w:b/>
          <w:lang w:val="it-IT"/>
        </w:rPr>
        <w:t>/AONO/</w:t>
      </w:r>
      <w:r w:rsidR="00CC3D0F">
        <w:rPr>
          <w:rFonts w:ascii="Calibri" w:hAnsi="Calibri" w:cs="Calibri"/>
          <w:b/>
          <w:lang w:val="it-IT"/>
        </w:rPr>
        <w:t>C.DKO</w:t>
      </w:r>
      <w:r w:rsidR="00BB7BE3">
        <w:rPr>
          <w:rFonts w:ascii="Calibri" w:hAnsi="Calibri" w:cs="Calibri"/>
          <w:b/>
          <w:lang w:val="it-IT"/>
        </w:rPr>
        <w:t>/C</w:t>
      </w:r>
      <w:r w:rsidR="00CC3D0F">
        <w:rPr>
          <w:rFonts w:ascii="Calibri" w:hAnsi="Calibri" w:cs="Calibri"/>
          <w:b/>
          <w:lang w:val="it-IT"/>
        </w:rPr>
        <w:t>I</w:t>
      </w:r>
      <w:r w:rsidR="00BB7BE3">
        <w:rPr>
          <w:rFonts w:ascii="Calibri" w:hAnsi="Calibri" w:cs="Calibri"/>
          <w:b/>
          <w:lang w:val="it-IT"/>
        </w:rPr>
        <w:t>PM</w:t>
      </w:r>
      <w:r w:rsidR="00CC3D0F">
        <w:rPr>
          <w:rFonts w:ascii="Calibri" w:hAnsi="Calibri" w:cs="Calibri"/>
          <w:b/>
          <w:lang w:val="it-IT"/>
        </w:rPr>
        <w:t xml:space="preserve"> </w:t>
      </w:r>
      <w:r w:rsidR="00BB7BE3">
        <w:rPr>
          <w:rFonts w:ascii="Calibri" w:hAnsi="Calibri" w:cs="Calibri"/>
          <w:b/>
          <w:lang w:val="it-IT"/>
        </w:rPr>
        <w:t>/</w:t>
      </w:r>
      <w:r w:rsidR="00957C9E">
        <w:rPr>
          <w:rFonts w:ascii="Calibri" w:hAnsi="Calibri" w:cs="Calibri"/>
          <w:b/>
          <w:lang w:val="it-IT"/>
        </w:rPr>
        <w:t>2025</w:t>
      </w:r>
      <w:r w:rsidR="00BB7BE3" w:rsidRPr="003A6970">
        <w:rPr>
          <w:rFonts w:ascii="Calibri" w:hAnsi="Calibri" w:cs="Calibri"/>
          <w:b/>
          <w:lang w:val="it-IT"/>
        </w:rPr>
        <w:t xml:space="preserve">  DU___________</w:t>
      </w:r>
      <w:r w:rsidR="00BB7BE3" w:rsidRPr="003A6970">
        <w:rPr>
          <w:rFonts w:ascii="Calibri" w:hAnsi="Calibri" w:cs="Calibri"/>
          <w:b/>
          <w:bCs/>
        </w:rPr>
        <w:t xml:space="preserve"> POUR LES </w:t>
      </w:r>
      <w:r w:rsidR="00BB7BE3" w:rsidRPr="003A6970">
        <w:rPr>
          <w:rFonts w:ascii="Calibri" w:hAnsi="Calibri" w:cs="Calibri"/>
          <w:b/>
        </w:rPr>
        <w:t xml:space="preserve">TRAVAUX </w:t>
      </w:r>
      <w:r w:rsidR="00CC3D0F">
        <w:rPr>
          <w:rFonts w:ascii="Calibri" w:hAnsi="Calibri" w:cs="Calibri"/>
          <w:b/>
        </w:rPr>
        <w:t xml:space="preserve">D’electrification </w:t>
      </w:r>
    </w:p>
    <w:p w:rsidR="00BB7BE3" w:rsidRPr="0095578B" w:rsidRDefault="00BB7BE3" w:rsidP="00BB7BE3">
      <w:pPr>
        <w:pStyle w:val="Corpsdetexte"/>
        <w:spacing w:line="300" w:lineRule="exact"/>
        <w:ind w:left="120" w:right="266"/>
        <w:jc w:val="center"/>
        <w:rPr>
          <w:rFonts w:ascii="Calibri" w:hAnsi="Calibri" w:cs="Calibri"/>
          <w:spacing w:val="20"/>
          <w:w w:val="150"/>
          <w:lang w:val="it-IT"/>
        </w:rPr>
      </w:pPr>
    </w:p>
    <w:p w:rsidR="00BB7BE3" w:rsidRPr="003A6970" w:rsidRDefault="00BB7BE3" w:rsidP="00BB7BE3">
      <w:pPr>
        <w:widowControl w:val="0"/>
        <w:spacing w:after="120" w:line="300" w:lineRule="exact"/>
        <w:jc w:val="both"/>
        <w:rPr>
          <w:rFonts w:ascii="Calibri" w:hAnsi="Calibri" w:cs="Calibri"/>
          <w:b/>
        </w:rPr>
      </w:pPr>
      <w:r w:rsidRPr="003A6970">
        <w:rPr>
          <w:rFonts w:ascii="Calibri" w:hAnsi="Calibri" w:cs="Calibri"/>
          <w:b/>
        </w:rPr>
        <w:t xml:space="preserve">MONTANT </w:t>
      </w:r>
      <w:r>
        <w:rPr>
          <w:rFonts w:ascii="Calibri" w:hAnsi="Calibri" w:cs="Calibri"/>
          <w:b/>
        </w:rPr>
        <w:t>DUMARCHE</w:t>
      </w:r>
      <w:r w:rsidRPr="003A6970">
        <w:rPr>
          <w:rFonts w:ascii="Calibri" w:hAnsi="Calibri" w:cs="Calibri"/>
          <w:b/>
        </w:rPr>
        <w:t xml:space="preserve"> :</w:t>
      </w:r>
      <w:r w:rsidRPr="003A6970">
        <w:rPr>
          <w:rFonts w:ascii="Calibri" w:hAnsi="Calibri" w:cs="Calibri"/>
        </w:rPr>
        <w:tab/>
      </w:r>
      <w:r w:rsidRPr="003A6970">
        <w:rPr>
          <w:rFonts w:ascii="Calibri" w:hAnsi="Calibri" w:cs="Calibri"/>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T.T.C</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H.T.V.A</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Pr>
                <w:rFonts w:ascii="Calibri" w:hAnsi="Calibri" w:cs="Calibri"/>
              </w:rPr>
              <w:t>T.V.A (19,25</w:t>
            </w:r>
            <w:r w:rsidRPr="003A6970">
              <w:rPr>
                <w:rFonts w:ascii="Calibri" w:hAnsi="Calibri" w:cs="Calibri"/>
              </w:rPr>
              <w:t>%)</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A.I.R (</w:t>
            </w:r>
            <w:r>
              <w:rPr>
                <w:rFonts w:ascii="Calibri" w:hAnsi="Calibri" w:cs="Calibri"/>
              </w:rPr>
              <w:t>5,5%</w:t>
            </w:r>
            <w:r w:rsidRPr="003A6970">
              <w:rPr>
                <w:rFonts w:ascii="Calibri" w:hAnsi="Calibri" w:cs="Calibri"/>
              </w:rPr>
              <w:t>)</w:t>
            </w:r>
          </w:p>
        </w:tc>
        <w:tc>
          <w:tcPr>
            <w:tcW w:w="2939" w:type="dxa"/>
          </w:tcPr>
          <w:p w:rsidR="00BB7BE3" w:rsidRPr="00AB56B2" w:rsidRDefault="00BB7BE3" w:rsidP="00B3052C">
            <w:pPr>
              <w:jc w:val="center"/>
              <w:rPr>
                <w:rFonts w:ascii="Calibri" w:hAnsi="Calibri" w:cs="Calibri"/>
                <w:b/>
              </w:rPr>
            </w:pPr>
          </w:p>
        </w:tc>
      </w:tr>
      <w:tr w:rsidR="00BB7BE3" w:rsidRPr="003A6970" w:rsidTr="00B3052C">
        <w:trPr>
          <w:trHeight w:val="397"/>
          <w:jc w:val="center"/>
        </w:trPr>
        <w:tc>
          <w:tcPr>
            <w:tcW w:w="2731" w:type="dxa"/>
            <w:vAlign w:val="center"/>
          </w:tcPr>
          <w:p w:rsidR="00BB7BE3" w:rsidRPr="003A6970" w:rsidRDefault="00BB7BE3" w:rsidP="00B3052C">
            <w:pPr>
              <w:jc w:val="both"/>
              <w:rPr>
                <w:rFonts w:ascii="Calibri" w:hAnsi="Calibri" w:cs="Calibri"/>
              </w:rPr>
            </w:pPr>
            <w:r w:rsidRPr="003A6970">
              <w:rPr>
                <w:rFonts w:ascii="Calibri" w:hAnsi="Calibri" w:cs="Calibri"/>
              </w:rPr>
              <w:t>Net à mandater</w:t>
            </w:r>
          </w:p>
        </w:tc>
        <w:tc>
          <w:tcPr>
            <w:tcW w:w="2939" w:type="dxa"/>
          </w:tcPr>
          <w:p w:rsidR="00BB7BE3" w:rsidRPr="00AB56B2" w:rsidRDefault="00BB7BE3" w:rsidP="00B3052C">
            <w:pPr>
              <w:jc w:val="center"/>
              <w:rPr>
                <w:rFonts w:ascii="Calibri" w:hAnsi="Calibri" w:cs="Calibri"/>
                <w:b/>
              </w:rPr>
            </w:pPr>
          </w:p>
        </w:tc>
      </w:tr>
    </w:tbl>
    <w:p w:rsidR="00BB7BE3" w:rsidRPr="003A6970" w:rsidRDefault="00BB7BE3" w:rsidP="00BB7BE3">
      <w:pPr>
        <w:widowControl w:val="0"/>
        <w:spacing w:after="120" w:line="300" w:lineRule="exact"/>
        <w:jc w:val="both"/>
        <w:rPr>
          <w:rFonts w:ascii="Calibri" w:hAnsi="Calibri" w:cs="Calibri"/>
          <w:b/>
        </w:rPr>
      </w:pPr>
    </w:p>
    <w:p w:rsidR="00BB7BE3" w:rsidRPr="003A6970" w:rsidRDefault="00BB7BE3" w:rsidP="00BB7BE3">
      <w:pPr>
        <w:widowControl w:val="0"/>
        <w:spacing w:after="120" w:line="300" w:lineRule="exact"/>
        <w:ind w:left="5760" w:hanging="5760"/>
        <w:rPr>
          <w:rFonts w:ascii="Calibri" w:hAnsi="Calibri" w:cs="Calibri"/>
          <w:b/>
        </w:rPr>
      </w:pPr>
      <w:r w:rsidRPr="003A6970">
        <w:rPr>
          <w:rFonts w:ascii="Calibri" w:hAnsi="Calibri" w:cs="Calibri"/>
          <w:b/>
        </w:rPr>
        <w:t>DELAI D’EXECUTION : TROIS (03) MOIS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BB7BE3" w:rsidRPr="003A6970" w:rsidTr="00B3052C">
        <w:trPr>
          <w:jc w:val="center"/>
        </w:trPr>
        <w:tc>
          <w:tcPr>
            <w:tcW w:w="8931" w:type="dxa"/>
          </w:tcPr>
          <w:p w:rsidR="00BB7BE3" w:rsidRPr="003A6970" w:rsidRDefault="00BB7BE3" w:rsidP="00B3052C">
            <w:pPr>
              <w:widowControl w:val="0"/>
              <w:tabs>
                <w:tab w:val="left" w:pos="4980"/>
              </w:tabs>
              <w:ind w:left="5761" w:hanging="5761"/>
              <w:jc w:val="center"/>
              <w:rPr>
                <w:rFonts w:ascii="Calibri" w:hAnsi="Calibri" w:cs="Calibri"/>
                <w:b/>
              </w:rPr>
            </w:pPr>
            <w:r>
              <w:rPr>
                <w:rFonts w:ascii="Calibri" w:hAnsi="Calibri" w:cs="Calibri"/>
                <w:b/>
              </w:rPr>
              <w:t>LU  ET ACCEPTE</w:t>
            </w:r>
          </w:p>
          <w:p w:rsidR="00BB7BE3" w:rsidRPr="003A6970" w:rsidRDefault="00BB7BE3" w:rsidP="00B3052C">
            <w:pPr>
              <w:widowControl w:val="0"/>
              <w:tabs>
                <w:tab w:val="left" w:pos="4980"/>
              </w:tabs>
              <w:ind w:left="5761" w:hanging="5761"/>
              <w:jc w:val="center"/>
              <w:rPr>
                <w:rFonts w:ascii="Calibri" w:hAnsi="Calibri" w:cs="Calibri"/>
              </w:rPr>
            </w:pPr>
            <w:r w:rsidRPr="003A6970">
              <w:rPr>
                <w:rFonts w:ascii="Calibri" w:hAnsi="Calibri" w:cs="Calibri"/>
              </w:rPr>
              <w:t>« LE COCONTRACTANT »</w:t>
            </w:r>
          </w:p>
          <w:p w:rsidR="00BB7BE3" w:rsidRPr="003A6970" w:rsidRDefault="00BB7BE3" w:rsidP="00B3052C">
            <w:pPr>
              <w:widowControl w:val="0"/>
              <w:tabs>
                <w:tab w:val="left" w:pos="4980"/>
              </w:tabs>
              <w:ind w:left="5761" w:hanging="5761"/>
              <w:jc w:val="center"/>
              <w:rPr>
                <w:rFonts w:ascii="Calibri" w:hAnsi="Calibri" w:cs="Calibri"/>
              </w:rPr>
            </w:pPr>
            <w:r w:rsidRPr="003A6970">
              <w:rPr>
                <w:rFonts w:ascii="Calibri" w:hAnsi="Calibri" w:cs="Calibri"/>
              </w:rPr>
              <w:t>(Signature, Nom et cachet)</w:t>
            </w: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BB7BE3" w:rsidP="00B3052C">
            <w:pPr>
              <w:widowControl w:val="0"/>
              <w:spacing w:line="300" w:lineRule="exact"/>
              <w:ind w:left="-90"/>
              <w:jc w:val="center"/>
              <w:rPr>
                <w:rFonts w:ascii="Calibri" w:hAnsi="Calibri" w:cs="Calibri"/>
                <w:b/>
              </w:rPr>
            </w:pPr>
          </w:p>
          <w:p w:rsidR="00BB7BE3" w:rsidRPr="003A6970" w:rsidRDefault="00957C9E" w:rsidP="00B3052C">
            <w:pPr>
              <w:widowControl w:val="0"/>
              <w:tabs>
                <w:tab w:val="left" w:pos="4980"/>
              </w:tabs>
              <w:spacing w:line="300" w:lineRule="exact"/>
              <w:jc w:val="center"/>
              <w:rPr>
                <w:rFonts w:ascii="Calibri" w:hAnsi="Calibri" w:cs="Calibri"/>
                <w:bCs/>
              </w:rPr>
            </w:pPr>
            <w:r>
              <w:rPr>
                <w:rFonts w:ascii="Calibri" w:hAnsi="Calibri" w:cs="Calibri"/>
                <w:bCs/>
              </w:rPr>
              <w:t>DIANG</w:t>
            </w:r>
            <w:r w:rsidR="00BB7BE3" w:rsidRPr="003A6970">
              <w:rPr>
                <w:rFonts w:ascii="Calibri" w:hAnsi="Calibri" w:cs="Calibri"/>
                <w:bCs/>
              </w:rPr>
              <w:t>, Le.________________________</w:t>
            </w:r>
          </w:p>
        </w:tc>
      </w:tr>
      <w:tr w:rsidR="00BB7BE3" w:rsidRPr="003A6970" w:rsidTr="00B3052C">
        <w:trPr>
          <w:jc w:val="center"/>
        </w:trPr>
        <w:tc>
          <w:tcPr>
            <w:tcW w:w="8931" w:type="dxa"/>
          </w:tcPr>
          <w:p w:rsidR="00BB7BE3" w:rsidRPr="003A6970" w:rsidRDefault="00BB7BE3" w:rsidP="00B3052C">
            <w:pPr>
              <w:widowControl w:val="0"/>
              <w:spacing w:before="120"/>
              <w:jc w:val="center"/>
              <w:rPr>
                <w:rFonts w:ascii="Calibri" w:hAnsi="Calibri" w:cs="Calibri"/>
                <w:b/>
              </w:rPr>
            </w:pPr>
            <w:r>
              <w:rPr>
                <w:rFonts w:ascii="Calibri" w:hAnsi="Calibri" w:cs="Calibri"/>
              </w:rPr>
              <w:t>SIGNE</w:t>
            </w:r>
            <w:r w:rsidRPr="003A6970">
              <w:rPr>
                <w:rFonts w:ascii="Calibri" w:hAnsi="Calibri" w:cs="Calibri"/>
              </w:rPr>
              <w:t xml:space="preserve"> PAR LE </w:t>
            </w:r>
            <w:r>
              <w:rPr>
                <w:rFonts w:ascii="Calibri" w:hAnsi="Calibri" w:cs="Calibri"/>
              </w:rPr>
              <w:t>MAIRE,</w:t>
            </w:r>
          </w:p>
          <w:p w:rsidR="00BB7BE3" w:rsidRPr="003A6970" w:rsidRDefault="00BB7BE3" w:rsidP="00B3052C">
            <w:pPr>
              <w:widowControl w:val="0"/>
              <w:jc w:val="center"/>
              <w:rPr>
                <w:rFonts w:ascii="Calibri" w:hAnsi="Calibri" w:cs="Calibri"/>
                <w:b/>
                <w:i/>
              </w:rPr>
            </w:pPr>
            <w:r w:rsidRPr="003A6970">
              <w:rPr>
                <w:rFonts w:ascii="Calibri" w:hAnsi="Calibri" w:cs="Calibri"/>
                <w:b/>
                <w:i/>
              </w:rPr>
              <w:t>Autorité Contractante</w:t>
            </w: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p>
          <w:p w:rsidR="00BB7BE3" w:rsidRPr="003A6970" w:rsidRDefault="00957C9E" w:rsidP="00B3052C">
            <w:pPr>
              <w:widowControl w:val="0"/>
              <w:spacing w:line="300" w:lineRule="exact"/>
              <w:jc w:val="center"/>
              <w:rPr>
                <w:rFonts w:ascii="Calibri" w:hAnsi="Calibri" w:cs="Calibri"/>
                <w:b/>
              </w:rPr>
            </w:pPr>
            <w:r>
              <w:rPr>
                <w:rFonts w:ascii="Calibri" w:hAnsi="Calibri" w:cs="Calibri"/>
                <w:b/>
              </w:rPr>
              <w:t>DIANG</w:t>
            </w:r>
            <w:r w:rsidR="00BB7BE3" w:rsidRPr="003A6970">
              <w:rPr>
                <w:rFonts w:ascii="Calibri" w:hAnsi="Calibri" w:cs="Calibri"/>
                <w:b/>
              </w:rPr>
              <w:t>, Le ____________________</w:t>
            </w:r>
          </w:p>
        </w:tc>
      </w:tr>
      <w:tr w:rsidR="00BB7BE3" w:rsidRPr="003A6970" w:rsidTr="00B3052C">
        <w:trPr>
          <w:jc w:val="center"/>
        </w:trPr>
        <w:tc>
          <w:tcPr>
            <w:tcW w:w="8931" w:type="dxa"/>
          </w:tcPr>
          <w:p w:rsidR="00BB7BE3" w:rsidRPr="003A6970" w:rsidRDefault="00BB7BE3" w:rsidP="00B3052C">
            <w:pPr>
              <w:widowControl w:val="0"/>
              <w:spacing w:line="300" w:lineRule="exact"/>
              <w:jc w:val="center"/>
              <w:rPr>
                <w:rFonts w:ascii="Calibri" w:hAnsi="Calibri" w:cs="Calibri"/>
                <w:b/>
              </w:rPr>
            </w:pPr>
          </w:p>
          <w:p w:rsidR="00BB7BE3" w:rsidRPr="003A6970" w:rsidRDefault="00BB7BE3" w:rsidP="00B3052C">
            <w:pPr>
              <w:widowControl w:val="0"/>
              <w:spacing w:line="300" w:lineRule="exact"/>
              <w:jc w:val="center"/>
              <w:rPr>
                <w:rFonts w:ascii="Calibri" w:hAnsi="Calibri" w:cs="Calibri"/>
                <w:b/>
              </w:rPr>
            </w:pPr>
            <w:r w:rsidRPr="003A6970">
              <w:rPr>
                <w:rFonts w:ascii="Calibri" w:hAnsi="Calibri" w:cs="Calibri"/>
                <w:b/>
              </w:rPr>
              <w:t>ENREGISTREMENT</w:t>
            </w: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p w:rsidR="00BB7BE3" w:rsidRPr="003A6970" w:rsidRDefault="00BB7BE3" w:rsidP="00B3052C">
            <w:pPr>
              <w:widowControl w:val="0"/>
              <w:spacing w:after="120" w:line="300" w:lineRule="exact"/>
              <w:jc w:val="center"/>
              <w:rPr>
                <w:rFonts w:ascii="Calibri" w:hAnsi="Calibri" w:cs="Calibri"/>
                <w:b/>
              </w:rPr>
            </w:pPr>
          </w:p>
        </w:tc>
      </w:tr>
    </w:tbl>
    <w:p w:rsidR="00BB7BE3" w:rsidRPr="003A6970" w:rsidRDefault="00BB7BE3" w:rsidP="00BB7BE3">
      <w:pPr>
        <w:widowControl w:val="0"/>
        <w:spacing w:after="120" w:line="300" w:lineRule="exact"/>
        <w:ind w:left="5760" w:hanging="5760"/>
        <w:rPr>
          <w:rFonts w:ascii="Calibri" w:hAnsi="Calibri" w:cs="Calibri"/>
          <w:b/>
        </w:rPr>
      </w:pPr>
    </w:p>
    <w:p w:rsidR="00BB7BE3" w:rsidRPr="003A6970" w:rsidRDefault="00BB7BE3" w:rsidP="00BB7BE3">
      <w:pPr>
        <w:widowControl w:val="0"/>
        <w:tabs>
          <w:tab w:val="left" w:pos="4980"/>
        </w:tabs>
        <w:spacing w:after="120" w:line="300" w:lineRule="exact"/>
        <w:ind w:hanging="5760"/>
        <w:rPr>
          <w:rFonts w:ascii="Calibri" w:hAnsi="Calibri" w:cs="Calibri"/>
        </w:rPr>
      </w:pPr>
      <w:r w:rsidRPr="003A6970">
        <w:rPr>
          <w:rFonts w:ascii="Calibri" w:hAnsi="Calibri" w:cs="Calibri"/>
        </w:rPr>
        <w:t>om et cachet)</w:t>
      </w:r>
    </w:p>
    <w:p w:rsidR="00BB7BE3" w:rsidRPr="003A6970" w:rsidRDefault="00BB7BE3" w:rsidP="00BB7BE3">
      <w:pPr>
        <w:widowControl w:val="0"/>
        <w:tabs>
          <w:tab w:val="left" w:pos="4980"/>
        </w:tabs>
        <w:spacing w:after="120" w:line="300" w:lineRule="exact"/>
        <w:jc w:val="both"/>
        <w:rPr>
          <w:rFonts w:ascii="Calibri" w:hAnsi="Calibri" w:cs="Calibri"/>
          <w:b/>
        </w:rPr>
      </w:pPr>
    </w:p>
    <w:p w:rsidR="00BB7BE3" w:rsidRPr="003A6970" w:rsidRDefault="00BB7BE3" w:rsidP="00BB7BE3">
      <w:pPr>
        <w:widowControl w:val="0"/>
        <w:autoSpaceDE w:val="0"/>
        <w:autoSpaceDN w:val="0"/>
        <w:adjustRightInd w:val="0"/>
        <w:spacing w:after="120"/>
        <w:rPr>
          <w:rFonts w:ascii="Calibri" w:hAnsi="Calibri" w:cs="Calibri"/>
          <w:spacing w:val="20"/>
          <w:w w:val="150"/>
        </w:rPr>
      </w:pPr>
    </w:p>
    <w:p w:rsidR="00BB7BE3" w:rsidRPr="003A6970" w:rsidRDefault="00BB7BE3" w:rsidP="00BB7BE3">
      <w:pP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5A42D7" w:rsidRDefault="00BB7BE3" w:rsidP="00BB7BE3">
      <w:pPr>
        <w:pStyle w:val="Corpsdetexte3"/>
        <w:spacing w:before="120"/>
        <w:rPr>
          <w:rFonts w:ascii="Arial Narrow" w:hAnsi="Arial Narrow" w:cs="Tahoma"/>
          <w:b w:val="0"/>
          <w:i w:val="0"/>
          <w:sz w:val="24"/>
          <w:szCs w:val="24"/>
        </w:rPr>
      </w:pPr>
    </w:p>
    <w:p w:rsidR="00BB7BE3" w:rsidRPr="00073BAD" w:rsidRDefault="00523D7B" w:rsidP="00BB7BE3">
      <w:pPr>
        <w:pStyle w:val="Corpsdetexte3"/>
        <w:spacing w:before="120"/>
        <w:rPr>
          <w:rFonts w:ascii="Arial Narrow" w:hAnsi="Arial Narrow" w:cs="Tahoma"/>
          <w:b w:val="0"/>
          <w:i w:val="0"/>
          <w:sz w:val="24"/>
          <w:szCs w:val="24"/>
        </w:rPr>
      </w:pPr>
      <w:r>
        <w:rPr>
          <w:rFonts w:ascii="Arial Narrow" w:hAnsi="Arial Narrow" w:cs="Tahoma"/>
          <w:b w:val="0"/>
          <w:i w:val="0"/>
          <w:noProof/>
          <w:sz w:val="24"/>
          <w:szCs w:val="24"/>
        </w:rPr>
        <w:pict>
          <v:shape id="AutoShape 724" o:spid="_x0000_s1869" type="#_x0000_t98" style="position:absolute;left:0;text-align:left;margin-left:15.4pt;margin-top:.2pt;width:418.5pt;height:143.5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" strokeweight="2.25pt"/>
        </w:pict>
      </w:r>
    </w:p>
    <w:p w:rsidR="00BB7BE3" w:rsidRPr="00073BAD" w:rsidRDefault="00523D7B"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25" o:spid="_x0000_s1870" type="#_x0000_t202" style="position:absolute;left:0;text-align:left;margin-left:50.65pt;margin-top:10.7pt;width:341.25pt;height:87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9GiQIAABo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" stroked="f">
            <v:textbox>
              <w:txbxContent>
                <w:p w:rsidR="00E92D8D" w:rsidRPr="005A42D7" w:rsidRDefault="00E92D8D" w:rsidP="00BB7BE3">
                  <w:pPr>
                    <w:pStyle w:val="Corpsdetexte3"/>
                    <w:spacing w:before="120"/>
                    <w:rPr>
                      <w:rFonts w:ascii="Bodoni MT Black" w:hAnsi="Bodoni MT Black"/>
                      <w:bCs/>
                      <w:i w:val="0"/>
                      <w:sz w:val="40"/>
                      <w:szCs w:val="40"/>
                    </w:rPr>
                  </w:pPr>
                  <w:r w:rsidRPr="005A42D7">
                    <w:rPr>
                      <w:rFonts w:ascii="Bodoni MT Black" w:hAnsi="Bodoni MT Black"/>
                      <w:bCs/>
                      <w:sz w:val="40"/>
                      <w:szCs w:val="40"/>
                      <w:u w:val="single"/>
                    </w:rPr>
                    <w:t>Pièce n°</w:t>
                  </w:r>
                  <w:r>
                    <w:rPr>
                      <w:rFonts w:ascii="Bodoni MT Black" w:hAnsi="Bodoni MT Black"/>
                      <w:bCs/>
                      <w:sz w:val="40"/>
                      <w:szCs w:val="40"/>
                      <w:u w:val="single"/>
                    </w:rPr>
                    <w:t>10</w:t>
                  </w:r>
                  <w:r w:rsidRPr="005A42D7">
                    <w:rPr>
                      <w:rFonts w:ascii="Bodoni MT Black" w:hAnsi="Bodoni MT Black"/>
                      <w:bCs/>
                      <w:sz w:val="40"/>
                      <w:szCs w:val="40"/>
                    </w:rPr>
                    <w:t> :</w:t>
                  </w:r>
                </w:p>
                <w:p w:rsidR="00E92D8D" w:rsidRPr="00FF1AA8" w:rsidRDefault="00E92D8D" w:rsidP="00BB7BE3">
                  <w:pPr>
                    <w:spacing w:before="120" w:after="120"/>
                    <w:jc w:val="center"/>
                    <w:rPr>
                      <w:rFonts w:ascii="Bodoni MT Black" w:hAnsi="Bodoni MT Black"/>
                      <w:b/>
                      <w:sz w:val="40"/>
                      <w:szCs w:val="40"/>
                    </w:rPr>
                  </w:pPr>
                  <w:r w:rsidRPr="00FF1AA8">
                    <w:rPr>
                      <w:rFonts w:ascii="Bodoni MT Black" w:hAnsi="Bodoni MT Black"/>
                      <w:b/>
                      <w:sz w:val="40"/>
                      <w:szCs w:val="40"/>
                    </w:rPr>
                    <w:t>FORMULAIRE ET MODELE A UTILISER</w:t>
                  </w:r>
                </w:p>
                <w:p w:rsidR="00E92D8D" w:rsidRDefault="00E92D8D" w:rsidP="00BB7BE3"/>
              </w:txbxContent>
            </v:textbox>
          </v:shape>
        </w:pict>
      </w: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073BAD" w:rsidRDefault="00BB7BE3" w:rsidP="00BB7BE3">
      <w:pPr>
        <w:pStyle w:val="Corpsdetexte3"/>
        <w:spacing w:before="120"/>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p>
    <w:p w:rsidR="00BB7BE3" w:rsidRDefault="00BB7BE3" w:rsidP="00BB7BE3">
      <w:pPr>
        <w:widowControl w:val="0"/>
        <w:autoSpaceDE w:val="0"/>
        <w:autoSpaceDN w:val="0"/>
        <w:adjustRightInd w:val="0"/>
        <w:spacing w:after="120" w:line="300" w:lineRule="exact"/>
        <w:jc w:val="center"/>
        <w:rPr>
          <w:rFonts w:ascii="Calibri" w:hAnsi="Calibri" w:cs="Calibri"/>
          <w:b/>
          <w:w w:val="150"/>
        </w:rPr>
      </w:pPr>
    </w:p>
    <w:p w:rsidR="00CC3D0F" w:rsidRDefault="00CC3D0F" w:rsidP="00BB7BE3">
      <w:pPr>
        <w:widowControl w:val="0"/>
        <w:autoSpaceDE w:val="0"/>
        <w:autoSpaceDN w:val="0"/>
        <w:adjustRightInd w:val="0"/>
        <w:spacing w:after="120" w:line="300" w:lineRule="exact"/>
        <w:jc w:val="center"/>
        <w:rPr>
          <w:rFonts w:ascii="Calibri" w:hAnsi="Calibri" w:cs="Calibri"/>
          <w:b/>
          <w:w w:val="150"/>
        </w:rPr>
      </w:pPr>
    </w:p>
    <w:p w:rsidR="00CC3D0F" w:rsidRPr="003A6970" w:rsidRDefault="00CC3D0F" w:rsidP="00BB7BE3">
      <w:pPr>
        <w:widowControl w:val="0"/>
        <w:autoSpaceDE w:val="0"/>
        <w:autoSpaceDN w:val="0"/>
        <w:adjustRightInd w:val="0"/>
        <w:spacing w:after="120" w:line="300" w:lineRule="exact"/>
        <w:jc w:val="center"/>
        <w:rPr>
          <w:rFonts w:ascii="Calibri" w:hAnsi="Calibri" w:cs="Calibri"/>
          <w:b/>
          <w:w w:val="150"/>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b/>
          <w:w w:val="150"/>
        </w:rPr>
      </w:pPr>
      <w:r w:rsidRPr="003A6970">
        <w:rPr>
          <w:rFonts w:ascii="Calibri" w:hAnsi="Calibri" w:cs="Calibri"/>
          <w:b/>
          <w:w w:val="150"/>
        </w:rPr>
        <w:lastRenderedPageBreak/>
        <w:t>LISTE DES MODELES DE FORMULAIRE A UTILISER</w:t>
      </w:r>
    </w:p>
    <w:p w:rsidR="00BB7BE3" w:rsidRPr="003A6970" w:rsidRDefault="00BB7BE3" w:rsidP="00BB7BE3">
      <w:pPr>
        <w:widowControl w:val="0"/>
        <w:autoSpaceDE w:val="0"/>
        <w:autoSpaceDN w:val="0"/>
        <w:adjustRightInd w:val="0"/>
        <w:spacing w:after="120" w:line="300" w:lineRule="exact"/>
        <w:rPr>
          <w:rFonts w:ascii="Calibri" w:hAnsi="Calibri" w:cs="Calibri"/>
          <w:b/>
          <w:u w:val="single"/>
        </w:rPr>
      </w:pPr>
    </w:p>
    <w:p w:rsidR="00BB7BE3" w:rsidRPr="003A6970" w:rsidRDefault="00BB7BE3" w:rsidP="00BB7BE3">
      <w:pPr>
        <w:widowControl w:val="0"/>
        <w:autoSpaceDE w:val="0"/>
        <w:autoSpaceDN w:val="0"/>
        <w:adjustRightInd w:val="0"/>
        <w:spacing w:after="120" w:line="300" w:lineRule="exact"/>
        <w:rPr>
          <w:rFonts w:ascii="Calibri" w:hAnsi="Calibri" w:cs="Calibri"/>
          <w:b/>
          <w:u w:val="single"/>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soumission</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caution de soumission</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cautionnement définitif</w:t>
      </w:r>
    </w:p>
    <w:p w:rsidR="00BB7BE3" w:rsidRPr="003A6970" w:rsidRDefault="00BB7BE3" w:rsidP="00BB7BE3">
      <w:pPr>
        <w:pStyle w:val="Paragraphedeliste"/>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de caution d’avance de démarrage</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 xml:space="preserve">Modèle de retenue de garantie </w:t>
      </w: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3A6970">
        <w:rPr>
          <w:rFonts w:ascii="Calibri" w:hAnsi="Calibri" w:cs="Calibri"/>
        </w:rPr>
        <w:t>Modèle d’attestation de solvabilité.</w:t>
      </w:r>
    </w:p>
    <w:p w:rsidR="00BB7BE3" w:rsidRPr="003A6970" w:rsidRDefault="00BB7BE3" w:rsidP="00BB7BE3">
      <w:pPr>
        <w:widowControl w:val="0"/>
        <w:autoSpaceDE w:val="0"/>
        <w:autoSpaceDN w:val="0"/>
        <w:adjustRightInd w:val="0"/>
        <w:spacing w:after="120" w:line="300" w:lineRule="exact"/>
        <w:ind w:left="709"/>
        <w:rPr>
          <w:rFonts w:ascii="Calibri" w:hAnsi="Calibri" w:cs="Calibri"/>
        </w:rPr>
      </w:pPr>
    </w:p>
    <w:p w:rsidR="00BB7BE3" w:rsidRPr="0059021F" w:rsidRDefault="00BB7BE3" w:rsidP="004B31A6">
      <w:pPr>
        <w:widowControl w:val="0"/>
        <w:numPr>
          <w:ilvl w:val="0"/>
          <w:numId w:val="71"/>
        </w:numPr>
        <w:autoSpaceDE w:val="0"/>
        <w:autoSpaceDN w:val="0"/>
        <w:adjustRightInd w:val="0"/>
        <w:spacing w:after="120" w:line="300" w:lineRule="exact"/>
        <w:rPr>
          <w:rFonts w:ascii="Calibri" w:hAnsi="Calibri" w:cs="Calibri"/>
        </w:rPr>
      </w:pPr>
      <w:r w:rsidRPr="0059021F">
        <w:rPr>
          <w:rFonts w:ascii="Calibri" w:hAnsi="Calibri" w:cs="Calibri"/>
        </w:rPr>
        <w:t>Modèle de déclaration d’intention de soumissionner</w:t>
      </w:r>
    </w:p>
    <w:p w:rsidR="00BB7BE3" w:rsidRPr="003A6970" w:rsidRDefault="00BB7BE3" w:rsidP="00BB7BE3">
      <w:pPr>
        <w:widowControl w:val="0"/>
        <w:autoSpaceDE w:val="0"/>
        <w:autoSpaceDN w:val="0"/>
        <w:adjustRightInd w:val="0"/>
        <w:spacing w:after="120" w:line="300" w:lineRule="exact"/>
        <w:ind w:left="360"/>
        <w:rPr>
          <w:rFonts w:ascii="Calibri" w:hAnsi="Calibri" w:cs="Calibri"/>
          <w:b/>
          <w:u w:val="single"/>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Default="00BB7BE3" w:rsidP="00BB7BE3">
      <w:pPr>
        <w:widowControl w:val="0"/>
        <w:autoSpaceDE w:val="0"/>
        <w:autoSpaceDN w:val="0"/>
        <w:adjustRightInd w:val="0"/>
        <w:spacing w:after="120" w:line="300" w:lineRule="exact"/>
        <w:ind w:left="709"/>
        <w:rPr>
          <w:rFonts w:ascii="Calibri" w:hAnsi="Calibri" w:cs="Calibri"/>
        </w:rPr>
      </w:pPr>
    </w:p>
    <w:p w:rsidR="00BB7BE3" w:rsidRPr="003A6970" w:rsidRDefault="00BB7BE3" w:rsidP="00BB7BE3">
      <w:pPr>
        <w:widowControl w:val="0"/>
        <w:autoSpaceDE w:val="0"/>
        <w:autoSpaceDN w:val="0"/>
        <w:adjustRightInd w:val="0"/>
        <w:spacing w:after="120" w:line="300" w:lineRule="exact"/>
        <w:ind w:left="709"/>
        <w:rPr>
          <w:rFonts w:ascii="Calibri" w:hAnsi="Calibri" w:cs="Calibri"/>
        </w:rPr>
      </w:pP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BB7BE3">
      <w:pPr>
        <w:widowControl w:val="0"/>
        <w:autoSpaceDE w:val="0"/>
        <w:autoSpaceDN w:val="0"/>
        <w:adjustRightInd w:val="0"/>
        <w:spacing w:after="120" w:line="300" w:lineRule="exact"/>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widowControl w:val="0"/>
        <w:autoSpaceDE w:val="0"/>
        <w:autoSpaceDN w:val="0"/>
        <w:adjustRightInd w:val="0"/>
        <w:spacing w:after="120" w:line="300" w:lineRule="exact"/>
        <w:jc w:val="center"/>
        <w:rPr>
          <w:rFonts w:ascii="Calibri" w:hAnsi="Calibri" w:cs="Calibri"/>
        </w:rPr>
      </w:pPr>
    </w:p>
    <w:p w:rsidR="00BB7BE3" w:rsidRDefault="00BB7BE3" w:rsidP="00BB7BE3">
      <w:pPr>
        <w:widowControl w:val="0"/>
        <w:autoSpaceDE w:val="0"/>
        <w:autoSpaceDN w:val="0"/>
        <w:adjustRightInd w:val="0"/>
        <w:spacing w:after="120" w:line="300" w:lineRule="exact"/>
        <w:jc w:val="center"/>
        <w:rPr>
          <w:rFonts w:ascii="Calibri" w:hAnsi="Calibri" w:cs="Calibri"/>
        </w:rPr>
      </w:pPr>
    </w:p>
    <w:p w:rsidR="00CC3D0F" w:rsidRDefault="00CC3D0F" w:rsidP="00BB7BE3">
      <w:pPr>
        <w:widowControl w:val="0"/>
        <w:autoSpaceDE w:val="0"/>
        <w:autoSpaceDN w:val="0"/>
        <w:adjustRightInd w:val="0"/>
        <w:spacing w:after="120" w:line="300" w:lineRule="exact"/>
        <w:jc w:val="center"/>
        <w:rPr>
          <w:rFonts w:ascii="Calibri" w:hAnsi="Calibri" w:cs="Calibri"/>
        </w:rPr>
      </w:pPr>
    </w:p>
    <w:p w:rsidR="00CC3D0F" w:rsidRDefault="00CC3D0F" w:rsidP="00BB7BE3">
      <w:pPr>
        <w:widowControl w:val="0"/>
        <w:autoSpaceDE w:val="0"/>
        <w:autoSpaceDN w:val="0"/>
        <w:adjustRightInd w:val="0"/>
        <w:spacing w:after="120" w:line="300" w:lineRule="exact"/>
        <w:jc w:val="center"/>
        <w:rPr>
          <w:rFonts w:ascii="Calibri" w:hAnsi="Calibri" w:cs="Calibri"/>
        </w:rPr>
      </w:pPr>
    </w:p>
    <w:p w:rsidR="00CC3D0F" w:rsidRPr="003A6970" w:rsidRDefault="00CC3D0F" w:rsidP="00BB7BE3">
      <w:pPr>
        <w:widowControl w:val="0"/>
        <w:autoSpaceDE w:val="0"/>
        <w:autoSpaceDN w:val="0"/>
        <w:adjustRightInd w:val="0"/>
        <w:spacing w:after="120" w:line="300" w:lineRule="exact"/>
        <w:jc w:val="center"/>
        <w:rPr>
          <w:rFonts w:ascii="Calibri" w:hAnsi="Calibri" w:cs="Calibri"/>
        </w:rPr>
      </w:pPr>
    </w:p>
    <w:p w:rsidR="00BB7BE3" w:rsidRPr="003A6970" w:rsidRDefault="00BB7BE3" w:rsidP="00BB7BE3">
      <w:pPr>
        <w:spacing w:before="120"/>
        <w:jc w:val="center"/>
        <w:rPr>
          <w:rFonts w:ascii="Calibri" w:hAnsi="Calibri" w:cs="Calibri"/>
        </w:rPr>
      </w:pPr>
      <w:r w:rsidRPr="003A6970">
        <w:rPr>
          <w:rFonts w:ascii="Calibri" w:hAnsi="Calibri" w:cs="Calibri"/>
          <w:b/>
        </w:rPr>
        <w:lastRenderedPageBreak/>
        <w:t>Annexe 1 : MODELE DE SOUMISSION</w:t>
      </w:r>
    </w:p>
    <w:p w:rsidR="00BB7BE3" w:rsidRPr="003A6970" w:rsidRDefault="00BB7BE3" w:rsidP="00BB7BE3">
      <w:pPr>
        <w:pStyle w:val="SOUMISSION"/>
        <w:ind w:left="0" w:firstLine="709"/>
        <w:rPr>
          <w:rFonts w:ascii="Calibri" w:hAnsi="Calibri" w:cs="Calibri"/>
          <w:szCs w:val="24"/>
        </w:rPr>
      </w:pPr>
    </w:p>
    <w:p w:rsidR="00BB7BE3" w:rsidRPr="003A6970" w:rsidRDefault="00BB7BE3" w:rsidP="00BB7BE3">
      <w:pPr>
        <w:spacing w:before="120" w:after="120"/>
        <w:ind w:firstLine="709"/>
        <w:jc w:val="both"/>
        <w:rPr>
          <w:rFonts w:ascii="Calibri" w:hAnsi="Calibri" w:cs="Calibri"/>
          <w:i/>
        </w:rPr>
      </w:pPr>
      <w:r w:rsidRPr="003A6970">
        <w:rPr>
          <w:rFonts w:ascii="Calibri" w:hAnsi="Calibri" w:cs="Calibri"/>
        </w:rPr>
        <w:t>Je, soussigné,…………………………… (</w:t>
      </w:r>
      <w:r w:rsidRPr="003A6970">
        <w:rPr>
          <w:rFonts w:ascii="Calibri" w:hAnsi="Calibri" w:cs="Calibri"/>
          <w:i/>
        </w:rPr>
        <w:t xml:space="preserve">Indiquer le nom et la qualité du signataire) </w:t>
      </w:r>
    </w:p>
    <w:p w:rsidR="00BB7BE3" w:rsidRPr="003A6970" w:rsidRDefault="00BB7BE3" w:rsidP="00BB7BE3">
      <w:pPr>
        <w:spacing w:before="120" w:after="120"/>
        <w:ind w:firstLine="709"/>
        <w:jc w:val="both"/>
        <w:rPr>
          <w:rFonts w:ascii="Calibri" w:hAnsi="Calibri" w:cs="Calibri"/>
        </w:rPr>
      </w:pPr>
      <w:r w:rsidRPr="003A6970">
        <w:rPr>
          <w:rFonts w:ascii="Calibri" w:hAnsi="Calibri" w:cs="Calibri"/>
        </w:rPr>
        <w:t>Représentant la société, l’entreprise ou le groupement </w:t>
      </w:r>
      <w:r w:rsidRPr="003A6970">
        <w:rPr>
          <w:rFonts w:ascii="Calibri" w:hAnsi="Calibri" w:cs="Calibri"/>
          <w:vertAlign w:val="superscript"/>
        </w:rPr>
        <w:t>(8)</w:t>
      </w:r>
      <w:r w:rsidRPr="003A6970">
        <w:rPr>
          <w:rFonts w:ascii="Calibri" w:hAnsi="Calibri" w:cs="Calibri"/>
        </w:rPr>
        <w:t xml:space="preserve"> ……………….. dont le siège social est à ………………………………….., inscrite au registre du commerce de ………………………… sous le n°………………………..</w:t>
      </w:r>
    </w:p>
    <w:p w:rsidR="00BB7BE3" w:rsidRPr="003A6970" w:rsidRDefault="00BB7BE3" w:rsidP="00BB7BE3">
      <w:pPr>
        <w:spacing w:before="120" w:after="120"/>
        <w:ind w:firstLine="709"/>
        <w:jc w:val="both"/>
        <w:rPr>
          <w:rFonts w:ascii="Calibri" w:hAnsi="Calibri" w:cs="Calibri"/>
        </w:rPr>
      </w:pPr>
      <w:r w:rsidRPr="003A6970">
        <w:rPr>
          <w:rFonts w:ascii="Calibri" w:hAnsi="Calibri" w:cs="Calibri"/>
        </w:rPr>
        <w:t>Après avoir pris connaissance de toutes les pièces figurant ou mentionnées au Dossier d’Appel d’Offres y compris le(s) additif(s), [</w:t>
      </w:r>
      <w:r w:rsidRPr="003A6970">
        <w:rPr>
          <w:rFonts w:ascii="Calibri" w:hAnsi="Calibri" w:cs="Calibri"/>
          <w:i/>
        </w:rPr>
        <w:t>rappeler le numéro et l’objet de l’appel d’Offres],</w:t>
      </w:r>
    </w:p>
    <w:p w:rsidR="00BB7BE3" w:rsidRPr="003A6970" w:rsidRDefault="00BB7BE3" w:rsidP="00BB7BE3">
      <w:pPr>
        <w:spacing w:before="120" w:after="120"/>
        <w:ind w:firstLine="709"/>
        <w:jc w:val="both"/>
        <w:rPr>
          <w:rFonts w:ascii="Calibri" w:hAnsi="Calibri" w:cs="Calibri"/>
        </w:rPr>
      </w:pPr>
      <w:r w:rsidRPr="003A6970">
        <w:rPr>
          <w:rFonts w:ascii="Calibri" w:hAnsi="Calibri" w:cs="Calibri"/>
        </w:rPr>
        <w:t>Après m’être personnellement rendu compte de la situation des lieux et avoir apprécié à mon point de vue et sous ma responsabilité, la nature et la difficulté des travaux à effectuer,</w:t>
      </w:r>
    </w:p>
    <w:p w:rsidR="00BB7BE3" w:rsidRPr="003A6970" w:rsidRDefault="00BB7BE3" w:rsidP="004B31A6">
      <w:pPr>
        <w:numPr>
          <w:ilvl w:val="1"/>
          <w:numId w:val="20"/>
        </w:numPr>
        <w:tabs>
          <w:tab w:val="clear" w:pos="1440"/>
          <w:tab w:val="num" w:pos="540"/>
        </w:tabs>
        <w:spacing w:before="120" w:after="120"/>
        <w:ind w:left="540" w:hanging="256"/>
        <w:jc w:val="both"/>
        <w:rPr>
          <w:rFonts w:ascii="Calibri" w:hAnsi="Calibri" w:cs="Calibri"/>
        </w:rPr>
      </w:pPr>
      <w:r w:rsidRPr="003A6970">
        <w:rPr>
          <w:rFonts w:ascii="Calibri" w:hAnsi="Calibri" w:cs="Calibri"/>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A6970">
        <w:rPr>
          <w:rFonts w:ascii="Calibri" w:hAnsi="Calibri" w:cs="Calibri"/>
          <w:i/>
        </w:rPr>
        <w:t>en chiffres et en lettres</w:t>
      </w:r>
      <w:r w:rsidRPr="003A6970">
        <w:rPr>
          <w:rFonts w:ascii="Calibri" w:hAnsi="Calibri" w:cs="Calibri"/>
        </w:rPr>
        <w:t>] francs CFA Hors TVA, et à ____________ [</w:t>
      </w:r>
      <w:r w:rsidRPr="003A6970">
        <w:rPr>
          <w:rFonts w:ascii="Calibri" w:hAnsi="Calibri" w:cs="Calibri"/>
          <w:i/>
        </w:rPr>
        <w:t>en chiffres et en lettres</w:t>
      </w:r>
      <w:r w:rsidRPr="003A6970">
        <w:rPr>
          <w:rFonts w:ascii="Calibri" w:hAnsi="Calibri" w:cs="Calibri"/>
        </w:rPr>
        <w:t xml:space="preserve">] francs CFA Toutes Taxes Comprises. </w:t>
      </w:r>
    </w:p>
    <w:p w:rsidR="00BB7BE3" w:rsidRPr="003A6970" w:rsidRDefault="00BB7BE3" w:rsidP="004B31A6">
      <w:pPr>
        <w:numPr>
          <w:ilvl w:val="1"/>
          <w:numId w:val="20"/>
        </w:numPr>
        <w:tabs>
          <w:tab w:val="clear" w:pos="1440"/>
          <w:tab w:val="num" w:pos="540"/>
        </w:tabs>
        <w:spacing w:before="120" w:after="120"/>
        <w:ind w:left="540" w:hanging="256"/>
        <w:jc w:val="both"/>
        <w:rPr>
          <w:rFonts w:ascii="Calibri" w:hAnsi="Calibri" w:cs="Calibri"/>
        </w:rPr>
      </w:pPr>
      <w:r w:rsidRPr="003A6970">
        <w:rPr>
          <w:rFonts w:ascii="Calibri" w:hAnsi="Calibri" w:cs="Calibri"/>
        </w:rPr>
        <w:t>M’engage à exécuter les travaux dans un délai de _______ jours [</w:t>
      </w:r>
      <w:r w:rsidRPr="003A6970">
        <w:rPr>
          <w:rFonts w:ascii="Calibri" w:hAnsi="Calibri" w:cs="Calibri"/>
          <w:i/>
        </w:rPr>
        <w:t>indiquer la durée de validité, en principe 90 jours pour les AON et 120 jours pour les AOI</w:t>
      </w:r>
      <w:r w:rsidRPr="003A6970">
        <w:rPr>
          <w:rFonts w:ascii="Calibri" w:hAnsi="Calibri" w:cs="Calibri"/>
        </w:rPr>
        <w:t>] à compter de la date limite de remise des offres.</w:t>
      </w:r>
    </w:p>
    <w:p w:rsidR="00BB7BE3" w:rsidRPr="003A6970" w:rsidRDefault="00BB7BE3" w:rsidP="00BB7BE3">
      <w:pPr>
        <w:spacing w:before="120" w:after="120"/>
        <w:ind w:firstLine="540"/>
        <w:jc w:val="both"/>
        <w:rPr>
          <w:rFonts w:ascii="Calibri" w:hAnsi="Calibri" w:cs="Calibri"/>
        </w:rPr>
      </w:pPr>
      <w:r w:rsidRPr="003A6970">
        <w:rPr>
          <w:rFonts w:ascii="Calibri" w:hAnsi="Calibri" w:cs="Calibri"/>
        </w:rPr>
        <w:t>Les rabais et les modalités d’application desdits rabais sont les suivants (en cas de possibilité d’attribution de plusieurs lots).</w:t>
      </w:r>
    </w:p>
    <w:p w:rsidR="00BB7BE3" w:rsidRPr="003A6970" w:rsidRDefault="00BB7BE3" w:rsidP="00BB7BE3">
      <w:pPr>
        <w:spacing w:before="120" w:after="120"/>
        <w:ind w:firstLine="540"/>
        <w:jc w:val="both"/>
        <w:rPr>
          <w:rFonts w:ascii="Calibri" w:hAnsi="Calibri" w:cs="Calibri"/>
        </w:rPr>
      </w:pPr>
      <w:r w:rsidRPr="003A6970">
        <w:rPr>
          <w:rFonts w:ascii="Calibri" w:hAnsi="Calibri" w:cs="Calibri"/>
        </w:rPr>
        <w:t xml:space="preserve">Le </w:t>
      </w:r>
      <w:r>
        <w:rPr>
          <w:rFonts w:ascii="Calibri" w:hAnsi="Calibri" w:cs="Calibri"/>
        </w:rPr>
        <w:t>Chef de Service du Marché</w:t>
      </w:r>
      <w:r w:rsidRPr="003A6970">
        <w:rPr>
          <w:rFonts w:ascii="Calibri" w:hAnsi="Calibri" w:cs="Calibri"/>
        </w:rPr>
        <w:t xml:space="preserve"> se libérera des sommes dues par lui au titre du présent marché en faisant donner crédit au compte n° ………………. ouvert au nom de ……………….. auprès  de la banque…………………. Agence de …………………..</w:t>
      </w:r>
    </w:p>
    <w:p w:rsidR="00BB7BE3" w:rsidRPr="003A6970" w:rsidRDefault="00BB7BE3" w:rsidP="00BB7BE3">
      <w:pPr>
        <w:spacing w:before="120" w:after="120"/>
        <w:ind w:firstLine="540"/>
        <w:jc w:val="both"/>
        <w:rPr>
          <w:rFonts w:ascii="Calibri" w:hAnsi="Calibri" w:cs="Calibri"/>
        </w:rPr>
      </w:pPr>
      <w:r w:rsidRPr="003A6970">
        <w:rPr>
          <w:rFonts w:ascii="Calibri" w:hAnsi="Calibri" w:cs="Calibri"/>
        </w:rPr>
        <w:t xml:space="preserve">Avant signature </w:t>
      </w:r>
      <w:r>
        <w:rPr>
          <w:rFonts w:ascii="Calibri" w:hAnsi="Calibri" w:cs="Calibri"/>
        </w:rPr>
        <w:t>du Marché</w:t>
      </w:r>
      <w:r w:rsidRPr="003A6970">
        <w:rPr>
          <w:rFonts w:ascii="Calibri" w:hAnsi="Calibri" w:cs="Calibri"/>
        </w:rPr>
        <w:t>, la présente soumission acceptée par vous vaudra engagement entre nous.</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Fait à ……………… le …………………</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Signature de …………………………</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En qualité de …………………………..</w:t>
      </w:r>
    </w:p>
    <w:p w:rsidR="00BB7BE3" w:rsidRPr="003A6970" w:rsidRDefault="00BB7BE3" w:rsidP="00BB7BE3">
      <w:pPr>
        <w:jc w:val="both"/>
        <w:rPr>
          <w:rFonts w:ascii="Calibri" w:hAnsi="Calibri" w:cs="Calibri"/>
        </w:rPr>
      </w:pP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r>
      <w:r w:rsidRPr="003A6970">
        <w:rPr>
          <w:rFonts w:ascii="Calibri" w:hAnsi="Calibri" w:cs="Calibri"/>
        </w:rPr>
        <w:tab/>
        <w:t>Dûment autorisé à signer les soumissions</w:t>
      </w:r>
    </w:p>
    <w:p w:rsidR="00BB7BE3" w:rsidRPr="003A6970" w:rsidRDefault="00BB7BE3" w:rsidP="00BB7BE3">
      <w:pPr>
        <w:ind w:left="3540" w:firstLine="708"/>
        <w:jc w:val="both"/>
        <w:rPr>
          <w:rFonts w:ascii="Calibri" w:hAnsi="Calibri" w:cs="Calibri"/>
        </w:rPr>
      </w:pPr>
      <w:r w:rsidRPr="003A6970">
        <w:rPr>
          <w:rFonts w:ascii="Calibri" w:hAnsi="Calibri" w:cs="Calibri"/>
        </w:rPr>
        <w:t xml:space="preserve">pour et au nom de </w:t>
      </w:r>
      <w:r w:rsidRPr="003A6970">
        <w:rPr>
          <w:rFonts w:ascii="Calibri" w:hAnsi="Calibri" w:cs="Calibri"/>
          <w:vertAlign w:val="superscript"/>
        </w:rPr>
        <w:t>(9)</w:t>
      </w:r>
      <w:r w:rsidRPr="003A6970">
        <w:rPr>
          <w:rFonts w:ascii="Calibri" w:hAnsi="Calibri" w:cs="Calibri"/>
        </w:rPr>
        <w:t xml:space="preserve"> ………………</w:t>
      </w: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Default="00BB7BE3" w:rsidP="00BB7BE3">
      <w:pPr>
        <w:ind w:left="2124" w:firstLine="708"/>
        <w:jc w:val="both"/>
        <w:rPr>
          <w:rFonts w:ascii="Calibri" w:hAnsi="Calibri" w:cs="Calibri"/>
        </w:rPr>
      </w:pPr>
    </w:p>
    <w:p w:rsidR="00BB7BE3" w:rsidRPr="003A6970" w:rsidRDefault="00BB7BE3" w:rsidP="00BB7BE3">
      <w:pPr>
        <w:ind w:left="2124" w:firstLine="708"/>
        <w:jc w:val="both"/>
        <w:rPr>
          <w:rFonts w:ascii="Calibri" w:hAnsi="Calibri" w:cs="Calibri"/>
        </w:rPr>
      </w:pPr>
    </w:p>
    <w:p w:rsidR="00BB7BE3" w:rsidRPr="001E5228" w:rsidRDefault="00BB7BE3" w:rsidP="00BB7BE3">
      <w:pPr>
        <w:jc w:val="both"/>
        <w:rPr>
          <w:rFonts w:ascii="Calibri" w:hAnsi="Calibri" w:cs="Calibri"/>
          <w:sz w:val="16"/>
          <w:szCs w:val="16"/>
        </w:rPr>
      </w:pPr>
      <w:r w:rsidRPr="001E5228">
        <w:rPr>
          <w:rFonts w:ascii="Calibri" w:hAnsi="Calibri" w:cs="Calibri"/>
          <w:sz w:val="18"/>
          <w:szCs w:val="18"/>
          <w:vertAlign w:val="superscript"/>
        </w:rPr>
        <w:t>(8)</w:t>
      </w:r>
      <w:r w:rsidRPr="001E5228">
        <w:rPr>
          <w:rFonts w:ascii="Calibri" w:hAnsi="Calibri" w:cs="Calibri"/>
          <w:sz w:val="16"/>
          <w:szCs w:val="16"/>
        </w:rPr>
        <w:t xml:space="preserve"> Supprimer la mention inutile</w:t>
      </w:r>
    </w:p>
    <w:p w:rsidR="00BB7BE3" w:rsidRPr="001E5228" w:rsidRDefault="00BB7BE3" w:rsidP="00BB7BE3">
      <w:pPr>
        <w:jc w:val="both"/>
        <w:rPr>
          <w:rFonts w:ascii="Calibri" w:hAnsi="Calibri" w:cs="Calibri"/>
          <w:sz w:val="16"/>
          <w:szCs w:val="16"/>
        </w:rPr>
      </w:pPr>
      <w:r w:rsidRPr="001E5228">
        <w:rPr>
          <w:rFonts w:ascii="Calibri" w:hAnsi="Calibri" w:cs="Calibri"/>
          <w:sz w:val="18"/>
          <w:szCs w:val="18"/>
          <w:vertAlign w:val="superscript"/>
        </w:rPr>
        <w:t>(9)</w:t>
      </w:r>
      <w:r w:rsidRPr="001E5228">
        <w:rPr>
          <w:rFonts w:ascii="Calibri" w:hAnsi="Calibri" w:cs="Calibri"/>
          <w:sz w:val="16"/>
          <w:szCs w:val="16"/>
        </w:rPr>
        <w:t xml:space="preserve"> Annexer la lettre de pouvoirs</w:t>
      </w:r>
    </w:p>
    <w:p w:rsidR="00BB7BE3" w:rsidRDefault="00BB7BE3" w:rsidP="00BB7BE3">
      <w:pPr>
        <w:pStyle w:val="Titre10"/>
        <w:rPr>
          <w:rFonts w:ascii="Calibri" w:hAnsi="Calibri" w:cs="Calibri"/>
          <w:sz w:val="24"/>
          <w:szCs w:val="24"/>
        </w:rPr>
      </w:pPr>
      <w:bookmarkStart w:id="245" w:name="_Toc192473307"/>
      <w:r w:rsidRPr="003A6970">
        <w:rPr>
          <w:rFonts w:ascii="Calibri" w:hAnsi="Calibri" w:cs="Calibri"/>
          <w:sz w:val="24"/>
          <w:szCs w:val="24"/>
        </w:rPr>
        <w:br w:type="page"/>
      </w:r>
    </w:p>
    <w:p w:rsidR="00BB7BE3" w:rsidRPr="003A6970" w:rsidRDefault="00BB7BE3" w:rsidP="00BB7BE3">
      <w:pPr>
        <w:pStyle w:val="Titre10"/>
        <w:rPr>
          <w:rFonts w:ascii="Calibri" w:hAnsi="Calibri" w:cs="Calibri"/>
          <w:sz w:val="24"/>
          <w:szCs w:val="24"/>
        </w:rPr>
      </w:pPr>
      <w:r w:rsidRPr="003A6970">
        <w:rPr>
          <w:rFonts w:ascii="Calibri" w:hAnsi="Calibri" w:cs="Calibri"/>
          <w:sz w:val="24"/>
          <w:szCs w:val="24"/>
        </w:rPr>
        <w:lastRenderedPageBreak/>
        <w:t>Annexe 2 : MODELE DE CAUTION DE SOUMISSION</w:t>
      </w:r>
      <w:bookmarkEnd w:id="245"/>
    </w:p>
    <w:p w:rsidR="00BB7BE3" w:rsidRPr="003A6970" w:rsidRDefault="00BB7BE3" w:rsidP="00BB7BE3">
      <w:pPr>
        <w:jc w:val="both"/>
        <w:rPr>
          <w:rFonts w:ascii="Calibri" w:hAnsi="Calibri" w:cs="Calibri"/>
        </w:rPr>
      </w:pPr>
    </w:p>
    <w:p w:rsidR="00BB7BE3" w:rsidRPr="003A6970" w:rsidRDefault="00BB7BE3" w:rsidP="00BB7BE3">
      <w:pPr>
        <w:ind w:firstLine="709"/>
        <w:jc w:val="both"/>
        <w:rPr>
          <w:rFonts w:ascii="Calibri" w:hAnsi="Calibri" w:cs="Calibri"/>
          <w:b/>
          <w:bCs/>
          <w:i/>
          <w:iCs/>
        </w:rPr>
      </w:pPr>
      <w:r w:rsidRPr="003A6970">
        <w:rPr>
          <w:rFonts w:ascii="Calibri" w:hAnsi="Calibri" w:cs="Calibri"/>
        </w:rPr>
        <w:t xml:space="preserve">Adressée à Monsieur : </w:t>
      </w:r>
      <w:r w:rsidRPr="00EF5C81">
        <w:rPr>
          <w:rFonts w:ascii="Calibri" w:hAnsi="Calibri" w:cs="Calibri"/>
          <w:b/>
          <w:bCs/>
          <w:i/>
        </w:rPr>
        <w:t xml:space="preserve">Le </w:t>
      </w:r>
      <w:r>
        <w:rPr>
          <w:rFonts w:ascii="Calibri" w:hAnsi="Calibri" w:cs="Calibri"/>
          <w:b/>
          <w:bCs/>
          <w:i/>
          <w:iCs/>
        </w:rPr>
        <w:t xml:space="preserve">Maire de la commune de </w:t>
      </w:r>
      <w:r w:rsidR="00957C9E">
        <w:rPr>
          <w:rFonts w:ascii="Calibri" w:hAnsi="Calibri" w:cs="Calibri"/>
          <w:b/>
          <w:bCs/>
          <w:i/>
          <w:iCs/>
        </w:rPr>
        <w:t>DIANG</w:t>
      </w:r>
    </w:p>
    <w:p w:rsidR="00BB7BE3" w:rsidRPr="003A6970" w:rsidRDefault="00BB7BE3" w:rsidP="00BB7BE3">
      <w:pPr>
        <w:jc w:val="both"/>
        <w:rPr>
          <w:rFonts w:ascii="Calibri" w:hAnsi="Calibri" w:cs="Calibri"/>
        </w:rPr>
      </w:pPr>
    </w:p>
    <w:p w:rsidR="00BB7BE3" w:rsidRPr="0095578B" w:rsidRDefault="00BB7BE3" w:rsidP="00BB7BE3">
      <w:pPr>
        <w:pStyle w:val="SOUMISSION"/>
        <w:ind w:left="0" w:firstLine="709"/>
        <w:rPr>
          <w:rFonts w:ascii="Calibri" w:hAnsi="Calibri" w:cs="Calibri"/>
          <w:b/>
          <w:i/>
          <w:lang w:val="it-IT"/>
        </w:rPr>
      </w:pPr>
      <w:r w:rsidRPr="003A6970">
        <w:rPr>
          <w:rFonts w:ascii="Calibri" w:hAnsi="Calibri" w:cs="Calibri"/>
          <w:szCs w:val="24"/>
        </w:rPr>
        <w:t xml:space="preserve">Attendu que l’Entreprise________________, ci-dessous désignée " le Soumissionnaire ", a soumis son offre en date du _____________ pour </w:t>
      </w:r>
      <w:r w:rsidRPr="003A6970">
        <w:rPr>
          <w:rFonts w:ascii="Calibri" w:hAnsi="Calibri" w:cs="Calibri"/>
          <w:b/>
          <w:i/>
        </w:rPr>
        <w:t>les travaux d’électrification rurale</w:t>
      </w:r>
      <w:r w:rsidRPr="0095578B">
        <w:rPr>
          <w:rFonts w:ascii="Calibri" w:hAnsi="Calibri" w:cs="Calibri"/>
          <w:b/>
          <w:i/>
        </w:rPr>
        <w:t>, D</w:t>
      </w:r>
      <w:r>
        <w:rPr>
          <w:rFonts w:ascii="Calibri" w:hAnsi="Calibri" w:cs="Calibri"/>
          <w:b/>
          <w:i/>
        </w:rPr>
        <w:t>é</w:t>
      </w:r>
      <w:r w:rsidRPr="0095578B">
        <w:rPr>
          <w:rFonts w:ascii="Calibri" w:hAnsi="Calibri" w:cs="Calibri"/>
          <w:b/>
          <w:i/>
        </w:rPr>
        <w:t>partement d</w:t>
      </w:r>
      <w:r>
        <w:rPr>
          <w:rFonts w:ascii="Calibri" w:hAnsi="Calibri" w:cs="Calibri"/>
          <w:b/>
          <w:i/>
        </w:rPr>
        <w:t>u</w:t>
      </w:r>
      <w:r w:rsidR="00CC3D0F">
        <w:rPr>
          <w:rFonts w:ascii="Calibri" w:hAnsi="Calibri" w:cs="Calibri"/>
          <w:b/>
          <w:i/>
        </w:rPr>
        <w:t xml:space="preserve"> </w:t>
      </w:r>
      <w:r w:rsidR="0073436F">
        <w:rPr>
          <w:rFonts w:ascii="Calibri" w:hAnsi="Calibri" w:cs="Calibri"/>
          <w:b/>
          <w:i/>
        </w:rPr>
        <w:t>LOM ET DJEREM</w:t>
      </w:r>
      <w:r>
        <w:rPr>
          <w:rFonts w:ascii="Calibri" w:hAnsi="Calibri" w:cs="Calibri"/>
          <w:b/>
          <w:i/>
        </w:rPr>
        <w:t>,</w:t>
      </w:r>
      <w:r w:rsidRPr="003A6970">
        <w:rPr>
          <w:rFonts w:ascii="Calibri" w:hAnsi="Calibri" w:cs="Calibri"/>
          <w:szCs w:val="24"/>
        </w:rPr>
        <w:t xml:space="preserve">ci-dessous désignée "l’offre", et pour laquelle il doit joindre un cautionnement provisoire équivalent à </w:t>
      </w:r>
      <w:r w:rsidRPr="003A6970">
        <w:rPr>
          <w:rFonts w:ascii="Calibri" w:hAnsi="Calibri" w:cs="Calibri"/>
          <w:b/>
          <w:szCs w:val="24"/>
        </w:rPr>
        <w:t>……………………………….. (en lettres) FCFA</w:t>
      </w:r>
      <w:r w:rsidRPr="003A6970">
        <w:rPr>
          <w:rFonts w:ascii="Calibri" w:hAnsi="Calibri" w:cs="Calibri"/>
          <w:szCs w:val="24"/>
        </w:rPr>
        <w:t>.</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 xml:space="preserve">Nous ___________________ (nom et adresse de la banque), représentée par _____________(noms des signataires), ci-dessous désignée "la banque" déclarons garantir le paiement à l’Autorité Contractante de la somme maximale de </w:t>
      </w:r>
      <w:r w:rsidRPr="003A6970">
        <w:rPr>
          <w:rFonts w:ascii="Calibri" w:hAnsi="Calibri" w:cs="Calibri"/>
          <w:b/>
          <w:szCs w:val="24"/>
        </w:rPr>
        <w:t>……………… (en lettres) FCFA</w:t>
      </w:r>
      <w:r w:rsidRPr="003A6970">
        <w:rPr>
          <w:rFonts w:ascii="Calibri" w:hAnsi="Calibri" w:cs="Calibri"/>
          <w:szCs w:val="24"/>
        </w:rPr>
        <w:t>, que la banque s’engage à régler intégralement à l’Autorité Contractante, s’obligeant elle-même, ses successeurs et assignataires.</w:t>
      </w:r>
    </w:p>
    <w:p w:rsidR="00BB7BE3" w:rsidRPr="003A6970" w:rsidRDefault="00BB7BE3" w:rsidP="00BB7BE3">
      <w:pPr>
        <w:pStyle w:val="SOUMISSION"/>
        <w:spacing w:after="0"/>
        <w:ind w:left="0" w:firstLine="709"/>
        <w:rPr>
          <w:rFonts w:ascii="Calibri" w:hAnsi="Calibri" w:cs="Calibri"/>
          <w:szCs w:val="24"/>
        </w:rPr>
      </w:pPr>
      <w:r w:rsidRPr="003A6970">
        <w:rPr>
          <w:rFonts w:ascii="Calibri" w:hAnsi="Calibri" w:cs="Calibri"/>
          <w:szCs w:val="24"/>
        </w:rPr>
        <w:t>Les conditions de cette obligation sont les suivantes :</w:t>
      </w:r>
    </w:p>
    <w:p w:rsidR="00BB7BE3" w:rsidRPr="003A6970" w:rsidRDefault="00BB7BE3" w:rsidP="004B31A6">
      <w:pPr>
        <w:pStyle w:val="SOUMISSION"/>
        <w:numPr>
          <w:ilvl w:val="0"/>
          <w:numId w:val="12"/>
        </w:numPr>
        <w:tabs>
          <w:tab w:val="left" w:pos="1134"/>
        </w:tabs>
        <w:spacing w:after="0"/>
        <w:ind w:left="1134" w:hanging="283"/>
        <w:rPr>
          <w:rFonts w:ascii="Calibri" w:hAnsi="Calibri" w:cs="Calibri"/>
          <w:szCs w:val="24"/>
        </w:rPr>
      </w:pPr>
      <w:r w:rsidRPr="003A6970">
        <w:rPr>
          <w:rFonts w:ascii="Calibri" w:hAnsi="Calibri" w:cs="Calibri"/>
          <w:szCs w:val="24"/>
        </w:rPr>
        <w:t>Si le soumissionnaire retire l’offre pendant la période de la validité spécifiée par lui sur l’acte de soumission ;</w:t>
      </w:r>
    </w:p>
    <w:p w:rsidR="00BB7BE3" w:rsidRPr="003A6970" w:rsidRDefault="00BB7BE3" w:rsidP="00BB7BE3">
      <w:pPr>
        <w:pStyle w:val="SOUMISSION"/>
        <w:tabs>
          <w:tab w:val="left" w:pos="1134"/>
        </w:tabs>
        <w:spacing w:after="0"/>
        <w:ind w:left="1134" w:firstLine="0"/>
        <w:rPr>
          <w:rFonts w:ascii="Calibri" w:hAnsi="Calibri" w:cs="Calibri"/>
          <w:szCs w:val="24"/>
        </w:rPr>
      </w:pPr>
      <w:r w:rsidRPr="003A6970">
        <w:rPr>
          <w:rFonts w:ascii="Calibri" w:hAnsi="Calibri" w:cs="Calibri"/>
          <w:szCs w:val="24"/>
        </w:rPr>
        <w:t xml:space="preserve">Ou </w:t>
      </w:r>
    </w:p>
    <w:p w:rsidR="00BB7BE3" w:rsidRPr="003A6970" w:rsidRDefault="00BB7BE3" w:rsidP="004B31A6">
      <w:pPr>
        <w:pStyle w:val="SOUMISSION"/>
        <w:numPr>
          <w:ilvl w:val="0"/>
          <w:numId w:val="12"/>
        </w:numPr>
        <w:tabs>
          <w:tab w:val="left" w:pos="1134"/>
        </w:tabs>
        <w:spacing w:after="0"/>
        <w:ind w:left="1134" w:hanging="283"/>
        <w:rPr>
          <w:rFonts w:ascii="Calibri" w:hAnsi="Calibri" w:cs="Calibri"/>
          <w:szCs w:val="24"/>
        </w:rPr>
      </w:pPr>
      <w:r w:rsidRPr="003A6970">
        <w:rPr>
          <w:rFonts w:ascii="Calibri" w:hAnsi="Calibri" w:cs="Calibri"/>
          <w:szCs w:val="24"/>
        </w:rPr>
        <w:t xml:space="preserve">Si le soumissionnaire, s’étant vu notifier l’attribution </w:t>
      </w:r>
      <w:r>
        <w:rPr>
          <w:rFonts w:ascii="Calibri" w:hAnsi="Calibri" w:cs="Calibri"/>
          <w:szCs w:val="24"/>
        </w:rPr>
        <w:t>du Marché</w:t>
      </w:r>
      <w:r w:rsidRPr="003A6970">
        <w:rPr>
          <w:rFonts w:ascii="Calibri" w:hAnsi="Calibri" w:cs="Calibri"/>
          <w:szCs w:val="24"/>
        </w:rPr>
        <w:t xml:space="preserve"> par l’Autorité Contractante pendant la période de validité :</w:t>
      </w:r>
    </w:p>
    <w:p w:rsidR="00BB7BE3" w:rsidRPr="003A6970" w:rsidRDefault="00BB7BE3" w:rsidP="004B31A6">
      <w:pPr>
        <w:pStyle w:val="SOUMISSION"/>
        <w:numPr>
          <w:ilvl w:val="0"/>
          <w:numId w:val="13"/>
        </w:numPr>
        <w:spacing w:after="0"/>
        <w:ind w:left="1701" w:hanging="283"/>
        <w:rPr>
          <w:rFonts w:ascii="Calibri" w:hAnsi="Calibri" w:cs="Calibri"/>
          <w:szCs w:val="24"/>
        </w:rPr>
      </w:pPr>
      <w:r w:rsidRPr="003A6970">
        <w:rPr>
          <w:rFonts w:ascii="Calibri" w:hAnsi="Calibri" w:cs="Calibri"/>
          <w:szCs w:val="24"/>
        </w:rPr>
        <w:t>Manque à signer ou refuse de signer le Marché, alors qu’il est requis de le faire ;</w:t>
      </w:r>
    </w:p>
    <w:p w:rsidR="00BB7BE3" w:rsidRPr="003A6970" w:rsidRDefault="00BB7BE3" w:rsidP="004B31A6">
      <w:pPr>
        <w:pStyle w:val="SOUMISSION"/>
        <w:numPr>
          <w:ilvl w:val="0"/>
          <w:numId w:val="13"/>
        </w:numPr>
        <w:spacing w:after="0"/>
        <w:ind w:left="1701" w:hanging="283"/>
        <w:rPr>
          <w:rFonts w:ascii="Calibri" w:hAnsi="Calibri" w:cs="Calibri"/>
          <w:szCs w:val="24"/>
        </w:rPr>
      </w:pPr>
      <w:r w:rsidRPr="003A6970">
        <w:rPr>
          <w:rFonts w:ascii="Calibri" w:hAnsi="Calibri" w:cs="Calibri"/>
          <w:szCs w:val="24"/>
        </w:rPr>
        <w:t xml:space="preserve">Manque à fournir ou refuse de fournir le cautionnement définitif </w:t>
      </w:r>
      <w:r>
        <w:rPr>
          <w:rFonts w:ascii="Calibri" w:hAnsi="Calibri" w:cs="Calibri"/>
          <w:szCs w:val="24"/>
        </w:rPr>
        <w:t>de la Lettre-Commande</w:t>
      </w:r>
      <w:r w:rsidRPr="003A6970">
        <w:rPr>
          <w:rFonts w:ascii="Calibri" w:hAnsi="Calibri" w:cs="Calibri"/>
          <w:szCs w:val="24"/>
        </w:rPr>
        <w:t xml:space="preserve"> (cautionnement définitif, comme prévu dans celui-ci).</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La présente caution est soumise pour son interprétation et son exécution au droit camerounais. Les tribunaux du Cameroun seront compétents pour statuer sur tout ce qui concerne le présent engagement et ses suites.</w:t>
      </w:r>
    </w:p>
    <w:p w:rsidR="00BB7BE3" w:rsidRPr="003A6970" w:rsidRDefault="00BB7BE3" w:rsidP="00BB7BE3">
      <w:pPr>
        <w:pStyle w:val="SOUMISSION"/>
        <w:tabs>
          <w:tab w:val="center" w:pos="7371"/>
        </w:tabs>
        <w:rPr>
          <w:rFonts w:ascii="Calibri" w:hAnsi="Calibri" w:cs="Calibri"/>
          <w:szCs w:val="24"/>
        </w:rPr>
      </w:pPr>
      <w:r w:rsidRPr="003A6970">
        <w:rPr>
          <w:rFonts w:ascii="Calibri" w:hAnsi="Calibri" w:cs="Calibri"/>
          <w:szCs w:val="24"/>
        </w:rPr>
        <w:tab/>
        <w:t>Signé et authentifié par la banque</w:t>
      </w:r>
    </w:p>
    <w:p w:rsidR="00BB7BE3" w:rsidRPr="003A6970" w:rsidRDefault="00BB7BE3" w:rsidP="00BB7BE3">
      <w:pPr>
        <w:pStyle w:val="SOUMISSION"/>
        <w:tabs>
          <w:tab w:val="center" w:pos="7371"/>
        </w:tabs>
        <w:rPr>
          <w:rFonts w:ascii="Calibri" w:hAnsi="Calibri" w:cs="Calibri"/>
          <w:szCs w:val="24"/>
        </w:rPr>
      </w:pPr>
      <w:r w:rsidRPr="003A6970">
        <w:rPr>
          <w:rFonts w:ascii="Calibri" w:hAnsi="Calibri" w:cs="Calibri"/>
          <w:szCs w:val="24"/>
        </w:rPr>
        <w:tab/>
        <w:t>A________________, le _____________________</w:t>
      </w:r>
    </w:p>
    <w:p w:rsidR="00BB7BE3" w:rsidRDefault="00BB7BE3" w:rsidP="00BB7BE3">
      <w:pPr>
        <w:jc w:val="center"/>
        <w:rPr>
          <w:rFonts w:ascii="Calibri" w:hAnsi="Calibri" w:cs="Calibri"/>
        </w:rPr>
      </w:pPr>
      <w:r w:rsidRPr="003A6970">
        <w:rPr>
          <w:rFonts w:ascii="Calibri" w:hAnsi="Calibri" w:cs="Calibri"/>
        </w:rPr>
        <w:br w:type="page"/>
      </w:r>
    </w:p>
    <w:p w:rsidR="00BB7BE3" w:rsidRPr="003A6970" w:rsidRDefault="00BB7BE3" w:rsidP="00BB7BE3">
      <w:pPr>
        <w:jc w:val="center"/>
        <w:rPr>
          <w:rFonts w:ascii="Calibri" w:hAnsi="Calibri" w:cs="Calibri"/>
          <w:b/>
        </w:rPr>
      </w:pPr>
      <w:r w:rsidRPr="003A6970">
        <w:rPr>
          <w:rFonts w:ascii="Calibri" w:hAnsi="Calibri" w:cs="Calibri"/>
        </w:rPr>
        <w:lastRenderedPageBreak/>
        <w:t xml:space="preserve">Annexe </w:t>
      </w:r>
      <w:r w:rsidRPr="003A6970">
        <w:rPr>
          <w:rFonts w:ascii="Calibri" w:hAnsi="Calibri" w:cs="Calibri"/>
          <w:b/>
        </w:rPr>
        <w:t>3 : MODELE DE CAUTIONNEMENT DEFINITIF</w:t>
      </w:r>
    </w:p>
    <w:p w:rsidR="00BB7BE3" w:rsidRPr="003A6970" w:rsidRDefault="00BB7BE3" w:rsidP="00BB7BE3">
      <w:pPr>
        <w:ind w:left="500" w:firstLine="900"/>
        <w:jc w:val="both"/>
        <w:rPr>
          <w:rFonts w:ascii="Calibri" w:hAnsi="Calibri" w:cs="Calibri"/>
        </w:rPr>
      </w:pPr>
    </w:p>
    <w:p w:rsidR="00BB7BE3" w:rsidRPr="003A6970" w:rsidRDefault="00BB7BE3" w:rsidP="00BB7BE3">
      <w:pPr>
        <w:ind w:left="500" w:firstLine="900"/>
        <w:jc w:val="both"/>
        <w:rPr>
          <w:rFonts w:ascii="Calibri" w:hAnsi="Calibri" w:cs="Calibri"/>
        </w:rPr>
      </w:pPr>
      <w:r w:rsidRPr="003A6970">
        <w:rPr>
          <w:rFonts w:ascii="Calibri" w:hAnsi="Calibri" w:cs="Calibri"/>
        </w:rPr>
        <w:t>Banque :</w:t>
      </w:r>
    </w:p>
    <w:p w:rsidR="00BB7BE3" w:rsidRPr="003A6970" w:rsidRDefault="00BB7BE3" w:rsidP="00BB7BE3">
      <w:pPr>
        <w:ind w:left="500" w:firstLine="900"/>
        <w:jc w:val="both"/>
        <w:rPr>
          <w:rFonts w:ascii="Calibri" w:hAnsi="Calibri" w:cs="Calibri"/>
        </w:rPr>
      </w:pPr>
      <w:r w:rsidRPr="003A6970">
        <w:rPr>
          <w:rFonts w:ascii="Calibri" w:hAnsi="Calibri" w:cs="Calibri"/>
        </w:rPr>
        <w:t xml:space="preserve">Référence de </w:t>
      </w:r>
      <w:smartTag w:uri="urn:schemas-microsoft-com:office:smarttags" w:element="PersonName">
        <w:smartTagPr>
          <w:attr w:name="ProductID" w:val="la Caution N"/>
        </w:smartTagPr>
        <w:r w:rsidRPr="003A6970">
          <w:rPr>
            <w:rFonts w:ascii="Calibri" w:hAnsi="Calibri" w:cs="Calibri"/>
          </w:rPr>
          <w:t>la Caution N</w:t>
        </w:r>
      </w:smartTag>
      <w:r w:rsidRPr="003A6970">
        <w:rPr>
          <w:rFonts w:ascii="Calibri" w:hAnsi="Calibri" w:cs="Calibri"/>
        </w:rPr>
        <w:t>°____________</w:t>
      </w:r>
    </w:p>
    <w:p w:rsidR="00BB7BE3" w:rsidRPr="003A6970" w:rsidRDefault="00BB7BE3" w:rsidP="00BB7BE3">
      <w:pPr>
        <w:ind w:left="500" w:firstLine="900"/>
        <w:jc w:val="both"/>
        <w:rPr>
          <w:rFonts w:ascii="Calibri" w:hAnsi="Calibri" w:cs="Calibri"/>
        </w:rPr>
      </w:pP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Adressée à Monsieur : </w:t>
      </w:r>
      <w:r w:rsidRPr="00141FDC">
        <w:rPr>
          <w:rFonts w:ascii="Calibri" w:hAnsi="Calibri" w:cs="Calibri"/>
          <w:b/>
          <w:i/>
          <w:szCs w:val="24"/>
        </w:rPr>
        <w:t>Le</w:t>
      </w:r>
      <w:r>
        <w:rPr>
          <w:rFonts w:ascii="Calibri" w:hAnsi="Calibri" w:cs="Calibri"/>
          <w:b/>
          <w:bCs/>
          <w:i/>
          <w:iCs/>
        </w:rPr>
        <w:t xml:space="preserve">Maire de la commune de </w:t>
      </w:r>
      <w:r w:rsidR="00957C9E">
        <w:rPr>
          <w:rFonts w:ascii="Calibri" w:hAnsi="Calibri" w:cs="Calibri"/>
          <w:b/>
          <w:bCs/>
          <w:i/>
          <w:iCs/>
        </w:rPr>
        <w:t>DIANG</w:t>
      </w:r>
      <w:r w:rsidRPr="003A6970">
        <w:rPr>
          <w:rFonts w:ascii="Calibri" w:hAnsi="Calibri" w:cs="Calibri"/>
          <w:szCs w:val="24"/>
        </w:rPr>
        <w:t>ci-dessous désigne "</w:t>
      </w:r>
      <w:r w:rsidRPr="003A6970">
        <w:rPr>
          <w:rFonts w:ascii="Calibri" w:hAnsi="Calibri" w:cs="Calibri"/>
          <w:b/>
          <w:i/>
          <w:iCs/>
          <w:szCs w:val="24"/>
        </w:rPr>
        <w:t>Autorité Contractante</w:t>
      </w:r>
      <w:r w:rsidRPr="003A6970">
        <w:rPr>
          <w:rFonts w:ascii="Calibri" w:hAnsi="Calibri" w:cs="Calibri"/>
          <w:szCs w:val="24"/>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que _______________________ (nom et adresse de l’Entreprise), ci-dessous désigné "l’Entrepreneur" s’est engagé, en exécution </w:t>
      </w:r>
      <w:r>
        <w:rPr>
          <w:rFonts w:ascii="Calibri" w:hAnsi="Calibri" w:cs="Calibri"/>
          <w:szCs w:val="24"/>
        </w:rPr>
        <w:t>du Marché</w:t>
      </w:r>
      <w:r w:rsidRPr="003A6970">
        <w:rPr>
          <w:rFonts w:ascii="Calibri" w:hAnsi="Calibri" w:cs="Calibri"/>
          <w:szCs w:val="24"/>
        </w:rPr>
        <w:t xml:space="preserve"> désigné le "Marché", à réaliser </w:t>
      </w:r>
      <w:r w:rsidRPr="003A6970">
        <w:rPr>
          <w:rFonts w:ascii="Calibri" w:hAnsi="Calibri" w:cs="Calibri"/>
          <w:b/>
          <w:i/>
        </w:rPr>
        <w:t xml:space="preserve">les travaux d’électrification rurale </w:t>
      </w:r>
      <w:r w:rsidR="00CC3D0F">
        <w:rPr>
          <w:rFonts w:ascii="Calibri" w:hAnsi="Calibri" w:cs="Calibri"/>
          <w:b/>
          <w:i/>
        </w:rPr>
        <w:t xml:space="preserve">à </w:t>
      </w:r>
      <w:r w:rsidR="00957C9E">
        <w:rPr>
          <w:rFonts w:ascii="Calibri" w:hAnsi="Calibri" w:cs="Calibri"/>
          <w:b/>
          <w:i/>
        </w:rPr>
        <w:t>DIANG</w:t>
      </w:r>
      <w:r w:rsidRPr="003A6970">
        <w:rPr>
          <w:rFonts w:ascii="Calibri" w:hAnsi="Calibri" w:cs="Calibri"/>
          <w:b/>
          <w:i/>
        </w:rPr>
        <w:t xml:space="preserve">, Département du </w:t>
      </w:r>
      <w:r w:rsidR="00AD437D">
        <w:rPr>
          <w:rFonts w:ascii="Calibri" w:hAnsi="Calibri" w:cs="Calibri"/>
          <w:b/>
          <w:i/>
        </w:rPr>
        <w:t>LOM ET DJEREM</w:t>
      </w:r>
      <w:r w:rsidR="00CC3D0F">
        <w:rPr>
          <w:rFonts w:ascii="Calibri" w:hAnsi="Calibri" w:cs="Calibri"/>
          <w:b/>
          <w:i/>
        </w:rPr>
        <w:t xml:space="preserve"> </w:t>
      </w:r>
      <w:r w:rsidRPr="003A6970">
        <w:rPr>
          <w:rFonts w:ascii="Calibri" w:hAnsi="Calibri" w:cs="Calibri"/>
          <w:szCs w:val="24"/>
        </w:rPr>
        <w:t>comprenant notamment :</w:t>
      </w:r>
    </w:p>
    <w:p w:rsidR="00BB7BE3" w:rsidRPr="00396595" w:rsidRDefault="00BB7BE3" w:rsidP="004B31A6">
      <w:pPr>
        <w:numPr>
          <w:ilvl w:val="0"/>
          <w:numId w:val="14"/>
        </w:numPr>
        <w:tabs>
          <w:tab w:val="clear" w:pos="5814"/>
          <w:tab w:val="num" w:pos="1496"/>
          <w:tab w:val="left" w:pos="6171"/>
          <w:tab w:val="left" w:pos="6732"/>
        </w:tabs>
        <w:spacing w:before="120"/>
        <w:ind w:left="5818" w:hanging="4695"/>
        <w:jc w:val="both"/>
        <w:rPr>
          <w:rFonts w:ascii="Calibri" w:hAnsi="Calibri" w:cs="Calibri"/>
        </w:rPr>
      </w:pPr>
      <w:r w:rsidRPr="00396595">
        <w:rPr>
          <w:rFonts w:ascii="Calibri" w:hAnsi="Calibri" w:cs="Calibri"/>
        </w:rPr>
        <w:t>  </w:t>
      </w:r>
    </w:p>
    <w:p w:rsidR="00BB7BE3" w:rsidRPr="003A6970" w:rsidRDefault="00BB7BE3" w:rsidP="004B31A6">
      <w:pPr>
        <w:numPr>
          <w:ilvl w:val="0"/>
          <w:numId w:val="14"/>
        </w:numPr>
        <w:tabs>
          <w:tab w:val="clear" w:pos="5814"/>
          <w:tab w:val="num" w:pos="1496"/>
          <w:tab w:val="left" w:pos="6171"/>
          <w:tab w:val="left" w:pos="6732"/>
        </w:tabs>
        <w:spacing w:before="120"/>
        <w:ind w:left="5818" w:hanging="4695"/>
        <w:jc w:val="both"/>
        <w:rPr>
          <w:rFonts w:ascii="Calibri" w:hAnsi="Calibri" w:cs="Calibri"/>
        </w:rPr>
      </w:pPr>
      <w:r w:rsidRPr="003A6970">
        <w:rPr>
          <w:rFonts w:ascii="Calibri" w:hAnsi="Calibri" w:cs="Calibri"/>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qu’il est stipulé dans le Marché que l’Entrepreneur remettra à l’Autorité Contractante un cautionnement définitif, d’un montant égal à cinq pour cent  (5%) du montant   </w:t>
      </w:r>
      <w:r>
        <w:rPr>
          <w:rFonts w:ascii="Calibri" w:hAnsi="Calibri" w:cs="Calibri"/>
          <w:szCs w:val="24"/>
        </w:rPr>
        <w:t>de la Lettre-Commande</w:t>
      </w:r>
      <w:r w:rsidRPr="003A6970">
        <w:rPr>
          <w:rFonts w:ascii="Calibri" w:hAnsi="Calibri" w:cs="Calibri"/>
          <w:szCs w:val="24"/>
        </w:rPr>
        <w:t xml:space="preserve">, comme garantie de l’exécution de ses obligations de bonne fin conformément aux conditions </w:t>
      </w:r>
      <w:r>
        <w:rPr>
          <w:rFonts w:ascii="Calibri" w:hAnsi="Calibri" w:cs="Calibri"/>
          <w:szCs w:val="24"/>
        </w:rPr>
        <w:t>du Marché</w:t>
      </w:r>
      <w:r w:rsidRPr="003A6970">
        <w:rPr>
          <w:rFonts w:ascii="Calibri" w:hAnsi="Calibri" w:cs="Calibri"/>
          <w:szCs w:val="24"/>
        </w:rPr>
        <w:t xml:space="preserve">. </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que nous avons convenu de donner à l’Entrepreneur ce cautionnement, </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w:t>
      </w:r>
      <w:r>
        <w:rPr>
          <w:rFonts w:ascii="Calibri" w:hAnsi="Calibri" w:cs="Calibri"/>
          <w:szCs w:val="24"/>
        </w:rPr>
        <w:t>du Marché</w:t>
      </w:r>
      <w:r w:rsidRPr="003A6970">
        <w:rPr>
          <w:rFonts w:ascii="Calibri" w:hAnsi="Calibri" w:cs="Calibri"/>
          <w:szCs w:val="24"/>
        </w:rPr>
        <w:t>, sans pouvoir différer le paiement ni soulever de contestation pour quelque motif que ce soit, toute somme jusqu’à concurrence de la somme de ________________________________________________(en chiffres et en lettres).</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BB7BE3" w:rsidRPr="003A6970" w:rsidRDefault="00BB7BE3" w:rsidP="00BB7BE3">
      <w:pPr>
        <w:pStyle w:val="SOUMISSION"/>
        <w:spacing w:before="120" w:after="120"/>
        <w:ind w:left="0" w:firstLine="0"/>
        <w:rPr>
          <w:rFonts w:ascii="Calibri" w:hAnsi="Calibri" w:cs="Calibri"/>
          <w:szCs w:val="24"/>
        </w:rPr>
      </w:pPr>
      <w:r w:rsidRPr="003A6970">
        <w:rPr>
          <w:rFonts w:ascii="Calibri" w:hAnsi="Calibri" w:cs="Calibri"/>
          <w:szCs w:val="24"/>
        </w:rPr>
        <w:t xml:space="preserve">Le présent cautionnement définitif entre en vigueur dès sa signature et dès notification à l’Entrepreneur,  par l’Autorité Contractante, de l’approbation </w:t>
      </w:r>
      <w:r>
        <w:rPr>
          <w:rFonts w:ascii="Calibri" w:hAnsi="Calibri" w:cs="Calibri"/>
          <w:szCs w:val="24"/>
        </w:rPr>
        <w:t>du Marché</w:t>
      </w:r>
      <w:r w:rsidRPr="003A6970">
        <w:rPr>
          <w:rFonts w:ascii="Calibri" w:hAnsi="Calibri" w:cs="Calibri"/>
          <w:szCs w:val="24"/>
        </w:rPr>
        <w:t>. Elle sera libérée dans un délai de __________ à  compter de la date de réception provisoire des travaux.</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Après cette date, la caution deviendra sans objet et devra nous être retournée sans demande expresse de notre part.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Le présent cautionnement définitif est soumis pour son interprétation et son exécution au droit camerounais. Les tribunaux du Cameroun seront compétents pour statuer sur tout ce qui concerne le présent engagement et ses suites.</w:t>
      </w:r>
    </w:p>
    <w:p w:rsidR="00BB7BE3" w:rsidRPr="003A6970" w:rsidRDefault="00BB7BE3" w:rsidP="00BB7BE3">
      <w:pPr>
        <w:pStyle w:val="SOUMISSION"/>
        <w:tabs>
          <w:tab w:val="center" w:pos="7371"/>
        </w:tabs>
        <w:spacing w:after="0"/>
        <w:rPr>
          <w:rFonts w:ascii="Calibri" w:hAnsi="Calibri" w:cs="Calibri"/>
          <w:szCs w:val="24"/>
        </w:rPr>
      </w:pPr>
      <w:r w:rsidRPr="003A6970">
        <w:rPr>
          <w:rFonts w:ascii="Calibri" w:hAnsi="Calibri" w:cs="Calibri"/>
          <w:szCs w:val="24"/>
        </w:rPr>
        <w:tab/>
        <w:t>Signé et authentifié par la banque</w:t>
      </w:r>
    </w:p>
    <w:p w:rsidR="00BB7BE3" w:rsidRPr="003A6970" w:rsidRDefault="00BB7BE3" w:rsidP="00BB7BE3">
      <w:pPr>
        <w:pStyle w:val="SOUMISSION"/>
        <w:tabs>
          <w:tab w:val="center" w:pos="7371"/>
        </w:tabs>
        <w:spacing w:after="0"/>
        <w:rPr>
          <w:rFonts w:ascii="Calibri" w:hAnsi="Calibri" w:cs="Calibri"/>
          <w:szCs w:val="24"/>
        </w:rPr>
      </w:pPr>
      <w:r w:rsidRPr="003A6970">
        <w:rPr>
          <w:rFonts w:ascii="Calibri" w:hAnsi="Calibri" w:cs="Calibri"/>
          <w:szCs w:val="24"/>
        </w:rPr>
        <w:tab/>
        <w:t>A________________, le _____________________</w:t>
      </w:r>
    </w:p>
    <w:p w:rsidR="00BB7BE3" w:rsidRDefault="00BB7BE3" w:rsidP="00BB7BE3">
      <w:pPr>
        <w:jc w:val="center"/>
        <w:rPr>
          <w:rFonts w:ascii="Calibri" w:hAnsi="Calibri" w:cs="Calibri"/>
          <w:b/>
        </w:rPr>
      </w:pPr>
      <w:r w:rsidRPr="003A6970">
        <w:rPr>
          <w:rFonts w:ascii="Calibri" w:hAnsi="Calibri" w:cs="Calibri"/>
          <w:b/>
        </w:rPr>
        <w:br w:type="page"/>
      </w:r>
    </w:p>
    <w:p w:rsidR="00BB7BE3" w:rsidRPr="003A6970" w:rsidRDefault="00BB7BE3" w:rsidP="00BB7BE3">
      <w:pPr>
        <w:jc w:val="center"/>
        <w:rPr>
          <w:rFonts w:ascii="Calibri" w:hAnsi="Calibri" w:cs="Calibri"/>
          <w:b/>
        </w:rPr>
      </w:pPr>
      <w:r w:rsidRPr="003A6970">
        <w:rPr>
          <w:rFonts w:ascii="Calibri" w:hAnsi="Calibri" w:cs="Calibri"/>
          <w:b/>
        </w:rPr>
        <w:lastRenderedPageBreak/>
        <w:t>Annexe 4 : MODELE DE CAUTION D’AVANCE DE DEMARRAGE</w:t>
      </w:r>
    </w:p>
    <w:p w:rsidR="00BB7BE3" w:rsidRPr="003A6970" w:rsidRDefault="00BB7BE3" w:rsidP="00BB7BE3">
      <w:pPr>
        <w:rPr>
          <w:rFonts w:ascii="Calibri" w:hAnsi="Calibri" w:cs="Calibri"/>
        </w:rPr>
      </w:pP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Banque : référence, adresse_____________________________________________</w:t>
      </w:r>
    </w:p>
    <w:p w:rsidR="00BB7BE3" w:rsidRPr="003A6970" w:rsidRDefault="00BB7BE3" w:rsidP="00BB7BE3">
      <w:pPr>
        <w:pStyle w:val="SOUMISSION"/>
        <w:ind w:left="0" w:firstLine="709"/>
        <w:rPr>
          <w:rFonts w:ascii="Calibri" w:hAnsi="Calibri" w:cs="Calibri"/>
          <w:i/>
          <w:szCs w:val="24"/>
        </w:rPr>
      </w:pPr>
      <w:r w:rsidRPr="003A6970">
        <w:rPr>
          <w:rFonts w:ascii="Calibri" w:hAnsi="Calibri" w:cs="Calibri"/>
          <w:szCs w:val="24"/>
        </w:rPr>
        <w:t xml:space="preserve">Nous soussigné (banque, adresse), déclarons par la présente, garantir, pour le compte de_______________________________(le titulaire), au profit </w:t>
      </w:r>
      <w:r>
        <w:rPr>
          <w:rFonts w:ascii="Calibri" w:hAnsi="Calibri" w:cs="Calibri"/>
          <w:szCs w:val="24"/>
        </w:rPr>
        <w:t xml:space="preserve">du Maire de la Commune de </w:t>
      </w:r>
      <w:r w:rsidR="00957C9E">
        <w:rPr>
          <w:rFonts w:ascii="Calibri" w:hAnsi="Calibri" w:cs="Calibri"/>
          <w:szCs w:val="24"/>
        </w:rPr>
        <w:t>DIANG</w:t>
      </w:r>
      <w:r w:rsidRPr="003A6970">
        <w:rPr>
          <w:rFonts w:ascii="Calibri" w:hAnsi="Calibri" w:cs="Calibri"/>
          <w:b/>
          <w:szCs w:val="24"/>
        </w:rPr>
        <w:t xml:space="preserve">, </w:t>
      </w:r>
      <w:r>
        <w:rPr>
          <w:rFonts w:ascii="Calibri" w:hAnsi="Calibri" w:cs="Calibri"/>
          <w:i/>
          <w:szCs w:val="24"/>
        </w:rPr>
        <w:t>Maître d’Ouvrage</w:t>
      </w:r>
      <w:r w:rsidRPr="003A6970">
        <w:rPr>
          <w:rFonts w:ascii="Calibri" w:hAnsi="Calibri" w:cs="Calibri"/>
          <w:i/>
          <w:szCs w:val="24"/>
        </w:rPr>
        <w:t xml:space="preserve"> (</w:t>
      </w:r>
      <w:r w:rsidRPr="003A6970">
        <w:rPr>
          <w:rFonts w:ascii="Calibri" w:hAnsi="Calibri" w:cs="Calibri"/>
          <w:szCs w:val="24"/>
        </w:rPr>
        <w:t>« Le bénéficiaire »),</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 xml:space="preserve">Le paiement, sans contestation et dès réception de la première demande écrite du bénéficiaire déclarant que …………………….. (le titulaire) ne s’est pas acquitté de ses obligations, relatives au remboursement de l’avance de démarrage selon les conditions </w:t>
      </w:r>
      <w:r>
        <w:rPr>
          <w:rFonts w:ascii="Calibri" w:hAnsi="Calibri" w:cs="Calibri"/>
          <w:szCs w:val="24"/>
        </w:rPr>
        <w:t>du Marché N°</w:t>
      </w:r>
      <w:r w:rsidRPr="003A6970">
        <w:rPr>
          <w:rFonts w:ascii="Calibri" w:hAnsi="Calibri" w:cs="Calibri"/>
          <w:szCs w:val="24"/>
        </w:rPr>
        <w:t xml:space="preserve"> ………………….. relatif aux </w:t>
      </w:r>
      <w:r w:rsidRPr="003A6970">
        <w:rPr>
          <w:rFonts w:ascii="Calibri" w:hAnsi="Calibri" w:cs="Calibri"/>
          <w:b/>
          <w:i/>
        </w:rPr>
        <w:t xml:space="preserve">travaux d’électrification rurale </w:t>
      </w:r>
      <w:r w:rsidR="00CC3D0F">
        <w:rPr>
          <w:rFonts w:ascii="Calibri" w:hAnsi="Calibri" w:cs="Calibri"/>
          <w:b/>
          <w:i/>
        </w:rPr>
        <w:t xml:space="preserve">à </w:t>
      </w:r>
      <w:r w:rsidR="00957C9E">
        <w:rPr>
          <w:rFonts w:ascii="Calibri" w:hAnsi="Calibri" w:cs="Calibri"/>
          <w:b/>
          <w:i/>
        </w:rPr>
        <w:t>DIANG</w:t>
      </w:r>
      <w:r w:rsidRPr="0095578B">
        <w:rPr>
          <w:rFonts w:ascii="Calibri" w:hAnsi="Calibri" w:cs="Calibri"/>
          <w:b/>
          <w:i/>
        </w:rPr>
        <w:t>, D</w:t>
      </w:r>
      <w:r>
        <w:rPr>
          <w:rFonts w:ascii="Calibri" w:hAnsi="Calibri" w:cs="Calibri"/>
          <w:b/>
          <w:i/>
        </w:rPr>
        <w:t>é</w:t>
      </w:r>
      <w:r w:rsidRPr="0095578B">
        <w:rPr>
          <w:rFonts w:ascii="Calibri" w:hAnsi="Calibri" w:cs="Calibri"/>
          <w:b/>
          <w:i/>
        </w:rPr>
        <w:t>partement d</w:t>
      </w:r>
      <w:r>
        <w:rPr>
          <w:rFonts w:ascii="Calibri" w:hAnsi="Calibri" w:cs="Calibri"/>
          <w:b/>
          <w:i/>
        </w:rPr>
        <w:t>u</w:t>
      </w:r>
      <w:r w:rsidRPr="0095578B">
        <w:rPr>
          <w:rFonts w:ascii="Calibri" w:hAnsi="Calibri" w:cs="Calibri"/>
          <w:b/>
          <w:i/>
        </w:rPr>
        <w:t xml:space="preserve"> </w:t>
      </w:r>
      <w:r w:rsidR="00AD437D">
        <w:rPr>
          <w:rFonts w:ascii="Calibri" w:hAnsi="Calibri" w:cs="Calibri"/>
          <w:b/>
          <w:i/>
        </w:rPr>
        <w:t>LOM ET DJEREM</w:t>
      </w:r>
      <w:r w:rsidR="00CC3D0F">
        <w:rPr>
          <w:rFonts w:ascii="Calibri" w:hAnsi="Calibri" w:cs="Calibri"/>
          <w:b/>
          <w:i/>
        </w:rPr>
        <w:t xml:space="preserve"> </w:t>
      </w:r>
      <w:r w:rsidRPr="003A6970">
        <w:rPr>
          <w:rFonts w:ascii="Calibri" w:hAnsi="Calibri" w:cs="Calibri"/>
          <w:szCs w:val="24"/>
        </w:rPr>
        <w:t xml:space="preserve">de la somme totale maximum correspondant à l’avance de vingt (20) % du montant toutes taxes comprises </w:t>
      </w:r>
      <w:r>
        <w:rPr>
          <w:rFonts w:ascii="Calibri" w:hAnsi="Calibri" w:cs="Calibri"/>
          <w:szCs w:val="24"/>
        </w:rPr>
        <w:t>du Marché</w:t>
      </w:r>
      <w:r w:rsidRPr="003A6970">
        <w:rPr>
          <w:rFonts w:ascii="Calibri" w:hAnsi="Calibri" w:cs="Calibri"/>
          <w:szCs w:val="24"/>
        </w:rPr>
        <w:t xml:space="preserve"> N°…………………, payable dès la notification de l’ordre du service correspondant, soit : ………………………francs CFA.</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La présente garantie entrera en vigueur et prendra effet dès réception des parts respectives de cette avance sur les comptes de………………………………. (le titulaire), ouvert auprès de la banque …………………………… sous le N°…………………………..</w:t>
      </w:r>
    </w:p>
    <w:p w:rsidR="00BB7BE3" w:rsidRPr="003A6970" w:rsidRDefault="00BB7BE3" w:rsidP="00BB7BE3">
      <w:pPr>
        <w:pStyle w:val="SOUMISSION"/>
        <w:ind w:left="0" w:firstLine="709"/>
        <w:rPr>
          <w:rFonts w:ascii="Calibri" w:hAnsi="Calibri" w:cs="Calibri"/>
          <w:szCs w:val="24"/>
        </w:rPr>
      </w:pPr>
      <w:r w:rsidRPr="003A6970">
        <w:rPr>
          <w:rFonts w:ascii="Calibri" w:hAnsi="Calibri" w:cs="Calibri"/>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BB7BE3" w:rsidRPr="003A6970" w:rsidRDefault="00BB7BE3" w:rsidP="00BB7BE3">
      <w:pPr>
        <w:pStyle w:val="SOUMISSION"/>
        <w:ind w:left="0" w:firstLine="708"/>
        <w:rPr>
          <w:rFonts w:ascii="Calibri" w:hAnsi="Calibri" w:cs="Calibri"/>
          <w:szCs w:val="24"/>
        </w:rPr>
      </w:pPr>
      <w:r w:rsidRPr="003A6970">
        <w:rPr>
          <w:rFonts w:ascii="Calibri" w:hAnsi="Calibri" w:cs="Calibri"/>
          <w:szCs w:val="24"/>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3A6970">
          <w:rPr>
            <w:rFonts w:ascii="Calibri" w:hAnsi="Calibri" w:cs="Calibri"/>
            <w:szCs w:val="24"/>
          </w:rPr>
          <w:t>la République</w:t>
        </w:r>
      </w:smartTag>
      <w:r w:rsidRPr="003A6970">
        <w:rPr>
          <w:rFonts w:ascii="Calibri" w:hAnsi="Calibri" w:cs="Calibri"/>
          <w:szCs w:val="24"/>
        </w:rPr>
        <w:t xml:space="preserve"> du Cameroun.</w:t>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t>Signé et authentifié par la banque</w:t>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t>A…………………, le………….</w:t>
      </w:r>
    </w:p>
    <w:p w:rsidR="00BB7BE3" w:rsidRPr="003A6970" w:rsidRDefault="00BB7BE3" w:rsidP="00BB7BE3">
      <w:pPr>
        <w:tabs>
          <w:tab w:val="center" w:pos="7667"/>
        </w:tabs>
        <w:ind w:left="708"/>
        <w:rPr>
          <w:rFonts w:ascii="Calibri" w:hAnsi="Calibri" w:cs="Calibri"/>
        </w:rPr>
      </w:pPr>
      <w:r w:rsidRPr="003A6970">
        <w:rPr>
          <w:rFonts w:ascii="Calibri" w:hAnsi="Calibri" w:cs="Calibri"/>
        </w:rPr>
        <w:tab/>
        <w:t>(Signature de la banque)</w:t>
      </w:r>
    </w:p>
    <w:p w:rsidR="00BB7BE3" w:rsidRPr="003A6970" w:rsidRDefault="00BB7BE3" w:rsidP="00BB7BE3">
      <w:pPr>
        <w:rPr>
          <w:rFonts w:ascii="Calibri" w:hAnsi="Calibri" w:cs="Calibri"/>
        </w:rPr>
      </w:pPr>
    </w:p>
    <w:p w:rsidR="00BB7BE3" w:rsidRPr="003A6970" w:rsidRDefault="00BB7BE3" w:rsidP="00BB7BE3">
      <w:pPr>
        <w:jc w:val="center"/>
        <w:rPr>
          <w:rFonts w:ascii="Calibri" w:hAnsi="Calibri" w:cs="Calibri"/>
          <w:b/>
        </w:rPr>
      </w:pPr>
      <w:r w:rsidRPr="003A6970">
        <w:rPr>
          <w:rFonts w:ascii="Calibri" w:hAnsi="Calibri" w:cs="Calibri"/>
        </w:rPr>
        <w:br w:type="page"/>
      </w:r>
      <w:r w:rsidRPr="003A6970">
        <w:rPr>
          <w:rFonts w:ascii="Calibri" w:hAnsi="Calibri" w:cs="Calibri"/>
          <w:b/>
        </w:rPr>
        <w:lastRenderedPageBreak/>
        <w:t>Annexe 5 : MODELE DE RETENUE DE GARANTIE</w:t>
      </w:r>
    </w:p>
    <w:p w:rsidR="00BB7BE3" w:rsidRPr="003A6970" w:rsidRDefault="00BB7BE3" w:rsidP="00BB7BE3">
      <w:pPr>
        <w:pStyle w:val="SOUMISSION"/>
        <w:spacing w:after="0"/>
        <w:rPr>
          <w:rFonts w:ascii="Calibri" w:hAnsi="Calibri" w:cs="Calibri"/>
          <w:szCs w:val="24"/>
        </w:rPr>
      </w:pPr>
    </w:p>
    <w:p w:rsidR="00BB7BE3" w:rsidRPr="003A6970" w:rsidRDefault="00BB7BE3" w:rsidP="00BB7BE3">
      <w:pPr>
        <w:pStyle w:val="SOUMISSION"/>
        <w:spacing w:after="0"/>
        <w:ind w:left="709" w:firstLine="0"/>
        <w:rPr>
          <w:rFonts w:ascii="Calibri" w:hAnsi="Calibri" w:cs="Calibri"/>
          <w:szCs w:val="24"/>
        </w:rPr>
      </w:pPr>
      <w:r w:rsidRPr="003A6970">
        <w:rPr>
          <w:rFonts w:ascii="Calibri" w:hAnsi="Calibri" w:cs="Calibri"/>
          <w:szCs w:val="24"/>
        </w:rPr>
        <w:t>Banque : ……………………………..</w:t>
      </w:r>
    </w:p>
    <w:p w:rsidR="00BB7BE3" w:rsidRPr="003A6970" w:rsidRDefault="00BB7BE3" w:rsidP="00BB7BE3">
      <w:pPr>
        <w:pStyle w:val="SOUMISSION"/>
        <w:spacing w:after="0"/>
        <w:ind w:left="709" w:firstLine="0"/>
        <w:rPr>
          <w:rFonts w:ascii="Calibri" w:hAnsi="Calibri" w:cs="Calibri"/>
          <w:szCs w:val="24"/>
        </w:rPr>
      </w:pPr>
      <w:r w:rsidRPr="003A6970">
        <w:rPr>
          <w:rFonts w:ascii="Calibri" w:hAnsi="Calibri" w:cs="Calibri"/>
          <w:szCs w:val="24"/>
        </w:rPr>
        <w:t>Référence de la caution : N°………………………………….</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Adressée à </w:t>
      </w:r>
      <w:r w:rsidRPr="003A6970">
        <w:rPr>
          <w:rFonts w:ascii="Calibri" w:hAnsi="Calibri" w:cs="Calibri"/>
          <w:b/>
          <w:szCs w:val="24"/>
        </w:rPr>
        <w:t xml:space="preserve">Monsieur Le </w:t>
      </w:r>
      <w:r w:rsidRPr="00267B62">
        <w:rPr>
          <w:rFonts w:ascii="Calibri" w:hAnsi="Calibri" w:cs="Calibri"/>
          <w:b/>
          <w:bCs/>
          <w:iCs/>
        </w:rPr>
        <w:t xml:space="preserve">Maire de la commune de </w:t>
      </w:r>
      <w:r w:rsidR="00957C9E">
        <w:rPr>
          <w:rFonts w:ascii="Calibri" w:hAnsi="Calibri" w:cs="Calibri"/>
          <w:b/>
          <w:bCs/>
          <w:iCs/>
        </w:rPr>
        <w:t>DIANG</w:t>
      </w:r>
      <w:r w:rsidRPr="003A6970">
        <w:rPr>
          <w:rFonts w:ascii="Calibri" w:hAnsi="Calibri" w:cs="Calibri"/>
          <w:szCs w:val="24"/>
        </w:rPr>
        <w:t>, ci-dessous désigné "l’Autorité Contractante".</w:t>
      </w:r>
    </w:p>
    <w:p w:rsidR="00BB7BE3" w:rsidRPr="003A6970" w:rsidRDefault="00BB7BE3" w:rsidP="00BB7BE3">
      <w:pPr>
        <w:pStyle w:val="SOUMISSION"/>
        <w:spacing w:before="120" w:after="120"/>
        <w:ind w:left="0" w:firstLine="709"/>
        <w:rPr>
          <w:rFonts w:ascii="Calibri" w:hAnsi="Calibri" w:cs="Calibri"/>
          <w:b/>
          <w:szCs w:val="24"/>
        </w:rPr>
      </w:pPr>
      <w:r w:rsidRPr="003A6970">
        <w:rPr>
          <w:rFonts w:ascii="Calibri" w:hAnsi="Calibri" w:cs="Calibri"/>
          <w:szCs w:val="24"/>
        </w:rPr>
        <w:t xml:space="preserve">Attendu que………………………….. (Nom et adresse de l’entreprise), ci-dessous désigné "l’Entrepreneur", s’est engagé, en exécution </w:t>
      </w:r>
      <w:r>
        <w:rPr>
          <w:rFonts w:ascii="Calibri" w:hAnsi="Calibri" w:cs="Calibri"/>
          <w:szCs w:val="24"/>
        </w:rPr>
        <w:t>du Marché</w:t>
      </w:r>
      <w:r w:rsidRPr="003A6970">
        <w:rPr>
          <w:rFonts w:ascii="Calibri" w:hAnsi="Calibri" w:cs="Calibri"/>
          <w:szCs w:val="24"/>
        </w:rPr>
        <w:t xml:space="preserve">, à réaliser </w:t>
      </w:r>
      <w:r w:rsidRPr="003A6970">
        <w:rPr>
          <w:rFonts w:ascii="Calibri" w:hAnsi="Calibri" w:cs="Calibri"/>
          <w:b/>
          <w:i/>
        </w:rPr>
        <w:t xml:space="preserve">les travaux d’électrification rurale </w:t>
      </w:r>
      <w:r w:rsidR="00CC3D0F">
        <w:rPr>
          <w:rFonts w:ascii="Calibri" w:hAnsi="Calibri" w:cs="Calibri"/>
          <w:b/>
          <w:i/>
        </w:rPr>
        <w:t xml:space="preserve">à </w:t>
      </w:r>
      <w:r w:rsidR="00957C9E">
        <w:rPr>
          <w:rFonts w:ascii="Calibri" w:hAnsi="Calibri" w:cs="Calibri"/>
          <w:b/>
          <w:i/>
        </w:rPr>
        <w:t>DIANG</w:t>
      </w:r>
      <w:r w:rsidRPr="0095578B">
        <w:rPr>
          <w:rFonts w:ascii="Calibri" w:hAnsi="Calibri" w:cs="Calibri"/>
          <w:b/>
          <w:i/>
        </w:rPr>
        <w:t>, D</w:t>
      </w:r>
      <w:r>
        <w:rPr>
          <w:rFonts w:ascii="Calibri" w:hAnsi="Calibri" w:cs="Calibri"/>
          <w:b/>
          <w:i/>
        </w:rPr>
        <w:t>é</w:t>
      </w:r>
      <w:r w:rsidRPr="0095578B">
        <w:rPr>
          <w:rFonts w:ascii="Calibri" w:hAnsi="Calibri" w:cs="Calibri"/>
          <w:b/>
          <w:i/>
        </w:rPr>
        <w:t>partement d</w:t>
      </w:r>
      <w:r>
        <w:rPr>
          <w:rFonts w:ascii="Calibri" w:hAnsi="Calibri" w:cs="Calibri"/>
          <w:b/>
          <w:i/>
        </w:rPr>
        <w:t>u</w:t>
      </w:r>
      <w:r w:rsidRPr="0095578B">
        <w:rPr>
          <w:rFonts w:ascii="Calibri" w:hAnsi="Calibri" w:cs="Calibri"/>
          <w:b/>
          <w:i/>
        </w:rPr>
        <w:t xml:space="preserve"> </w:t>
      </w:r>
      <w:r w:rsidR="00AD437D">
        <w:rPr>
          <w:rFonts w:ascii="Calibri" w:hAnsi="Calibri" w:cs="Calibri"/>
          <w:b/>
          <w:i/>
        </w:rPr>
        <w:t>LOM ET DJEREM</w:t>
      </w:r>
      <w:r w:rsidRPr="003A6970">
        <w:rPr>
          <w:rFonts w:ascii="Calibri" w:hAnsi="Calibri" w:cs="Calibri"/>
          <w:b/>
          <w:bCs/>
          <w:i/>
          <w:szCs w:val="24"/>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Attendu qu’il est stipulé dans le Marché que la retenue de garantie fixée à 10% du montant TTC </w:t>
      </w:r>
      <w:r>
        <w:rPr>
          <w:rFonts w:ascii="Calibri" w:hAnsi="Calibri" w:cs="Calibri"/>
          <w:szCs w:val="24"/>
        </w:rPr>
        <w:t>du Marché</w:t>
      </w:r>
      <w:r w:rsidRPr="003A6970">
        <w:rPr>
          <w:rFonts w:ascii="Calibri" w:hAnsi="Calibri" w:cs="Calibri"/>
          <w:szCs w:val="24"/>
        </w:rPr>
        <w:t xml:space="preserve"> peut être remplacée par une caution solidaire,</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Attendu que nous avons convenu de donner à l’Entrepreneur cette caution,</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Nous,……………………………..(Nom et adresse de banque), représentée par ……………… (noms des signata</w:t>
      </w:r>
      <w:r>
        <w:rPr>
          <w:rFonts w:ascii="Calibri" w:hAnsi="Calibri" w:cs="Calibri"/>
          <w:szCs w:val="24"/>
        </w:rPr>
        <w:t>ires), et ci-dessous désignée (</w:t>
      </w:r>
      <w:r w:rsidRPr="003A6970">
        <w:rPr>
          <w:rFonts w:ascii="Calibri" w:hAnsi="Calibri" w:cs="Calibri"/>
          <w:szCs w:val="24"/>
        </w:rPr>
        <w:t>la banque),</w:t>
      </w:r>
    </w:p>
    <w:p w:rsidR="00BB7BE3" w:rsidRPr="003A6970" w:rsidRDefault="00BB7BE3" w:rsidP="00BB7BE3">
      <w:pPr>
        <w:pStyle w:val="SOUMISSION"/>
        <w:spacing w:before="120" w:after="120"/>
        <w:ind w:left="0" w:firstLine="709"/>
        <w:rPr>
          <w:rFonts w:ascii="Calibri" w:hAnsi="Calibri" w:cs="Calibri"/>
          <w:szCs w:val="24"/>
          <w:vertAlign w:val="superscript"/>
        </w:rPr>
      </w:pPr>
      <w:r w:rsidRPr="003A6970">
        <w:rPr>
          <w:rFonts w:ascii="Calibri" w:hAnsi="Calibri" w:cs="Calibri"/>
          <w:szCs w:val="24"/>
        </w:rPr>
        <w:t xml:space="preserve">Dès lors, nous affirmons par les présentes que nous nous portons garants et responsables à l’égard de l’Autorité Contractante, au nom de l’Entrepreneur, pour un montant maximum de …………. (en chiffres et en lettres), correspondant à dix pour cent (10%) du montant </w:t>
      </w:r>
      <w:r>
        <w:rPr>
          <w:rFonts w:ascii="Calibri" w:hAnsi="Calibri" w:cs="Calibri"/>
          <w:szCs w:val="24"/>
        </w:rPr>
        <w:t>du Marché</w:t>
      </w:r>
      <w:r w:rsidRPr="003A6970">
        <w:rPr>
          <w:rFonts w:ascii="Calibri" w:hAnsi="Calibri" w:cs="Calibri"/>
          <w:szCs w:val="24"/>
        </w:rPr>
        <w:t xml:space="preserve">. </w:t>
      </w:r>
      <w:r w:rsidRPr="003A6970">
        <w:rPr>
          <w:rFonts w:ascii="Calibri" w:hAnsi="Calibri" w:cs="Calibri"/>
          <w:szCs w:val="24"/>
          <w:vertAlign w:val="superscript"/>
        </w:rPr>
        <w:t>(10)</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w:t>
      </w:r>
      <w:r>
        <w:rPr>
          <w:rFonts w:ascii="Calibri" w:hAnsi="Calibri" w:cs="Calibri"/>
          <w:szCs w:val="24"/>
        </w:rPr>
        <w:t>du Marché</w:t>
      </w:r>
      <w:r w:rsidRPr="003A6970">
        <w:rPr>
          <w:rFonts w:ascii="Calibri" w:hAnsi="Calibri" w:cs="Calibri"/>
          <w:szCs w:val="24"/>
        </w:rPr>
        <w:t xml:space="preserve">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l’Autorité Contractante ait à prouver ou à donner les raisons ni le motif de sa demande du montant de la somme indiquée ci-dessus.</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 xml:space="preserve">La présente garantie entre en vigueur dès sa signature. Elle sera libérée dans un délai de trente (30) jours à compter de la date de réception définitive des travaux, et sur mainlevée délivrée par le Chef Service </w:t>
      </w:r>
      <w:r>
        <w:rPr>
          <w:rFonts w:ascii="Calibri" w:hAnsi="Calibri" w:cs="Calibri"/>
          <w:szCs w:val="24"/>
        </w:rPr>
        <w:t>du Marché</w:t>
      </w:r>
      <w:r w:rsidRPr="003A6970">
        <w:rPr>
          <w:rFonts w:ascii="Calibri" w:hAnsi="Calibri" w:cs="Calibri"/>
          <w:szCs w:val="24"/>
        </w:rPr>
        <w: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BB7BE3" w:rsidRPr="003A6970" w:rsidRDefault="00BB7BE3" w:rsidP="00BB7BE3">
      <w:pPr>
        <w:pStyle w:val="SOUMISSION"/>
        <w:spacing w:before="120" w:after="120"/>
        <w:ind w:left="0" w:firstLine="709"/>
        <w:rPr>
          <w:rFonts w:ascii="Calibri" w:hAnsi="Calibri" w:cs="Calibri"/>
          <w:szCs w:val="24"/>
        </w:rPr>
      </w:pPr>
      <w:r w:rsidRPr="003A6970">
        <w:rPr>
          <w:rFonts w:ascii="Calibri" w:hAnsi="Calibri" w:cs="Calibri"/>
          <w:szCs w:val="24"/>
        </w:rPr>
        <w:t>La présente caution est soumise pour son interprétation et son exécution au droit Camerounais. Les tribunaux camerounais seront seuls compétents pour statuer sur tout ce qui concerne le présent engagement et ses suites.</w:t>
      </w:r>
    </w:p>
    <w:p w:rsidR="00BB7BE3" w:rsidRPr="003A6970" w:rsidRDefault="00BB7BE3" w:rsidP="00BB7BE3">
      <w:pPr>
        <w:tabs>
          <w:tab w:val="center" w:pos="7667"/>
        </w:tabs>
        <w:ind w:left="499"/>
        <w:rPr>
          <w:rFonts w:ascii="Calibri" w:hAnsi="Calibri" w:cs="Calibri"/>
        </w:rPr>
      </w:pPr>
      <w:r w:rsidRPr="003A6970">
        <w:rPr>
          <w:rFonts w:ascii="Calibri" w:hAnsi="Calibri" w:cs="Calibri"/>
        </w:rPr>
        <w:tab/>
        <w:t xml:space="preserve"> Signé et authentifié par la banque</w:t>
      </w:r>
    </w:p>
    <w:p w:rsidR="00BB7BE3" w:rsidRPr="003A6970" w:rsidRDefault="00BB7BE3" w:rsidP="00BB7BE3">
      <w:pPr>
        <w:tabs>
          <w:tab w:val="center" w:pos="7667"/>
        </w:tabs>
        <w:ind w:left="499"/>
        <w:rPr>
          <w:rFonts w:ascii="Calibri" w:hAnsi="Calibri" w:cs="Calibri"/>
        </w:rPr>
      </w:pPr>
      <w:r w:rsidRPr="003A6970">
        <w:rPr>
          <w:rFonts w:ascii="Calibri" w:hAnsi="Calibri" w:cs="Calibri"/>
        </w:rPr>
        <w:tab/>
        <w:t xml:space="preserve"> A………………, le………………………………..</w:t>
      </w:r>
    </w:p>
    <w:p w:rsidR="00BB7BE3" w:rsidRPr="003A6970" w:rsidRDefault="00BB7BE3" w:rsidP="00BB7BE3">
      <w:pPr>
        <w:tabs>
          <w:tab w:val="center" w:pos="7667"/>
        </w:tabs>
        <w:ind w:left="499"/>
        <w:rPr>
          <w:rFonts w:ascii="Calibri" w:hAnsi="Calibri" w:cs="Calibri"/>
        </w:rPr>
      </w:pPr>
      <w:r w:rsidRPr="003A6970">
        <w:rPr>
          <w:rFonts w:ascii="Calibri" w:hAnsi="Calibri" w:cs="Calibri"/>
        </w:rPr>
        <w:tab/>
        <w:t xml:space="preserve"> (Signature de la banque)</w:t>
      </w:r>
    </w:p>
    <w:p w:rsidR="00BB7BE3" w:rsidRPr="003A6970" w:rsidRDefault="00BB7BE3" w:rsidP="00BB7BE3">
      <w:pPr>
        <w:tabs>
          <w:tab w:val="center" w:pos="7667"/>
        </w:tabs>
        <w:ind w:left="499"/>
        <w:rPr>
          <w:rFonts w:ascii="Calibri" w:hAnsi="Calibri" w:cs="Calibri"/>
        </w:rPr>
      </w:pPr>
    </w:p>
    <w:p w:rsidR="00BB7BE3" w:rsidRDefault="00BB7BE3" w:rsidP="00BB7BE3">
      <w:pPr>
        <w:pStyle w:val="SOUMISSION"/>
        <w:ind w:left="0" w:firstLine="0"/>
        <w:rPr>
          <w:rFonts w:ascii="Calibri" w:hAnsi="Calibri" w:cs="Calibri"/>
          <w:i/>
          <w:szCs w:val="24"/>
        </w:rPr>
      </w:pPr>
    </w:p>
    <w:p w:rsidR="00BB7BE3" w:rsidRPr="003A6970" w:rsidRDefault="00BB7BE3" w:rsidP="00BB7BE3">
      <w:pPr>
        <w:pStyle w:val="SOUMISSION"/>
        <w:ind w:left="0" w:firstLine="0"/>
        <w:rPr>
          <w:rFonts w:ascii="Calibri" w:hAnsi="Calibri" w:cs="Calibri"/>
          <w:i/>
          <w:szCs w:val="24"/>
        </w:rPr>
      </w:pPr>
      <w:r w:rsidRPr="007712EF">
        <w:rPr>
          <w:rFonts w:ascii="Calibri" w:hAnsi="Calibri" w:cs="Calibri"/>
          <w:i/>
          <w:sz w:val="16"/>
          <w:szCs w:val="16"/>
          <w:vertAlign w:val="superscript"/>
        </w:rPr>
        <w:t>(10)</w:t>
      </w:r>
      <w:r w:rsidRPr="007712EF">
        <w:rPr>
          <w:rFonts w:ascii="Calibri" w:hAnsi="Calibri" w:cs="Calibri"/>
          <w:i/>
          <w:sz w:val="16"/>
          <w:szCs w:val="16"/>
        </w:rPr>
        <w:t xml:space="preserve">  Le cas où la caution est établie une fois au démarrage des travaux et couvre la totalité de la garantie, soit 10% </w:t>
      </w:r>
      <w:r>
        <w:rPr>
          <w:rFonts w:ascii="Calibri" w:hAnsi="Calibri" w:cs="Calibri"/>
          <w:i/>
          <w:sz w:val="16"/>
          <w:szCs w:val="16"/>
        </w:rPr>
        <w:t>de la Lettre-Commande</w:t>
      </w:r>
      <w:r w:rsidRPr="007712EF">
        <w:rPr>
          <w:rFonts w:ascii="Calibri" w:hAnsi="Calibri" w:cs="Calibri"/>
          <w:i/>
          <w:sz w:val="16"/>
          <w:szCs w:val="16"/>
        </w:rPr>
        <w:t>.</w:t>
      </w:r>
    </w:p>
    <w:p w:rsidR="00BB7BE3" w:rsidRPr="003A6970" w:rsidRDefault="00BB7BE3" w:rsidP="00BB7BE3">
      <w:pPr>
        <w:jc w:val="center"/>
        <w:rPr>
          <w:rFonts w:ascii="Calibri" w:hAnsi="Calibri" w:cs="Calibri"/>
          <w:b/>
          <w:i/>
        </w:rPr>
      </w:pPr>
    </w:p>
    <w:p w:rsidR="00BB7BE3" w:rsidRDefault="00BB7BE3" w:rsidP="00BB7BE3">
      <w:pPr>
        <w:jc w:val="center"/>
        <w:rPr>
          <w:rFonts w:ascii="Calibri" w:hAnsi="Calibri" w:cs="Calibri"/>
          <w:b/>
        </w:rPr>
      </w:pPr>
    </w:p>
    <w:p w:rsidR="00CC3D0F" w:rsidRDefault="00CC3D0F" w:rsidP="00BB7BE3">
      <w:pPr>
        <w:jc w:val="center"/>
        <w:rPr>
          <w:rFonts w:ascii="Calibri" w:hAnsi="Calibri" w:cs="Calibri"/>
          <w:b/>
        </w:rPr>
      </w:pPr>
    </w:p>
    <w:p w:rsidR="00CC3D0F" w:rsidRDefault="00CC3D0F" w:rsidP="00BB7BE3">
      <w:pPr>
        <w:jc w:val="center"/>
        <w:rPr>
          <w:rFonts w:ascii="Calibri" w:hAnsi="Calibri" w:cs="Calibri"/>
          <w:b/>
        </w:rPr>
      </w:pPr>
    </w:p>
    <w:p w:rsidR="00CC3D0F" w:rsidRDefault="00CC3D0F" w:rsidP="00BB7BE3">
      <w:pPr>
        <w:jc w:val="center"/>
        <w:rPr>
          <w:rFonts w:ascii="Calibri" w:hAnsi="Calibri" w:cs="Calibri"/>
          <w:b/>
        </w:rPr>
      </w:pPr>
    </w:p>
    <w:p w:rsidR="00BB7BE3" w:rsidRPr="003A6970" w:rsidRDefault="00BB7BE3" w:rsidP="00BB7BE3">
      <w:pPr>
        <w:jc w:val="center"/>
        <w:rPr>
          <w:rFonts w:ascii="Calibri" w:hAnsi="Calibri" w:cs="Calibri"/>
          <w:b/>
        </w:rPr>
      </w:pPr>
      <w:r w:rsidRPr="003A6970">
        <w:rPr>
          <w:rFonts w:ascii="Calibri" w:hAnsi="Calibri" w:cs="Calibri"/>
          <w:b/>
        </w:rPr>
        <w:lastRenderedPageBreak/>
        <w:t>Annexe 6 : Modèle d’attestation de solvabilité</w:t>
      </w:r>
    </w:p>
    <w:p w:rsidR="00BB7BE3" w:rsidRPr="003A6970" w:rsidRDefault="00BB7BE3" w:rsidP="00BB7BE3">
      <w:pPr>
        <w:rPr>
          <w:rFonts w:ascii="Calibri" w:hAnsi="Calibri" w:cs="Calibri"/>
        </w:rPr>
      </w:pPr>
    </w:p>
    <w:p w:rsidR="00BB7BE3" w:rsidRPr="003A6970" w:rsidRDefault="00BB7BE3" w:rsidP="00BB7BE3">
      <w:pPr>
        <w:pStyle w:val="Titre10"/>
        <w:spacing w:line="360" w:lineRule="auto"/>
        <w:ind w:right="-143" w:firstLine="708"/>
        <w:jc w:val="both"/>
        <w:rPr>
          <w:rFonts w:ascii="Calibri" w:hAnsi="Calibri" w:cs="Calibri"/>
          <w:b w:val="0"/>
          <w:i w:val="0"/>
          <w:sz w:val="24"/>
          <w:szCs w:val="24"/>
        </w:rPr>
      </w:pPr>
      <w:r w:rsidRPr="003A6970">
        <w:rPr>
          <w:rFonts w:ascii="Calibri" w:hAnsi="Calibri" w:cs="Calibri"/>
          <w:b w:val="0"/>
          <w:sz w:val="24"/>
          <w:szCs w:val="24"/>
        </w:rPr>
        <w:t>Nous, soussignés, ______________________________ (nom de la banque), Société Anonyme au capital de _______________________ (FCFA) dont le siège social est ___________________, BP. __________________.</w:t>
      </w:r>
    </w:p>
    <w:p w:rsidR="00BB7BE3" w:rsidRPr="003A6970" w:rsidRDefault="00BB7BE3" w:rsidP="00BB7BE3">
      <w:pPr>
        <w:pStyle w:val="Titre10"/>
        <w:spacing w:line="360" w:lineRule="auto"/>
        <w:ind w:right="-142" w:firstLine="708"/>
        <w:jc w:val="both"/>
        <w:rPr>
          <w:rFonts w:ascii="Calibri" w:hAnsi="Calibri" w:cs="Calibri"/>
          <w:b w:val="0"/>
          <w:i w:val="0"/>
          <w:sz w:val="24"/>
          <w:szCs w:val="24"/>
        </w:rPr>
      </w:pPr>
      <w:r w:rsidRPr="003A6970">
        <w:rPr>
          <w:rFonts w:ascii="Calibri" w:hAnsi="Calibri" w:cs="Calibri"/>
          <w:b w:val="0"/>
          <w:sz w:val="24"/>
          <w:szCs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BB7BE3" w:rsidRPr="003A6970" w:rsidRDefault="00BB7BE3" w:rsidP="00BB7BE3">
      <w:pPr>
        <w:pStyle w:val="Titre10"/>
        <w:spacing w:line="360" w:lineRule="auto"/>
        <w:ind w:right="-142"/>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r w:rsidRPr="003A6970">
        <w:rPr>
          <w:rFonts w:ascii="Calibri" w:hAnsi="Calibri" w:cs="Calibri"/>
          <w:b w:val="0"/>
          <w:sz w:val="24"/>
          <w:szCs w:val="24"/>
        </w:rPr>
        <w:t>En foi de quoi la présente attestation lui est délivrée pour servir et valoir ce que de droit.</w:t>
      </w: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pStyle w:val="Titre10"/>
        <w:ind w:right="-143"/>
        <w:jc w:val="both"/>
        <w:rPr>
          <w:rFonts w:ascii="Calibri" w:hAnsi="Calibri" w:cs="Calibri"/>
          <w:b w:val="0"/>
          <w:i w:val="0"/>
          <w:sz w:val="24"/>
          <w:szCs w:val="24"/>
        </w:rPr>
      </w:pPr>
    </w:p>
    <w:p w:rsidR="00BB7BE3" w:rsidRPr="003A6970" w:rsidRDefault="00BB7BE3" w:rsidP="00BB7BE3">
      <w:pPr>
        <w:rPr>
          <w:rFonts w:ascii="Calibri" w:hAnsi="Calibri" w:cs="Calibri"/>
        </w:rPr>
      </w:pPr>
      <w:r w:rsidRPr="003A6970">
        <w:rPr>
          <w:rFonts w:ascii="Calibri" w:hAnsi="Calibri" w:cs="Calibri"/>
        </w:rPr>
        <w:t xml:space="preserve">                                                                                    Fait à_______________,le,____________</w:t>
      </w:r>
    </w:p>
    <w:p w:rsidR="00BB7BE3" w:rsidRPr="003A6970" w:rsidRDefault="00BB7BE3" w:rsidP="00BB7BE3">
      <w:pPr>
        <w:pStyle w:val="TITREDAO1"/>
        <w:jc w:val="both"/>
        <w:rPr>
          <w:rFonts w:ascii="Calibri" w:hAnsi="Calibri" w:cs="Calibri"/>
          <w:b w:val="0"/>
          <w:sz w:val="24"/>
          <w:szCs w:val="24"/>
        </w:rPr>
      </w:pPr>
    </w:p>
    <w:p w:rsidR="00BB7BE3" w:rsidRPr="003A6970" w:rsidRDefault="00BB7BE3" w:rsidP="00BB7BE3">
      <w:pPr>
        <w:pStyle w:val="Corpsdetexte"/>
        <w:rPr>
          <w:rFonts w:ascii="Calibri" w:hAnsi="Calibri" w:cs="Calibri"/>
        </w:rPr>
      </w:pPr>
    </w:p>
    <w:p w:rsidR="00BB7BE3" w:rsidRDefault="00BB7BE3" w:rsidP="00BB7BE3">
      <w:pPr>
        <w:pStyle w:val="TITREDAO1"/>
        <w:rPr>
          <w:rFonts w:ascii="Times New Roman" w:hAnsi="Times New Roman"/>
          <w:i/>
          <w:sz w:val="24"/>
          <w:szCs w:val="24"/>
        </w:rPr>
      </w:pPr>
      <w:r w:rsidRPr="003A6970">
        <w:rPr>
          <w:rFonts w:ascii="Calibri" w:hAnsi="Calibri" w:cs="Calibri"/>
          <w:i/>
          <w:sz w:val="24"/>
          <w:szCs w:val="24"/>
        </w:rPr>
        <w:br w:type="page"/>
      </w:r>
    </w:p>
    <w:p w:rsidR="00BB7BE3" w:rsidRDefault="00BB7BE3" w:rsidP="00BB7BE3">
      <w:pPr>
        <w:pStyle w:val="TITREDAO1"/>
        <w:rPr>
          <w:rFonts w:ascii="Times New Roman" w:hAnsi="Times New Roman"/>
          <w:i/>
          <w:sz w:val="24"/>
          <w:szCs w:val="24"/>
        </w:rPr>
      </w:pPr>
      <w:r>
        <w:rPr>
          <w:rFonts w:ascii="Times New Roman" w:hAnsi="Times New Roman"/>
          <w:i/>
          <w:sz w:val="24"/>
          <w:szCs w:val="24"/>
        </w:rPr>
        <w:lastRenderedPageBreak/>
        <w:t xml:space="preserve">Annexe 7 : </w:t>
      </w:r>
      <w:r w:rsidRPr="00841766">
        <w:rPr>
          <w:rFonts w:ascii="Times New Roman" w:hAnsi="Times New Roman"/>
          <w:i/>
          <w:sz w:val="24"/>
          <w:szCs w:val="24"/>
        </w:rPr>
        <w:t>Modèle</w:t>
      </w:r>
      <w:r>
        <w:rPr>
          <w:rFonts w:ascii="Times New Roman" w:hAnsi="Times New Roman"/>
          <w:i/>
          <w:sz w:val="24"/>
          <w:szCs w:val="24"/>
        </w:rPr>
        <w:t xml:space="preserve"> de Déclaration d’Intention de soumissionner</w:t>
      </w:r>
    </w:p>
    <w:p w:rsidR="00BB7BE3" w:rsidRDefault="00BB7BE3" w:rsidP="00BB7BE3">
      <w:pPr>
        <w:pStyle w:val="Corpsdetexte"/>
      </w:pPr>
    </w:p>
    <w:p w:rsidR="00BB7BE3" w:rsidRPr="0080195F" w:rsidRDefault="00BB7BE3" w:rsidP="00BB7BE3">
      <w:pPr>
        <w:pStyle w:val="Corpsdetexte"/>
      </w:pPr>
    </w:p>
    <w:p w:rsidR="00BB7BE3" w:rsidRPr="008670B5" w:rsidRDefault="00BB7BE3" w:rsidP="00BB7BE3">
      <w:pPr>
        <w:pStyle w:val="SOUMISSION"/>
        <w:ind w:left="0" w:firstLine="709"/>
        <w:rPr>
          <w:rFonts w:ascii="Times New Roman" w:hAnsi="Times New Roman"/>
          <w:sz w:val="10"/>
          <w:szCs w:val="10"/>
        </w:rPr>
      </w:pPr>
    </w:p>
    <w:p w:rsidR="00BB7BE3" w:rsidRPr="008670B5" w:rsidRDefault="00BB7BE3" w:rsidP="00BB7BE3">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e)______________________</w:t>
      </w:r>
      <w:r w:rsidRPr="008670B5">
        <w:rPr>
          <w:rFonts w:ascii="Times New Roman" w:hAnsi="Times New Roman"/>
          <w:sz w:val="22"/>
          <w:szCs w:val="22"/>
        </w:rPr>
        <w:t>____________________________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rsidR="00BB7BE3"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____________________________________</w:t>
      </w:r>
    </w:p>
    <w:p w:rsidR="00BB7BE3"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____________________________</w:t>
      </w:r>
    </w:p>
    <w:p w:rsidR="00BB7BE3"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Pr>
          <w:rFonts w:ascii="Times New Roman" w:hAnsi="Times New Roman"/>
          <w:sz w:val="22"/>
          <w:szCs w:val="22"/>
        </w:rPr>
        <w:t>e : 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Pr>
          <w:rFonts w:ascii="Times New Roman" w:hAnsi="Times New Roman"/>
          <w:sz w:val="22"/>
          <w:szCs w:val="22"/>
        </w:rPr>
        <w:t>Marché</w:t>
      </w:r>
      <w:r w:rsidRPr="008670B5">
        <w:rPr>
          <w:rFonts w:ascii="Times New Roman" w:hAnsi="Times New Roman"/>
          <w:sz w:val="22"/>
          <w:szCs w:val="22"/>
        </w:rPr>
        <w:t xml:space="preserve"> N°</w:t>
      </w:r>
      <w:r>
        <w:rPr>
          <w:rFonts w:ascii="Times New Roman" w:hAnsi="Times New Roman"/>
          <w:sz w:val="22"/>
          <w:szCs w:val="22"/>
        </w:rPr>
        <w:t>_________</w:t>
      </w:r>
      <w:r w:rsidRPr="008670B5">
        <w:rPr>
          <w:rFonts w:ascii="Times New Roman" w:hAnsi="Times New Roman"/>
          <w:sz w:val="22"/>
          <w:szCs w:val="22"/>
        </w:rPr>
        <w:t>/</w:t>
      </w:r>
      <w:r>
        <w:rPr>
          <w:rFonts w:ascii="Times New Roman" w:hAnsi="Times New Roman"/>
          <w:sz w:val="22"/>
          <w:szCs w:val="22"/>
        </w:rPr>
        <w:t>M</w:t>
      </w:r>
      <w:r w:rsidRPr="008670B5">
        <w:rPr>
          <w:rFonts w:ascii="Times New Roman" w:hAnsi="Times New Roman"/>
          <w:sz w:val="22"/>
          <w:szCs w:val="22"/>
        </w:rPr>
        <w:t>/</w:t>
      </w:r>
      <w:r>
        <w:rPr>
          <w:rFonts w:ascii="Times New Roman" w:hAnsi="Times New Roman"/>
          <w:sz w:val="22"/>
          <w:szCs w:val="22"/>
        </w:rPr>
        <w:t>C.</w:t>
      </w:r>
      <w:r w:rsidR="00CC3D0F">
        <w:rPr>
          <w:rFonts w:ascii="Times New Roman" w:hAnsi="Times New Roman"/>
          <w:sz w:val="22"/>
          <w:szCs w:val="22"/>
        </w:rPr>
        <w:t>D</w:t>
      </w:r>
      <w:r w:rsidR="0073436F">
        <w:rPr>
          <w:rFonts w:ascii="Times New Roman" w:hAnsi="Times New Roman"/>
          <w:sz w:val="22"/>
          <w:szCs w:val="22"/>
        </w:rPr>
        <w:t>G</w:t>
      </w:r>
      <w:r>
        <w:rPr>
          <w:rFonts w:ascii="Times New Roman" w:hAnsi="Times New Roman"/>
          <w:sz w:val="22"/>
          <w:szCs w:val="22"/>
        </w:rPr>
        <w:t>/</w:t>
      </w:r>
      <w:r w:rsidR="0073436F">
        <w:rPr>
          <w:rFonts w:ascii="Times New Roman" w:hAnsi="Times New Roman"/>
          <w:sz w:val="22"/>
          <w:szCs w:val="22"/>
        </w:rPr>
        <w:t>SG/ST/</w:t>
      </w:r>
      <w:r>
        <w:rPr>
          <w:rFonts w:ascii="Times New Roman" w:hAnsi="Times New Roman"/>
          <w:sz w:val="22"/>
          <w:szCs w:val="22"/>
        </w:rPr>
        <w:t>C</w:t>
      </w:r>
      <w:r w:rsidR="00CC3D0F">
        <w:rPr>
          <w:rFonts w:ascii="Times New Roman" w:hAnsi="Times New Roman"/>
          <w:sz w:val="22"/>
          <w:szCs w:val="22"/>
        </w:rPr>
        <w:t>I</w:t>
      </w:r>
      <w:r>
        <w:rPr>
          <w:rFonts w:ascii="Times New Roman" w:hAnsi="Times New Roman"/>
          <w:sz w:val="22"/>
          <w:szCs w:val="22"/>
        </w:rPr>
        <w:t>PM/</w:t>
      </w:r>
      <w:r w:rsidR="00957C9E">
        <w:rPr>
          <w:rFonts w:ascii="Times New Roman" w:hAnsi="Times New Roman"/>
          <w:sz w:val="22"/>
          <w:szCs w:val="22"/>
        </w:rPr>
        <w:t>2025</w:t>
      </w:r>
      <w:r w:rsidRPr="008670B5">
        <w:rPr>
          <w:rFonts w:ascii="Times New Roman" w:hAnsi="Times New Roman"/>
          <w:sz w:val="22"/>
          <w:szCs w:val="22"/>
        </w:rPr>
        <w:t xml:space="preserve">du </w:t>
      </w:r>
      <w:r>
        <w:rPr>
          <w:rFonts w:ascii="Times New Roman" w:hAnsi="Times New Roman"/>
          <w:sz w:val="22"/>
          <w:szCs w:val="22"/>
        </w:rPr>
        <w:t>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Pr>
          <w:rFonts w:ascii="Times New Roman" w:hAnsi="Times New Roman"/>
          <w:sz w:val="22"/>
          <w:szCs w:val="22"/>
        </w:rPr>
        <w:t>_______________________________</w:t>
      </w:r>
    </w:p>
    <w:p w:rsidR="00BB7BE3" w:rsidRPr="008670B5" w:rsidRDefault="00BB7BE3" w:rsidP="00BB7BE3">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Pr>
          <w:rFonts w:ascii="Times New Roman" w:hAnsi="Times New Roman"/>
          <w:sz w:val="22"/>
          <w:szCs w:val="22"/>
        </w:rPr>
        <w:t>_______________________________</w:t>
      </w:r>
    </w:p>
    <w:p w:rsidR="00BB7BE3" w:rsidRPr="008670B5" w:rsidRDefault="00BB7BE3" w:rsidP="00BB7BE3">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rsidR="00BB7BE3" w:rsidRPr="008670B5" w:rsidRDefault="00BB7BE3" w:rsidP="00BB7BE3">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rsidR="00BB7BE3" w:rsidRPr="009F09F6" w:rsidRDefault="00BB7BE3" w:rsidP="00BB7BE3">
      <w:pPr>
        <w:rPr>
          <w:rFonts w:ascii="Arial Narrow" w:hAnsi="Arial Narrow"/>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5A42D7" w:rsidRDefault="00BB7BE3" w:rsidP="00BB7BE3">
      <w:pPr>
        <w:pStyle w:val="Corpsdetexte3"/>
        <w:spacing w:before="120"/>
        <w:rPr>
          <w:rFonts w:ascii="Arial Narrow" w:hAnsi="Arial Narrow" w:cs="Tahoma"/>
          <w:b w:val="0"/>
          <w:i w:val="0"/>
          <w:sz w:val="24"/>
          <w:szCs w:val="24"/>
        </w:rPr>
      </w:pPr>
    </w:p>
    <w:p w:rsidR="00BB7BE3" w:rsidRPr="00073BAD" w:rsidRDefault="00BB7BE3" w:rsidP="00BB7BE3">
      <w:pPr>
        <w:pStyle w:val="Corpsdetexte3"/>
        <w:spacing w:before="120"/>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523D7B" w:rsidP="00BB7BE3">
      <w:pPr>
        <w:pStyle w:val="Corpsdetexte3"/>
        <w:spacing w:before="120"/>
        <w:jc w:val="both"/>
        <w:rPr>
          <w:rFonts w:ascii="Arial Narrow" w:hAnsi="Arial Narrow" w:cs="Tahoma"/>
          <w:b w:val="0"/>
          <w:i w:val="0"/>
          <w:sz w:val="24"/>
          <w:szCs w:val="24"/>
        </w:rPr>
      </w:pPr>
      <w:r>
        <w:rPr>
          <w:rFonts w:ascii="Arial Narrow" w:hAnsi="Arial Narrow" w:cs="Tahoma"/>
          <w:b w:val="0"/>
          <w:i w:val="0"/>
          <w:noProof/>
          <w:sz w:val="24"/>
          <w:szCs w:val="24"/>
        </w:rPr>
        <w:pict>
          <v:shape id="Text Box 727" o:spid="_x0000_s1871" type="#_x0000_t202" style="position:absolute;left:0;text-align:left;margin-left:92.65pt;margin-top:.45pt;width:341.25pt;height:156.7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" stroked="f">
            <v:textbox>
              <w:txbxContent>
                <w:p w:rsidR="00E92D8D" w:rsidRPr="00396595" w:rsidRDefault="00E92D8D" w:rsidP="00BB7BE3">
                  <w:pPr>
                    <w:pStyle w:val="Corpsdetexte3"/>
                    <w:spacing w:before="120"/>
                    <w:rPr>
                      <w:rFonts w:ascii="Bodoni MT Black" w:hAnsi="Bodoni MT Black"/>
                      <w:bCs/>
                      <w:i w:val="0"/>
                      <w:sz w:val="40"/>
                      <w:szCs w:val="40"/>
                    </w:rPr>
                  </w:pPr>
                  <w:r w:rsidRPr="00396595">
                    <w:rPr>
                      <w:rFonts w:ascii="Bodoni MT Black" w:hAnsi="Bodoni MT Black"/>
                      <w:bCs/>
                      <w:sz w:val="40"/>
                      <w:szCs w:val="40"/>
                    </w:rPr>
                    <w:t>Pièce N° 11 :</w:t>
                  </w:r>
                </w:p>
                <w:p w:rsidR="00E92D8D" w:rsidRPr="00FF1AA8" w:rsidRDefault="00E92D8D" w:rsidP="00BB7BE3">
                  <w:pPr>
                    <w:spacing w:before="120" w:after="120"/>
                    <w:jc w:val="center"/>
                    <w:rPr>
                      <w:rFonts w:ascii="Bodoni MT Black" w:hAnsi="Bodoni MT Black"/>
                      <w:b/>
                      <w:sz w:val="40"/>
                      <w:szCs w:val="40"/>
                    </w:rPr>
                  </w:pPr>
                  <w:r w:rsidRPr="00FF1AA8">
                    <w:rPr>
                      <w:rFonts w:ascii="Bodoni MT Black" w:hAnsi="Bodoni MT Black"/>
                      <w:b/>
                      <w:sz w:val="40"/>
                      <w:szCs w:val="40"/>
                    </w:rPr>
                    <w:t>Liste des établissements bancaires et organismes financiers autorisés à émettre des cautions dans le cadre des Marchés Publics</w:t>
                  </w:r>
                </w:p>
                <w:p w:rsidR="00E92D8D" w:rsidRDefault="00E92D8D" w:rsidP="00BB7BE3"/>
              </w:txbxContent>
            </v:textbox>
          </v:shape>
        </w:pict>
      </w: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Pr="00073BAD"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Default="00BB7BE3" w:rsidP="00BB7BE3">
      <w:pPr>
        <w:pStyle w:val="Corpsdetexte3"/>
        <w:spacing w:before="120"/>
        <w:jc w:val="both"/>
        <w:rPr>
          <w:rFonts w:ascii="Arial Narrow" w:hAnsi="Arial Narrow" w:cs="Tahoma"/>
          <w:b w:val="0"/>
          <w:i w:val="0"/>
          <w:sz w:val="24"/>
          <w:szCs w:val="24"/>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widowControl w:val="0"/>
        <w:autoSpaceDE w:val="0"/>
        <w:autoSpaceDN w:val="0"/>
        <w:adjustRightInd w:val="0"/>
        <w:spacing w:after="120"/>
        <w:jc w:val="center"/>
        <w:rPr>
          <w:rFonts w:ascii="Calibri" w:hAnsi="Calibri" w:cs="Calibri"/>
          <w:b/>
          <w:spacing w:val="20"/>
          <w:w w:val="150"/>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rPr>
          <w:rFonts w:ascii="Calibri" w:hAnsi="Calibri" w:cs="Calibri"/>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Default="00BB7BE3"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Default="00CC3D0F" w:rsidP="00BB7BE3">
      <w:pPr>
        <w:spacing w:line="360" w:lineRule="auto"/>
        <w:ind w:firstLine="720"/>
        <w:jc w:val="center"/>
        <w:rPr>
          <w:rFonts w:ascii="Calibri" w:hAnsi="Calibri" w:cs="Calibri"/>
          <w:b/>
          <w:spacing w:val="20"/>
          <w:w w:val="150"/>
        </w:rPr>
      </w:pPr>
    </w:p>
    <w:p w:rsidR="00CC3D0F" w:rsidRPr="003A6970" w:rsidRDefault="00CC3D0F"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3A6970" w:rsidRDefault="00BB7BE3" w:rsidP="00BB7BE3">
      <w:pPr>
        <w:spacing w:line="360" w:lineRule="auto"/>
        <w:ind w:firstLine="720"/>
        <w:jc w:val="center"/>
        <w:rPr>
          <w:rFonts w:ascii="Calibri" w:hAnsi="Calibri" w:cs="Calibri"/>
          <w:b/>
          <w:spacing w:val="20"/>
          <w:w w:val="150"/>
        </w:rPr>
      </w:pPr>
    </w:p>
    <w:p w:rsidR="00BB7BE3" w:rsidRPr="00547700" w:rsidRDefault="00BB7BE3" w:rsidP="00BB7BE3">
      <w:pPr>
        <w:jc w:val="center"/>
        <w:rPr>
          <w:rFonts w:ascii="Calibri" w:hAnsi="Calibri" w:cs="Calibri"/>
          <w:b/>
          <w:sz w:val="28"/>
          <w:szCs w:val="28"/>
        </w:rPr>
      </w:pPr>
      <w:r w:rsidRPr="00547700">
        <w:rPr>
          <w:rFonts w:ascii="Calibri" w:hAnsi="Calibri" w:cs="Calibri"/>
          <w:b/>
          <w:sz w:val="28"/>
          <w:szCs w:val="28"/>
        </w:rPr>
        <w:t>LISTE DES ETABLISSEMENTS DE CREDIT DE PREMIER RANG HABILITES AEMETTRE DES CAUTIONS</w:t>
      </w:r>
    </w:p>
    <w:p w:rsidR="00BB7BE3" w:rsidRPr="003A6970" w:rsidRDefault="00BB7BE3" w:rsidP="00BB7BE3">
      <w:pPr>
        <w:spacing w:before="360" w:line="360" w:lineRule="auto"/>
        <w:ind w:left="720"/>
        <w:rPr>
          <w:rFonts w:ascii="Calibri" w:hAnsi="Calibri" w:cs="Calibri"/>
          <w:spacing w:val="10"/>
          <w:w w:val="150"/>
        </w:rPr>
      </w:pP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Afriland First Bank (First Bank)</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8A0457">
        <w:rPr>
          <w:rFonts w:ascii="Arial Narrow" w:hAnsi="Arial Narrow" w:cs="Tahoma"/>
          <w:sz w:val="22"/>
          <w:szCs w:val="22"/>
        </w:rPr>
        <w:t>Banque Internationale du Cameroun pour l’Epargne et le Crédit (BICEC)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Citi Bank Cameroun (CITI-C)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Commercial Bank of Cameroon (CBC)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Ecobank Cameroun (ECOBANK)</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National Financial Credit Bank (NFC-BANK)</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8A0457">
        <w:rPr>
          <w:rFonts w:ascii="Arial Narrow" w:hAnsi="Arial Narrow" w:cs="Tahoma"/>
          <w:sz w:val="22"/>
          <w:szCs w:val="22"/>
        </w:rPr>
        <w:t>Société Commerciale de Banque Cameroun (CA SCB)</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8A0457">
        <w:rPr>
          <w:rFonts w:ascii="Arial Narrow" w:hAnsi="Arial Narrow" w:cs="Tahoma"/>
          <w:sz w:val="22"/>
          <w:szCs w:val="22"/>
        </w:rPr>
        <w:t>Société Générale des Banques au Cameroun (SGBC)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Standard Chartered Bank Cameroon (SCBC)</w:t>
      </w:r>
    </w:p>
    <w:p w:rsidR="00BB7BE3" w:rsidRPr="008A0457"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Union Bank of Cameroon (UBC)</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sidRPr="008A0457">
        <w:rPr>
          <w:rFonts w:ascii="Arial Narrow" w:hAnsi="Arial Narrow" w:cs="Tahoma"/>
          <w:sz w:val="22"/>
          <w:szCs w:val="22"/>
          <w:lang w:val="en-US"/>
        </w:rPr>
        <w:t>United Bank for Africa (UBA)</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Pr>
          <w:rFonts w:ascii="Arial Narrow" w:hAnsi="Arial Narrow" w:cs="Tahoma"/>
          <w:sz w:val="22"/>
          <w:szCs w:val="22"/>
          <w:lang w:val="en-US"/>
        </w:rPr>
        <w:t>Chanas Assurances S.A.</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lang w:val="en-US"/>
        </w:rPr>
      </w:pPr>
      <w:r>
        <w:rPr>
          <w:rFonts w:ascii="Arial Narrow" w:hAnsi="Arial Narrow" w:cs="Tahoma"/>
          <w:sz w:val="22"/>
          <w:szCs w:val="22"/>
          <w:lang w:val="en-US"/>
        </w:rPr>
        <w:t>BanqueAtlantique du Cameroun;</w:t>
      </w:r>
    </w:p>
    <w:p w:rsidR="00BB7BE3"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sidRPr="003C1E90">
        <w:rPr>
          <w:rFonts w:ascii="Arial Narrow" w:hAnsi="Arial Narrow" w:cs="Tahoma"/>
          <w:sz w:val="22"/>
          <w:szCs w:val="22"/>
        </w:rPr>
        <w:t>Banque Gabonaise pour le Financement International</w:t>
      </w:r>
    </w:p>
    <w:p w:rsidR="00BB7BE3" w:rsidRPr="003C1E90" w:rsidRDefault="00BB7BE3" w:rsidP="004B31A6">
      <w:pPr>
        <w:numPr>
          <w:ilvl w:val="0"/>
          <w:numId w:val="2"/>
        </w:numPr>
        <w:tabs>
          <w:tab w:val="left" w:pos="1985"/>
        </w:tabs>
        <w:spacing w:before="240" w:after="240"/>
        <w:ind w:left="1985" w:hanging="567"/>
        <w:jc w:val="both"/>
        <w:rPr>
          <w:rFonts w:ascii="Arial Narrow" w:hAnsi="Arial Narrow" w:cs="Tahoma"/>
          <w:sz w:val="22"/>
          <w:szCs w:val="22"/>
        </w:rPr>
      </w:pPr>
      <w:r>
        <w:rPr>
          <w:rFonts w:ascii="Arial Narrow" w:hAnsi="Arial Narrow" w:cs="Tahoma"/>
          <w:sz w:val="22"/>
          <w:szCs w:val="22"/>
        </w:rPr>
        <w:t>ACTIVA ASSURANCES</w:t>
      </w:r>
    </w:p>
    <w:p w:rsidR="00BB7BE3" w:rsidRDefault="00BB7BE3" w:rsidP="00BB7BE3">
      <w:pPr>
        <w:jc w:val="center"/>
        <w:rPr>
          <w:rFonts w:ascii="Calibri" w:hAnsi="Calibri" w:cs="Calibri"/>
        </w:rPr>
      </w:pPr>
      <w:r>
        <w:rPr>
          <w:rFonts w:ascii="Calibri" w:hAnsi="Calibri" w:cs="Calibri"/>
        </w:rPr>
        <w:br w:type="page"/>
      </w: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BB7BE3" w:rsidRDefault="00BB7BE3" w:rsidP="00BB7BE3">
      <w:pPr>
        <w:jc w:val="center"/>
        <w:rPr>
          <w:rFonts w:ascii="Calibri" w:hAnsi="Calibri" w:cs="Calibri"/>
        </w:rPr>
      </w:pPr>
    </w:p>
    <w:p w:rsidR="0073436F" w:rsidRDefault="00523D7B" w:rsidP="0073436F">
      <w:pPr>
        <w:rPr>
          <w:rFonts w:ascii="Calibri" w:hAnsi="Calibri" w:cs="Calibri"/>
        </w:rPr>
      </w:pPr>
      <w:r>
        <w:rPr>
          <w:rFonts w:ascii="Calibri" w:hAnsi="Calibri" w:cs="Calibri"/>
          <w:noProof/>
        </w:rPr>
        <w:pict>
          <v:shape id="Text Box 729" o:spid="_x0000_s1872" type="#_x0000_t202" style="position:absolute;margin-left:166.1pt;margin-top:33.85pt;width:174.75pt;height:71.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xiiAIAABk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" stroked="f">
            <v:textbox>
              <w:txbxContent>
                <w:p w:rsidR="00E92D8D" w:rsidRPr="00396595" w:rsidRDefault="00E92D8D" w:rsidP="00BB7BE3">
                  <w:pPr>
                    <w:pStyle w:val="Corpsdetexte3"/>
                    <w:spacing w:before="120"/>
                    <w:rPr>
                      <w:rFonts w:ascii="Bodoni MT Black" w:hAnsi="Bodoni MT Black"/>
                      <w:bCs/>
                      <w:i w:val="0"/>
                      <w:sz w:val="40"/>
                      <w:szCs w:val="40"/>
                    </w:rPr>
                  </w:pPr>
                  <w:r w:rsidRPr="00396595">
                    <w:rPr>
                      <w:rFonts w:ascii="Bodoni MT Black" w:hAnsi="Bodoni MT Black"/>
                      <w:bCs/>
                      <w:sz w:val="40"/>
                      <w:szCs w:val="40"/>
                    </w:rPr>
                    <w:t>Pièce N° 11 :</w:t>
                  </w:r>
                </w:p>
                <w:p w:rsidR="00E92D8D" w:rsidRPr="00FF1AA8" w:rsidRDefault="00E92D8D" w:rsidP="00BB7BE3">
                  <w:pPr>
                    <w:spacing w:before="120" w:after="120"/>
                    <w:jc w:val="center"/>
                    <w:rPr>
                      <w:rFonts w:ascii="Bodoni MT Black" w:hAnsi="Bodoni MT Black"/>
                      <w:b/>
                      <w:sz w:val="40"/>
                      <w:szCs w:val="40"/>
                    </w:rPr>
                  </w:pPr>
                  <w:r>
                    <w:rPr>
                      <w:rFonts w:ascii="Bodoni MT Black" w:hAnsi="Bodoni MT Black"/>
                      <w:b/>
                      <w:sz w:val="40"/>
                      <w:szCs w:val="40"/>
                    </w:rPr>
                    <w:t>ANNEXES</w:t>
                  </w:r>
                </w:p>
                <w:p w:rsidR="00E92D8D" w:rsidRDefault="00E92D8D" w:rsidP="00BB7BE3"/>
              </w:txbxContent>
            </v:textbox>
          </v:shape>
        </w:pict>
      </w: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73436F" w:rsidRDefault="0073436F" w:rsidP="0073436F">
      <w:pPr>
        <w:rPr>
          <w:rFonts w:ascii="Calibri" w:hAnsi="Calibri" w:cs="Calibri"/>
        </w:rPr>
      </w:pPr>
    </w:p>
    <w:p w:rsidR="00BB7BE3" w:rsidRDefault="0073436F" w:rsidP="0073436F">
      <w:pPr>
        <w:rPr>
          <w:rFonts w:ascii="Calibri" w:hAnsi="Calibri" w:cs="Calibri"/>
          <w:b/>
          <w:i/>
        </w:rPr>
      </w:pPr>
      <w:r>
        <w:rPr>
          <w:rFonts w:ascii="Calibri" w:hAnsi="Calibri" w:cs="Calibri"/>
          <w:b/>
          <w:i/>
        </w:rPr>
        <w:t xml:space="preserve"> </w:t>
      </w: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Default="00BB7BE3" w:rsidP="00BB7BE3">
      <w:pPr>
        <w:jc w:val="center"/>
        <w:rPr>
          <w:rFonts w:ascii="Calibri" w:hAnsi="Calibri" w:cs="Calibri"/>
          <w:b/>
          <w:i/>
        </w:rPr>
      </w:pPr>
    </w:p>
    <w:p w:rsidR="00BB7BE3" w:rsidRPr="00547700" w:rsidRDefault="00BB7BE3" w:rsidP="00BB7BE3">
      <w:pPr>
        <w:jc w:val="center"/>
        <w:rPr>
          <w:rFonts w:ascii="Calibri" w:hAnsi="Calibri" w:cs="Calibri"/>
          <w:b/>
          <w:i/>
          <w:sz w:val="32"/>
          <w:szCs w:val="32"/>
        </w:rPr>
      </w:pPr>
      <w:r w:rsidRPr="00547700">
        <w:rPr>
          <w:rFonts w:ascii="Calibri" w:hAnsi="Calibri" w:cs="Calibri"/>
          <w:b/>
          <w:i/>
          <w:sz w:val="32"/>
          <w:szCs w:val="32"/>
        </w:rPr>
        <w:t>Autorisation de Dépenses</w:t>
      </w:r>
    </w:p>
    <w:p w:rsidR="00BB7BE3" w:rsidRPr="003A6970" w:rsidRDefault="00BB7BE3" w:rsidP="00BB7BE3">
      <w:pPr>
        <w:tabs>
          <w:tab w:val="left" w:pos="284"/>
        </w:tabs>
        <w:ind w:left="284"/>
        <w:jc w:val="both"/>
        <w:rPr>
          <w:rFonts w:ascii="Calibri" w:hAnsi="Calibri" w:cs="Calibri"/>
          <w:caps/>
        </w:rPr>
      </w:pPr>
    </w:p>
    <w:p w:rsidR="00BB7BE3" w:rsidRPr="003A6970" w:rsidRDefault="00BB7BE3" w:rsidP="00BB7BE3">
      <w:pPr>
        <w:rPr>
          <w:rFonts w:ascii="Calibri" w:hAnsi="Calibri" w:cs="Calibri"/>
          <w:caps/>
        </w:rPr>
      </w:pPr>
    </w:p>
    <w:p w:rsidR="00BB7BE3" w:rsidRPr="003A6970" w:rsidRDefault="00BB7BE3" w:rsidP="00BB7BE3">
      <w:pPr>
        <w:spacing w:line="360" w:lineRule="auto"/>
        <w:jc w:val="center"/>
        <w:rPr>
          <w:rFonts w:ascii="Calibri" w:hAnsi="Calibri" w:cs="Calibri"/>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rPr>
          <w:rFonts w:ascii="Calibri" w:hAnsi="Calibri" w:cs="Calibri"/>
          <w:b/>
        </w:rPr>
      </w:pPr>
    </w:p>
    <w:p w:rsidR="00BB7BE3" w:rsidRDefault="00BB7BE3" w:rsidP="00BB7BE3">
      <w:pPr>
        <w:jc w:val="center"/>
        <w:rPr>
          <w:rFonts w:ascii="Calibri" w:hAnsi="Calibri" w:cs="Calibri"/>
          <w:b/>
        </w:rPr>
      </w:pPr>
    </w:p>
    <w:p w:rsidR="00BB7BE3" w:rsidRPr="005F439E" w:rsidRDefault="00BB7BE3" w:rsidP="00BB7BE3">
      <w:pPr>
        <w:jc w:val="center"/>
        <w:rPr>
          <w:rFonts w:ascii="Bodoni MT Black" w:hAnsi="Bodoni MT Black" w:cs="Calibri"/>
          <w:b/>
          <w:i/>
          <w:sz w:val="48"/>
          <w:szCs w:val="48"/>
        </w:rPr>
      </w:pPr>
      <w:r w:rsidRPr="005F439E">
        <w:rPr>
          <w:rFonts w:ascii="Bodoni MT Black" w:hAnsi="Bodoni MT Black" w:cs="Calibri"/>
          <w:b/>
          <w:i/>
          <w:sz w:val="48"/>
          <w:szCs w:val="48"/>
        </w:rPr>
        <w:t>Plan du réseau électrique</w:t>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3"/>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655" w:rsidRDefault="00A33655">
      <w:r>
        <w:separator/>
      </w:r>
    </w:p>
  </w:endnote>
  <w:endnote w:type="continuationSeparator" w:id="1">
    <w:p w:rsidR="00A33655" w:rsidRDefault="00A336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8D" w:rsidRDefault="00E92D8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92D8D" w:rsidRDefault="00E92D8D">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8D" w:rsidRDefault="00E92D8D" w:rsidP="00E731B6">
    <w:pPr>
      <w:pStyle w:val="Pieddepage"/>
      <w:jc w:val="right"/>
    </w:pPr>
    <w:r>
      <w:t xml:space="preserve">Page </w:t>
    </w:r>
    <w:r>
      <w:rPr>
        <w:b/>
        <w:sz w:val="24"/>
        <w:szCs w:val="24"/>
      </w:rPr>
      <w:fldChar w:fldCharType="begin"/>
    </w:r>
    <w:r>
      <w:rPr>
        <w:b/>
      </w:rPr>
      <w:instrText>PAGE</w:instrText>
    </w:r>
    <w:r>
      <w:rPr>
        <w:b/>
        <w:sz w:val="24"/>
        <w:szCs w:val="24"/>
      </w:rPr>
      <w:fldChar w:fldCharType="separate"/>
    </w:r>
    <w:r w:rsidR="00DB7422">
      <w:rPr>
        <w:b/>
        <w:noProof/>
      </w:rPr>
      <w:t>6</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DB7422">
      <w:rPr>
        <w:b/>
        <w:noProof/>
      </w:rPr>
      <w:t>79</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8D" w:rsidRDefault="00E92D8D" w:rsidP="00B305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92D8D" w:rsidRDefault="00E92D8D" w:rsidP="00B3052C">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8D" w:rsidRDefault="00E92D8D" w:rsidP="00B3052C">
    <w:pPr>
      <w:pStyle w:val="Pieddepage"/>
      <w:tabs>
        <w:tab w:val="clear" w:pos="4536"/>
        <w:tab w:val="clear" w:pos="9072"/>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D8D" w:rsidRDefault="00E92D8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92D8D" w:rsidRDefault="00E92D8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655" w:rsidRDefault="00A33655">
      <w:r>
        <w:separator/>
      </w:r>
    </w:p>
  </w:footnote>
  <w:footnote w:type="continuationSeparator" w:id="1">
    <w:p w:rsidR="00A33655" w:rsidRDefault="00A336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BD14655_"/>
      </v:shape>
    </w:pict>
  </w:numPicBullet>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A3E2B76"/>
    <w:multiLevelType w:val="hybridMultilevel"/>
    <w:tmpl w:val="F76CA0B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DFE0231"/>
    <w:multiLevelType w:val="hybridMultilevel"/>
    <w:tmpl w:val="7418274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2">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3">
    <w:nsid w:val="156169DA"/>
    <w:multiLevelType w:val="hybridMultilevel"/>
    <w:tmpl w:val="B6DCAB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176234D7"/>
    <w:multiLevelType w:val="hybridMultilevel"/>
    <w:tmpl w:val="9244E494"/>
    <w:lvl w:ilvl="0" w:tplc="6B0A013A">
      <w:start w:val="1"/>
      <w:numFmt w:val="bullet"/>
      <w:lvlText w:val="▪"/>
      <w:lvlJc w:val="left"/>
      <w:pPr>
        <w:tabs>
          <w:tab w:val="num" w:pos="1776"/>
        </w:tabs>
        <w:ind w:left="1776" w:hanging="360"/>
      </w:pPr>
      <w:rPr>
        <w:rFonts w:ascii="Courier New" w:eastAsia="Times New Roman"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CA819B6"/>
    <w:multiLevelType w:val="hybridMultilevel"/>
    <w:tmpl w:val="99C81A42"/>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D5748BF"/>
    <w:multiLevelType w:val="multilevel"/>
    <w:tmpl w:val="2280E35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28200CA"/>
    <w:multiLevelType w:val="hybridMultilevel"/>
    <w:tmpl w:val="076C1FC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8">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29">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0">
    <w:nsid w:val="284E60D4"/>
    <w:multiLevelType w:val="hybridMultilevel"/>
    <w:tmpl w:val="D180D86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CE506EC"/>
    <w:multiLevelType w:val="hybridMultilevel"/>
    <w:tmpl w:val="5C383B7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D2A6934"/>
    <w:multiLevelType w:val="hybridMultilevel"/>
    <w:tmpl w:val="58DC85B8"/>
    <w:lvl w:ilvl="0" w:tplc="49768CAA">
      <w:start w:val="1"/>
      <w:numFmt w:val="bullet"/>
      <w:lvlText w:val=""/>
      <w:lvlPicBulletId w:val="0"/>
      <w:lvlJc w:val="left"/>
      <w:pPr>
        <w:ind w:left="1440" w:hanging="360"/>
      </w:pPr>
      <w:rPr>
        <w:rFonts w:ascii="Symbol" w:hAnsi="Symbol" w:hint="default"/>
        <w:color w:val="auto"/>
        <w:sz w:val="16"/>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4">
    <w:nsid w:val="2E3F6AAA"/>
    <w:multiLevelType w:val="hybridMultilevel"/>
    <w:tmpl w:val="89B8B932"/>
    <w:lvl w:ilvl="0" w:tplc="040C0011">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35">
    <w:nsid w:val="2ED568AF"/>
    <w:multiLevelType w:val="hybridMultilevel"/>
    <w:tmpl w:val="3356C508"/>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9">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6">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329E13F2"/>
    <w:multiLevelType w:val="multilevel"/>
    <w:tmpl w:val="859C32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0">
    <w:nsid w:val="34BF4A9F"/>
    <w:multiLevelType w:val="hybridMultilevel"/>
    <w:tmpl w:val="1256C758"/>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1">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nsid w:val="371F6CAF"/>
    <w:multiLevelType w:val="hybridMultilevel"/>
    <w:tmpl w:val="A69C454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382B79E6"/>
    <w:multiLevelType w:val="hybridMultilevel"/>
    <w:tmpl w:val="FEC80186"/>
    <w:lvl w:ilvl="0" w:tplc="6B0A013A">
      <w:start w:val="1"/>
      <w:numFmt w:val="bullet"/>
      <w:lvlText w:val="▪"/>
      <w:lvlJc w:val="left"/>
      <w:pPr>
        <w:tabs>
          <w:tab w:val="num" w:pos="720"/>
        </w:tabs>
        <w:ind w:left="720" w:hanging="360"/>
      </w:pPr>
      <w:rPr>
        <w:rFonts w:ascii="Courier New" w:eastAsia="Times New Roman" w:hAnsi="Courier New" w:hint="default"/>
      </w:rPr>
    </w:lvl>
    <w:lvl w:ilvl="1" w:tplc="A22AB4C8">
      <w:start w:val="4"/>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3A340B4C"/>
    <w:multiLevelType w:val="hybridMultilevel"/>
    <w:tmpl w:val="3BC432D2"/>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E2E2488"/>
    <w:multiLevelType w:val="hybridMultilevel"/>
    <w:tmpl w:val="4F8627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0F">
      <w:start w:val="1"/>
      <w:numFmt w:val="decimal"/>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E395BC2"/>
    <w:multiLevelType w:val="hybridMultilevel"/>
    <w:tmpl w:val="B3CE863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40CD4B9B"/>
    <w:multiLevelType w:val="hybridMultilevel"/>
    <w:tmpl w:val="8FD2D0D2"/>
    <w:lvl w:ilvl="0" w:tplc="803CE14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40DC66F9"/>
    <w:multiLevelType w:val="hybridMultilevel"/>
    <w:tmpl w:val="46FA37E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0F00145"/>
    <w:multiLevelType w:val="hybridMultilevel"/>
    <w:tmpl w:val="E3D4E07A"/>
    <w:lvl w:ilvl="0" w:tplc="6D526E0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nsid w:val="42C95AC7"/>
    <w:multiLevelType w:val="hybridMultilevel"/>
    <w:tmpl w:val="67D8333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9466B4BE">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5">
    <w:nsid w:val="430D1D8D"/>
    <w:multiLevelType w:val="hybridMultilevel"/>
    <w:tmpl w:val="DC681B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8">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9">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4">
    <w:nsid w:val="49E64B34"/>
    <w:multiLevelType w:val="hybridMultilevel"/>
    <w:tmpl w:val="746016A4"/>
    <w:lvl w:ilvl="0" w:tplc="DE1EA68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1">
    <w:nsid w:val="51432AF5"/>
    <w:multiLevelType w:val="hybridMultilevel"/>
    <w:tmpl w:val="8EF2478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2">
    <w:nsid w:val="51FE5274"/>
    <w:multiLevelType w:val="hybridMultilevel"/>
    <w:tmpl w:val="FD765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24449D0"/>
    <w:multiLevelType w:val="hybridMultilevel"/>
    <w:tmpl w:val="F612B13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53D66F0E"/>
    <w:multiLevelType w:val="hybridMultilevel"/>
    <w:tmpl w:val="87B0E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7">
    <w:nsid w:val="55E3232B"/>
    <w:multiLevelType w:val="multilevel"/>
    <w:tmpl w:val="D0062CA8"/>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0">
    <w:nsid w:val="57A937FA"/>
    <w:multiLevelType w:val="multilevel"/>
    <w:tmpl w:val="427AC2F2"/>
    <w:lvl w:ilvl="0">
      <w:start w:val="2"/>
      <w:numFmt w:val="decimal"/>
      <w:lvlText w:val="Article %1 :"/>
      <w:lvlJc w:val="left"/>
      <w:pPr>
        <w:tabs>
          <w:tab w:val="num" w:pos="510"/>
        </w:tabs>
        <w:ind w:left="1361" w:hanging="1361"/>
      </w:pPr>
      <w:rPr>
        <w:rFonts w:ascii="Arial Narrow" w:hAnsi="Arial Narrow" w:hint="default"/>
        <w:b/>
        <w:i w:val="0"/>
        <w:sz w:val="24"/>
        <w:szCs w:val="24"/>
        <w:u w:val="single"/>
      </w:rPr>
    </w:lvl>
    <w:lvl w:ilvl="1">
      <w:start w:val="1"/>
      <w:numFmt w:val="decimal"/>
      <w:lvlText w:val="%1.%2."/>
      <w:lvlJc w:val="left"/>
      <w:pPr>
        <w:tabs>
          <w:tab w:val="num" w:pos="0"/>
        </w:tabs>
        <w:ind w:left="0" w:firstLine="0"/>
      </w:pPr>
      <w:rPr>
        <w:rFonts w:ascii="Arial Narrow" w:hAnsi="Arial Narrow" w:hint="default"/>
        <w:b w:val="0"/>
        <w:i w:val="0"/>
        <w:color w:val="auto"/>
        <w:sz w:val="20"/>
        <w:szCs w:val="20"/>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1">
    <w:nsid w:val="582006BE"/>
    <w:multiLevelType w:val="hybridMultilevel"/>
    <w:tmpl w:val="CE7E4698"/>
    <w:lvl w:ilvl="0" w:tplc="9F9CC222">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24"/>
        </w:tabs>
        <w:ind w:left="24" w:hanging="360"/>
      </w:pPr>
      <w:rPr>
        <w:rFonts w:ascii="Courier New" w:hAnsi="Courier New" w:cs="Courier New" w:hint="default"/>
      </w:rPr>
    </w:lvl>
    <w:lvl w:ilvl="2" w:tplc="040C0005" w:tentative="1">
      <w:start w:val="1"/>
      <w:numFmt w:val="bullet"/>
      <w:lvlText w:val=""/>
      <w:lvlJc w:val="left"/>
      <w:pPr>
        <w:tabs>
          <w:tab w:val="num" w:pos="744"/>
        </w:tabs>
        <w:ind w:left="744" w:hanging="360"/>
      </w:pPr>
      <w:rPr>
        <w:rFonts w:ascii="Wingdings" w:hAnsi="Wingdings" w:hint="default"/>
      </w:rPr>
    </w:lvl>
    <w:lvl w:ilvl="3" w:tplc="040C0001" w:tentative="1">
      <w:start w:val="1"/>
      <w:numFmt w:val="bullet"/>
      <w:lvlText w:val=""/>
      <w:lvlJc w:val="left"/>
      <w:pPr>
        <w:tabs>
          <w:tab w:val="num" w:pos="1464"/>
        </w:tabs>
        <w:ind w:left="1464" w:hanging="360"/>
      </w:pPr>
      <w:rPr>
        <w:rFonts w:ascii="Symbol" w:hAnsi="Symbol" w:hint="default"/>
      </w:rPr>
    </w:lvl>
    <w:lvl w:ilvl="4" w:tplc="040C0003" w:tentative="1">
      <w:start w:val="1"/>
      <w:numFmt w:val="bullet"/>
      <w:lvlText w:val="o"/>
      <w:lvlJc w:val="left"/>
      <w:pPr>
        <w:tabs>
          <w:tab w:val="num" w:pos="2184"/>
        </w:tabs>
        <w:ind w:left="2184" w:hanging="360"/>
      </w:pPr>
      <w:rPr>
        <w:rFonts w:ascii="Courier New" w:hAnsi="Courier New" w:cs="Courier New" w:hint="default"/>
      </w:rPr>
    </w:lvl>
    <w:lvl w:ilvl="5" w:tplc="040C0005" w:tentative="1">
      <w:start w:val="1"/>
      <w:numFmt w:val="bullet"/>
      <w:lvlText w:val=""/>
      <w:lvlJc w:val="left"/>
      <w:pPr>
        <w:tabs>
          <w:tab w:val="num" w:pos="2904"/>
        </w:tabs>
        <w:ind w:left="2904" w:hanging="360"/>
      </w:pPr>
      <w:rPr>
        <w:rFonts w:ascii="Wingdings" w:hAnsi="Wingdings" w:hint="default"/>
      </w:rPr>
    </w:lvl>
    <w:lvl w:ilvl="6" w:tplc="040C0001" w:tentative="1">
      <w:start w:val="1"/>
      <w:numFmt w:val="bullet"/>
      <w:lvlText w:val=""/>
      <w:lvlJc w:val="left"/>
      <w:pPr>
        <w:tabs>
          <w:tab w:val="num" w:pos="3624"/>
        </w:tabs>
        <w:ind w:left="3624" w:hanging="360"/>
      </w:pPr>
      <w:rPr>
        <w:rFonts w:ascii="Symbol" w:hAnsi="Symbol" w:hint="default"/>
      </w:rPr>
    </w:lvl>
    <w:lvl w:ilvl="7" w:tplc="040C0003" w:tentative="1">
      <w:start w:val="1"/>
      <w:numFmt w:val="bullet"/>
      <w:lvlText w:val="o"/>
      <w:lvlJc w:val="left"/>
      <w:pPr>
        <w:tabs>
          <w:tab w:val="num" w:pos="4344"/>
        </w:tabs>
        <w:ind w:left="4344" w:hanging="360"/>
      </w:pPr>
      <w:rPr>
        <w:rFonts w:ascii="Courier New" w:hAnsi="Courier New" w:cs="Courier New" w:hint="default"/>
      </w:rPr>
    </w:lvl>
    <w:lvl w:ilvl="8" w:tplc="040C0005" w:tentative="1">
      <w:start w:val="1"/>
      <w:numFmt w:val="bullet"/>
      <w:lvlText w:val=""/>
      <w:lvlJc w:val="left"/>
      <w:pPr>
        <w:tabs>
          <w:tab w:val="num" w:pos="5064"/>
        </w:tabs>
        <w:ind w:left="5064" w:hanging="360"/>
      </w:pPr>
      <w:rPr>
        <w:rFonts w:ascii="Wingdings" w:hAnsi="Wingdings" w:hint="default"/>
      </w:rPr>
    </w:lvl>
  </w:abstractNum>
  <w:abstractNum w:abstractNumId="82">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5ACC1CDB"/>
    <w:multiLevelType w:val="hybridMultilevel"/>
    <w:tmpl w:val="530C87F4"/>
    <w:lvl w:ilvl="0" w:tplc="6B0A013A">
      <w:start w:val="1"/>
      <w:numFmt w:val="bullet"/>
      <w:lvlText w:val="▪"/>
      <w:lvlJc w:val="left"/>
      <w:pPr>
        <w:tabs>
          <w:tab w:val="num" w:pos="2136"/>
        </w:tabs>
        <w:ind w:left="2136" w:hanging="360"/>
      </w:pPr>
      <w:rPr>
        <w:rFonts w:ascii="Courier New" w:eastAsia="Times New Roman"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4">
    <w:nsid w:val="5E0E1ACD"/>
    <w:multiLevelType w:val="hybridMultilevel"/>
    <w:tmpl w:val="5D78293E"/>
    <w:lvl w:ilvl="0" w:tplc="A22AB4C8">
      <w:start w:val="4"/>
      <w:numFmt w:val="bullet"/>
      <w:lvlText w:val=""/>
      <w:lvlJc w:val="left"/>
      <w:pPr>
        <w:tabs>
          <w:tab w:val="num" w:pos="1440"/>
        </w:tabs>
        <w:ind w:left="1440" w:hanging="360"/>
      </w:pPr>
      <w:rPr>
        <w:rFonts w:ascii="Symbol" w:eastAsia="Times New Roman" w:hAnsi="Symbol"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5">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6">
    <w:nsid w:val="636C0433"/>
    <w:multiLevelType w:val="hybridMultilevel"/>
    <w:tmpl w:val="A2C84060"/>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9">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1">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3">
    <w:nsid w:val="6B2A04B1"/>
    <w:multiLevelType w:val="multilevel"/>
    <w:tmpl w:val="A2E46F58"/>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95">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96">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7">
    <w:nsid w:val="6F072F1B"/>
    <w:multiLevelType w:val="hybridMultilevel"/>
    <w:tmpl w:val="9A0C59D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3CB78CF"/>
    <w:multiLevelType w:val="hybridMultilevel"/>
    <w:tmpl w:val="48425F8A"/>
    <w:lvl w:ilvl="0" w:tplc="6B0A013A">
      <w:start w:val="1"/>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74F1168D"/>
    <w:multiLevelType w:val="hybridMultilevel"/>
    <w:tmpl w:val="86E0C6D0"/>
    <w:lvl w:ilvl="0" w:tplc="1CCAF062">
      <w:start w:val="1"/>
      <w:numFmt w:val="lowerLetter"/>
      <w:lvlText w:val="%1)"/>
      <w:lvlJc w:val="left"/>
      <w:pPr>
        <w:tabs>
          <w:tab w:val="num" w:pos="1068"/>
        </w:tabs>
        <w:ind w:left="1068" w:hanging="360"/>
      </w:pPr>
      <w:rPr>
        <w:rFonts w:hint="default"/>
      </w:rPr>
    </w:lvl>
    <w:lvl w:ilvl="1" w:tplc="040C0019">
      <w:start w:val="1"/>
      <w:numFmt w:val="lowerLetter"/>
      <w:lvlText w:val="%2."/>
      <w:lvlJc w:val="left"/>
      <w:pPr>
        <w:tabs>
          <w:tab w:val="num" w:pos="738"/>
        </w:tabs>
        <w:ind w:left="738" w:hanging="360"/>
      </w:pPr>
    </w:lvl>
    <w:lvl w:ilvl="2" w:tplc="040C001B" w:tentative="1">
      <w:start w:val="1"/>
      <w:numFmt w:val="lowerRoman"/>
      <w:lvlText w:val="%3."/>
      <w:lvlJc w:val="right"/>
      <w:pPr>
        <w:tabs>
          <w:tab w:val="num" w:pos="1458"/>
        </w:tabs>
        <w:ind w:left="1458" w:hanging="180"/>
      </w:pPr>
    </w:lvl>
    <w:lvl w:ilvl="3" w:tplc="040C000F" w:tentative="1">
      <w:start w:val="1"/>
      <w:numFmt w:val="decimal"/>
      <w:lvlText w:val="%4."/>
      <w:lvlJc w:val="left"/>
      <w:pPr>
        <w:tabs>
          <w:tab w:val="num" w:pos="2178"/>
        </w:tabs>
        <w:ind w:left="2178" w:hanging="360"/>
      </w:pPr>
    </w:lvl>
    <w:lvl w:ilvl="4" w:tplc="040C0019" w:tentative="1">
      <w:start w:val="1"/>
      <w:numFmt w:val="lowerLetter"/>
      <w:lvlText w:val="%5."/>
      <w:lvlJc w:val="left"/>
      <w:pPr>
        <w:tabs>
          <w:tab w:val="num" w:pos="2898"/>
        </w:tabs>
        <w:ind w:left="2898" w:hanging="360"/>
      </w:pPr>
    </w:lvl>
    <w:lvl w:ilvl="5" w:tplc="040C001B" w:tentative="1">
      <w:start w:val="1"/>
      <w:numFmt w:val="lowerRoman"/>
      <w:lvlText w:val="%6."/>
      <w:lvlJc w:val="right"/>
      <w:pPr>
        <w:tabs>
          <w:tab w:val="num" w:pos="3618"/>
        </w:tabs>
        <w:ind w:left="3618" w:hanging="180"/>
      </w:pPr>
    </w:lvl>
    <w:lvl w:ilvl="6" w:tplc="040C000F" w:tentative="1">
      <w:start w:val="1"/>
      <w:numFmt w:val="decimal"/>
      <w:lvlText w:val="%7."/>
      <w:lvlJc w:val="left"/>
      <w:pPr>
        <w:tabs>
          <w:tab w:val="num" w:pos="4338"/>
        </w:tabs>
        <w:ind w:left="4338" w:hanging="360"/>
      </w:pPr>
    </w:lvl>
    <w:lvl w:ilvl="7" w:tplc="040C0019" w:tentative="1">
      <w:start w:val="1"/>
      <w:numFmt w:val="lowerLetter"/>
      <w:lvlText w:val="%8."/>
      <w:lvlJc w:val="left"/>
      <w:pPr>
        <w:tabs>
          <w:tab w:val="num" w:pos="5058"/>
        </w:tabs>
        <w:ind w:left="5058" w:hanging="360"/>
      </w:pPr>
    </w:lvl>
    <w:lvl w:ilvl="8" w:tplc="040C001B" w:tentative="1">
      <w:start w:val="1"/>
      <w:numFmt w:val="lowerRoman"/>
      <w:lvlText w:val="%9."/>
      <w:lvlJc w:val="right"/>
      <w:pPr>
        <w:tabs>
          <w:tab w:val="num" w:pos="5778"/>
        </w:tabs>
        <w:ind w:left="5778" w:hanging="180"/>
      </w:pPr>
    </w:lvl>
  </w:abstractNum>
  <w:abstractNum w:abstractNumId="10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2">
    <w:nsid w:val="777A5260"/>
    <w:multiLevelType w:val="hybridMultilevel"/>
    <w:tmpl w:val="DBD86E98"/>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3A368E64">
      <w:numFmt w:val="bullet"/>
      <w:lvlText w:val="-"/>
      <w:lvlJc w:val="left"/>
      <w:pPr>
        <w:ind w:left="2880" w:hanging="180"/>
      </w:pPr>
      <w:rPr>
        <w:rFonts w:ascii="Gill Sans MT" w:eastAsia="Times New Roman" w:hAnsi="Gill Sans MT" w:cs="Times New Roman"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3">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5">
    <w:nsid w:val="7B4E23A8"/>
    <w:multiLevelType w:val="hybridMultilevel"/>
    <w:tmpl w:val="429CB1F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7DE5010F"/>
    <w:multiLevelType w:val="hybridMultilevel"/>
    <w:tmpl w:val="98821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E972C04"/>
    <w:multiLevelType w:val="hybridMultilevel"/>
    <w:tmpl w:val="BDA4CE32"/>
    <w:lvl w:ilvl="0" w:tplc="040C001B">
      <w:start w:val="1"/>
      <w:numFmt w:val="lowerRoman"/>
      <w:lvlText w:val="%1."/>
      <w:lvlJc w:val="right"/>
      <w:pPr>
        <w:ind w:left="720" w:hanging="360"/>
      </w:pPr>
      <w:rPr>
        <w:rFonts w:cs="Times New Roman"/>
      </w:rPr>
    </w:lvl>
    <w:lvl w:ilvl="1" w:tplc="6B4A67FC">
      <w:start w:val="1"/>
      <w:numFmt w:val="lowerRoman"/>
      <w:lvlText w:val="(%2)"/>
      <w:lvlJc w:val="left"/>
      <w:pPr>
        <w:ind w:left="1800" w:hanging="720"/>
      </w:pPr>
      <w:rPr>
        <w:rFonts w:hint="default"/>
      </w:rPr>
    </w:lvl>
    <w:lvl w:ilvl="2" w:tplc="040C001B">
      <w:start w:val="1"/>
      <w:numFmt w:val="lowerRoman"/>
      <w:lvlText w:val="%3."/>
      <w:lvlJc w:val="right"/>
      <w:pPr>
        <w:ind w:left="2160" w:hanging="180"/>
      </w:pPr>
      <w:rPr>
        <w:rFonts w:cs="Times New Roman"/>
      </w:rPr>
    </w:lvl>
    <w:lvl w:ilvl="3" w:tplc="E5EE70D0">
      <w:start w:val="1"/>
      <w:numFmt w:val="decimal"/>
      <w:lvlText w:val="%4-"/>
      <w:lvlJc w:val="left"/>
      <w:pPr>
        <w:ind w:left="2880" w:hanging="360"/>
      </w:pPr>
      <w:rPr>
        <w:rFonts w:hint="default"/>
        <w:color w:val="000000" w:themeColor="text1"/>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8">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76"/>
  </w:num>
  <w:num w:numId="2">
    <w:abstractNumId w:val="95"/>
  </w:num>
  <w:num w:numId="3">
    <w:abstractNumId w:val="0"/>
  </w:num>
  <w:num w:numId="4">
    <w:abstractNumId w:val="38"/>
  </w:num>
  <w:num w:numId="5">
    <w:abstractNumId w:val="39"/>
  </w:num>
  <w:num w:numId="6">
    <w:abstractNumId w:val="104"/>
  </w:num>
  <w:num w:numId="7">
    <w:abstractNumId w:val="63"/>
  </w:num>
  <w:num w:numId="8">
    <w:abstractNumId w:val="12"/>
  </w:num>
  <w:num w:numId="9">
    <w:abstractNumId w:val="89"/>
  </w:num>
  <w:num w:numId="10">
    <w:abstractNumId w:val="4"/>
  </w:num>
  <w:num w:numId="11">
    <w:abstractNumId w:val="61"/>
  </w:num>
  <w:num w:numId="12">
    <w:abstractNumId w:val="87"/>
  </w:num>
  <w:num w:numId="13">
    <w:abstractNumId w:val="90"/>
  </w:num>
  <w:num w:numId="14">
    <w:abstractNumId w:val="65"/>
  </w:num>
  <w:num w:numId="15">
    <w:abstractNumId w:val="8"/>
  </w:num>
  <w:num w:numId="16">
    <w:abstractNumId w:val="69"/>
  </w:num>
  <w:num w:numId="17">
    <w:abstractNumId w:val="9"/>
  </w:num>
  <w:num w:numId="18">
    <w:abstractNumId w:val="5"/>
  </w:num>
  <w:num w:numId="19">
    <w:abstractNumId w:val="68"/>
  </w:num>
  <w:num w:numId="20">
    <w:abstractNumId w:val="66"/>
  </w:num>
  <w:num w:numId="21">
    <w:abstractNumId w:val="54"/>
  </w:num>
  <w:num w:numId="22">
    <w:abstractNumId w:val="3"/>
  </w:num>
  <w:num w:numId="23">
    <w:abstractNumId w:val="59"/>
  </w:num>
  <w:num w:numId="24">
    <w:abstractNumId w:val="44"/>
  </w:num>
  <w:num w:numId="25">
    <w:abstractNumId w:val="11"/>
  </w:num>
  <w:num w:numId="26">
    <w:abstractNumId w:val="74"/>
  </w:num>
  <w:num w:numId="27">
    <w:abstractNumId w:val="23"/>
  </w:num>
  <w:num w:numId="28">
    <w:abstractNumId w:val="100"/>
  </w:num>
  <w:num w:numId="29">
    <w:abstractNumId w:val="103"/>
  </w:num>
  <w:num w:numId="30">
    <w:abstractNumId w:val="78"/>
  </w:num>
  <w:num w:numId="31">
    <w:abstractNumId w:val="49"/>
  </w:num>
  <w:num w:numId="32">
    <w:abstractNumId w:val="18"/>
  </w:num>
  <w:num w:numId="33">
    <w:abstractNumId w:val="29"/>
  </w:num>
  <w:num w:numId="34">
    <w:abstractNumId w:val="2"/>
  </w:num>
  <w:num w:numId="35">
    <w:abstractNumId w:val="60"/>
  </w:num>
  <w:num w:numId="36">
    <w:abstractNumId w:val="26"/>
  </w:num>
  <w:num w:numId="37">
    <w:abstractNumId w:val="27"/>
  </w:num>
  <w:num w:numId="38">
    <w:abstractNumId w:val="57"/>
  </w:num>
  <w:num w:numId="39">
    <w:abstractNumId w:val="36"/>
  </w:num>
  <w:num w:numId="40">
    <w:abstractNumId w:val="101"/>
  </w:num>
  <w:num w:numId="41">
    <w:abstractNumId w:val="58"/>
  </w:num>
  <w:num w:numId="42">
    <w:abstractNumId w:val="19"/>
  </w:num>
  <w:num w:numId="43">
    <w:abstractNumId w:val="92"/>
  </w:num>
  <w:num w:numId="44">
    <w:abstractNumId w:val="91"/>
  </w:num>
  <w:num w:numId="45">
    <w:abstractNumId w:val="82"/>
  </w:num>
  <w:num w:numId="46">
    <w:abstractNumId w:val="7"/>
  </w:num>
  <w:num w:numId="47">
    <w:abstractNumId w:val="16"/>
  </w:num>
  <w:num w:numId="48">
    <w:abstractNumId w:val="88"/>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num>
  <w:num w:numId="54">
    <w:abstractNumId w:val="22"/>
  </w:num>
  <w:num w:numId="55">
    <w:abstractNumId w:val="17"/>
    <w:lvlOverride w:ilvl="0">
      <w:startOverride w:val="1"/>
    </w:lvlOverride>
    <w:lvlOverride w:ilvl="1"/>
    <w:lvlOverride w:ilvl="2"/>
    <w:lvlOverride w:ilvl="3"/>
    <w:lvlOverride w:ilvl="4"/>
    <w:lvlOverride w:ilvl="5"/>
    <w:lvlOverride w:ilvl="6"/>
    <w:lvlOverride w:ilvl="7"/>
    <w:lvlOverride w:ilvl="8"/>
  </w:num>
  <w:num w:numId="56">
    <w:abstractNumId w:val="79"/>
  </w:num>
  <w:num w:numId="57">
    <w:abstractNumId w:val="108"/>
  </w:num>
  <w:num w:numId="58">
    <w:abstractNumId w:val="62"/>
  </w:num>
  <w:num w:numId="59">
    <w:abstractNumId w:val="56"/>
  </w:num>
  <w:num w:numId="60">
    <w:abstractNumId w:val="94"/>
  </w:num>
  <w:num w:numId="61">
    <w:abstractNumId w:val="41"/>
  </w:num>
  <w:num w:numId="62">
    <w:abstractNumId w:val="25"/>
  </w:num>
  <w:num w:numId="63">
    <w:abstractNumId w:val="67"/>
  </w:num>
  <w:num w:numId="64">
    <w:abstractNumId w:val="81"/>
  </w:num>
  <w:num w:numId="65">
    <w:abstractNumId w:val="71"/>
  </w:num>
  <w:num w:numId="66">
    <w:abstractNumId w:val="107"/>
  </w:num>
  <w:num w:numId="67">
    <w:abstractNumId w:val="13"/>
  </w:num>
  <w:num w:numId="68">
    <w:abstractNumId w:val="73"/>
  </w:num>
  <w:num w:numId="69">
    <w:abstractNumId w:val="14"/>
  </w:num>
  <w:num w:numId="70">
    <w:abstractNumId w:val="28"/>
  </w:num>
  <w:num w:numId="71">
    <w:abstractNumId w:val="64"/>
  </w:num>
  <w:num w:numId="72">
    <w:abstractNumId w:val="47"/>
  </w:num>
  <w:num w:numId="73">
    <w:abstractNumId w:val="20"/>
  </w:num>
  <w:num w:numId="74">
    <w:abstractNumId w:val="42"/>
  </w:num>
  <w:num w:numId="75">
    <w:abstractNumId w:val="15"/>
  </w:num>
  <w:num w:numId="76">
    <w:abstractNumId w:val="83"/>
  </w:num>
  <w:num w:numId="77">
    <w:abstractNumId w:val="55"/>
  </w:num>
  <w:num w:numId="78">
    <w:abstractNumId w:val="37"/>
  </w:num>
  <w:num w:numId="79">
    <w:abstractNumId w:val="51"/>
  </w:num>
  <w:num w:numId="80">
    <w:abstractNumId w:val="106"/>
  </w:num>
  <w:num w:numId="81">
    <w:abstractNumId w:val="93"/>
  </w:num>
  <w:num w:numId="82">
    <w:abstractNumId w:val="72"/>
  </w:num>
  <w:num w:numId="83">
    <w:abstractNumId w:val="75"/>
  </w:num>
  <w:num w:numId="84">
    <w:abstractNumId w:val="50"/>
  </w:num>
  <w:num w:numId="85">
    <w:abstractNumId w:val="98"/>
  </w:num>
  <w:num w:numId="86">
    <w:abstractNumId w:val="99"/>
  </w:num>
  <w:num w:numId="87">
    <w:abstractNumId w:val="84"/>
  </w:num>
  <w:num w:numId="88">
    <w:abstractNumId w:val="86"/>
  </w:num>
  <w:num w:numId="89">
    <w:abstractNumId w:val="35"/>
  </w:num>
  <w:num w:numId="90">
    <w:abstractNumId w:val="43"/>
  </w:num>
  <w:num w:numId="91">
    <w:abstractNumId w:val="40"/>
  </w:num>
  <w:num w:numId="92">
    <w:abstractNumId w:val="10"/>
  </w:num>
  <w:num w:numId="93">
    <w:abstractNumId w:val="6"/>
  </w:num>
  <w:num w:numId="94">
    <w:abstractNumId w:val="105"/>
  </w:num>
  <w:num w:numId="95">
    <w:abstractNumId w:val="52"/>
  </w:num>
  <w:num w:numId="96">
    <w:abstractNumId w:val="24"/>
  </w:num>
  <w:num w:numId="97">
    <w:abstractNumId w:val="31"/>
  </w:num>
  <w:num w:numId="98">
    <w:abstractNumId w:val="53"/>
  </w:num>
  <w:num w:numId="99">
    <w:abstractNumId w:val="32"/>
  </w:num>
  <w:num w:numId="100">
    <w:abstractNumId w:val="97"/>
  </w:num>
  <w:num w:numId="101">
    <w:abstractNumId w:val="30"/>
  </w:num>
  <w:num w:numId="102">
    <w:abstractNumId w:val="80"/>
  </w:num>
  <w:num w:numId="103">
    <w:abstractNumId w:val="77"/>
  </w:num>
  <w:num w:numId="104">
    <w:abstractNumId w:val="21"/>
  </w:num>
  <w:num w:numId="105">
    <w:abstractNumId w:val="102"/>
  </w:num>
  <w:num w:numId="106">
    <w:abstractNumId w:val="45"/>
  </w:num>
  <w:num w:numId="107">
    <w:abstractNumId w:val="34"/>
  </w:num>
  <w:num w:numId="108">
    <w:abstractNumId w:val="48"/>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5234"/>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1C57"/>
    <w:rsid w:val="00012AFF"/>
    <w:rsid w:val="00012F82"/>
    <w:rsid w:val="0001347D"/>
    <w:rsid w:val="0001400A"/>
    <w:rsid w:val="0001495E"/>
    <w:rsid w:val="000149A7"/>
    <w:rsid w:val="00014B1C"/>
    <w:rsid w:val="0001505C"/>
    <w:rsid w:val="00016A34"/>
    <w:rsid w:val="000215E1"/>
    <w:rsid w:val="00021E60"/>
    <w:rsid w:val="00022801"/>
    <w:rsid w:val="0002303E"/>
    <w:rsid w:val="000230E5"/>
    <w:rsid w:val="000231AB"/>
    <w:rsid w:val="000232D0"/>
    <w:rsid w:val="00024095"/>
    <w:rsid w:val="0002486C"/>
    <w:rsid w:val="00024D1A"/>
    <w:rsid w:val="00025653"/>
    <w:rsid w:val="000259DC"/>
    <w:rsid w:val="00026080"/>
    <w:rsid w:val="000318A5"/>
    <w:rsid w:val="00031EAF"/>
    <w:rsid w:val="00032E19"/>
    <w:rsid w:val="0003363B"/>
    <w:rsid w:val="000343FC"/>
    <w:rsid w:val="00034673"/>
    <w:rsid w:val="000361F7"/>
    <w:rsid w:val="000363CF"/>
    <w:rsid w:val="000372C8"/>
    <w:rsid w:val="00037A9B"/>
    <w:rsid w:val="00037AC5"/>
    <w:rsid w:val="00040FAA"/>
    <w:rsid w:val="00041395"/>
    <w:rsid w:val="00041858"/>
    <w:rsid w:val="00042AF5"/>
    <w:rsid w:val="00042ED6"/>
    <w:rsid w:val="00043197"/>
    <w:rsid w:val="00043FC7"/>
    <w:rsid w:val="000443AC"/>
    <w:rsid w:val="000452D9"/>
    <w:rsid w:val="00045AF5"/>
    <w:rsid w:val="00045DFD"/>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15F"/>
    <w:rsid w:val="00064D60"/>
    <w:rsid w:val="00064E92"/>
    <w:rsid w:val="00065553"/>
    <w:rsid w:val="00065A31"/>
    <w:rsid w:val="00066BB4"/>
    <w:rsid w:val="00067D3D"/>
    <w:rsid w:val="00067D3E"/>
    <w:rsid w:val="00071B20"/>
    <w:rsid w:val="00073BAD"/>
    <w:rsid w:val="00075271"/>
    <w:rsid w:val="00076600"/>
    <w:rsid w:val="000802F3"/>
    <w:rsid w:val="0008124C"/>
    <w:rsid w:val="00081CAB"/>
    <w:rsid w:val="000822C5"/>
    <w:rsid w:val="000823E1"/>
    <w:rsid w:val="0008244A"/>
    <w:rsid w:val="000827AC"/>
    <w:rsid w:val="00082C4A"/>
    <w:rsid w:val="00084D1C"/>
    <w:rsid w:val="00086BEE"/>
    <w:rsid w:val="00086FA8"/>
    <w:rsid w:val="00087387"/>
    <w:rsid w:val="0009043A"/>
    <w:rsid w:val="000939D7"/>
    <w:rsid w:val="0009406A"/>
    <w:rsid w:val="0009451E"/>
    <w:rsid w:val="0009548A"/>
    <w:rsid w:val="0009577D"/>
    <w:rsid w:val="00096652"/>
    <w:rsid w:val="0009728C"/>
    <w:rsid w:val="00097710"/>
    <w:rsid w:val="00097B4E"/>
    <w:rsid w:val="000A0BEE"/>
    <w:rsid w:val="000A139B"/>
    <w:rsid w:val="000A15B1"/>
    <w:rsid w:val="000A36B0"/>
    <w:rsid w:val="000A46D2"/>
    <w:rsid w:val="000A5C0C"/>
    <w:rsid w:val="000A6523"/>
    <w:rsid w:val="000A6673"/>
    <w:rsid w:val="000A6E1D"/>
    <w:rsid w:val="000A74C0"/>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5238"/>
    <w:rsid w:val="000D5755"/>
    <w:rsid w:val="000D617C"/>
    <w:rsid w:val="000D698C"/>
    <w:rsid w:val="000D74E6"/>
    <w:rsid w:val="000E07D9"/>
    <w:rsid w:val="000E0F99"/>
    <w:rsid w:val="000E156C"/>
    <w:rsid w:val="000E1C05"/>
    <w:rsid w:val="000E2BA2"/>
    <w:rsid w:val="000E3789"/>
    <w:rsid w:val="000E4C05"/>
    <w:rsid w:val="000E4D68"/>
    <w:rsid w:val="000E535C"/>
    <w:rsid w:val="000E6693"/>
    <w:rsid w:val="000E78A9"/>
    <w:rsid w:val="000E7ACD"/>
    <w:rsid w:val="000F2DFB"/>
    <w:rsid w:val="000F4556"/>
    <w:rsid w:val="000F555F"/>
    <w:rsid w:val="000F6A84"/>
    <w:rsid w:val="000F6EE5"/>
    <w:rsid w:val="000F756D"/>
    <w:rsid w:val="000F7820"/>
    <w:rsid w:val="000F7B77"/>
    <w:rsid w:val="000F7C91"/>
    <w:rsid w:val="00101429"/>
    <w:rsid w:val="00101A1A"/>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2B05"/>
    <w:rsid w:val="00112E2C"/>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09C"/>
    <w:rsid w:val="001311C4"/>
    <w:rsid w:val="00131E43"/>
    <w:rsid w:val="00132280"/>
    <w:rsid w:val="0013280C"/>
    <w:rsid w:val="00134E73"/>
    <w:rsid w:val="00134EEF"/>
    <w:rsid w:val="00135554"/>
    <w:rsid w:val="00136BE1"/>
    <w:rsid w:val="001371B4"/>
    <w:rsid w:val="001374DA"/>
    <w:rsid w:val="001375A0"/>
    <w:rsid w:val="00137640"/>
    <w:rsid w:val="00142C6E"/>
    <w:rsid w:val="001432E1"/>
    <w:rsid w:val="00144A01"/>
    <w:rsid w:val="001458FD"/>
    <w:rsid w:val="00145917"/>
    <w:rsid w:val="00145EF2"/>
    <w:rsid w:val="00147CD6"/>
    <w:rsid w:val="0015058C"/>
    <w:rsid w:val="00150CC6"/>
    <w:rsid w:val="0015236F"/>
    <w:rsid w:val="001525A7"/>
    <w:rsid w:val="00152D44"/>
    <w:rsid w:val="001532CA"/>
    <w:rsid w:val="00153645"/>
    <w:rsid w:val="00153934"/>
    <w:rsid w:val="00153EA4"/>
    <w:rsid w:val="00154B4E"/>
    <w:rsid w:val="0015701C"/>
    <w:rsid w:val="00160835"/>
    <w:rsid w:val="001609D8"/>
    <w:rsid w:val="001613D7"/>
    <w:rsid w:val="001626F2"/>
    <w:rsid w:val="00164D5F"/>
    <w:rsid w:val="00165BFF"/>
    <w:rsid w:val="00165E30"/>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1C8A"/>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01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846"/>
    <w:rsid w:val="001E5B3C"/>
    <w:rsid w:val="001E5C66"/>
    <w:rsid w:val="001E68A6"/>
    <w:rsid w:val="001F049F"/>
    <w:rsid w:val="001F04C2"/>
    <w:rsid w:val="001F20BE"/>
    <w:rsid w:val="001F2507"/>
    <w:rsid w:val="001F37F0"/>
    <w:rsid w:val="001F414E"/>
    <w:rsid w:val="001F4E4D"/>
    <w:rsid w:val="001F584F"/>
    <w:rsid w:val="001F5F61"/>
    <w:rsid w:val="0020120B"/>
    <w:rsid w:val="002016D7"/>
    <w:rsid w:val="002017F7"/>
    <w:rsid w:val="002023B5"/>
    <w:rsid w:val="00202A8E"/>
    <w:rsid w:val="0020378F"/>
    <w:rsid w:val="002047B9"/>
    <w:rsid w:val="0020489C"/>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E38"/>
    <w:rsid w:val="00225070"/>
    <w:rsid w:val="0022602B"/>
    <w:rsid w:val="00226895"/>
    <w:rsid w:val="002271A6"/>
    <w:rsid w:val="0022733D"/>
    <w:rsid w:val="00230FA2"/>
    <w:rsid w:val="00231085"/>
    <w:rsid w:val="002311A0"/>
    <w:rsid w:val="00231928"/>
    <w:rsid w:val="0023224E"/>
    <w:rsid w:val="0023433C"/>
    <w:rsid w:val="002345F9"/>
    <w:rsid w:val="00234847"/>
    <w:rsid w:val="00234C36"/>
    <w:rsid w:val="002354F6"/>
    <w:rsid w:val="00235C9C"/>
    <w:rsid w:val="00236366"/>
    <w:rsid w:val="0023716F"/>
    <w:rsid w:val="002376E8"/>
    <w:rsid w:val="00237AC9"/>
    <w:rsid w:val="00240065"/>
    <w:rsid w:val="0024180E"/>
    <w:rsid w:val="00241837"/>
    <w:rsid w:val="0024232D"/>
    <w:rsid w:val="0024299E"/>
    <w:rsid w:val="002445AF"/>
    <w:rsid w:val="00244C5A"/>
    <w:rsid w:val="002457DB"/>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89A"/>
    <w:rsid w:val="0027360E"/>
    <w:rsid w:val="0027384E"/>
    <w:rsid w:val="00274E4A"/>
    <w:rsid w:val="00277E1C"/>
    <w:rsid w:val="002803A1"/>
    <w:rsid w:val="00280716"/>
    <w:rsid w:val="0028262B"/>
    <w:rsid w:val="00282788"/>
    <w:rsid w:val="00282A52"/>
    <w:rsid w:val="00282D10"/>
    <w:rsid w:val="00282DE3"/>
    <w:rsid w:val="0028577B"/>
    <w:rsid w:val="00286094"/>
    <w:rsid w:val="0028609B"/>
    <w:rsid w:val="0028674F"/>
    <w:rsid w:val="00286782"/>
    <w:rsid w:val="00286838"/>
    <w:rsid w:val="002869D9"/>
    <w:rsid w:val="002905CA"/>
    <w:rsid w:val="00291A3B"/>
    <w:rsid w:val="00291A9D"/>
    <w:rsid w:val="00292B65"/>
    <w:rsid w:val="00293F28"/>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9FF"/>
    <w:rsid w:val="002B2EBA"/>
    <w:rsid w:val="002B552C"/>
    <w:rsid w:val="002B64F2"/>
    <w:rsid w:val="002B7BEE"/>
    <w:rsid w:val="002B7F09"/>
    <w:rsid w:val="002B7F3E"/>
    <w:rsid w:val="002C02EF"/>
    <w:rsid w:val="002C1014"/>
    <w:rsid w:val="002C136D"/>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0C77"/>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5055"/>
    <w:rsid w:val="003156E9"/>
    <w:rsid w:val="00315C8D"/>
    <w:rsid w:val="003176E2"/>
    <w:rsid w:val="00320E55"/>
    <w:rsid w:val="0032174E"/>
    <w:rsid w:val="0032495F"/>
    <w:rsid w:val="003259ED"/>
    <w:rsid w:val="00326678"/>
    <w:rsid w:val="00330FE6"/>
    <w:rsid w:val="003312EC"/>
    <w:rsid w:val="003326BD"/>
    <w:rsid w:val="00333102"/>
    <w:rsid w:val="00335587"/>
    <w:rsid w:val="0033565F"/>
    <w:rsid w:val="0033567A"/>
    <w:rsid w:val="00335760"/>
    <w:rsid w:val="00335E98"/>
    <w:rsid w:val="003362BE"/>
    <w:rsid w:val="00336301"/>
    <w:rsid w:val="00336DAD"/>
    <w:rsid w:val="0033778C"/>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447D"/>
    <w:rsid w:val="00367630"/>
    <w:rsid w:val="00372DD9"/>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DA"/>
    <w:rsid w:val="00381DE6"/>
    <w:rsid w:val="00382BDA"/>
    <w:rsid w:val="00385079"/>
    <w:rsid w:val="00385980"/>
    <w:rsid w:val="00385ACF"/>
    <w:rsid w:val="003871FE"/>
    <w:rsid w:val="003928A0"/>
    <w:rsid w:val="0039312F"/>
    <w:rsid w:val="00393277"/>
    <w:rsid w:val="00393FD7"/>
    <w:rsid w:val="003951C9"/>
    <w:rsid w:val="00396078"/>
    <w:rsid w:val="003965A0"/>
    <w:rsid w:val="0039741A"/>
    <w:rsid w:val="003A0002"/>
    <w:rsid w:val="003A0AA2"/>
    <w:rsid w:val="003A0D03"/>
    <w:rsid w:val="003A318B"/>
    <w:rsid w:val="003A4369"/>
    <w:rsid w:val="003A5868"/>
    <w:rsid w:val="003A5FC8"/>
    <w:rsid w:val="003A6181"/>
    <w:rsid w:val="003A6803"/>
    <w:rsid w:val="003A6878"/>
    <w:rsid w:val="003A7CCE"/>
    <w:rsid w:val="003A7F7B"/>
    <w:rsid w:val="003B0086"/>
    <w:rsid w:val="003B121B"/>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4329"/>
    <w:rsid w:val="003C5A3A"/>
    <w:rsid w:val="003C68E1"/>
    <w:rsid w:val="003C69F6"/>
    <w:rsid w:val="003D25E7"/>
    <w:rsid w:val="003D28FB"/>
    <w:rsid w:val="003D32E9"/>
    <w:rsid w:val="003D4A06"/>
    <w:rsid w:val="003D5657"/>
    <w:rsid w:val="003D5A58"/>
    <w:rsid w:val="003D6006"/>
    <w:rsid w:val="003D6342"/>
    <w:rsid w:val="003D6DBC"/>
    <w:rsid w:val="003D7715"/>
    <w:rsid w:val="003D7B86"/>
    <w:rsid w:val="003E0A24"/>
    <w:rsid w:val="003E123D"/>
    <w:rsid w:val="003E15C8"/>
    <w:rsid w:val="003E5A48"/>
    <w:rsid w:val="003E612D"/>
    <w:rsid w:val="003E64BF"/>
    <w:rsid w:val="003F05DF"/>
    <w:rsid w:val="003F0693"/>
    <w:rsid w:val="003F1543"/>
    <w:rsid w:val="003F2146"/>
    <w:rsid w:val="003F375E"/>
    <w:rsid w:val="003F6044"/>
    <w:rsid w:val="003F7191"/>
    <w:rsid w:val="003F74CE"/>
    <w:rsid w:val="004003E9"/>
    <w:rsid w:val="00402739"/>
    <w:rsid w:val="00402FB0"/>
    <w:rsid w:val="00403549"/>
    <w:rsid w:val="00405143"/>
    <w:rsid w:val="00406111"/>
    <w:rsid w:val="00410391"/>
    <w:rsid w:val="00411B40"/>
    <w:rsid w:val="004125CE"/>
    <w:rsid w:val="00412F6C"/>
    <w:rsid w:val="0041462A"/>
    <w:rsid w:val="004147D4"/>
    <w:rsid w:val="00414D11"/>
    <w:rsid w:val="00414F98"/>
    <w:rsid w:val="004151E1"/>
    <w:rsid w:val="00415DD5"/>
    <w:rsid w:val="004162D0"/>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44B7"/>
    <w:rsid w:val="004352D0"/>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43F6"/>
    <w:rsid w:val="00445318"/>
    <w:rsid w:val="00445968"/>
    <w:rsid w:val="0044641E"/>
    <w:rsid w:val="0045000A"/>
    <w:rsid w:val="00452717"/>
    <w:rsid w:val="00455876"/>
    <w:rsid w:val="00456D7A"/>
    <w:rsid w:val="0045711A"/>
    <w:rsid w:val="004578A5"/>
    <w:rsid w:val="00460052"/>
    <w:rsid w:val="004633B9"/>
    <w:rsid w:val="004637BC"/>
    <w:rsid w:val="0046761A"/>
    <w:rsid w:val="004700D7"/>
    <w:rsid w:val="00470709"/>
    <w:rsid w:val="004707C9"/>
    <w:rsid w:val="00470925"/>
    <w:rsid w:val="00471A4F"/>
    <w:rsid w:val="004724DF"/>
    <w:rsid w:val="00473ABF"/>
    <w:rsid w:val="00473F54"/>
    <w:rsid w:val="00474E08"/>
    <w:rsid w:val="00475FAD"/>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4518"/>
    <w:rsid w:val="004A5AAF"/>
    <w:rsid w:val="004A734E"/>
    <w:rsid w:val="004A767E"/>
    <w:rsid w:val="004B0F53"/>
    <w:rsid w:val="004B2823"/>
    <w:rsid w:val="004B31A6"/>
    <w:rsid w:val="004B3B17"/>
    <w:rsid w:val="004B538B"/>
    <w:rsid w:val="004B5704"/>
    <w:rsid w:val="004B5F3E"/>
    <w:rsid w:val="004B6699"/>
    <w:rsid w:val="004B7F89"/>
    <w:rsid w:val="004C04B2"/>
    <w:rsid w:val="004C0749"/>
    <w:rsid w:val="004C1C5D"/>
    <w:rsid w:val="004C26C9"/>
    <w:rsid w:val="004C29E7"/>
    <w:rsid w:val="004C2DBA"/>
    <w:rsid w:val="004C3C9F"/>
    <w:rsid w:val="004C4C18"/>
    <w:rsid w:val="004C4CE1"/>
    <w:rsid w:val="004C6EAC"/>
    <w:rsid w:val="004C7600"/>
    <w:rsid w:val="004C7840"/>
    <w:rsid w:val="004D167D"/>
    <w:rsid w:val="004D20CB"/>
    <w:rsid w:val="004D2DB0"/>
    <w:rsid w:val="004D3C06"/>
    <w:rsid w:val="004D3DFC"/>
    <w:rsid w:val="004D3EE1"/>
    <w:rsid w:val="004D7312"/>
    <w:rsid w:val="004E0310"/>
    <w:rsid w:val="004E0391"/>
    <w:rsid w:val="004E051C"/>
    <w:rsid w:val="004E0859"/>
    <w:rsid w:val="004E1A6D"/>
    <w:rsid w:val="004E2C63"/>
    <w:rsid w:val="004E2E87"/>
    <w:rsid w:val="004E45D7"/>
    <w:rsid w:val="004E515F"/>
    <w:rsid w:val="004E53BB"/>
    <w:rsid w:val="004E603E"/>
    <w:rsid w:val="004E7F7F"/>
    <w:rsid w:val="004F06F9"/>
    <w:rsid w:val="004F0C99"/>
    <w:rsid w:val="004F1795"/>
    <w:rsid w:val="004F19E6"/>
    <w:rsid w:val="004F46CB"/>
    <w:rsid w:val="004F4F1D"/>
    <w:rsid w:val="004F5589"/>
    <w:rsid w:val="004F668D"/>
    <w:rsid w:val="004F738E"/>
    <w:rsid w:val="004F74E0"/>
    <w:rsid w:val="004F7E83"/>
    <w:rsid w:val="005025CA"/>
    <w:rsid w:val="00503110"/>
    <w:rsid w:val="005031AE"/>
    <w:rsid w:val="005035F8"/>
    <w:rsid w:val="00503649"/>
    <w:rsid w:val="00503D0C"/>
    <w:rsid w:val="00505C1B"/>
    <w:rsid w:val="00505CBC"/>
    <w:rsid w:val="00506F22"/>
    <w:rsid w:val="005077D0"/>
    <w:rsid w:val="00510556"/>
    <w:rsid w:val="00512D68"/>
    <w:rsid w:val="00512E4C"/>
    <w:rsid w:val="005141ED"/>
    <w:rsid w:val="00514694"/>
    <w:rsid w:val="00514777"/>
    <w:rsid w:val="00515073"/>
    <w:rsid w:val="00515B8F"/>
    <w:rsid w:val="00516B5B"/>
    <w:rsid w:val="005200D2"/>
    <w:rsid w:val="00521464"/>
    <w:rsid w:val="005214B4"/>
    <w:rsid w:val="0052154B"/>
    <w:rsid w:val="00522FED"/>
    <w:rsid w:val="00523D7B"/>
    <w:rsid w:val="00525A48"/>
    <w:rsid w:val="00526825"/>
    <w:rsid w:val="00526E12"/>
    <w:rsid w:val="0052731B"/>
    <w:rsid w:val="00532F58"/>
    <w:rsid w:val="00533464"/>
    <w:rsid w:val="005337A6"/>
    <w:rsid w:val="005343F6"/>
    <w:rsid w:val="00535756"/>
    <w:rsid w:val="005364B1"/>
    <w:rsid w:val="0053655E"/>
    <w:rsid w:val="00537CC6"/>
    <w:rsid w:val="005408D0"/>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083"/>
    <w:rsid w:val="00560920"/>
    <w:rsid w:val="00560EAE"/>
    <w:rsid w:val="00561C51"/>
    <w:rsid w:val="00563C19"/>
    <w:rsid w:val="00564173"/>
    <w:rsid w:val="0056478C"/>
    <w:rsid w:val="00564821"/>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D9"/>
    <w:rsid w:val="00582B4F"/>
    <w:rsid w:val="00582BF2"/>
    <w:rsid w:val="005831B7"/>
    <w:rsid w:val="005832F7"/>
    <w:rsid w:val="005835A8"/>
    <w:rsid w:val="00583E29"/>
    <w:rsid w:val="00583EC1"/>
    <w:rsid w:val="00586681"/>
    <w:rsid w:val="00591675"/>
    <w:rsid w:val="00592F67"/>
    <w:rsid w:val="00593104"/>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BC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7A7"/>
    <w:rsid w:val="005D4AF8"/>
    <w:rsid w:val="005D5D49"/>
    <w:rsid w:val="005D5EA3"/>
    <w:rsid w:val="005D721D"/>
    <w:rsid w:val="005E01E4"/>
    <w:rsid w:val="005E0559"/>
    <w:rsid w:val="005E08B1"/>
    <w:rsid w:val="005E18C7"/>
    <w:rsid w:val="005E30FB"/>
    <w:rsid w:val="005E3AA2"/>
    <w:rsid w:val="005E4968"/>
    <w:rsid w:val="005E4E37"/>
    <w:rsid w:val="005E599F"/>
    <w:rsid w:val="005E63C9"/>
    <w:rsid w:val="005E69A9"/>
    <w:rsid w:val="005E7D2B"/>
    <w:rsid w:val="005F068C"/>
    <w:rsid w:val="005F1EFC"/>
    <w:rsid w:val="005F2D7C"/>
    <w:rsid w:val="005F30E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B2D"/>
    <w:rsid w:val="00610E5F"/>
    <w:rsid w:val="00612189"/>
    <w:rsid w:val="006127F8"/>
    <w:rsid w:val="0061289D"/>
    <w:rsid w:val="0061500F"/>
    <w:rsid w:val="00615797"/>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73A5"/>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6DDB"/>
    <w:rsid w:val="0065795E"/>
    <w:rsid w:val="00661568"/>
    <w:rsid w:val="006617B4"/>
    <w:rsid w:val="00661C41"/>
    <w:rsid w:val="00662A12"/>
    <w:rsid w:val="00663AB1"/>
    <w:rsid w:val="00663B74"/>
    <w:rsid w:val="00663C9A"/>
    <w:rsid w:val="00664E6A"/>
    <w:rsid w:val="006651C8"/>
    <w:rsid w:val="00665364"/>
    <w:rsid w:val="00665503"/>
    <w:rsid w:val="00665518"/>
    <w:rsid w:val="00665ABA"/>
    <w:rsid w:val="00666445"/>
    <w:rsid w:val="0066687B"/>
    <w:rsid w:val="006669A8"/>
    <w:rsid w:val="0066742A"/>
    <w:rsid w:val="00667C93"/>
    <w:rsid w:val="006721AB"/>
    <w:rsid w:val="006729D7"/>
    <w:rsid w:val="00673036"/>
    <w:rsid w:val="00673DF1"/>
    <w:rsid w:val="00674D78"/>
    <w:rsid w:val="006750E3"/>
    <w:rsid w:val="0067556A"/>
    <w:rsid w:val="006757B4"/>
    <w:rsid w:val="00676251"/>
    <w:rsid w:val="00677248"/>
    <w:rsid w:val="0067792B"/>
    <w:rsid w:val="0068022C"/>
    <w:rsid w:val="006803CF"/>
    <w:rsid w:val="00681FB0"/>
    <w:rsid w:val="006824BD"/>
    <w:rsid w:val="006830F8"/>
    <w:rsid w:val="0068374E"/>
    <w:rsid w:val="006844B7"/>
    <w:rsid w:val="00685430"/>
    <w:rsid w:val="006862A1"/>
    <w:rsid w:val="0068710B"/>
    <w:rsid w:val="00687422"/>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4D4"/>
    <w:rsid w:val="006A39A5"/>
    <w:rsid w:val="006A5388"/>
    <w:rsid w:val="006B0E5A"/>
    <w:rsid w:val="006B13FC"/>
    <w:rsid w:val="006B14AB"/>
    <w:rsid w:val="006B2863"/>
    <w:rsid w:val="006B2E82"/>
    <w:rsid w:val="006B2FF3"/>
    <w:rsid w:val="006B3663"/>
    <w:rsid w:val="006B3830"/>
    <w:rsid w:val="006B494D"/>
    <w:rsid w:val="006B51B6"/>
    <w:rsid w:val="006B6006"/>
    <w:rsid w:val="006B609F"/>
    <w:rsid w:val="006B6626"/>
    <w:rsid w:val="006B666A"/>
    <w:rsid w:val="006C0D0B"/>
    <w:rsid w:val="006C1567"/>
    <w:rsid w:val="006C1FF0"/>
    <w:rsid w:val="006C28B9"/>
    <w:rsid w:val="006C29AD"/>
    <w:rsid w:val="006C2FCE"/>
    <w:rsid w:val="006C35D1"/>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E2700"/>
    <w:rsid w:val="006E2D88"/>
    <w:rsid w:val="006E34AD"/>
    <w:rsid w:val="006E4B30"/>
    <w:rsid w:val="006E64CE"/>
    <w:rsid w:val="006E686D"/>
    <w:rsid w:val="006E708C"/>
    <w:rsid w:val="006F06EA"/>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C05"/>
    <w:rsid w:val="00701FE5"/>
    <w:rsid w:val="00704475"/>
    <w:rsid w:val="00705C5C"/>
    <w:rsid w:val="00706B4A"/>
    <w:rsid w:val="00706FB3"/>
    <w:rsid w:val="00706FDB"/>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173"/>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36F"/>
    <w:rsid w:val="00734DBC"/>
    <w:rsid w:val="00735AAA"/>
    <w:rsid w:val="00737AED"/>
    <w:rsid w:val="00740512"/>
    <w:rsid w:val="00740E41"/>
    <w:rsid w:val="00741305"/>
    <w:rsid w:val="007418B3"/>
    <w:rsid w:val="00741C3C"/>
    <w:rsid w:val="0074250D"/>
    <w:rsid w:val="00743B21"/>
    <w:rsid w:val="00745463"/>
    <w:rsid w:val="00745B9B"/>
    <w:rsid w:val="00745FE3"/>
    <w:rsid w:val="00751051"/>
    <w:rsid w:val="0075375A"/>
    <w:rsid w:val="00754228"/>
    <w:rsid w:val="0075431F"/>
    <w:rsid w:val="00754718"/>
    <w:rsid w:val="0075507A"/>
    <w:rsid w:val="00756583"/>
    <w:rsid w:val="00756BB8"/>
    <w:rsid w:val="007575F4"/>
    <w:rsid w:val="00760DE5"/>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92E"/>
    <w:rsid w:val="007864FE"/>
    <w:rsid w:val="00787042"/>
    <w:rsid w:val="00790DA8"/>
    <w:rsid w:val="00792393"/>
    <w:rsid w:val="00792FAB"/>
    <w:rsid w:val="007931BF"/>
    <w:rsid w:val="00793B09"/>
    <w:rsid w:val="00795971"/>
    <w:rsid w:val="00797A32"/>
    <w:rsid w:val="00797A4F"/>
    <w:rsid w:val="007A0FBB"/>
    <w:rsid w:val="007A2167"/>
    <w:rsid w:val="007A21DB"/>
    <w:rsid w:val="007A238E"/>
    <w:rsid w:val="007A2B4B"/>
    <w:rsid w:val="007A3294"/>
    <w:rsid w:val="007A338F"/>
    <w:rsid w:val="007A43BC"/>
    <w:rsid w:val="007A5A64"/>
    <w:rsid w:val="007A6A54"/>
    <w:rsid w:val="007A76CF"/>
    <w:rsid w:val="007A7CE9"/>
    <w:rsid w:val="007B0152"/>
    <w:rsid w:val="007B0F2C"/>
    <w:rsid w:val="007B11D9"/>
    <w:rsid w:val="007B2C6F"/>
    <w:rsid w:val="007B3F4C"/>
    <w:rsid w:val="007B464A"/>
    <w:rsid w:val="007B4D64"/>
    <w:rsid w:val="007B55E2"/>
    <w:rsid w:val="007B650B"/>
    <w:rsid w:val="007B67D4"/>
    <w:rsid w:val="007B6EBC"/>
    <w:rsid w:val="007B717A"/>
    <w:rsid w:val="007C080F"/>
    <w:rsid w:val="007C0EE5"/>
    <w:rsid w:val="007C18D4"/>
    <w:rsid w:val="007C2E52"/>
    <w:rsid w:val="007C3729"/>
    <w:rsid w:val="007C3986"/>
    <w:rsid w:val="007C39C5"/>
    <w:rsid w:val="007C3E6C"/>
    <w:rsid w:val="007C3F1D"/>
    <w:rsid w:val="007C46C6"/>
    <w:rsid w:val="007C56AB"/>
    <w:rsid w:val="007C6B1C"/>
    <w:rsid w:val="007C6B6A"/>
    <w:rsid w:val="007C6CD4"/>
    <w:rsid w:val="007C7F34"/>
    <w:rsid w:val="007C7FD8"/>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3683"/>
    <w:rsid w:val="008146F2"/>
    <w:rsid w:val="00814AAC"/>
    <w:rsid w:val="00815485"/>
    <w:rsid w:val="00815EAD"/>
    <w:rsid w:val="0081741F"/>
    <w:rsid w:val="008204FD"/>
    <w:rsid w:val="008206C9"/>
    <w:rsid w:val="00820A33"/>
    <w:rsid w:val="00820E9C"/>
    <w:rsid w:val="0082151A"/>
    <w:rsid w:val="00822DF9"/>
    <w:rsid w:val="00823D4C"/>
    <w:rsid w:val="008250CF"/>
    <w:rsid w:val="00825D86"/>
    <w:rsid w:val="0083040E"/>
    <w:rsid w:val="00831537"/>
    <w:rsid w:val="008319E9"/>
    <w:rsid w:val="00832149"/>
    <w:rsid w:val="008328DA"/>
    <w:rsid w:val="00834BE5"/>
    <w:rsid w:val="008361B1"/>
    <w:rsid w:val="00840247"/>
    <w:rsid w:val="00840883"/>
    <w:rsid w:val="00841A72"/>
    <w:rsid w:val="00843C82"/>
    <w:rsid w:val="00844CB6"/>
    <w:rsid w:val="00844F81"/>
    <w:rsid w:val="008457F2"/>
    <w:rsid w:val="008463BE"/>
    <w:rsid w:val="00846BAA"/>
    <w:rsid w:val="00850128"/>
    <w:rsid w:val="00850CC3"/>
    <w:rsid w:val="0085114F"/>
    <w:rsid w:val="00852055"/>
    <w:rsid w:val="0085261D"/>
    <w:rsid w:val="00853747"/>
    <w:rsid w:val="0085431B"/>
    <w:rsid w:val="00854B4A"/>
    <w:rsid w:val="00854D0D"/>
    <w:rsid w:val="008555E6"/>
    <w:rsid w:val="0085672C"/>
    <w:rsid w:val="00857836"/>
    <w:rsid w:val="00860173"/>
    <w:rsid w:val="00860779"/>
    <w:rsid w:val="00860A3C"/>
    <w:rsid w:val="00860E92"/>
    <w:rsid w:val="008622A5"/>
    <w:rsid w:val="0086278B"/>
    <w:rsid w:val="00864143"/>
    <w:rsid w:val="008647C4"/>
    <w:rsid w:val="00865262"/>
    <w:rsid w:val="008663FF"/>
    <w:rsid w:val="0086647D"/>
    <w:rsid w:val="0087092F"/>
    <w:rsid w:val="00872905"/>
    <w:rsid w:val="00872F90"/>
    <w:rsid w:val="00873BAA"/>
    <w:rsid w:val="00877000"/>
    <w:rsid w:val="008803D8"/>
    <w:rsid w:val="00881B18"/>
    <w:rsid w:val="00883258"/>
    <w:rsid w:val="008834F9"/>
    <w:rsid w:val="00883627"/>
    <w:rsid w:val="00883DE2"/>
    <w:rsid w:val="0088413D"/>
    <w:rsid w:val="0088588F"/>
    <w:rsid w:val="00885E0A"/>
    <w:rsid w:val="008866BF"/>
    <w:rsid w:val="008867B0"/>
    <w:rsid w:val="00886D8A"/>
    <w:rsid w:val="00887DF6"/>
    <w:rsid w:val="00890004"/>
    <w:rsid w:val="00890397"/>
    <w:rsid w:val="008911DD"/>
    <w:rsid w:val="00891CB6"/>
    <w:rsid w:val="00892344"/>
    <w:rsid w:val="00893144"/>
    <w:rsid w:val="0089352C"/>
    <w:rsid w:val="0089396E"/>
    <w:rsid w:val="00894D1D"/>
    <w:rsid w:val="00895F18"/>
    <w:rsid w:val="00896E3F"/>
    <w:rsid w:val="00897084"/>
    <w:rsid w:val="00897163"/>
    <w:rsid w:val="0089738E"/>
    <w:rsid w:val="008A0426"/>
    <w:rsid w:val="008A1322"/>
    <w:rsid w:val="008A198A"/>
    <w:rsid w:val="008A36CC"/>
    <w:rsid w:val="008A37E0"/>
    <w:rsid w:val="008A44CF"/>
    <w:rsid w:val="008A5C71"/>
    <w:rsid w:val="008A6B2C"/>
    <w:rsid w:val="008A6B8D"/>
    <w:rsid w:val="008A6C4C"/>
    <w:rsid w:val="008A771A"/>
    <w:rsid w:val="008B030C"/>
    <w:rsid w:val="008B08F7"/>
    <w:rsid w:val="008B1011"/>
    <w:rsid w:val="008B1B35"/>
    <w:rsid w:val="008B1DE3"/>
    <w:rsid w:val="008B2259"/>
    <w:rsid w:val="008B2F9B"/>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015"/>
    <w:rsid w:val="008D060A"/>
    <w:rsid w:val="008D1ED8"/>
    <w:rsid w:val="008D2508"/>
    <w:rsid w:val="008D4065"/>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4293"/>
    <w:rsid w:val="008E5806"/>
    <w:rsid w:val="008E6F54"/>
    <w:rsid w:val="008E7F90"/>
    <w:rsid w:val="008F1464"/>
    <w:rsid w:val="008F1AB2"/>
    <w:rsid w:val="008F2469"/>
    <w:rsid w:val="008F3B18"/>
    <w:rsid w:val="008F41EE"/>
    <w:rsid w:val="008F512A"/>
    <w:rsid w:val="008F54FA"/>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59F"/>
    <w:rsid w:val="0091470A"/>
    <w:rsid w:val="009202C1"/>
    <w:rsid w:val="0092073D"/>
    <w:rsid w:val="00920A2E"/>
    <w:rsid w:val="00920F35"/>
    <w:rsid w:val="00921243"/>
    <w:rsid w:val="009212B7"/>
    <w:rsid w:val="00921BA7"/>
    <w:rsid w:val="009224BE"/>
    <w:rsid w:val="00923247"/>
    <w:rsid w:val="0092347F"/>
    <w:rsid w:val="0092349E"/>
    <w:rsid w:val="00923D79"/>
    <w:rsid w:val="00923FD5"/>
    <w:rsid w:val="00926E55"/>
    <w:rsid w:val="00931E11"/>
    <w:rsid w:val="0093211E"/>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3855"/>
    <w:rsid w:val="009464D7"/>
    <w:rsid w:val="00947137"/>
    <w:rsid w:val="00947798"/>
    <w:rsid w:val="00947DE0"/>
    <w:rsid w:val="00947E42"/>
    <w:rsid w:val="0095033B"/>
    <w:rsid w:val="00952585"/>
    <w:rsid w:val="00952CB4"/>
    <w:rsid w:val="009537D5"/>
    <w:rsid w:val="00953844"/>
    <w:rsid w:val="00954AA0"/>
    <w:rsid w:val="00954AD6"/>
    <w:rsid w:val="00955AAD"/>
    <w:rsid w:val="00957C9E"/>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BED"/>
    <w:rsid w:val="00973E63"/>
    <w:rsid w:val="00973F78"/>
    <w:rsid w:val="00976262"/>
    <w:rsid w:val="00976485"/>
    <w:rsid w:val="00976731"/>
    <w:rsid w:val="00977332"/>
    <w:rsid w:val="00977E1F"/>
    <w:rsid w:val="00977FFA"/>
    <w:rsid w:val="00982861"/>
    <w:rsid w:val="009835AE"/>
    <w:rsid w:val="00984108"/>
    <w:rsid w:val="00985034"/>
    <w:rsid w:val="009855DE"/>
    <w:rsid w:val="00986B7B"/>
    <w:rsid w:val="009908FC"/>
    <w:rsid w:val="0099132B"/>
    <w:rsid w:val="00991C28"/>
    <w:rsid w:val="009921DA"/>
    <w:rsid w:val="009946E1"/>
    <w:rsid w:val="009959C5"/>
    <w:rsid w:val="009974BA"/>
    <w:rsid w:val="0099751E"/>
    <w:rsid w:val="009A44F0"/>
    <w:rsid w:val="009A47A0"/>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71FD"/>
    <w:rsid w:val="009C7587"/>
    <w:rsid w:val="009D235D"/>
    <w:rsid w:val="009D379C"/>
    <w:rsid w:val="009D43A1"/>
    <w:rsid w:val="009D4B7D"/>
    <w:rsid w:val="009D64ED"/>
    <w:rsid w:val="009D71B3"/>
    <w:rsid w:val="009D77FB"/>
    <w:rsid w:val="009E03C2"/>
    <w:rsid w:val="009E29A5"/>
    <w:rsid w:val="009E2A74"/>
    <w:rsid w:val="009E2DA8"/>
    <w:rsid w:val="009E369B"/>
    <w:rsid w:val="009E36F7"/>
    <w:rsid w:val="009E394D"/>
    <w:rsid w:val="009E440C"/>
    <w:rsid w:val="009E6126"/>
    <w:rsid w:val="009E6C3D"/>
    <w:rsid w:val="009E7B7E"/>
    <w:rsid w:val="009E7CCE"/>
    <w:rsid w:val="009F0397"/>
    <w:rsid w:val="009F0832"/>
    <w:rsid w:val="009F0F52"/>
    <w:rsid w:val="009F174C"/>
    <w:rsid w:val="009F2182"/>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AB1"/>
    <w:rsid w:val="00A24B1B"/>
    <w:rsid w:val="00A2575D"/>
    <w:rsid w:val="00A25FFC"/>
    <w:rsid w:val="00A2611B"/>
    <w:rsid w:val="00A2614C"/>
    <w:rsid w:val="00A26D04"/>
    <w:rsid w:val="00A26D45"/>
    <w:rsid w:val="00A26D71"/>
    <w:rsid w:val="00A2770F"/>
    <w:rsid w:val="00A27CC6"/>
    <w:rsid w:val="00A30A7C"/>
    <w:rsid w:val="00A30C27"/>
    <w:rsid w:val="00A33655"/>
    <w:rsid w:val="00A348E9"/>
    <w:rsid w:val="00A3638D"/>
    <w:rsid w:val="00A36475"/>
    <w:rsid w:val="00A3680F"/>
    <w:rsid w:val="00A401CC"/>
    <w:rsid w:val="00A40629"/>
    <w:rsid w:val="00A435CB"/>
    <w:rsid w:val="00A44532"/>
    <w:rsid w:val="00A44DB2"/>
    <w:rsid w:val="00A457D2"/>
    <w:rsid w:val="00A46577"/>
    <w:rsid w:val="00A4761A"/>
    <w:rsid w:val="00A47A3D"/>
    <w:rsid w:val="00A47A7C"/>
    <w:rsid w:val="00A51F32"/>
    <w:rsid w:val="00A5226F"/>
    <w:rsid w:val="00A5239F"/>
    <w:rsid w:val="00A52686"/>
    <w:rsid w:val="00A55CF6"/>
    <w:rsid w:val="00A56B08"/>
    <w:rsid w:val="00A6077D"/>
    <w:rsid w:val="00A60DD8"/>
    <w:rsid w:val="00A614A7"/>
    <w:rsid w:val="00A61EC4"/>
    <w:rsid w:val="00A62D28"/>
    <w:rsid w:val="00A63214"/>
    <w:rsid w:val="00A65C8C"/>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1BBB"/>
    <w:rsid w:val="00A92A3D"/>
    <w:rsid w:val="00A93CBD"/>
    <w:rsid w:val="00A94CEF"/>
    <w:rsid w:val="00A956CC"/>
    <w:rsid w:val="00A95787"/>
    <w:rsid w:val="00A95D35"/>
    <w:rsid w:val="00A96693"/>
    <w:rsid w:val="00A97715"/>
    <w:rsid w:val="00AA33B0"/>
    <w:rsid w:val="00AA4C48"/>
    <w:rsid w:val="00AA4CA8"/>
    <w:rsid w:val="00AA6366"/>
    <w:rsid w:val="00AA7692"/>
    <w:rsid w:val="00AA7AEC"/>
    <w:rsid w:val="00AA7C02"/>
    <w:rsid w:val="00AA7DE3"/>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552B"/>
    <w:rsid w:val="00AC760D"/>
    <w:rsid w:val="00AD136A"/>
    <w:rsid w:val="00AD159B"/>
    <w:rsid w:val="00AD427D"/>
    <w:rsid w:val="00AD437D"/>
    <w:rsid w:val="00AD44AE"/>
    <w:rsid w:val="00AD49D0"/>
    <w:rsid w:val="00AD5C65"/>
    <w:rsid w:val="00AD78C6"/>
    <w:rsid w:val="00AD7AAB"/>
    <w:rsid w:val="00AD7EB3"/>
    <w:rsid w:val="00AD7FE7"/>
    <w:rsid w:val="00AE0DDB"/>
    <w:rsid w:val="00AE1043"/>
    <w:rsid w:val="00AE17AF"/>
    <w:rsid w:val="00AE17C1"/>
    <w:rsid w:val="00AE2600"/>
    <w:rsid w:val="00AE321E"/>
    <w:rsid w:val="00AE3455"/>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E0B"/>
    <w:rsid w:val="00B25240"/>
    <w:rsid w:val="00B25798"/>
    <w:rsid w:val="00B27891"/>
    <w:rsid w:val="00B3052C"/>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D2B"/>
    <w:rsid w:val="00B446FD"/>
    <w:rsid w:val="00B44BDE"/>
    <w:rsid w:val="00B451BE"/>
    <w:rsid w:val="00B45AB9"/>
    <w:rsid w:val="00B46081"/>
    <w:rsid w:val="00B4694E"/>
    <w:rsid w:val="00B46AB9"/>
    <w:rsid w:val="00B477EA"/>
    <w:rsid w:val="00B50149"/>
    <w:rsid w:val="00B51EF2"/>
    <w:rsid w:val="00B54C20"/>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1295"/>
    <w:rsid w:val="00B82E2C"/>
    <w:rsid w:val="00B83DBC"/>
    <w:rsid w:val="00B83EDB"/>
    <w:rsid w:val="00B83F37"/>
    <w:rsid w:val="00B84C8B"/>
    <w:rsid w:val="00B86552"/>
    <w:rsid w:val="00B87A0A"/>
    <w:rsid w:val="00B87BA6"/>
    <w:rsid w:val="00B87D89"/>
    <w:rsid w:val="00B90094"/>
    <w:rsid w:val="00B90741"/>
    <w:rsid w:val="00B912F0"/>
    <w:rsid w:val="00B91C61"/>
    <w:rsid w:val="00B92EFE"/>
    <w:rsid w:val="00B93BE3"/>
    <w:rsid w:val="00B93F8B"/>
    <w:rsid w:val="00B973D7"/>
    <w:rsid w:val="00B97FFA"/>
    <w:rsid w:val="00BA0737"/>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7BE3"/>
    <w:rsid w:val="00BC0C46"/>
    <w:rsid w:val="00BC165D"/>
    <w:rsid w:val="00BC1DDC"/>
    <w:rsid w:val="00BC1F43"/>
    <w:rsid w:val="00BC4E12"/>
    <w:rsid w:val="00BC7249"/>
    <w:rsid w:val="00BC7290"/>
    <w:rsid w:val="00BC7BB7"/>
    <w:rsid w:val="00BC7DCE"/>
    <w:rsid w:val="00BC7E7E"/>
    <w:rsid w:val="00BD068C"/>
    <w:rsid w:val="00BD1F65"/>
    <w:rsid w:val="00BD2048"/>
    <w:rsid w:val="00BD340C"/>
    <w:rsid w:val="00BD53ED"/>
    <w:rsid w:val="00BD5BED"/>
    <w:rsid w:val="00BD7189"/>
    <w:rsid w:val="00BD7EC7"/>
    <w:rsid w:val="00BE09D4"/>
    <w:rsid w:val="00BE0E3A"/>
    <w:rsid w:val="00BE1048"/>
    <w:rsid w:val="00BE1148"/>
    <w:rsid w:val="00BE278D"/>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866"/>
    <w:rsid w:val="00BF6B60"/>
    <w:rsid w:val="00BF7085"/>
    <w:rsid w:val="00BF774D"/>
    <w:rsid w:val="00BF78E4"/>
    <w:rsid w:val="00BF7CF2"/>
    <w:rsid w:val="00C00F51"/>
    <w:rsid w:val="00C0131D"/>
    <w:rsid w:val="00C01EFD"/>
    <w:rsid w:val="00C0247C"/>
    <w:rsid w:val="00C036B6"/>
    <w:rsid w:val="00C072D4"/>
    <w:rsid w:val="00C11839"/>
    <w:rsid w:val="00C131DD"/>
    <w:rsid w:val="00C133F1"/>
    <w:rsid w:val="00C1394C"/>
    <w:rsid w:val="00C13DDD"/>
    <w:rsid w:val="00C13E1A"/>
    <w:rsid w:val="00C15C53"/>
    <w:rsid w:val="00C15CA4"/>
    <w:rsid w:val="00C16882"/>
    <w:rsid w:val="00C17169"/>
    <w:rsid w:val="00C17C01"/>
    <w:rsid w:val="00C20AEB"/>
    <w:rsid w:val="00C2141D"/>
    <w:rsid w:val="00C23330"/>
    <w:rsid w:val="00C23491"/>
    <w:rsid w:val="00C23937"/>
    <w:rsid w:val="00C24B02"/>
    <w:rsid w:val="00C31EF3"/>
    <w:rsid w:val="00C32D74"/>
    <w:rsid w:val="00C3375F"/>
    <w:rsid w:val="00C3530E"/>
    <w:rsid w:val="00C3557C"/>
    <w:rsid w:val="00C35812"/>
    <w:rsid w:val="00C35A43"/>
    <w:rsid w:val="00C37B1C"/>
    <w:rsid w:val="00C37CAD"/>
    <w:rsid w:val="00C37D4F"/>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385"/>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65"/>
    <w:rsid w:val="00C673B7"/>
    <w:rsid w:val="00C702C1"/>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000"/>
    <w:rsid w:val="00C90159"/>
    <w:rsid w:val="00C904C7"/>
    <w:rsid w:val="00C90663"/>
    <w:rsid w:val="00C911CF"/>
    <w:rsid w:val="00C918C7"/>
    <w:rsid w:val="00C9246E"/>
    <w:rsid w:val="00C9314B"/>
    <w:rsid w:val="00C9378B"/>
    <w:rsid w:val="00C96B2C"/>
    <w:rsid w:val="00C96F37"/>
    <w:rsid w:val="00C9773A"/>
    <w:rsid w:val="00C97A44"/>
    <w:rsid w:val="00C97BFB"/>
    <w:rsid w:val="00C97FB5"/>
    <w:rsid w:val="00CA003D"/>
    <w:rsid w:val="00CA0F6E"/>
    <w:rsid w:val="00CA1948"/>
    <w:rsid w:val="00CA37CA"/>
    <w:rsid w:val="00CA3E05"/>
    <w:rsid w:val="00CA3FC6"/>
    <w:rsid w:val="00CB0B44"/>
    <w:rsid w:val="00CB1A6E"/>
    <w:rsid w:val="00CB340A"/>
    <w:rsid w:val="00CB42A9"/>
    <w:rsid w:val="00CB46FE"/>
    <w:rsid w:val="00CB5878"/>
    <w:rsid w:val="00CB674F"/>
    <w:rsid w:val="00CB6E0D"/>
    <w:rsid w:val="00CB6E2C"/>
    <w:rsid w:val="00CB6EEA"/>
    <w:rsid w:val="00CB7149"/>
    <w:rsid w:val="00CB71D1"/>
    <w:rsid w:val="00CB7345"/>
    <w:rsid w:val="00CC10F5"/>
    <w:rsid w:val="00CC13BC"/>
    <w:rsid w:val="00CC1F35"/>
    <w:rsid w:val="00CC210D"/>
    <w:rsid w:val="00CC21AB"/>
    <w:rsid w:val="00CC2F76"/>
    <w:rsid w:val="00CC396D"/>
    <w:rsid w:val="00CC3D0F"/>
    <w:rsid w:val="00CC47A3"/>
    <w:rsid w:val="00CC5D6A"/>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00EF"/>
    <w:rsid w:val="00CE1FED"/>
    <w:rsid w:val="00CE28FC"/>
    <w:rsid w:val="00CE495B"/>
    <w:rsid w:val="00CE4EF8"/>
    <w:rsid w:val="00CE565E"/>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2437"/>
    <w:rsid w:val="00D03221"/>
    <w:rsid w:val="00D03B3E"/>
    <w:rsid w:val="00D042BD"/>
    <w:rsid w:val="00D062D4"/>
    <w:rsid w:val="00D063DC"/>
    <w:rsid w:val="00D068E9"/>
    <w:rsid w:val="00D06E42"/>
    <w:rsid w:val="00D07341"/>
    <w:rsid w:val="00D07E2F"/>
    <w:rsid w:val="00D07E73"/>
    <w:rsid w:val="00D117D1"/>
    <w:rsid w:val="00D131D3"/>
    <w:rsid w:val="00D15A06"/>
    <w:rsid w:val="00D1610B"/>
    <w:rsid w:val="00D16291"/>
    <w:rsid w:val="00D20A69"/>
    <w:rsid w:val="00D212BF"/>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40089"/>
    <w:rsid w:val="00D4235C"/>
    <w:rsid w:val="00D42A37"/>
    <w:rsid w:val="00D43954"/>
    <w:rsid w:val="00D4467F"/>
    <w:rsid w:val="00D45931"/>
    <w:rsid w:val="00D4621F"/>
    <w:rsid w:val="00D46DEF"/>
    <w:rsid w:val="00D476B9"/>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F25"/>
    <w:rsid w:val="00D81586"/>
    <w:rsid w:val="00D82A64"/>
    <w:rsid w:val="00D838D8"/>
    <w:rsid w:val="00D86226"/>
    <w:rsid w:val="00D86E05"/>
    <w:rsid w:val="00D876B9"/>
    <w:rsid w:val="00D87DC9"/>
    <w:rsid w:val="00D9110F"/>
    <w:rsid w:val="00D9157C"/>
    <w:rsid w:val="00D915A9"/>
    <w:rsid w:val="00D91A34"/>
    <w:rsid w:val="00D92423"/>
    <w:rsid w:val="00D92F6E"/>
    <w:rsid w:val="00D947D1"/>
    <w:rsid w:val="00DA0199"/>
    <w:rsid w:val="00DA03B1"/>
    <w:rsid w:val="00DA0B67"/>
    <w:rsid w:val="00DA2B41"/>
    <w:rsid w:val="00DA3EE3"/>
    <w:rsid w:val="00DA4881"/>
    <w:rsid w:val="00DA503F"/>
    <w:rsid w:val="00DA50F2"/>
    <w:rsid w:val="00DA5820"/>
    <w:rsid w:val="00DA5A4B"/>
    <w:rsid w:val="00DA5B34"/>
    <w:rsid w:val="00DB13CF"/>
    <w:rsid w:val="00DB2739"/>
    <w:rsid w:val="00DB33EA"/>
    <w:rsid w:val="00DB37FB"/>
    <w:rsid w:val="00DB3CF1"/>
    <w:rsid w:val="00DB3EED"/>
    <w:rsid w:val="00DB546A"/>
    <w:rsid w:val="00DB565F"/>
    <w:rsid w:val="00DB569D"/>
    <w:rsid w:val="00DB5709"/>
    <w:rsid w:val="00DB63F2"/>
    <w:rsid w:val="00DB7116"/>
    <w:rsid w:val="00DB7422"/>
    <w:rsid w:val="00DC00C8"/>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6"/>
    <w:rsid w:val="00E52A4E"/>
    <w:rsid w:val="00E53684"/>
    <w:rsid w:val="00E53EBF"/>
    <w:rsid w:val="00E53FAC"/>
    <w:rsid w:val="00E544B8"/>
    <w:rsid w:val="00E55EDD"/>
    <w:rsid w:val="00E5626C"/>
    <w:rsid w:val="00E57C3D"/>
    <w:rsid w:val="00E602B5"/>
    <w:rsid w:val="00E61D49"/>
    <w:rsid w:val="00E630D7"/>
    <w:rsid w:val="00E63615"/>
    <w:rsid w:val="00E65DEB"/>
    <w:rsid w:val="00E67D0E"/>
    <w:rsid w:val="00E702BC"/>
    <w:rsid w:val="00E705D1"/>
    <w:rsid w:val="00E71B02"/>
    <w:rsid w:val="00E731B6"/>
    <w:rsid w:val="00E751FD"/>
    <w:rsid w:val="00E757A0"/>
    <w:rsid w:val="00E758FB"/>
    <w:rsid w:val="00E77256"/>
    <w:rsid w:val="00E77DCB"/>
    <w:rsid w:val="00E8081D"/>
    <w:rsid w:val="00E81383"/>
    <w:rsid w:val="00E81489"/>
    <w:rsid w:val="00E81B65"/>
    <w:rsid w:val="00E828C5"/>
    <w:rsid w:val="00E82DB4"/>
    <w:rsid w:val="00E835E6"/>
    <w:rsid w:val="00E83BBE"/>
    <w:rsid w:val="00E83FFA"/>
    <w:rsid w:val="00E84124"/>
    <w:rsid w:val="00E85D2C"/>
    <w:rsid w:val="00E869B0"/>
    <w:rsid w:val="00E87B5C"/>
    <w:rsid w:val="00E90873"/>
    <w:rsid w:val="00E90EC2"/>
    <w:rsid w:val="00E916A7"/>
    <w:rsid w:val="00E925AE"/>
    <w:rsid w:val="00E92D8D"/>
    <w:rsid w:val="00E92DC0"/>
    <w:rsid w:val="00E93A76"/>
    <w:rsid w:val="00E95A1D"/>
    <w:rsid w:val="00E96C13"/>
    <w:rsid w:val="00E97BE9"/>
    <w:rsid w:val="00E97D2B"/>
    <w:rsid w:val="00EA00C3"/>
    <w:rsid w:val="00EA055D"/>
    <w:rsid w:val="00EA05AD"/>
    <w:rsid w:val="00EA07D9"/>
    <w:rsid w:val="00EA14B1"/>
    <w:rsid w:val="00EA1861"/>
    <w:rsid w:val="00EA4F4A"/>
    <w:rsid w:val="00EA5DE5"/>
    <w:rsid w:val="00EA6022"/>
    <w:rsid w:val="00EA6837"/>
    <w:rsid w:val="00EA736A"/>
    <w:rsid w:val="00EA7386"/>
    <w:rsid w:val="00EA7614"/>
    <w:rsid w:val="00EB048E"/>
    <w:rsid w:val="00EB052B"/>
    <w:rsid w:val="00EB131F"/>
    <w:rsid w:val="00EB379E"/>
    <w:rsid w:val="00EB4854"/>
    <w:rsid w:val="00EB48AA"/>
    <w:rsid w:val="00EB49E8"/>
    <w:rsid w:val="00EB632B"/>
    <w:rsid w:val="00EB6D84"/>
    <w:rsid w:val="00EC0C85"/>
    <w:rsid w:val="00EC1E88"/>
    <w:rsid w:val="00EC2859"/>
    <w:rsid w:val="00EC2FE8"/>
    <w:rsid w:val="00EC3604"/>
    <w:rsid w:val="00EC3CEA"/>
    <w:rsid w:val="00EC3F06"/>
    <w:rsid w:val="00EC51FB"/>
    <w:rsid w:val="00EC6357"/>
    <w:rsid w:val="00EC6752"/>
    <w:rsid w:val="00EC6840"/>
    <w:rsid w:val="00ED054B"/>
    <w:rsid w:val="00ED0D18"/>
    <w:rsid w:val="00ED397F"/>
    <w:rsid w:val="00ED3ACD"/>
    <w:rsid w:val="00ED4912"/>
    <w:rsid w:val="00ED65A2"/>
    <w:rsid w:val="00ED6E4A"/>
    <w:rsid w:val="00ED6F39"/>
    <w:rsid w:val="00ED7222"/>
    <w:rsid w:val="00EE1A5D"/>
    <w:rsid w:val="00EE1D91"/>
    <w:rsid w:val="00EE2022"/>
    <w:rsid w:val="00EE2820"/>
    <w:rsid w:val="00EE3612"/>
    <w:rsid w:val="00EE3683"/>
    <w:rsid w:val="00EE39C6"/>
    <w:rsid w:val="00EE467F"/>
    <w:rsid w:val="00EE4B7B"/>
    <w:rsid w:val="00EF0D4E"/>
    <w:rsid w:val="00EF16ED"/>
    <w:rsid w:val="00EF1E45"/>
    <w:rsid w:val="00EF2C9D"/>
    <w:rsid w:val="00EF4D47"/>
    <w:rsid w:val="00EF4FAA"/>
    <w:rsid w:val="00EF5A31"/>
    <w:rsid w:val="00F0030C"/>
    <w:rsid w:val="00F00323"/>
    <w:rsid w:val="00F01650"/>
    <w:rsid w:val="00F0480D"/>
    <w:rsid w:val="00F04A1F"/>
    <w:rsid w:val="00F054C9"/>
    <w:rsid w:val="00F0636D"/>
    <w:rsid w:val="00F063C9"/>
    <w:rsid w:val="00F0679E"/>
    <w:rsid w:val="00F076C4"/>
    <w:rsid w:val="00F078EA"/>
    <w:rsid w:val="00F10BB9"/>
    <w:rsid w:val="00F10E6A"/>
    <w:rsid w:val="00F11106"/>
    <w:rsid w:val="00F116F8"/>
    <w:rsid w:val="00F13BC6"/>
    <w:rsid w:val="00F13D68"/>
    <w:rsid w:val="00F15D80"/>
    <w:rsid w:val="00F170F2"/>
    <w:rsid w:val="00F1771C"/>
    <w:rsid w:val="00F17911"/>
    <w:rsid w:val="00F2029D"/>
    <w:rsid w:val="00F2040A"/>
    <w:rsid w:val="00F21786"/>
    <w:rsid w:val="00F21F1E"/>
    <w:rsid w:val="00F22E1B"/>
    <w:rsid w:val="00F24207"/>
    <w:rsid w:val="00F247AA"/>
    <w:rsid w:val="00F26FB8"/>
    <w:rsid w:val="00F2712B"/>
    <w:rsid w:val="00F303D3"/>
    <w:rsid w:val="00F30971"/>
    <w:rsid w:val="00F3114E"/>
    <w:rsid w:val="00F3161B"/>
    <w:rsid w:val="00F31B09"/>
    <w:rsid w:val="00F32754"/>
    <w:rsid w:val="00F32A44"/>
    <w:rsid w:val="00F32A6C"/>
    <w:rsid w:val="00F3353A"/>
    <w:rsid w:val="00F34036"/>
    <w:rsid w:val="00F344A6"/>
    <w:rsid w:val="00F35C03"/>
    <w:rsid w:val="00F366EC"/>
    <w:rsid w:val="00F37C17"/>
    <w:rsid w:val="00F37D98"/>
    <w:rsid w:val="00F37E64"/>
    <w:rsid w:val="00F403B4"/>
    <w:rsid w:val="00F40668"/>
    <w:rsid w:val="00F4169C"/>
    <w:rsid w:val="00F42218"/>
    <w:rsid w:val="00F422CE"/>
    <w:rsid w:val="00F4239A"/>
    <w:rsid w:val="00F4274B"/>
    <w:rsid w:val="00F42785"/>
    <w:rsid w:val="00F42C98"/>
    <w:rsid w:val="00F47F58"/>
    <w:rsid w:val="00F50BCF"/>
    <w:rsid w:val="00F514CB"/>
    <w:rsid w:val="00F532BD"/>
    <w:rsid w:val="00F5352D"/>
    <w:rsid w:val="00F55BB4"/>
    <w:rsid w:val="00F55FD6"/>
    <w:rsid w:val="00F564C6"/>
    <w:rsid w:val="00F57895"/>
    <w:rsid w:val="00F603D3"/>
    <w:rsid w:val="00F60919"/>
    <w:rsid w:val="00F61293"/>
    <w:rsid w:val="00F625ED"/>
    <w:rsid w:val="00F634E7"/>
    <w:rsid w:val="00F6486E"/>
    <w:rsid w:val="00F64A54"/>
    <w:rsid w:val="00F64CD3"/>
    <w:rsid w:val="00F651AF"/>
    <w:rsid w:val="00F65D09"/>
    <w:rsid w:val="00F67136"/>
    <w:rsid w:val="00F70624"/>
    <w:rsid w:val="00F71401"/>
    <w:rsid w:val="00F71780"/>
    <w:rsid w:val="00F73187"/>
    <w:rsid w:val="00F74077"/>
    <w:rsid w:val="00F74C20"/>
    <w:rsid w:val="00F75275"/>
    <w:rsid w:val="00F75AB8"/>
    <w:rsid w:val="00F76993"/>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CFA"/>
    <w:rsid w:val="00FA2713"/>
    <w:rsid w:val="00FA30C7"/>
    <w:rsid w:val="00FA379E"/>
    <w:rsid w:val="00FA428E"/>
    <w:rsid w:val="00FA456A"/>
    <w:rsid w:val="00FA4571"/>
    <w:rsid w:val="00FA5059"/>
    <w:rsid w:val="00FA5783"/>
    <w:rsid w:val="00FA58B5"/>
    <w:rsid w:val="00FA5EA8"/>
    <w:rsid w:val="00FA661D"/>
    <w:rsid w:val="00FA6E73"/>
    <w:rsid w:val="00FA6EB9"/>
    <w:rsid w:val="00FA7902"/>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359C"/>
    <w:rsid w:val="00FC3DC1"/>
    <w:rsid w:val="00FC4946"/>
    <w:rsid w:val="00FC4C80"/>
    <w:rsid w:val="00FC5099"/>
    <w:rsid w:val="00FC5D01"/>
    <w:rsid w:val="00FC6754"/>
    <w:rsid w:val="00FC7728"/>
    <w:rsid w:val="00FD036D"/>
    <w:rsid w:val="00FD0EAE"/>
    <w:rsid w:val="00FD1B47"/>
    <w:rsid w:val="00FD21C1"/>
    <w:rsid w:val="00FD2252"/>
    <w:rsid w:val="00FD2545"/>
    <w:rsid w:val="00FD2D34"/>
    <w:rsid w:val="00FD2F8E"/>
    <w:rsid w:val="00FD3378"/>
    <w:rsid w:val="00FD47DE"/>
    <w:rsid w:val="00FD66AC"/>
    <w:rsid w:val="00FD6B5D"/>
    <w:rsid w:val="00FD7559"/>
    <w:rsid w:val="00FE280B"/>
    <w:rsid w:val="00FE32D3"/>
    <w:rsid w:val="00FE3EEA"/>
    <w:rsid w:val="00FE5059"/>
    <w:rsid w:val="00FE6028"/>
    <w:rsid w:val="00FE6997"/>
    <w:rsid w:val="00FE7FEC"/>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rsid w:val="0076743C"/>
    <w:pPr>
      <w:spacing w:before="120"/>
    </w:pPr>
    <w:rPr>
      <w:b/>
      <w:bCs/>
      <w:i/>
      <w:iCs/>
      <w:sz w:val="24"/>
      <w:szCs w:val="28"/>
    </w:rPr>
  </w:style>
  <w:style w:type="paragraph" w:styleId="TM2">
    <w:name w:val="toc 2"/>
    <w:basedOn w:val="Normal"/>
    <w:next w:val="Normal"/>
    <w:autoRedefine/>
    <w:uiPriority w:val="39"/>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39"/>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4"/>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7"/>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8"/>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rPr>
      <w: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rsid w:val="005F7F32"/>
    <w:rPr>
      <w:lang w:eastAsia="en-US"/>
    </w:rPr>
  </w:style>
  <w:style w:type="character" w:customStyle="1" w:styleId="TextedebullesCar">
    <w:name w:val="Texte de bulles Car"/>
    <w:basedOn w:val="Policepardfaut"/>
    <w:link w:val="Textedebulles"/>
    <w:rsid w:val="005F7F32"/>
    <w:rPr>
      <w:rFonts w:ascii="Tahoma" w:hAnsi="Tahoma" w:cs="Tahoma"/>
      <w:sz w:val="16"/>
      <w:szCs w:val="16"/>
    </w:rPr>
  </w:style>
  <w:style w:type="paragraph" w:customStyle="1" w:styleId="A11">
    <w:name w:val="A1.1."/>
    <w:basedOn w:val="Normal"/>
    <w:rsid w:val="00BB7BE3"/>
    <w:pPr>
      <w:tabs>
        <w:tab w:val="left" w:pos="560"/>
      </w:tabs>
    </w:pPr>
    <w:rPr>
      <w:rFonts w:ascii="Palatino" w:hAnsi="Palatino"/>
      <w:b/>
      <w:sz w:val="24"/>
    </w:rPr>
  </w:style>
  <w:style w:type="paragraph" w:styleId="Sansinterligne">
    <w:name w:val="No Spacing"/>
    <w:link w:val="SansinterligneCar"/>
    <w:uiPriority w:val="1"/>
    <w:qFormat/>
    <w:rsid w:val="00BB7BE3"/>
    <w:rPr>
      <w:rFonts w:ascii="Calibri" w:hAnsi="Calibri"/>
      <w:sz w:val="22"/>
      <w:szCs w:val="22"/>
      <w:lang w:eastAsia="en-US"/>
    </w:rPr>
  </w:style>
  <w:style w:type="character" w:customStyle="1" w:styleId="SansinterligneCar">
    <w:name w:val="Sans interligne Car"/>
    <w:link w:val="Sansinterligne"/>
    <w:uiPriority w:val="1"/>
    <w:rsid w:val="00BB7BE3"/>
    <w:rPr>
      <w:rFonts w:ascii="Calibri" w:hAnsi="Calibri"/>
      <w:sz w:val="22"/>
      <w:szCs w:val="22"/>
      <w:lang w:eastAsia="en-US"/>
    </w:rPr>
  </w:style>
  <w:style w:type="character" w:styleId="Marquedecommentaire">
    <w:name w:val="annotation reference"/>
    <w:rsid w:val="00BB7BE3"/>
    <w:rPr>
      <w:sz w:val="16"/>
      <w:szCs w:val="16"/>
    </w:rPr>
  </w:style>
  <w:style w:type="paragraph" w:styleId="Objetducommentaire">
    <w:name w:val="annotation subject"/>
    <w:basedOn w:val="Commentaire"/>
    <w:next w:val="Commentaire"/>
    <w:link w:val="ObjetducommentaireCar"/>
    <w:rsid w:val="00BB7BE3"/>
    <w:rPr>
      <w:b/>
      <w:bCs/>
      <w:lang w:eastAsia="fr-FR"/>
    </w:rPr>
  </w:style>
  <w:style w:type="character" w:customStyle="1" w:styleId="ObjetducommentaireCar">
    <w:name w:val="Objet du commentaire Car"/>
    <w:basedOn w:val="CommentaireCar"/>
    <w:link w:val="Objetducommentaire"/>
    <w:rsid w:val="00BB7BE3"/>
    <w:rPr>
      <w:b/>
      <w:bCs/>
    </w:rPr>
  </w:style>
  <w:style w:type="paragraph" w:customStyle="1" w:styleId="retrait">
    <w:name w:val="retrait"/>
    <w:basedOn w:val="Normal"/>
    <w:rsid w:val="00BB7BE3"/>
    <w:pPr>
      <w:ind w:left="851" w:hanging="284"/>
      <w:jc w:val="both"/>
    </w:pPr>
    <w:rPr>
      <w:sz w:val="24"/>
    </w:rPr>
  </w:style>
  <w:style w:type="paragraph" w:styleId="En-ttedetabledesmatires">
    <w:name w:val="TOC Heading"/>
    <w:basedOn w:val="Titre10"/>
    <w:next w:val="Normal"/>
    <w:uiPriority w:val="39"/>
    <w:qFormat/>
    <w:rsid w:val="00BB7BE3"/>
    <w:pPr>
      <w:keepLines/>
      <w:spacing w:before="480" w:line="276" w:lineRule="auto"/>
      <w:jc w:val="left"/>
      <w:outlineLvl w:val="9"/>
    </w:pPr>
    <w:rPr>
      <w:rFonts w:ascii="Cambria" w:hAnsi="Cambria"/>
      <w:bCs/>
      <w:i w:val="0"/>
      <w:color w:val="365F91"/>
      <w:szCs w:val="28"/>
    </w:rPr>
  </w:style>
  <w:style w:type="character" w:styleId="Rfrenceple">
    <w:name w:val="Subtle Reference"/>
    <w:uiPriority w:val="31"/>
    <w:qFormat/>
    <w:rsid w:val="00BB7BE3"/>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uiPriority w:val="99"/>
    <w:rsid w:val="0076743C"/>
    <w:pPr>
      <w:widowControl w:val="0"/>
      <w:numPr>
        <w:numId w:val="5"/>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uiPriority w:val="99"/>
    <w:semiHidden/>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semiHidden/>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uiPriority w:val="99"/>
    <w:rsid w:val="00AE2600"/>
    <w:pPr>
      <w:spacing w:line="240" w:lineRule="auto"/>
    </w:pPr>
    <w:rPr>
      <w:shadow/>
      <w14:shadow w14:blurRad="0" w14:dist="0" w14:dir="0" w14:sx="0" w14:sy="0" w14:kx="0" w14:ky="0" w14:algn="none">
        <w14:srgbClr w14:val="000000"/>
      </w14: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uiPriority w:val="99"/>
    <w:semiHidden/>
    <w:rsid w:val="005F7F32"/>
    <w:rPr>
      <w:lang w:eastAsia="en-US"/>
    </w:rPr>
  </w:style>
  <w:style w:type="character" w:customStyle="1" w:styleId="TextedebullesCar">
    <w:name w:val="Texte de bulles Car"/>
    <w:basedOn w:val="Policepardfaut"/>
    <w:link w:val="Textedebulles"/>
    <w:uiPriority w:val="99"/>
    <w:semiHidden/>
    <w:rsid w:val="005F7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BF97-288D-44CB-822B-421A27E7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1654</TotalTime>
  <Pages>79</Pages>
  <Words>25551</Words>
  <Characters>140536</Characters>
  <Application>Microsoft Office Word</Application>
  <DocSecurity>0</DocSecurity>
  <Lines>1171</Lines>
  <Paragraphs>331</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165756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76</cp:revision>
  <cp:lastPrinted>2025-06-11T07:18:00Z</cp:lastPrinted>
  <dcterms:created xsi:type="dcterms:W3CDTF">2016-01-07T12:30:00Z</dcterms:created>
  <dcterms:modified xsi:type="dcterms:W3CDTF">2025-06-11T07:20:00Z</dcterms:modified>
</cp:coreProperties>
</file>